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Saunder’s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Grimshaw’s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>ay</w:t>
            </w:r>
          </w:p>
          <w:p w:rsidR="00096480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d</w:t>
            </w:r>
            <w:r w:rsidRPr="0030549A">
              <w:rPr>
                <w:rFonts w:ascii="Comic Sans MS" w:hAnsi="Comic Sans MS"/>
                <w:color w:val="9BBB59" w:themeColor="accent3"/>
                <w:sz w:val="40"/>
                <w:szCs w:val="40"/>
              </w:rPr>
              <w:t>ay    clay    stray</w:t>
            </w:r>
            <w:r w:rsidR="00A074F2" w:rsidRPr="0030549A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proofErr w:type="spellEnd"/>
          </w:p>
          <w:p w:rsid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round   about   pound </w:t>
            </w:r>
          </w:p>
          <w:p w:rsid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ie</w:t>
            </w:r>
            <w:proofErr w:type="spellEnd"/>
          </w:p>
          <w:p w:rsid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tie    cried    spied </w:t>
            </w:r>
          </w:p>
          <w:p w:rsidR="0030549A" w:rsidRPr="0030549A" w:rsidRDefault="0030549A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30549A">
              <w:rPr>
                <w:rFonts w:ascii="Comic Sans MS" w:hAnsi="Comic Sans MS"/>
                <w:color w:val="FF0000"/>
                <w:sz w:val="40"/>
                <w:szCs w:val="40"/>
              </w:rPr>
              <w:t>Mr     Mrs    people</w:t>
            </w:r>
            <w:bookmarkStart w:id="0" w:name="_GoBack"/>
            <w:bookmarkEnd w:id="0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FC" w:rsidRDefault="004F5B8C" w:rsidP="0082618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4F5B8C" w:rsidRDefault="004F5B8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 w:rsidRPr="004F5B8C">
              <w:rPr>
                <w:rFonts w:ascii="Comic Sans MS" w:hAnsi="Comic Sans MS"/>
                <w:color w:val="7030A0"/>
                <w:sz w:val="40"/>
                <w:szCs w:val="40"/>
              </w:rPr>
              <w:t>i making the igh sound</w:t>
            </w:r>
          </w:p>
          <w:p w:rsidR="004F5B8C" w:rsidRDefault="004F5B8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find    mind    child  </w:t>
            </w:r>
          </w:p>
          <w:p w:rsidR="004F5B8C" w:rsidRPr="004F5B8C" w:rsidRDefault="004F5B8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 making the oa sound</w:t>
            </w:r>
          </w:p>
          <w:p w:rsidR="004F5B8C" w:rsidRDefault="004F5B8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both    open    bonus   </w:t>
            </w:r>
          </w:p>
          <w:p w:rsidR="0030549A" w:rsidRPr="0030549A" w:rsidRDefault="0030549A" w:rsidP="00826180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</w:p>
          <w:p w:rsidR="003F6737" w:rsidRPr="007F6382" w:rsidRDefault="00826180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work   mouse   many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65" w:rsidRDefault="00FB2A65">
      <w:pPr>
        <w:spacing w:after="0" w:line="240" w:lineRule="auto"/>
      </w:pPr>
      <w:r>
        <w:separator/>
      </w:r>
    </w:p>
  </w:endnote>
  <w:endnote w:type="continuationSeparator" w:id="0">
    <w:p w:rsidR="00FB2A65" w:rsidRDefault="00FB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65" w:rsidRDefault="00FB2A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2A65" w:rsidRDefault="00FB2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0D00FC"/>
    <w:rsid w:val="0013303A"/>
    <w:rsid w:val="00280119"/>
    <w:rsid w:val="002E1DEB"/>
    <w:rsid w:val="0030549A"/>
    <w:rsid w:val="003F6737"/>
    <w:rsid w:val="004F5B8C"/>
    <w:rsid w:val="00584227"/>
    <w:rsid w:val="007F6382"/>
    <w:rsid w:val="00826180"/>
    <w:rsid w:val="00A074F2"/>
    <w:rsid w:val="00A87F5D"/>
    <w:rsid w:val="00B02E68"/>
    <w:rsid w:val="00DE521F"/>
    <w:rsid w:val="00F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2026-01-29T23:36:00Z</dcterms:created>
  <dcterms:modified xsi:type="dcterms:W3CDTF">2026-01-29T23:39:00Z</dcterms:modified>
</cp:coreProperties>
</file>