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Saunder’s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Grimshaw’s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49A" w:rsidRDefault="001625B5" w:rsidP="007F6382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  <w:t>o</w:t>
            </w:r>
            <w:r w:rsidR="0030549A"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  <w:t>y</w:t>
            </w:r>
          </w:p>
          <w:p w:rsidR="00096480" w:rsidRDefault="001625B5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boy</w:t>
            </w:r>
            <w:r w:rsidR="0030549A" w:rsidRPr="0030549A"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   enjoy    lo</w:t>
            </w:r>
            <w:r w:rsidR="0030549A" w:rsidRPr="0030549A">
              <w:rPr>
                <w:rFonts w:ascii="Comic Sans MS" w:hAnsi="Comic Sans MS"/>
                <w:color w:val="9BBB59" w:themeColor="accent3"/>
                <w:sz w:val="40"/>
                <w:szCs w:val="40"/>
              </w:rPr>
              <w:t>y</w:t>
            </w: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al</w:t>
            </w:r>
            <w:r w:rsidR="00A074F2" w:rsidRPr="0030549A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</w:p>
          <w:p w:rsidR="0030549A" w:rsidRDefault="001625B5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ir</w:t>
            </w:r>
            <w:proofErr w:type="spellEnd"/>
          </w:p>
          <w:p w:rsidR="0030549A" w:rsidRDefault="001625B5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bird   third   skirt</w:t>
            </w:r>
            <w:r w:rsidR="0030549A">
              <w:rPr>
                <w:rFonts w:ascii="Comic Sans MS" w:hAnsi="Comic Sans MS"/>
                <w:color w:val="00B050"/>
                <w:sz w:val="40"/>
                <w:szCs w:val="40"/>
              </w:rPr>
              <w:t xml:space="preserve"> </w:t>
            </w:r>
          </w:p>
          <w:p w:rsidR="0030549A" w:rsidRDefault="001625B5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40"/>
                <w:szCs w:val="40"/>
              </w:rPr>
              <w:t>ue</w:t>
            </w:r>
            <w:proofErr w:type="spellEnd"/>
          </w:p>
          <w:p w:rsidR="0030549A" w:rsidRDefault="001625B5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blue    glue    untrue</w:t>
            </w:r>
            <w:r w:rsidR="0030549A">
              <w:rPr>
                <w:rFonts w:ascii="Comic Sans MS" w:hAnsi="Comic Sans MS"/>
                <w:color w:val="0070C0"/>
                <w:sz w:val="40"/>
                <w:szCs w:val="40"/>
              </w:rPr>
              <w:t xml:space="preserve"> </w:t>
            </w:r>
          </w:p>
          <w:p w:rsidR="0030549A" w:rsidRPr="0030549A" w:rsidRDefault="001625B5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looked    called    asked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FC" w:rsidRDefault="004F5B8C" w:rsidP="00826180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Alternative pronunciations</w:t>
            </w:r>
          </w:p>
          <w:p w:rsidR="004F5B8C" w:rsidRDefault="00023B1C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u</w:t>
            </w:r>
            <w:r w:rsidR="004F5B8C"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making the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oo</w:t>
            </w:r>
            <w:proofErr w:type="spellEnd"/>
            <w:r w:rsidR="004F5B8C"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sound</w:t>
            </w:r>
          </w:p>
          <w:p w:rsidR="004F5B8C" w:rsidRDefault="00023B1C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human</w:t>
            </w:r>
            <w:r w:rsid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   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>unit</w:t>
            </w:r>
            <w:r w:rsid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   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>music</w:t>
            </w:r>
            <w:r w:rsid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 </w:t>
            </w:r>
          </w:p>
          <w:p w:rsidR="004F5B8C" w:rsidRPr="004F5B8C" w:rsidRDefault="004F5B8C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023B1C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making the </w:t>
            </w: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proofErr w:type="spellEnd"/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sound</w:t>
            </w:r>
          </w:p>
          <w:p w:rsidR="004F5B8C" w:rsidRDefault="003A6AC3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snow</w:t>
            </w:r>
            <w:r w:rsidR="004F5B8C" w:rsidRPr="004F5B8C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elbow</w:t>
            </w:r>
            <w:r w:rsidR="004F5B8C" w:rsidRPr="004F5B8C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window</w:t>
            </w:r>
            <w:r w:rsidR="004F5B8C" w:rsidRPr="004F5B8C"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</w:t>
            </w:r>
          </w:p>
          <w:p w:rsidR="0030549A" w:rsidRDefault="003A6AC3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F0"/>
                <w:sz w:val="40"/>
                <w:szCs w:val="40"/>
              </w:rPr>
              <w:t>ie</w:t>
            </w:r>
            <w:proofErr w:type="spellEnd"/>
            <w:r w:rsidRPr="003A6AC3">
              <w:rPr>
                <w:rFonts w:ascii="Comic Sans MS" w:hAnsi="Comic Sans MS"/>
                <w:color w:val="00B0F0"/>
                <w:sz w:val="40"/>
                <w:szCs w:val="40"/>
              </w:rPr>
              <w:t xml:space="preserve">  making the </w:t>
            </w:r>
            <w:proofErr w:type="spellStart"/>
            <w:r w:rsidRPr="003A6AC3">
              <w:rPr>
                <w:rFonts w:ascii="Comic Sans MS" w:hAnsi="Comic Sans MS"/>
                <w:color w:val="00B0F0"/>
                <w:sz w:val="40"/>
                <w:szCs w:val="40"/>
              </w:rPr>
              <w:t>ee</w:t>
            </w:r>
            <w:proofErr w:type="spellEnd"/>
          </w:p>
          <w:p w:rsidR="003A6AC3" w:rsidRPr="003A6AC3" w:rsidRDefault="003A6AC3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priest    cookie   shield</w:t>
            </w:r>
            <w:bookmarkStart w:id="0" w:name="_GoBack"/>
            <w:bookmarkEnd w:id="0"/>
          </w:p>
          <w:p w:rsidR="003F6737" w:rsidRPr="007F6382" w:rsidRDefault="003A6AC3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laughed     because    different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35" w:rsidRDefault="00675F35">
      <w:pPr>
        <w:spacing w:after="0" w:line="240" w:lineRule="auto"/>
      </w:pPr>
      <w:r>
        <w:separator/>
      </w:r>
    </w:p>
  </w:endnote>
  <w:endnote w:type="continuationSeparator" w:id="0">
    <w:p w:rsidR="00675F35" w:rsidRDefault="0067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35" w:rsidRDefault="00675F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75F35" w:rsidRDefault="00675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23B1C"/>
    <w:rsid w:val="00096480"/>
    <w:rsid w:val="000D00FC"/>
    <w:rsid w:val="0013303A"/>
    <w:rsid w:val="001625B5"/>
    <w:rsid w:val="00280119"/>
    <w:rsid w:val="002E1DEB"/>
    <w:rsid w:val="0030549A"/>
    <w:rsid w:val="003A6AC3"/>
    <w:rsid w:val="003F6737"/>
    <w:rsid w:val="004F5B8C"/>
    <w:rsid w:val="00584227"/>
    <w:rsid w:val="00675F35"/>
    <w:rsid w:val="007F6382"/>
    <w:rsid w:val="00826180"/>
    <w:rsid w:val="00A074F2"/>
    <w:rsid w:val="00A87F5D"/>
    <w:rsid w:val="00B02E68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2026-01-29T23:42:00Z</dcterms:created>
  <dcterms:modified xsi:type="dcterms:W3CDTF">2026-01-29T23:45:00Z</dcterms:modified>
</cp:coreProperties>
</file>