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480" w:rsidRDefault="00096480"/>
    <w:tbl>
      <w:tblPr>
        <w:tblW w:w="1414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487"/>
        <w:gridCol w:w="7655"/>
      </w:tblGrid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 w:rsidP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Miss Saunder’s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96480" w:rsidRDefault="003F6737">
            <w:pPr>
              <w:spacing w:after="0" w:line="240" w:lineRule="auto"/>
              <w:rPr>
                <w:rFonts w:ascii="Comic Sans MS" w:hAnsi="Comic Sans MS"/>
                <w:sz w:val="40"/>
                <w:szCs w:val="40"/>
              </w:rPr>
            </w:pPr>
            <w:r>
              <w:rPr>
                <w:rFonts w:ascii="Comic Sans MS" w:hAnsi="Comic Sans MS"/>
                <w:sz w:val="40"/>
                <w:szCs w:val="40"/>
              </w:rPr>
              <w:t xml:space="preserve">Mrs Grimshaw’s </w:t>
            </w:r>
            <w:r w:rsidR="00584227">
              <w:rPr>
                <w:rFonts w:ascii="Comic Sans MS" w:hAnsi="Comic Sans MS"/>
                <w:sz w:val="40"/>
                <w:szCs w:val="40"/>
              </w:rPr>
              <w:t>phonics group</w:t>
            </w:r>
          </w:p>
        </w:tc>
      </w:tr>
      <w:tr w:rsidR="00096480">
        <w:tc>
          <w:tcPr>
            <w:tcW w:w="6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611AD" w:rsidRDefault="00B611AD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w</w:t>
            </w:r>
          </w:p>
          <w:p w:rsidR="00B611AD" w:rsidRDefault="00B611AD" w:rsidP="00B611AD">
            <w:pPr>
              <w:pStyle w:val="NormalWeb"/>
              <w:jc w:val="center"/>
              <w:rPr>
                <w:rFonts w:ascii="Comic Sans MS" w:hAnsi="Comic Sans MS"/>
                <w:color w:val="0070C0"/>
                <w:sz w:val="40"/>
                <w:szCs w:val="40"/>
              </w:rPr>
            </w:pPr>
            <w:r>
              <w:rPr>
                <w:rFonts w:ascii="Comic Sans MS" w:hAnsi="Comic Sans MS"/>
                <w:color w:val="0070C0"/>
                <w:sz w:val="40"/>
                <w:szCs w:val="40"/>
              </w:rPr>
              <w:t>twin     whizz    wheel   whisper</w:t>
            </w:r>
          </w:p>
          <w:p w:rsidR="00B611AD" w:rsidRDefault="00B611AD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ph</w:t>
            </w:r>
            <w:proofErr w:type="spellEnd"/>
          </w:p>
          <w:p w:rsidR="00B611AD" w:rsidRDefault="00B611AD" w:rsidP="00B611AD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Phil    phonics    graph   alphabet</w:t>
            </w:r>
          </w:p>
          <w:p w:rsidR="00B611AD" w:rsidRDefault="00B611AD" w:rsidP="00B611AD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ew</w:t>
            </w:r>
            <w:proofErr w:type="spellEnd"/>
          </w:p>
          <w:p w:rsidR="0030549A" w:rsidRDefault="00B611AD" w:rsidP="00B611AD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grew   threw   screw   newt   nephew</w:t>
            </w:r>
          </w:p>
          <w:p w:rsidR="00B611AD" w:rsidRPr="00B611AD" w:rsidRDefault="00B611AD" w:rsidP="00B611AD">
            <w:pPr>
              <w:pStyle w:val="NormalWeb"/>
              <w:jc w:val="center"/>
              <w:rPr>
                <w:rFonts w:ascii="Comic Sans MS" w:hAnsi="Comic Sans MS"/>
                <w:color w:val="FF000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oh      their   </w:t>
            </w:r>
            <w:bookmarkStart w:id="0" w:name="_GoBack"/>
            <w:bookmarkEnd w:id="0"/>
            <w:r>
              <w:rPr>
                <w:rFonts w:ascii="Comic Sans MS" w:hAnsi="Comic Sans MS"/>
                <w:color w:val="FF0000"/>
                <w:sz w:val="40"/>
                <w:szCs w:val="40"/>
              </w:rPr>
              <w:t xml:space="preserve">  could  </w:t>
            </w:r>
          </w:p>
        </w:tc>
        <w:tc>
          <w:tcPr>
            <w:tcW w:w="76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0D00FC" w:rsidRDefault="004F5B8C" w:rsidP="00826180">
            <w:pPr>
              <w:pStyle w:val="NormalWeb"/>
              <w:jc w:val="center"/>
              <w:rPr>
                <w:rFonts w:ascii="Comic Sans MS" w:hAnsi="Comic Sans MS"/>
                <w:sz w:val="40"/>
                <w:szCs w:val="40"/>
                <w:u w:val="single"/>
              </w:rPr>
            </w:pPr>
            <w:r>
              <w:rPr>
                <w:rFonts w:ascii="Comic Sans MS" w:hAnsi="Comic Sans MS"/>
                <w:sz w:val="40"/>
                <w:szCs w:val="40"/>
                <w:u w:val="single"/>
              </w:rPr>
              <w:t>Alternative pronunciations</w:t>
            </w:r>
          </w:p>
          <w:p w:rsidR="004F5B8C" w:rsidRDefault="009D2856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7030A0"/>
                <w:sz w:val="40"/>
                <w:szCs w:val="40"/>
              </w:rPr>
              <w:t>ch</w:t>
            </w:r>
            <w:proofErr w:type="spellEnd"/>
            <w:r w:rsidR="004F5B8C"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making the </w:t>
            </w:r>
            <w:r>
              <w:rPr>
                <w:rFonts w:ascii="Comic Sans MS" w:hAnsi="Comic Sans MS"/>
                <w:color w:val="7030A0"/>
                <w:sz w:val="40"/>
                <w:szCs w:val="40"/>
              </w:rPr>
              <w:t>c</w:t>
            </w:r>
            <w:r w:rsidR="004F5B8C" w:rsidRPr="004F5B8C">
              <w:rPr>
                <w:rFonts w:ascii="Comic Sans MS" w:hAnsi="Comic Sans MS"/>
                <w:color w:val="7030A0"/>
                <w:sz w:val="40"/>
                <w:szCs w:val="40"/>
              </w:rPr>
              <w:t xml:space="preserve"> sound</w:t>
            </w:r>
          </w:p>
          <w:p w:rsidR="009D2856" w:rsidRDefault="009D2856" w:rsidP="00826180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7030A0"/>
                <w:sz w:val="40"/>
                <w:szCs w:val="40"/>
              </w:rPr>
              <w:t>chorus   Christmas   school</w:t>
            </w:r>
          </w:p>
          <w:p w:rsidR="004F5B8C" w:rsidRPr="004F5B8C" w:rsidRDefault="00B611AD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ch</w:t>
            </w:r>
            <w:proofErr w:type="spellEnd"/>
            <w:r>
              <w:rPr>
                <w:rFonts w:ascii="Comic Sans MS" w:hAnsi="Comic Sans MS"/>
                <w:color w:val="00B050"/>
                <w:sz w:val="40"/>
                <w:szCs w:val="40"/>
              </w:rPr>
              <w:t xml:space="preserve"> making the </w:t>
            </w:r>
            <w:proofErr w:type="spellStart"/>
            <w:r>
              <w:rPr>
                <w:rFonts w:ascii="Comic Sans MS" w:hAnsi="Comic Sans MS"/>
                <w:color w:val="00B050"/>
                <w:sz w:val="40"/>
                <w:szCs w:val="40"/>
              </w:rPr>
              <w:t>sh</w:t>
            </w:r>
            <w:proofErr w:type="spellEnd"/>
            <w:r w:rsidR="004F5B8C">
              <w:rPr>
                <w:rFonts w:ascii="Comic Sans MS" w:hAnsi="Comic Sans MS"/>
                <w:color w:val="00B050"/>
                <w:sz w:val="40"/>
                <w:szCs w:val="40"/>
              </w:rPr>
              <w:t xml:space="preserve"> sound</w:t>
            </w:r>
          </w:p>
          <w:p w:rsidR="00B611AD" w:rsidRDefault="00B611AD" w:rsidP="00826180">
            <w:pPr>
              <w:pStyle w:val="NormalWeb"/>
              <w:jc w:val="center"/>
              <w:rPr>
                <w:rFonts w:ascii="Comic Sans MS" w:hAnsi="Comic Sans MS"/>
                <w:color w:val="00B050"/>
                <w:sz w:val="40"/>
                <w:szCs w:val="40"/>
              </w:rPr>
            </w:pPr>
            <w:r>
              <w:rPr>
                <w:rFonts w:ascii="Comic Sans MS" w:hAnsi="Comic Sans MS"/>
                <w:color w:val="00B050"/>
                <w:sz w:val="40"/>
                <w:szCs w:val="40"/>
              </w:rPr>
              <w:t>chef    chute   parachute</w:t>
            </w:r>
          </w:p>
          <w:p w:rsidR="0030549A" w:rsidRDefault="00B611AD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a  making the o sound</w:t>
            </w:r>
          </w:p>
          <w:p w:rsidR="00B611AD" w:rsidRDefault="00B611AD" w:rsidP="00826180">
            <w:pPr>
              <w:pStyle w:val="NormalWeb"/>
              <w:jc w:val="center"/>
              <w:rPr>
                <w:rFonts w:ascii="Comic Sans MS" w:hAnsi="Comic Sans MS"/>
                <w:color w:val="00B0F0"/>
                <w:sz w:val="40"/>
                <w:szCs w:val="40"/>
              </w:rPr>
            </w:pPr>
            <w:r>
              <w:rPr>
                <w:rFonts w:ascii="Comic Sans MS" w:hAnsi="Comic Sans MS"/>
                <w:color w:val="00B0F0"/>
                <w:sz w:val="40"/>
                <w:szCs w:val="40"/>
              </w:rPr>
              <w:t>what   wash    swan</w:t>
            </w:r>
          </w:p>
          <w:p w:rsidR="003F6737" w:rsidRPr="007F6382" w:rsidRDefault="00B611AD" w:rsidP="003F6737">
            <w:pPr>
              <w:pStyle w:val="NormalWeb"/>
              <w:jc w:val="center"/>
              <w:rPr>
                <w:rFonts w:ascii="Comic Sans MS" w:hAnsi="Comic Sans MS"/>
                <w:color w:val="7030A0"/>
                <w:sz w:val="40"/>
                <w:szCs w:val="40"/>
              </w:rPr>
            </w:pPr>
            <w:r>
              <w:rPr>
                <w:rFonts w:ascii="Comic Sans MS" w:hAnsi="Comic Sans MS"/>
                <w:color w:val="FF0000"/>
                <w:sz w:val="40"/>
                <w:szCs w:val="40"/>
              </w:rPr>
              <w:t>any      eyes     friends</w:t>
            </w:r>
          </w:p>
        </w:tc>
      </w:tr>
    </w:tbl>
    <w:p w:rsidR="00096480" w:rsidRDefault="00096480"/>
    <w:sectPr w:rsidR="00096480">
      <w:pgSz w:w="16838" w:h="11906" w:orient="landscape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04BF" w:rsidRDefault="005B04BF">
      <w:pPr>
        <w:spacing w:after="0" w:line="240" w:lineRule="auto"/>
      </w:pPr>
      <w:r>
        <w:separator/>
      </w:r>
    </w:p>
  </w:endnote>
  <w:endnote w:type="continuationSeparator" w:id="0">
    <w:p w:rsidR="005B04BF" w:rsidRDefault="005B0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04BF" w:rsidRDefault="005B04B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5B04BF" w:rsidRDefault="005B04B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2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096480"/>
    <w:rsid w:val="00023B1C"/>
    <w:rsid w:val="00096480"/>
    <w:rsid w:val="000D00FC"/>
    <w:rsid w:val="0013303A"/>
    <w:rsid w:val="001625B5"/>
    <w:rsid w:val="00280119"/>
    <w:rsid w:val="002E1DEB"/>
    <w:rsid w:val="0030549A"/>
    <w:rsid w:val="003A6AC3"/>
    <w:rsid w:val="003F6737"/>
    <w:rsid w:val="004F5B8C"/>
    <w:rsid w:val="00584227"/>
    <w:rsid w:val="005B04BF"/>
    <w:rsid w:val="007F6382"/>
    <w:rsid w:val="00826180"/>
    <w:rsid w:val="009D2856"/>
    <w:rsid w:val="00A074F2"/>
    <w:rsid w:val="00A87F5D"/>
    <w:rsid w:val="00B02E68"/>
    <w:rsid w:val="00B611AD"/>
    <w:rsid w:val="00DE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pPr>
      <w:suppressAutoHyphens w:val="0"/>
      <w:spacing w:before="100" w:after="100" w:line="240" w:lineRule="auto"/>
      <w:textAlignment w:val="auto"/>
    </w:pPr>
    <w:rPr>
      <w:rFonts w:ascii="Times New Roman" w:eastAsia="Times New Roman" w:hAnsi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grimshaw\Documents\2025-2026\Spellings%20to%20website%202025\9612F7C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9612F7CB</Template>
  <TotalTime>4</TotalTime>
  <Pages>1</Pages>
  <Words>59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Camille Grimshaw</dc:creator>
  <cp:lastModifiedBy>Camille Grimshaw</cp:lastModifiedBy>
  <cp:revision>3</cp:revision>
  <dcterms:created xsi:type="dcterms:W3CDTF">2026-01-29T23:47:00Z</dcterms:created>
  <dcterms:modified xsi:type="dcterms:W3CDTF">2026-01-29T23:50:00Z</dcterms:modified>
</cp:coreProperties>
</file>