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Grimshaw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727E8B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</w:t>
            </w:r>
            <w:proofErr w:type="spellStart"/>
            <w:r>
              <w:rPr>
                <w:rFonts w:ascii="Comic Sans MS" w:hAnsi="Comic Sans MS"/>
                <w:sz w:val="40"/>
                <w:szCs w:val="40"/>
              </w:rPr>
              <w:t>Saunder</w:t>
            </w:r>
            <w:r w:rsidR="003F6737">
              <w:rPr>
                <w:rFonts w:ascii="Comic Sans MS" w:hAnsi="Comic Sans MS"/>
                <w:sz w:val="40"/>
                <w:szCs w:val="40"/>
              </w:rPr>
              <w:t>’s</w:t>
            </w:r>
            <w:proofErr w:type="spellEnd"/>
            <w:r w:rsidR="003F6737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AD" w:rsidRDefault="00727E8B" w:rsidP="00B611AD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70C0"/>
                <w:sz w:val="40"/>
                <w:szCs w:val="40"/>
              </w:rPr>
              <w:t>oe</w:t>
            </w:r>
            <w:proofErr w:type="spellEnd"/>
          </w:p>
          <w:p w:rsidR="00B611AD" w:rsidRDefault="00727E8B" w:rsidP="00B611AD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toe    Joe     goes    toenail</w:t>
            </w:r>
          </w:p>
          <w:p w:rsidR="00B611AD" w:rsidRDefault="00727E8B" w:rsidP="00B611AD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au</w:t>
            </w:r>
          </w:p>
          <w:p w:rsidR="00B611AD" w:rsidRDefault="00727E8B" w:rsidP="00B611AD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Paul     launch    author    </w:t>
            </w:r>
          </w:p>
          <w:p w:rsidR="00B611AD" w:rsidRDefault="00B679AD" w:rsidP="00B611AD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Split </w:t>
            </w:r>
            <w:bookmarkStart w:id="0" w:name="_GoBack"/>
            <w:bookmarkEnd w:id="0"/>
            <w:r w:rsidR="00727E8B">
              <w:rPr>
                <w:rFonts w:ascii="Comic Sans MS" w:hAnsi="Comic Sans MS"/>
                <w:color w:val="7030A0"/>
                <w:sz w:val="40"/>
                <w:szCs w:val="40"/>
              </w:rPr>
              <w:t>a-e</w:t>
            </w:r>
          </w:p>
          <w:p w:rsidR="00727E8B" w:rsidRDefault="00727E8B" w:rsidP="00B611AD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came    blame   grape   escape</w:t>
            </w:r>
          </w:p>
          <w:p w:rsidR="0030549A" w:rsidRDefault="00727E8B" w:rsidP="00B611AD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  </w:t>
            </w:r>
          </w:p>
          <w:p w:rsidR="00B611AD" w:rsidRPr="00B611AD" w:rsidRDefault="00727E8B" w:rsidP="00B611AD">
            <w:pPr>
              <w:pStyle w:val="NormalWeb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water     where    who</w:t>
            </w:r>
            <w:r w:rsidR="00B611AD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FC" w:rsidRDefault="004F5B8C" w:rsidP="00826180">
            <w:pPr>
              <w:pStyle w:val="NormalWeb"/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</w:rPr>
              <w:t>Alternative pronunciations</w:t>
            </w:r>
          </w:p>
          <w:p w:rsidR="004F5B8C" w:rsidRDefault="00727E8B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 xml:space="preserve">e making the </w:t>
            </w: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ee</w:t>
            </w:r>
            <w:proofErr w:type="spellEnd"/>
            <w:r w:rsidR="004F5B8C" w:rsidRPr="004F5B8C">
              <w:rPr>
                <w:rFonts w:ascii="Comic Sans MS" w:hAnsi="Comic Sans MS"/>
                <w:color w:val="7030A0"/>
                <w:sz w:val="40"/>
                <w:szCs w:val="40"/>
              </w:rPr>
              <w:t xml:space="preserve"> sound</w:t>
            </w:r>
          </w:p>
          <w:p w:rsidR="009D2856" w:rsidRDefault="00727E8B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Venus     belong    secret</w:t>
            </w:r>
          </w:p>
          <w:p w:rsidR="004F5B8C" w:rsidRPr="004F5B8C" w:rsidRDefault="00727E8B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y making the </w:t>
            </w: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igh</w:t>
            </w:r>
            <w:proofErr w:type="spellEnd"/>
            <w:r w:rsidR="004F5B8C">
              <w:rPr>
                <w:rFonts w:ascii="Comic Sans MS" w:hAnsi="Comic Sans MS"/>
                <w:color w:val="00B050"/>
                <w:sz w:val="40"/>
                <w:szCs w:val="40"/>
              </w:rPr>
              <w:t xml:space="preserve"> sound</w:t>
            </w:r>
          </w:p>
          <w:p w:rsidR="00B611AD" w:rsidRDefault="00727E8B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why    sky    July    multiply</w:t>
            </w:r>
          </w:p>
          <w:p w:rsidR="0030549A" w:rsidRDefault="00727E8B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 xml:space="preserve">y  making the </w:t>
            </w:r>
            <w:proofErr w:type="spellStart"/>
            <w:r>
              <w:rPr>
                <w:rFonts w:ascii="Comic Sans MS" w:hAnsi="Comic Sans MS"/>
                <w:color w:val="00B0F0"/>
                <w:sz w:val="40"/>
                <w:szCs w:val="40"/>
              </w:rPr>
              <w:t>ee</w:t>
            </w:r>
            <w:proofErr w:type="spellEnd"/>
            <w:r w:rsidR="00B611AD">
              <w:rPr>
                <w:rFonts w:ascii="Comic Sans MS" w:hAnsi="Comic Sans MS"/>
                <w:color w:val="00B0F0"/>
                <w:sz w:val="40"/>
                <w:szCs w:val="40"/>
              </w:rPr>
              <w:t xml:space="preserve"> sound</w:t>
            </w:r>
          </w:p>
          <w:p w:rsidR="00B611AD" w:rsidRDefault="00727E8B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happy    hairy    mummy    crunchy</w:t>
            </w:r>
          </w:p>
          <w:p w:rsidR="003F6737" w:rsidRPr="007F6382" w:rsidRDefault="00727E8B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once         please</w:t>
            </w:r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CF" w:rsidRDefault="001637CF">
      <w:pPr>
        <w:spacing w:after="0" w:line="240" w:lineRule="auto"/>
      </w:pPr>
      <w:r>
        <w:separator/>
      </w:r>
    </w:p>
  </w:endnote>
  <w:endnote w:type="continuationSeparator" w:id="0">
    <w:p w:rsidR="001637CF" w:rsidRDefault="0016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CF" w:rsidRDefault="001637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637CF" w:rsidRDefault="00163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23B1C"/>
    <w:rsid w:val="00096480"/>
    <w:rsid w:val="000D00FC"/>
    <w:rsid w:val="0013303A"/>
    <w:rsid w:val="001625B5"/>
    <w:rsid w:val="001637CF"/>
    <w:rsid w:val="00280119"/>
    <w:rsid w:val="002E1DEB"/>
    <w:rsid w:val="0030549A"/>
    <w:rsid w:val="003A6AC3"/>
    <w:rsid w:val="003F6737"/>
    <w:rsid w:val="004F5B8C"/>
    <w:rsid w:val="00584227"/>
    <w:rsid w:val="005B04BF"/>
    <w:rsid w:val="00727E8B"/>
    <w:rsid w:val="007F6382"/>
    <w:rsid w:val="00826180"/>
    <w:rsid w:val="009A0318"/>
    <w:rsid w:val="009D2856"/>
    <w:rsid w:val="00A074F2"/>
    <w:rsid w:val="00A87F5D"/>
    <w:rsid w:val="00B02E68"/>
    <w:rsid w:val="00B611AD"/>
    <w:rsid w:val="00B679AD"/>
    <w:rsid w:val="00D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3</cp:revision>
  <dcterms:created xsi:type="dcterms:W3CDTF">2026-03-09T19:50:00Z</dcterms:created>
  <dcterms:modified xsi:type="dcterms:W3CDTF">2026-03-09T19:59:00Z</dcterms:modified>
</cp:coreProperties>
</file>