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Split o</w:t>
            </w:r>
            <w:r w:rsidR="00AA15BF">
              <w:rPr>
                <w:rFonts w:ascii="Comic Sans MS" w:hAnsi="Comic Sans MS"/>
                <w:color w:val="0070C0"/>
                <w:sz w:val="40"/>
                <w:szCs w:val="40"/>
              </w:rPr>
              <w:t>-e</w:t>
            </w:r>
          </w:p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joke    home    stoke   throne  </w:t>
            </w:r>
          </w:p>
          <w:p w:rsidR="00AA15BF" w:rsidRDefault="00AA15BF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</w:p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Split u</w:t>
            </w:r>
            <w:r w:rsidR="00AA15BF">
              <w:rPr>
                <w:rFonts w:ascii="Comic Sans MS" w:hAnsi="Comic Sans MS"/>
                <w:color w:val="00B050"/>
                <w:sz w:val="40"/>
                <w:szCs w:val="40"/>
              </w:rPr>
              <w:t xml:space="preserve">-e </w:t>
            </w:r>
          </w:p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rule     flute    rude     prune </w:t>
            </w:r>
            <w:r w:rsidR="00727E8B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</w:p>
          <w:p w:rsidR="0030549A" w:rsidRDefault="00727E8B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 </w:t>
            </w:r>
          </w:p>
          <w:p w:rsidR="00B611AD" w:rsidRPr="00B611AD" w:rsidRDefault="00AA15BF" w:rsidP="00B611AD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again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bookmarkStart w:id="0" w:name="_GoBack"/>
            <w:bookmarkEnd w:id="0"/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thought 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through   </w:t>
            </w:r>
            <w:r w:rsidR="00B611AD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FC" w:rsidRDefault="004F5B8C" w:rsidP="0082618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4F5B8C" w:rsidRDefault="00727E8B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e making the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ee</w:t>
            </w:r>
            <w:proofErr w:type="spellEnd"/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sound</w:t>
            </w:r>
          </w:p>
          <w:p w:rsidR="009D2856" w:rsidRDefault="003807DF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medium   predict    remind</w:t>
            </w:r>
          </w:p>
          <w:p w:rsidR="004F5B8C" w:rsidRPr="004F5B8C" w:rsidRDefault="003807DF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proofErr w:type="spellEnd"/>
            <w:r w:rsidR="004B082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making the </w:t>
            </w:r>
            <w:proofErr w:type="spellStart"/>
            <w:r w:rsidR="004B0820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proofErr w:type="spellEnd"/>
            <w:r w:rsid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B611AD" w:rsidRDefault="003807DF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dream    beast   reaching  underneath</w:t>
            </w:r>
            <w:r w:rsidR="004B082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</w:t>
            </w:r>
          </w:p>
          <w:p w:rsidR="0030549A" w:rsidRDefault="004B0820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e-e</w:t>
            </w:r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 </w:t>
            </w:r>
            <w:proofErr w:type="spellStart"/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>ie</w:t>
            </w:r>
            <w:proofErr w:type="spellEnd"/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   y</w:t>
            </w:r>
          </w:p>
          <w:p w:rsidR="00B611AD" w:rsidRDefault="003807DF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these    thief    silly </w:t>
            </w:r>
            <w:r w:rsidR="004B0820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</w:t>
            </w:r>
          </w:p>
          <w:p w:rsidR="003F6737" w:rsidRPr="007F6382" w:rsidRDefault="003807DF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small         before       great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83" w:rsidRDefault="005E7C83">
      <w:pPr>
        <w:spacing w:after="0" w:line="240" w:lineRule="auto"/>
      </w:pPr>
      <w:r>
        <w:separator/>
      </w:r>
    </w:p>
  </w:endnote>
  <w:endnote w:type="continuationSeparator" w:id="0">
    <w:p w:rsidR="005E7C83" w:rsidRDefault="005E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83" w:rsidRDefault="005E7C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E7C83" w:rsidRDefault="005E7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23B1C"/>
    <w:rsid w:val="00096480"/>
    <w:rsid w:val="000D00FC"/>
    <w:rsid w:val="0013303A"/>
    <w:rsid w:val="001625B5"/>
    <w:rsid w:val="00280119"/>
    <w:rsid w:val="002E1DEB"/>
    <w:rsid w:val="0030549A"/>
    <w:rsid w:val="003807DF"/>
    <w:rsid w:val="003A6AC3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9D2856"/>
    <w:rsid w:val="00A074F2"/>
    <w:rsid w:val="00A87F5D"/>
    <w:rsid w:val="00AA15BF"/>
    <w:rsid w:val="00B02E68"/>
    <w:rsid w:val="00B12F41"/>
    <w:rsid w:val="00B611AD"/>
    <w:rsid w:val="00C01597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2026-03-09T20:01:00Z</dcterms:created>
  <dcterms:modified xsi:type="dcterms:W3CDTF">2026-03-09T20:06:00Z</dcterms:modified>
</cp:coreProperties>
</file>