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2A8" w:rsidRPr="001242A8" w:rsidRDefault="001242A8" w:rsidP="00B611AD">
            <w:pPr>
              <w:pStyle w:val="NormalWeb"/>
              <w:jc w:val="center"/>
              <w:rPr>
                <w:rFonts w:ascii="Comic Sans MS" w:hAnsi="Comic Sans MS"/>
                <w:color w:val="FFC000"/>
                <w:sz w:val="40"/>
                <w:szCs w:val="40"/>
              </w:rPr>
            </w:pPr>
            <w:r w:rsidRPr="001242A8">
              <w:rPr>
                <w:rFonts w:ascii="Comic Sans MS" w:hAnsi="Comic Sans MS"/>
                <w:color w:val="FFC000"/>
                <w:sz w:val="40"/>
                <w:szCs w:val="40"/>
              </w:rPr>
              <w:t xml:space="preserve">Split </w:t>
            </w:r>
            <w:proofErr w:type="spellStart"/>
            <w:r w:rsidRPr="001242A8">
              <w:rPr>
                <w:rFonts w:ascii="Comic Sans MS" w:hAnsi="Comic Sans MS"/>
                <w:color w:val="FFC000"/>
                <w:sz w:val="40"/>
                <w:szCs w:val="40"/>
              </w:rPr>
              <w:t>i</w:t>
            </w:r>
            <w:proofErr w:type="spellEnd"/>
            <w:r w:rsidRPr="001242A8">
              <w:rPr>
                <w:rFonts w:ascii="Comic Sans MS" w:hAnsi="Comic Sans MS"/>
                <w:color w:val="FFC000"/>
                <w:sz w:val="40"/>
                <w:szCs w:val="40"/>
              </w:rPr>
              <w:t>-e</w:t>
            </w:r>
          </w:p>
          <w:p w:rsidR="001242A8" w:rsidRPr="001242A8" w:rsidRDefault="001242A8" w:rsidP="00B611AD">
            <w:pPr>
              <w:pStyle w:val="NormalWeb"/>
              <w:jc w:val="center"/>
              <w:rPr>
                <w:rFonts w:ascii="Comic Sans MS" w:hAnsi="Comic Sans MS"/>
                <w:color w:val="FFC000"/>
                <w:sz w:val="40"/>
                <w:szCs w:val="40"/>
              </w:rPr>
            </w:pPr>
            <w:r w:rsidRPr="001242A8">
              <w:rPr>
                <w:rFonts w:ascii="Comic Sans MS" w:hAnsi="Comic Sans MS"/>
                <w:color w:val="FFC000"/>
                <w:sz w:val="40"/>
                <w:szCs w:val="40"/>
              </w:rPr>
              <w:t>ride</w:t>
            </w:r>
            <w:r>
              <w:rPr>
                <w:rFonts w:ascii="Comic Sans MS" w:hAnsi="Comic Sans MS"/>
                <w:color w:val="FFC000"/>
                <w:sz w:val="40"/>
                <w:szCs w:val="40"/>
              </w:rPr>
              <w:t xml:space="preserve">  </w:t>
            </w:r>
            <w:bookmarkStart w:id="0" w:name="_GoBack"/>
            <w:bookmarkEnd w:id="0"/>
            <w:r w:rsidRPr="001242A8">
              <w:rPr>
                <w:rFonts w:ascii="Comic Sans MS" w:hAnsi="Comic Sans MS"/>
                <w:color w:val="FFC000"/>
                <w:sz w:val="40"/>
                <w:szCs w:val="40"/>
              </w:rPr>
              <w:t xml:space="preserve">   </w:t>
            </w:r>
            <w:r>
              <w:rPr>
                <w:rFonts w:ascii="Comic Sans MS" w:hAnsi="Comic Sans MS"/>
                <w:color w:val="FFC000"/>
                <w:sz w:val="40"/>
                <w:szCs w:val="40"/>
              </w:rPr>
              <w:t xml:space="preserve">glide  </w:t>
            </w:r>
            <w:r w:rsidRPr="001242A8">
              <w:rPr>
                <w:rFonts w:ascii="Comic Sans MS" w:hAnsi="Comic Sans MS"/>
                <w:color w:val="FFC000"/>
                <w:sz w:val="40"/>
                <w:szCs w:val="40"/>
              </w:rPr>
              <w:t xml:space="preserve">  white    </w:t>
            </w:r>
            <w:r>
              <w:rPr>
                <w:rFonts w:ascii="Comic Sans MS" w:hAnsi="Comic Sans MS"/>
                <w:color w:val="FFC000"/>
                <w:sz w:val="40"/>
                <w:szCs w:val="40"/>
              </w:rPr>
              <w:t>inside</w:t>
            </w:r>
          </w:p>
          <w:p w:rsidR="00B611AD" w:rsidRDefault="00F114F0" w:rsidP="00B611AD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Split o</w:t>
            </w:r>
            <w:r w:rsidR="00AA15BF">
              <w:rPr>
                <w:rFonts w:ascii="Comic Sans MS" w:hAnsi="Comic Sans MS"/>
                <w:color w:val="0070C0"/>
                <w:sz w:val="40"/>
                <w:szCs w:val="40"/>
              </w:rPr>
              <w:t>-e</w:t>
            </w:r>
          </w:p>
          <w:p w:rsidR="00AA15BF" w:rsidRDefault="00B12F41" w:rsidP="001242A8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 xml:space="preserve">joke    home    stoke   throne  </w:t>
            </w:r>
          </w:p>
          <w:p w:rsidR="00B611AD" w:rsidRDefault="00B12F41" w:rsidP="00B611AD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Split u</w:t>
            </w:r>
            <w:r w:rsidR="00AA15BF">
              <w:rPr>
                <w:rFonts w:ascii="Comic Sans MS" w:hAnsi="Comic Sans MS"/>
                <w:color w:val="00B050"/>
                <w:sz w:val="40"/>
                <w:szCs w:val="40"/>
              </w:rPr>
              <w:t xml:space="preserve">-e </w:t>
            </w:r>
          </w:p>
          <w:p w:rsidR="0030549A" w:rsidRPr="001242A8" w:rsidRDefault="00B12F41" w:rsidP="001242A8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rule     flute    rude     prune </w:t>
            </w:r>
            <w:r w:rsidR="00727E8B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</w:t>
            </w:r>
          </w:p>
          <w:p w:rsidR="00B611AD" w:rsidRPr="00B611AD" w:rsidRDefault="00AA15BF" w:rsidP="00B611AD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again </w:t>
            </w:r>
            <w:r w:rsidR="003807D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thought  </w:t>
            </w:r>
            <w:r w:rsidR="003807D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through   </w:t>
            </w:r>
            <w:r w:rsidR="00B611AD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B8C" w:rsidRDefault="00F114F0" w:rsidP="00F114F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oo</w:t>
            </w:r>
            <w:proofErr w:type="spellEnd"/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and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ew</w:t>
            </w:r>
            <w:proofErr w:type="spellEnd"/>
          </w:p>
          <w:p w:rsidR="009D2856" w:rsidRDefault="00F114F0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loop      spoon      flew      screw</w:t>
            </w:r>
          </w:p>
          <w:p w:rsidR="004F5B8C" w:rsidRPr="004F5B8C" w:rsidRDefault="00F114F0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u-e </w:t>
            </w:r>
          </w:p>
          <w:p w:rsidR="00B611AD" w:rsidRDefault="00F114F0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cute     flute     June</w:t>
            </w:r>
            <w:r w:rsidR="004B0820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computer</w:t>
            </w:r>
          </w:p>
          <w:p w:rsidR="0030549A" w:rsidRDefault="00F114F0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F0"/>
                <w:sz w:val="40"/>
                <w:szCs w:val="40"/>
              </w:rPr>
              <w:t>ue</w:t>
            </w:r>
            <w:proofErr w:type="spellEnd"/>
          </w:p>
          <w:p w:rsidR="00B611AD" w:rsidRDefault="00F114F0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glue     rescue     bluebell    overdue</w:t>
            </w:r>
            <w:r w:rsidR="003807DF"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r w:rsidR="004B0820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 </w:t>
            </w:r>
          </w:p>
          <w:p w:rsidR="003F6737" w:rsidRPr="007F6382" w:rsidRDefault="00F114F0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jumped     stopped    pulled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2A" w:rsidRDefault="00D0492A">
      <w:pPr>
        <w:spacing w:after="0" w:line="240" w:lineRule="auto"/>
      </w:pPr>
      <w:r>
        <w:separator/>
      </w:r>
    </w:p>
  </w:endnote>
  <w:endnote w:type="continuationSeparator" w:id="0">
    <w:p w:rsidR="00D0492A" w:rsidRDefault="00D0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2A" w:rsidRDefault="00D049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0492A" w:rsidRDefault="00D04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23B1C"/>
    <w:rsid w:val="00096480"/>
    <w:rsid w:val="000D00FC"/>
    <w:rsid w:val="001242A8"/>
    <w:rsid w:val="0013303A"/>
    <w:rsid w:val="001625B5"/>
    <w:rsid w:val="00280119"/>
    <w:rsid w:val="002E1DEB"/>
    <w:rsid w:val="0030549A"/>
    <w:rsid w:val="003807DF"/>
    <w:rsid w:val="003A6AC3"/>
    <w:rsid w:val="003F6737"/>
    <w:rsid w:val="004B0820"/>
    <w:rsid w:val="004C6845"/>
    <w:rsid w:val="004F5B8C"/>
    <w:rsid w:val="00584227"/>
    <w:rsid w:val="005B04BF"/>
    <w:rsid w:val="005E7C83"/>
    <w:rsid w:val="00727E8B"/>
    <w:rsid w:val="007F6382"/>
    <w:rsid w:val="00826180"/>
    <w:rsid w:val="009D2856"/>
    <w:rsid w:val="00A074F2"/>
    <w:rsid w:val="00A87F5D"/>
    <w:rsid w:val="00AA15BF"/>
    <w:rsid w:val="00B02E68"/>
    <w:rsid w:val="00B12F41"/>
    <w:rsid w:val="00B611AD"/>
    <w:rsid w:val="00C01597"/>
    <w:rsid w:val="00D0492A"/>
    <w:rsid w:val="00DE521F"/>
    <w:rsid w:val="00F1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2026-04-13T22:16:00Z</dcterms:created>
  <dcterms:modified xsi:type="dcterms:W3CDTF">2026-04-13T22:17:00Z</dcterms:modified>
</cp:coreProperties>
</file>