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80" w:rsidRDefault="00096480"/>
    <w:tbl>
      <w:tblPr>
        <w:tblW w:w="14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7"/>
        <w:gridCol w:w="7655"/>
      </w:tblGrid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727E8B" w:rsidP="003F673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Mrs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Grimshaw</w:t>
            </w:r>
            <w:r w:rsidR="003F6737">
              <w:rPr>
                <w:rFonts w:ascii="Comic Sans MS" w:hAnsi="Comic Sans MS"/>
                <w:sz w:val="40"/>
                <w:szCs w:val="40"/>
              </w:rPr>
              <w:t>’s</w:t>
            </w:r>
            <w:proofErr w:type="spellEnd"/>
            <w:r w:rsidR="003F6737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727E8B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Miss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Saunder</w:t>
            </w:r>
            <w:r w:rsidR="003F6737">
              <w:rPr>
                <w:rFonts w:ascii="Comic Sans MS" w:hAnsi="Comic Sans MS"/>
                <w:sz w:val="40"/>
                <w:szCs w:val="40"/>
              </w:rPr>
              <w:t>’s</w:t>
            </w:r>
            <w:proofErr w:type="spellEnd"/>
            <w:r w:rsidR="003F6737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</w:tr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AD" w:rsidRDefault="00B12F41" w:rsidP="00B611AD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Split u</w:t>
            </w:r>
            <w:r w:rsidR="00AA15BF">
              <w:rPr>
                <w:rFonts w:ascii="Comic Sans MS" w:hAnsi="Comic Sans MS"/>
                <w:color w:val="00B050"/>
                <w:sz w:val="40"/>
                <w:szCs w:val="40"/>
              </w:rPr>
              <w:t xml:space="preserve">-e </w:t>
            </w:r>
          </w:p>
          <w:p w:rsidR="003E08AF" w:rsidRDefault="003E08AF" w:rsidP="001242A8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cut</w:t>
            </w:r>
            <w:r w:rsidR="00B12F41">
              <w:rPr>
                <w:rFonts w:ascii="Comic Sans MS" w:hAnsi="Comic Sans MS"/>
                <w:color w:val="00B050"/>
                <w:sz w:val="40"/>
                <w:szCs w:val="40"/>
              </w:rPr>
              <w:t xml:space="preserve">e     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mute</w:t>
            </w:r>
            <w:r w:rsidR="00B12F41">
              <w:rPr>
                <w:rFonts w:ascii="Comic Sans MS" w:hAnsi="Comic Sans MS"/>
                <w:color w:val="00B050"/>
                <w:sz w:val="40"/>
                <w:szCs w:val="40"/>
              </w:rPr>
              <w:t xml:space="preserve">    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fume    refuse</w:t>
            </w:r>
            <w:r w:rsidR="00B12F41">
              <w:rPr>
                <w:rFonts w:ascii="Comic Sans MS" w:hAnsi="Comic Sans MS"/>
                <w:color w:val="00B050"/>
                <w:sz w:val="40"/>
                <w:szCs w:val="40"/>
              </w:rPr>
              <w:t xml:space="preserve"> </w:t>
            </w:r>
          </w:p>
          <w:p w:rsidR="003E08AF" w:rsidRDefault="003E08AF" w:rsidP="001242A8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:rsidR="003E08AF" w:rsidRPr="00D13032" w:rsidRDefault="003E08AF" w:rsidP="001242A8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 w:rsidRPr="00D13032">
              <w:rPr>
                <w:rFonts w:ascii="Comic Sans MS" w:hAnsi="Comic Sans MS"/>
                <w:color w:val="00B0F0"/>
                <w:sz w:val="40"/>
                <w:szCs w:val="40"/>
              </w:rPr>
              <w:t>Revise all split digraphs</w:t>
            </w:r>
          </w:p>
          <w:p w:rsidR="003E08AF" w:rsidRPr="00D13032" w:rsidRDefault="00D13032" w:rsidP="001242A8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 w:rsidRPr="00D13032">
              <w:rPr>
                <w:rFonts w:ascii="Comic Sans MS" w:hAnsi="Comic Sans MS"/>
                <w:color w:val="00B0F0"/>
                <w:sz w:val="40"/>
                <w:szCs w:val="40"/>
              </w:rPr>
              <w:t>theme    cake    shine   bones</w:t>
            </w:r>
          </w:p>
          <w:p w:rsidR="0030549A" w:rsidRPr="00D13032" w:rsidRDefault="00727E8B" w:rsidP="001242A8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 w:rsidRPr="00D13032">
              <w:rPr>
                <w:rFonts w:ascii="Comic Sans MS" w:hAnsi="Comic Sans MS"/>
                <w:color w:val="00B0F0"/>
                <w:sz w:val="40"/>
                <w:szCs w:val="40"/>
              </w:rPr>
              <w:t xml:space="preserve">    </w:t>
            </w:r>
            <w:r w:rsidR="00D13032" w:rsidRPr="00D13032">
              <w:rPr>
                <w:rFonts w:ascii="Comic Sans MS" w:hAnsi="Comic Sans MS"/>
                <w:color w:val="00B0F0"/>
                <w:sz w:val="40"/>
                <w:szCs w:val="40"/>
              </w:rPr>
              <w:t xml:space="preserve">prune  volume  </w:t>
            </w:r>
          </w:p>
          <w:p w:rsidR="00B611AD" w:rsidRPr="00B611AD" w:rsidRDefault="00AA15BF" w:rsidP="00B611AD">
            <w:pPr>
              <w:pStyle w:val="NormalWeb"/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again </w:t>
            </w:r>
            <w:r w:rsidR="003807DF">
              <w:rPr>
                <w:rFonts w:ascii="Comic Sans MS" w:hAnsi="Comic Sans MS"/>
                <w:color w:val="FF0000"/>
                <w:sz w:val="40"/>
                <w:szCs w:val="40"/>
              </w:rPr>
              <w:t xml:space="preserve">  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   thought  </w:t>
            </w:r>
            <w:r w:rsidR="003807DF">
              <w:rPr>
                <w:rFonts w:ascii="Comic Sans MS" w:hAnsi="Comic Sans MS"/>
                <w:color w:val="FF0000"/>
                <w:sz w:val="40"/>
                <w:szCs w:val="40"/>
              </w:rPr>
              <w:t xml:space="preserve">  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 through   </w:t>
            </w:r>
            <w:r w:rsidR="00B611AD">
              <w:rPr>
                <w:rFonts w:ascii="Comic Sans MS" w:hAnsi="Comic Sans MS"/>
                <w:color w:val="FF0000"/>
                <w:sz w:val="40"/>
                <w:szCs w:val="40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B8C" w:rsidRDefault="00F3753E" w:rsidP="00F114F0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7030A0"/>
                <w:sz w:val="40"/>
                <w:szCs w:val="40"/>
              </w:rPr>
              <w:t>ai</w:t>
            </w:r>
            <w:proofErr w:type="spellEnd"/>
            <w:r>
              <w:rPr>
                <w:rFonts w:ascii="Comic Sans MS" w:hAnsi="Comic Sans MS"/>
                <w:color w:val="7030A0"/>
                <w:sz w:val="40"/>
                <w:szCs w:val="40"/>
              </w:rPr>
              <w:t>, ay</w:t>
            </w:r>
            <w:r w:rsidR="00F114F0">
              <w:rPr>
                <w:rFonts w:ascii="Comic Sans MS" w:hAnsi="Comic Sans MS"/>
                <w:color w:val="7030A0"/>
                <w:sz w:val="40"/>
                <w:szCs w:val="40"/>
              </w:rPr>
              <w:t xml:space="preserve"> and</w:t>
            </w:r>
            <w:r>
              <w:rPr>
                <w:rFonts w:ascii="Comic Sans MS" w:hAnsi="Comic Sans MS"/>
                <w:color w:val="7030A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7030A0"/>
                <w:sz w:val="40"/>
                <w:szCs w:val="40"/>
              </w:rPr>
              <w:t>ey</w:t>
            </w:r>
            <w:proofErr w:type="spellEnd"/>
          </w:p>
          <w:p w:rsidR="009D2856" w:rsidRDefault="00F3753E" w:rsidP="00826180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>laid       Sunday      they    disobey</w:t>
            </w:r>
          </w:p>
          <w:p w:rsidR="004F5B8C" w:rsidRPr="004F5B8C" w:rsidRDefault="00F3753E" w:rsidP="00826180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a-e</w:t>
            </w:r>
            <w:r w:rsidR="00F114F0">
              <w:rPr>
                <w:rFonts w:ascii="Comic Sans MS" w:hAnsi="Comic Sans MS"/>
                <w:color w:val="00B050"/>
                <w:sz w:val="40"/>
                <w:szCs w:val="40"/>
              </w:rPr>
              <w:t xml:space="preserve"> </w:t>
            </w:r>
          </w:p>
          <w:p w:rsidR="00B611AD" w:rsidRDefault="00F3753E" w:rsidP="00826180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gave    flake    pancake     surname</w:t>
            </w:r>
          </w:p>
          <w:p w:rsidR="0030549A" w:rsidRDefault="00F3753E" w:rsidP="00826180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F0"/>
                <w:sz w:val="40"/>
                <w:szCs w:val="40"/>
              </w:rPr>
              <w:t>eigh</w:t>
            </w:r>
            <w:proofErr w:type="spellEnd"/>
          </w:p>
          <w:p w:rsidR="00B611AD" w:rsidRDefault="00F3753E" w:rsidP="00826180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>eight     sleigh     neigh    weight</w:t>
            </w:r>
            <w:r w:rsidR="003807DF">
              <w:rPr>
                <w:rFonts w:ascii="Comic Sans MS" w:hAnsi="Comic Sans MS"/>
                <w:color w:val="00B0F0"/>
                <w:sz w:val="40"/>
                <w:szCs w:val="40"/>
              </w:rPr>
              <w:t xml:space="preserve"> </w:t>
            </w:r>
            <w:r w:rsidR="004B0820">
              <w:rPr>
                <w:rFonts w:ascii="Comic Sans MS" w:hAnsi="Comic Sans MS"/>
                <w:color w:val="00B0F0"/>
                <w:sz w:val="40"/>
                <w:szCs w:val="40"/>
              </w:rPr>
              <w:t xml:space="preserve">   </w:t>
            </w:r>
          </w:p>
          <w:p w:rsidR="003F6737" w:rsidRPr="007F6382" w:rsidRDefault="00F3753E" w:rsidP="003F6737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gone         were </w:t>
            </w:r>
            <w:bookmarkStart w:id="0" w:name="_GoBack"/>
            <w:bookmarkEnd w:id="0"/>
          </w:p>
        </w:tc>
      </w:tr>
    </w:tbl>
    <w:p w:rsidR="00096480" w:rsidRDefault="00096480"/>
    <w:sectPr w:rsidR="00096480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AD" w:rsidRDefault="000161AD">
      <w:pPr>
        <w:spacing w:after="0" w:line="240" w:lineRule="auto"/>
      </w:pPr>
      <w:r>
        <w:separator/>
      </w:r>
    </w:p>
  </w:endnote>
  <w:endnote w:type="continuationSeparator" w:id="0">
    <w:p w:rsidR="000161AD" w:rsidRDefault="00016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AD" w:rsidRDefault="000161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161AD" w:rsidRDefault="00016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6480"/>
    <w:rsid w:val="000161AD"/>
    <w:rsid w:val="00023B1C"/>
    <w:rsid w:val="00096480"/>
    <w:rsid w:val="000D00FC"/>
    <w:rsid w:val="001242A8"/>
    <w:rsid w:val="0013303A"/>
    <w:rsid w:val="001625B5"/>
    <w:rsid w:val="00280119"/>
    <w:rsid w:val="002E1DEB"/>
    <w:rsid w:val="0030549A"/>
    <w:rsid w:val="003807DF"/>
    <w:rsid w:val="003A6AC3"/>
    <w:rsid w:val="003E08AF"/>
    <w:rsid w:val="003F6737"/>
    <w:rsid w:val="004B0820"/>
    <w:rsid w:val="004C6845"/>
    <w:rsid w:val="004F5B8C"/>
    <w:rsid w:val="00584227"/>
    <w:rsid w:val="005B04BF"/>
    <w:rsid w:val="005E7C83"/>
    <w:rsid w:val="00727E8B"/>
    <w:rsid w:val="007F6382"/>
    <w:rsid w:val="00826180"/>
    <w:rsid w:val="009D2856"/>
    <w:rsid w:val="00A074F2"/>
    <w:rsid w:val="00A87F5D"/>
    <w:rsid w:val="00AA15BF"/>
    <w:rsid w:val="00B02E68"/>
    <w:rsid w:val="00B12F41"/>
    <w:rsid w:val="00B611AD"/>
    <w:rsid w:val="00C01597"/>
    <w:rsid w:val="00D13032"/>
    <w:rsid w:val="00DE521F"/>
    <w:rsid w:val="00F114F0"/>
    <w:rsid w:val="00F3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rimshaw\Documents\2025-2026\Spellings%20to%20website%202025\9612F7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9612F7CB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Grimshaw</dc:creator>
  <cp:lastModifiedBy>Camille Grimshaw</cp:lastModifiedBy>
  <cp:revision>3</cp:revision>
  <dcterms:created xsi:type="dcterms:W3CDTF">2026-04-13T22:20:00Z</dcterms:created>
  <dcterms:modified xsi:type="dcterms:W3CDTF">2026-04-13T22:24:00Z</dcterms:modified>
</cp:coreProperties>
</file>