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68" w:rsidRDefault="00186668" w:rsidP="00186668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Alternative pronunciations</w:t>
            </w:r>
          </w:p>
          <w:p w:rsidR="00186668" w:rsidRDefault="00186668" w:rsidP="00186668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ch</w:t>
            </w:r>
            <w:proofErr w:type="spellEnd"/>
            <w:r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making the 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>c</w:t>
            </w:r>
            <w:r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sound</w:t>
            </w:r>
          </w:p>
          <w:p w:rsidR="00186668" w:rsidRDefault="00186668" w:rsidP="00186668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chorus   Christmas   school</w:t>
            </w:r>
          </w:p>
          <w:p w:rsidR="00186668" w:rsidRPr="004F5B8C" w:rsidRDefault="00186668" w:rsidP="0018666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ch</w:t>
            </w:r>
            <w:proofErr w:type="spellEnd"/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making the </w:t>
            </w: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proofErr w:type="spellEnd"/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sound</w:t>
            </w:r>
          </w:p>
          <w:p w:rsidR="00186668" w:rsidRDefault="00186668" w:rsidP="0018666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chef    chute   parachute</w:t>
            </w:r>
          </w:p>
          <w:p w:rsidR="00186668" w:rsidRDefault="00186668" w:rsidP="00186668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a  making the o sound</w:t>
            </w:r>
          </w:p>
          <w:p w:rsidR="00186668" w:rsidRDefault="00186668" w:rsidP="00186668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what   wash    swan</w:t>
            </w:r>
          </w:p>
          <w:p w:rsidR="00B611AD" w:rsidRPr="00B611AD" w:rsidRDefault="00186668" w:rsidP="00186668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any      eyes     friends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B8C" w:rsidRDefault="00FF489D" w:rsidP="00F114F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o</w:t>
            </w:r>
            <w:r w:rsidR="008E775F">
              <w:rPr>
                <w:rFonts w:ascii="Comic Sans MS" w:hAnsi="Comic Sans MS"/>
                <w:color w:val="7030A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</w:t>
            </w:r>
            <w:r w:rsidR="008E775F">
              <w:rPr>
                <w:rFonts w:ascii="Comic Sans MS" w:hAnsi="Comic Sans MS"/>
                <w:color w:val="7030A0"/>
                <w:sz w:val="40"/>
                <w:szCs w:val="40"/>
              </w:rPr>
              <w:t xml:space="preserve">  </w:t>
            </w:r>
            <w:proofErr w:type="spellStart"/>
            <w:r w:rsidR="008E775F">
              <w:rPr>
                <w:rFonts w:ascii="Comic Sans MS" w:hAnsi="Comic Sans MS"/>
                <w:color w:val="7030A0"/>
                <w:sz w:val="40"/>
                <w:szCs w:val="40"/>
              </w:rPr>
              <w:t>ou</w:t>
            </w:r>
            <w:proofErr w:type="spellEnd"/>
          </w:p>
          <w:p w:rsidR="00FF489D" w:rsidRDefault="008E775F" w:rsidP="00F114F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town    crown    clown   found   cloudy</w:t>
            </w:r>
          </w:p>
          <w:p w:rsidR="004F5B8C" w:rsidRPr="004F5B8C" w:rsidRDefault="008E775F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ough</w:t>
            </w:r>
            <w:proofErr w:type="spellEnd"/>
          </w:p>
          <w:p w:rsidR="00B611AD" w:rsidRDefault="008E775F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plough    drought    ploughing</w:t>
            </w:r>
          </w:p>
          <w:p w:rsidR="0030549A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r w:rsidR="008E775F">
              <w:rPr>
                <w:rFonts w:ascii="Comic Sans MS" w:hAnsi="Comic Sans MS"/>
                <w:color w:val="00B0F0"/>
                <w:sz w:val="40"/>
                <w:szCs w:val="40"/>
              </w:rPr>
              <w:t>oi    oy</w:t>
            </w:r>
          </w:p>
          <w:p w:rsidR="003F6737" w:rsidRPr="007F6382" w:rsidRDefault="008E775F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spoil    tinfoil     loyal     enjoying       cowboys    annoying   </w:t>
            </w:r>
            <w:bookmarkStart w:id="0" w:name="_GoBack"/>
            <w:bookmarkEnd w:id="0"/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12" w:rsidRDefault="00B21E12">
      <w:pPr>
        <w:spacing w:after="0" w:line="240" w:lineRule="auto"/>
      </w:pPr>
      <w:r>
        <w:separator/>
      </w:r>
    </w:p>
  </w:endnote>
  <w:endnote w:type="continuationSeparator" w:id="0">
    <w:p w:rsidR="00B21E12" w:rsidRDefault="00B2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12" w:rsidRDefault="00B21E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21E12" w:rsidRDefault="00B21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161AD"/>
    <w:rsid w:val="00023B1C"/>
    <w:rsid w:val="00096480"/>
    <w:rsid w:val="000D00FC"/>
    <w:rsid w:val="001242A8"/>
    <w:rsid w:val="0013303A"/>
    <w:rsid w:val="00140549"/>
    <w:rsid w:val="001625B5"/>
    <w:rsid w:val="00186668"/>
    <w:rsid w:val="00280119"/>
    <w:rsid w:val="002E1DEB"/>
    <w:rsid w:val="0030549A"/>
    <w:rsid w:val="003807DF"/>
    <w:rsid w:val="003A6AC3"/>
    <w:rsid w:val="003E08AF"/>
    <w:rsid w:val="003F6737"/>
    <w:rsid w:val="004B0820"/>
    <w:rsid w:val="004C6845"/>
    <w:rsid w:val="004F5B8C"/>
    <w:rsid w:val="00584227"/>
    <w:rsid w:val="005B04BF"/>
    <w:rsid w:val="005E7C83"/>
    <w:rsid w:val="00727E8B"/>
    <w:rsid w:val="007F6382"/>
    <w:rsid w:val="00826180"/>
    <w:rsid w:val="008E775F"/>
    <w:rsid w:val="009D2856"/>
    <w:rsid w:val="00A074F2"/>
    <w:rsid w:val="00A416C1"/>
    <w:rsid w:val="00A87F5D"/>
    <w:rsid w:val="00AA15BF"/>
    <w:rsid w:val="00B02E68"/>
    <w:rsid w:val="00B12F41"/>
    <w:rsid w:val="00B21E12"/>
    <w:rsid w:val="00B611AD"/>
    <w:rsid w:val="00C01597"/>
    <w:rsid w:val="00D13032"/>
    <w:rsid w:val="00D77B2C"/>
    <w:rsid w:val="00DE521F"/>
    <w:rsid w:val="00F114F0"/>
    <w:rsid w:val="00F3753E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2026-05-18T22:42:00Z</dcterms:created>
  <dcterms:modified xsi:type="dcterms:W3CDTF">2026-05-18T22:44:00Z</dcterms:modified>
</cp:coreProperties>
</file>