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23BD9" w14:textId="77777777" w:rsidR="00AE4DEA" w:rsidRDefault="00961C02"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B4B40A" wp14:editId="2912D858">
                <wp:simplePos x="0" y="0"/>
                <wp:positionH relativeFrom="column">
                  <wp:posOffset>1885950</wp:posOffset>
                </wp:positionH>
                <wp:positionV relativeFrom="paragraph">
                  <wp:posOffset>95250</wp:posOffset>
                </wp:positionV>
                <wp:extent cx="5053965" cy="698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53965" cy="698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E3BDE2" w14:textId="77777777" w:rsidR="00055E5F" w:rsidRPr="00DE0E61" w:rsidRDefault="00055E5F" w:rsidP="00961C0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E0E61"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DAEEF3"/>
                                </w14:shadow>
                                <w14:textOutline w14:w="635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St. John's C.E. (VA) </w:t>
                            </w:r>
                            <w:proofErr w:type="gramStart"/>
                            <w:r w:rsidRPr="00DE0E61"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DAEEF3"/>
                                </w14:shadow>
                                <w14:textOutline w14:w="635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School  </w:t>
                            </w:r>
                            <w:proofErr w:type="spellStart"/>
                            <w:r w:rsidRPr="00DE0E61"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DAEEF3"/>
                                </w14:shadow>
                                <w14:textOutline w14:w="635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Cliviger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spcFirstLastPara="1" wrap="square" lIns="0" tIns="0" rIns="0" bIns="0" numCol="1" fromWordArt="1">
                        <a:prstTxWarp prst="textArchUp">
                          <a:avLst>
                            <a:gd name="adj" fmla="val 1083125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style="position:absolute;margin-left:148.5pt;margin-top:7.5pt;width:397.95pt;height: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">
                <v:path arrowok="t"/>
                <v:textbox inset="0,0,0,0">
                  <w:txbxContent>
                    <w:p w:rsidRPr="00DE0E61" w:rsidR="00055E5F" w:rsidP="00961C02" w:rsidRDefault="00055E5F" w14:paraId="0CE3BDE2" w14:textId="7777777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E0E61">
                        <w:rPr>
                          <w:rFonts w:ascii="Garamond" w:hAnsi="Garamond"/>
                          <w:b/>
                          <w:bCs/>
                          <w:color w:val="00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DAEEF3"/>
                          </w14:shadow>
                          <w14:textOutline w14:w="635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St. John's C.E. (VA) </w:t>
                      </w:r>
                      <w:proofErr w:type="gramStart"/>
                      <w:r w:rsidRPr="00DE0E61">
                        <w:rPr>
                          <w:rFonts w:ascii="Garamond" w:hAnsi="Garamond"/>
                          <w:b/>
                          <w:bCs/>
                          <w:color w:val="00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DAEEF3"/>
                          </w14:shadow>
                          <w14:textOutline w14:w="635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School  </w:t>
                      </w:r>
                      <w:proofErr w:type="spellStart"/>
                      <w:r w:rsidRPr="00DE0E61">
                        <w:rPr>
                          <w:rFonts w:ascii="Garamond" w:hAnsi="Garamond"/>
                          <w:b/>
                          <w:bCs/>
                          <w:color w:val="00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DAEEF3"/>
                          </w14:shadow>
                          <w14:textOutline w14:w="635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Cliviger</w:t>
                      </w:r>
                      <w:proofErr w:type="spellEnd"/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B1EBD90" w14:textId="77777777" w:rsidR="00AC02AB" w:rsidRDefault="00961C02" w:rsidP="00AC02AB">
      <w:pPr>
        <w:jc w:val="center"/>
        <w:rPr>
          <w:b/>
          <w:u w:val="single"/>
        </w:rPr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956B364" wp14:editId="7E2CD91E">
                <wp:simplePos x="0" y="0"/>
                <wp:positionH relativeFrom="column">
                  <wp:posOffset>1224280</wp:posOffset>
                </wp:positionH>
                <wp:positionV relativeFrom="paragraph">
                  <wp:posOffset>21590</wp:posOffset>
                </wp:positionV>
                <wp:extent cx="6348095" cy="584835"/>
                <wp:effectExtent l="0" t="0" r="1905" b="0"/>
                <wp:wrapNone/>
                <wp:docPr id="1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348095" cy="584835"/>
                        </a:xfrm>
                        <a:prstGeom prst="ribbon2">
                          <a:avLst>
                            <a:gd name="adj1" fmla="val 27338"/>
                            <a:gd name="adj2" fmla="val 75000"/>
                          </a:avLst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919C8B" w14:textId="77777777" w:rsidR="00055E5F" w:rsidRDefault="00055E5F" w:rsidP="00DE0E6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‘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Learn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color w:val="408000"/>
                                <w:sz w:val="36"/>
                                <w:szCs w:val="36"/>
                              </w:rPr>
                              <w:t>Pray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color w:val="804000"/>
                                <w:sz w:val="36"/>
                                <w:szCs w:val="36"/>
                              </w:rPr>
                              <w:t xml:space="preserve">Care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&amp; </w:t>
                            </w:r>
                            <w:r>
                              <w:rPr>
                                <w:color w:val="004080"/>
                                <w:sz w:val="36"/>
                                <w:szCs w:val="36"/>
                              </w:rPr>
                              <w:t>Play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textboxrect="@0,0,@9,@10" o:connecttype="custom" o:connectlocs="@25,0;2700,@22;@25,@10;@26,@22" o:connectangles="270,180,90,0" o:extrusionok="f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3" style="position:absolute;left:0;text-align:left;margin-left:96.4pt;margin-top:1.7pt;width:499.85pt;height:46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color="#c6d9f1" type="#_x0000_t54" adj="2700,15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">
                <v:path arrowok="t"/>
                <o:lock v:ext="edit" aspectratio="t"/>
                <v:textbox>
                  <w:txbxContent>
                    <w:p w:rsidR="00055E5F" w:rsidP="00DE0E61" w:rsidRDefault="00055E5F" w14:paraId="1D919C8B" w14:textId="7777777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‘</w:t>
                      </w:r>
                      <w:r>
                        <w:rPr>
                          <w:color w:val="FF0000"/>
                          <w:sz w:val="36"/>
                          <w:szCs w:val="36"/>
                        </w:rPr>
                        <w:t>Learn</w:t>
                      </w:r>
                      <w:r>
                        <w:rPr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color w:val="408000"/>
                          <w:sz w:val="36"/>
                          <w:szCs w:val="36"/>
                        </w:rPr>
                        <w:t>Pray</w:t>
                      </w:r>
                      <w:r>
                        <w:rPr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color w:val="804000"/>
                          <w:sz w:val="36"/>
                          <w:szCs w:val="36"/>
                        </w:rPr>
                        <w:t xml:space="preserve">Care </w:t>
                      </w:r>
                      <w:r>
                        <w:rPr>
                          <w:sz w:val="36"/>
                          <w:szCs w:val="36"/>
                        </w:rPr>
                        <w:t xml:space="preserve">&amp; </w:t>
                      </w:r>
                      <w:r>
                        <w:rPr>
                          <w:color w:val="004080"/>
                          <w:sz w:val="36"/>
                          <w:szCs w:val="36"/>
                        </w:rPr>
                        <w:t>Play</w:t>
                      </w:r>
                      <w:r>
                        <w:rPr>
                          <w:sz w:val="36"/>
                          <w:szCs w:val="36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</w:p>
    <w:p w14:paraId="255B0CF7" w14:textId="77777777" w:rsidR="00AC02AB" w:rsidRDefault="00AC02AB" w:rsidP="00AC02AB">
      <w:pPr>
        <w:jc w:val="center"/>
        <w:rPr>
          <w:i/>
        </w:rPr>
      </w:pPr>
    </w:p>
    <w:p w14:paraId="5E22445D" w14:textId="34FD33CB" w:rsidR="00AC02AB" w:rsidRPr="00AC02AB" w:rsidRDefault="00AC02AB" w:rsidP="00AC02AB">
      <w:pPr>
        <w:jc w:val="center"/>
        <w:rPr>
          <w:i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2274"/>
        <w:gridCol w:w="1821"/>
        <w:gridCol w:w="1851"/>
        <w:gridCol w:w="1963"/>
        <w:gridCol w:w="2732"/>
        <w:gridCol w:w="2693"/>
      </w:tblGrid>
      <w:tr w:rsidR="00FB3685" w:rsidRPr="005B19B2" w14:paraId="72DD65DE" w14:textId="77777777" w:rsidTr="22EC7335">
        <w:trPr>
          <w:trHeight w:val="392"/>
        </w:trPr>
        <w:tc>
          <w:tcPr>
            <w:tcW w:w="2083" w:type="dxa"/>
          </w:tcPr>
          <w:p w14:paraId="63A58BC9" w14:textId="35ECCF78" w:rsidR="00AC0582" w:rsidRPr="00672BBA" w:rsidRDefault="006E46D8" w:rsidP="00672BB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Art</w:t>
            </w:r>
          </w:p>
        </w:tc>
        <w:tc>
          <w:tcPr>
            <w:tcW w:w="2274" w:type="dxa"/>
            <w:shd w:val="clear" w:color="auto" w:fill="DDD9C3"/>
          </w:tcPr>
          <w:p w14:paraId="60F07C5A" w14:textId="77777777" w:rsidR="00AC0582" w:rsidRPr="005B19B2" w:rsidRDefault="00AC0582" w:rsidP="005B19B2">
            <w:pPr>
              <w:spacing w:after="0" w:line="240" w:lineRule="auto"/>
              <w:jc w:val="center"/>
            </w:pPr>
            <w:r w:rsidRPr="005B19B2">
              <w:t>AUTUMN 1</w:t>
            </w:r>
          </w:p>
        </w:tc>
        <w:tc>
          <w:tcPr>
            <w:tcW w:w="1821" w:type="dxa"/>
            <w:shd w:val="clear" w:color="auto" w:fill="DDD9C3"/>
          </w:tcPr>
          <w:p w14:paraId="04DF7CD7" w14:textId="77777777" w:rsidR="00AC0582" w:rsidRPr="005B19B2" w:rsidRDefault="00AC0582" w:rsidP="005B19B2">
            <w:pPr>
              <w:spacing w:after="0" w:line="240" w:lineRule="auto"/>
              <w:jc w:val="center"/>
            </w:pPr>
            <w:r w:rsidRPr="005B19B2">
              <w:t>AUTUMN 2</w:t>
            </w:r>
          </w:p>
        </w:tc>
        <w:tc>
          <w:tcPr>
            <w:tcW w:w="1851" w:type="dxa"/>
            <w:shd w:val="clear" w:color="auto" w:fill="DDD9C3"/>
          </w:tcPr>
          <w:p w14:paraId="0CC4E60D" w14:textId="77777777" w:rsidR="00AC0582" w:rsidRPr="005B19B2" w:rsidRDefault="00AC0582" w:rsidP="005B19B2">
            <w:pPr>
              <w:spacing w:after="0" w:line="240" w:lineRule="auto"/>
              <w:jc w:val="center"/>
            </w:pPr>
            <w:r w:rsidRPr="005B19B2">
              <w:t>SPRING 1</w:t>
            </w:r>
          </w:p>
        </w:tc>
        <w:tc>
          <w:tcPr>
            <w:tcW w:w="1963" w:type="dxa"/>
            <w:shd w:val="clear" w:color="auto" w:fill="DDD9C3"/>
          </w:tcPr>
          <w:p w14:paraId="78BA3F0F" w14:textId="77777777" w:rsidR="00AC0582" w:rsidRPr="005B19B2" w:rsidRDefault="00AC0582" w:rsidP="005B19B2">
            <w:pPr>
              <w:spacing w:after="0" w:line="240" w:lineRule="auto"/>
              <w:jc w:val="center"/>
            </w:pPr>
            <w:r w:rsidRPr="005B19B2">
              <w:t>SPRING 2</w:t>
            </w:r>
          </w:p>
        </w:tc>
        <w:tc>
          <w:tcPr>
            <w:tcW w:w="2732" w:type="dxa"/>
            <w:shd w:val="clear" w:color="auto" w:fill="DDD9C3"/>
          </w:tcPr>
          <w:p w14:paraId="1C122773" w14:textId="77777777" w:rsidR="00AC0582" w:rsidRPr="005B19B2" w:rsidRDefault="00AC0582" w:rsidP="005B19B2">
            <w:pPr>
              <w:spacing w:after="0" w:line="240" w:lineRule="auto"/>
              <w:jc w:val="center"/>
            </w:pPr>
            <w:r w:rsidRPr="005B19B2">
              <w:t>SUMMER 1</w:t>
            </w:r>
          </w:p>
        </w:tc>
        <w:tc>
          <w:tcPr>
            <w:tcW w:w="2693" w:type="dxa"/>
            <w:shd w:val="clear" w:color="auto" w:fill="DDD9C3"/>
          </w:tcPr>
          <w:p w14:paraId="7F802A22" w14:textId="77777777" w:rsidR="00AC0582" w:rsidRPr="005B19B2" w:rsidRDefault="00AC0582" w:rsidP="005B19B2">
            <w:pPr>
              <w:spacing w:after="0" w:line="240" w:lineRule="auto"/>
              <w:jc w:val="center"/>
            </w:pPr>
            <w:r w:rsidRPr="005B19B2">
              <w:t>SUMMER 2</w:t>
            </w:r>
          </w:p>
        </w:tc>
      </w:tr>
      <w:tr w:rsidR="00FB3685" w:rsidRPr="005B19B2" w14:paraId="091B8297" w14:textId="77777777" w:rsidTr="22EC7335">
        <w:trPr>
          <w:trHeight w:val="811"/>
        </w:trPr>
        <w:tc>
          <w:tcPr>
            <w:tcW w:w="2083" w:type="dxa"/>
            <w:shd w:val="clear" w:color="auto" w:fill="DDD9C3"/>
          </w:tcPr>
          <w:p w14:paraId="14B7FC9C" w14:textId="7F6D8A35" w:rsidR="009760A0" w:rsidRDefault="009760A0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EYFS</w:t>
            </w:r>
          </w:p>
        </w:tc>
        <w:tc>
          <w:tcPr>
            <w:tcW w:w="2274" w:type="dxa"/>
          </w:tcPr>
          <w:p w14:paraId="4F1E452A" w14:textId="43F1915F" w:rsidR="009760A0" w:rsidRDefault="00A60DF2" w:rsidP="00DB2D11">
            <w:pPr>
              <w:spacing w:after="0" w:line="240" w:lineRule="auto"/>
              <w:jc w:val="center"/>
              <w:rPr>
                <w:rStyle w:val="normaltextrun"/>
                <w:rFonts w:cs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z w:val="28"/>
                <w:szCs w:val="28"/>
                <w:shd w:val="clear" w:color="auto" w:fill="FFFFFF"/>
              </w:rPr>
              <w:t xml:space="preserve">Exploring are processes- </w:t>
            </w:r>
            <w:r w:rsidR="00155223">
              <w:rPr>
                <w:rStyle w:val="normaltextrun"/>
                <w:rFonts w:cs="Calibri"/>
                <w:color w:val="000000"/>
                <w:sz w:val="28"/>
                <w:szCs w:val="28"/>
                <w:shd w:val="clear" w:color="auto" w:fill="FFFFFF"/>
              </w:rPr>
              <w:t>Portraits</w:t>
            </w:r>
          </w:p>
          <w:p w14:paraId="7162A76A" w14:textId="39D97E88" w:rsidR="00155223" w:rsidRPr="00155223" w:rsidRDefault="00155223" w:rsidP="00DB2D11">
            <w:pPr>
              <w:spacing w:after="0" w:line="240" w:lineRule="auto"/>
              <w:jc w:val="center"/>
              <w:rPr>
                <w:rStyle w:val="normaltextrun"/>
                <w:rFonts w:cs="Calibri"/>
                <w:color w:val="000000"/>
                <w:sz w:val="20"/>
                <w:szCs w:val="20"/>
                <w:shd w:val="clear" w:color="auto" w:fill="FFFFFF"/>
              </w:rPr>
            </w:pPr>
            <w:r w:rsidRPr="00155223">
              <w:rPr>
                <w:rStyle w:val="normaltextrun"/>
                <w:rFonts w:cs="Calibri"/>
                <w:color w:val="00B050"/>
                <w:sz w:val="20"/>
                <w:szCs w:val="20"/>
                <w:shd w:val="clear" w:color="auto" w:fill="FFFFFF"/>
              </w:rPr>
              <w:t>Lela Harris</w:t>
            </w:r>
          </w:p>
        </w:tc>
        <w:tc>
          <w:tcPr>
            <w:tcW w:w="1821" w:type="dxa"/>
          </w:tcPr>
          <w:p w14:paraId="70BD76EE" w14:textId="64F5A815" w:rsidR="009760A0" w:rsidRPr="00EE7C8B" w:rsidRDefault="00FB3685" w:rsidP="00DB2D11">
            <w:pPr>
              <w:spacing w:after="0" w:line="240" w:lineRule="auto"/>
              <w:jc w:val="center"/>
              <w:rPr>
                <w:rStyle w:val="normaltextrun"/>
                <w:rFonts w:cs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z w:val="28"/>
                <w:szCs w:val="28"/>
                <w:shd w:val="clear" w:color="auto" w:fill="FFFFFF"/>
              </w:rPr>
              <w:t>Digital</w:t>
            </w:r>
            <w:r w:rsidR="00155223">
              <w:rPr>
                <w:rStyle w:val="normaltextrun"/>
                <w:rFonts w:cs="Calibri"/>
                <w:color w:val="000000"/>
                <w:sz w:val="28"/>
                <w:szCs w:val="28"/>
                <w:shd w:val="clear" w:color="auto" w:fill="FFFFFF"/>
              </w:rPr>
              <w:t xml:space="preserve"> Art</w:t>
            </w:r>
          </w:p>
        </w:tc>
        <w:tc>
          <w:tcPr>
            <w:tcW w:w="1851" w:type="dxa"/>
          </w:tcPr>
          <w:p w14:paraId="6418818A" w14:textId="7596F68D" w:rsidR="00560B09" w:rsidRDefault="00FB3685" w:rsidP="00560B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Exploring colour and texture</w:t>
            </w:r>
          </w:p>
          <w:p w14:paraId="64996757" w14:textId="1B2E692C" w:rsidR="00560B09" w:rsidRDefault="00560B09" w:rsidP="00560B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271A3CFC" w14:textId="6C1E5E67" w:rsidR="00560B09" w:rsidRDefault="00560B09" w:rsidP="00560B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Observational drawings</w:t>
            </w:r>
          </w:p>
          <w:p w14:paraId="2F88782E" w14:textId="34A25036" w:rsidR="009760A0" w:rsidRPr="00DB2D11" w:rsidRDefault="00560B09" w:rsidP="00560B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22EC7335">
              <w:rPr>
                <w:rFonts w:asciiTheme="minorHAnsi" w:eastAsiaTheme="minorEastAsia" w:hAnsiTheme="minorHAnsi" w:cstheme="minorBidi"/>
                <w:i/>
                <w:iCs/>
                <w:color w:val="00B050"/>
                <w:sz w:val="20"/>
                <w:szCs w:val="20"/>
              </w:rPr>
              <w:t>Vincent Van Gogh</w:t>
            </w:r>
          </w:p>
        </w:tc>
        <w:tc>
          <w:tcPr>
            <w:tcW w:w="1963" w:type="dxa"/>
          </w:tcPr>
          <w:p w14:paraId="2C0B2AC7" w14:textId="4562D3A5" w:rsidR="00560B09" w:rsidRDefault="00560B09" w:rsidP="00560B09">
            <w:pPr>
              <w:spacing w:after="0" w:line="240" w:lineRule="auto"/>
              <w:jc w:val="center"/>
              <w:rPr>
                <w:rStyle w:val="normaltextrun"/>
                <w:rFonts w:cs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z w:val="28"/>
                <w:szCs w:val="28"/>
                <w:shd w:val="clear" w:color="auto" w:fill="FFFFFF"/>
              </w:rPr>
              <w:t>Multi media</w:t>
            </w:r>
            <w:r w:rsidR="00FB3685">
              <w:rPr>
                <w:rStyle w:val="normaltextrun"/>
                <w:rFonts w:cs="Calibr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8869201" w14:textId="77777777" w:rsidR="00560B09" w:rsidRDefault="00560B09" w:rsidP="00560B09">
            <w:pPr>
              <w:spacing w:after="0" w:line="240" w:lineRule="auto"/>
              <w:jc w:val="center"/>
              <w:rPr>
                <w:rStyle w:val="normaltextrun"/>
                <w:rFonts w:cs="Calibri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2343F">
              <w:rPr>
                <w:rStyle w:val="normaltextrun"/>
                <w:rFonts w:cs="Calibri"/>
                <w:color w:val="00B050"/>
                <w:sz w:val="20"/>
                <w:szCs w:val="20"/>
                <w:shd w:val="clear" w:color="auto" w:fill="FFFFFF"/>
              </w:rPr>
              <w:t>Wassily</w:t>
            </w:r>
            <w:proofErr w:type="spellEnd"/>
            <w:r w:rsidRPr="0082343F">
              <w:rPr>
                <w:rStyle w:val="normaltextrun"/>
                <w:rFonts w:cs="Calibri"/>
                <w:color w:val="00B050"/>
                <w:sz w:val="20"/>
                <w:szCs w:val="20"/>
                <w:shd w:val="clear" w:color="auto" w:fill="FFFFFF"/>
              </w:rPr>
              <w:t xml:space="preserve"> Kandinsky</w:t>
            </w:r>
            <w:r>
              <w:rPr>
                <w:rStyle w:val="normaltextrun"/>
                <w:rFonts w:cs="Calibr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814C97C" w14:textId="77777777" w:rsidR="00560B09" w:rsidRDefault="00560B09" w:rsidP="00560B09">
            <w:pPr>
              <w:spacing w:after="0" w:line="240" w:lineRule="auto"/>
              <w:jc w:val="center"/>
              <w:rPr>
                <w:rStyle w:val="normaltextrun"/>
                <w:rFonts w:cs="Calibri"/>
                <w:color w:val="000000"/>
                <w:sz w:val="28"/>
                <w:szCs w:val="28"/>
                <w:shd w:val="clear" w:color="auto" w:fill="FFFFFF"/>
              </w:rPr>
            </w:pPr>
          </w:p>
          <w:p w14:paraId="21774FF5" w14:textId="4374D5A1" w:rsidR="00155223" w:rsidRPr="00DB2D11" w:rsidRDefault="00155223" w:rsidP="00560B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32" w:type="dxa"/>
          </w:tcPr>
          <w:p w14:paraId="3893914E" w14:textId="77777777" w:rsidR="00560B09" w:rsidRDefault="00560B09" w:rsidP="00560B09">
            <w:pPr>
              <w:spacing w:after="0" w:line="240" w:lineRule="auto"/>
              <w:jc w:val="center"/>
              <w:rPr>
                <w:rStyle w:val="normaltextrun"/>
                <w:rFonts w:cs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z w:val="28"/>
                <w:szCs w:val="28"/>
                <w:shd w:val="clear" w:color="auto" w:fill="FFFFFF"/>
              </w:rPr>
              <w:t>Printing</w:t>
            </w:r>
          </w:p>
          <w:p w14:paraId="79433C46" w14:textId="507B7A2F" w:rsidR="00155223" w:rsidRPr="0082343F" w:rsidRDefault="00155223" w:rsidP="00DB2D11">
            <w:pPr>
              <w:spacing w:after="0" w:line="240" w:lineRule="auto"/>
              <w:jc w:val="center"/>
              <w:rPr>
                <w:rStyle w:val="normaltextrun"/>
                <w:rFonts w:cs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</w:tcPr>
          <w:p w14:paraId="210995AB" w14:textId="77777777" w:rsidR="009760A0" w:rsidRDefault="00614BD0" w:rsidP="00DB2D11">
            <w:pPr>
              <w:spacing w:after="0" w:line="240" w:lineRule="auto"/>
              <w:jc w:val="center"/>
              <w:rPr>
                <w:rStyle w:val="normaltextrun"/>
                <w:rFonts w:cs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z w:val="28"/>
                <w:szCs w:val="28"/>
                <w:shd w:val="clear" w:color="auto" w:fill="FFFFFF"/>
              </w:rPr>
              <w:t>Outdoor Art</w:t>
            </w:r>
          </w:p>
          <w:p w14:paraId="236C3434" w14:textId="5B5B300A" w:rsidR="00614BD0" w:rsidRPr="00614BD0" w:rsidRDefault="00614BD0" w:rsidP="00DB2D11">
            <w:pPr>
              <w:spacing w:after="0" w:line="240" w:lineRule="auto"/>
              <w:jc w:val="center"/>
              <w:rPr>
                <w:rStyle w:val="normaltextrun"/>
                <w:rFonts w:cs="Calibri"/>
                <w:color w:val="000000"/>
                <w:sz w:val="20"/>
                <w:szCs w:val="20"/>
                <w:shd w:val="clear" w:color="auto" w:fill="FFFFFF"/>
              </w:rPr>
            </w:pPr>
            <w:r w:rsidRPr="00614BD0">
              <w:rPr>
                <w:rStyle w:val="normaltextrun"/>
                <w:rFonts w:cs="Calibri"/>
                <w:color w:val="00B050"/>
                <w:sz w:val="20"/>
                <w:szCs w:val="20"/>
                <w:shd w:val="clear" w:color="auto" w:fill="FFFFFF"/>
              </w:rPr>
              <w:t>James Brunt</w:t>
            </w:r>
          </w:p>
        </w:tc>
      </w:tr>
      <w:tr w:rsidR="00FB3685" w:rsidRPr="005B19B2" w14:paraId="4100F051" w14:textId="77777777" w:rsidTr="22EC7335">
        <w:trPr>
          <w:trHeight w:val="811"/>
        </w:trPr>
        <w:tc>
          <w:tcPr>
            <w:tcW w:w="2083" w:type="dxa"/>
            <w:shd w:val="clear" w:color="auto" w:fill="DDD9C3"/>
          </w:tcPr>
          <w:p w14:paraId="3299D7E1" w14:textId="6793A7F0" w:rsidR="00AC0582" w:rsidRPr="005B19B2" w:rsidRDefault="00672BBA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Year 1</w:t>
            </w:r>
          </w:p>
        </w:tc>
        <w:tc>
          <w:tcPr>
            <w:tcW w:w="2274" w:type="dxa"/>
          </w:tcPr>
          <w:p w14:paraId="54503164" w14:textId="77777777" w:rsidR="001D2BE4" w:rsidRDefault="00EE7C8B" w:rsidP="00DB2D11">
            <w:pPr>
              <w:spacing w:after="0" w:line="240" w:lineRule="auto"/>
              <w:jc w:val="center"/>
              <w:rPr>
                <w:rStyle w:val="normaltextrun"/>
                <w:rFonts w:cs="Calibri"/>
                <w:color w:val="000000"/>
                <w:sz w:val="28"/>
                <w:szCs w:val="28"/>
                <w:shd w:val="clear" w:color="auto" w:fill="FFFFFF"/>
              </w:rPr>
            </w:pPr>
            <w:r w:rsidRPr="00EE7C8B">
              <w:rPr>
                <w:rStyle w:val="normaltextrun"/>
                <w:rFonts w:cs="Calibri"/>
                <w:color w:val="000000"/>
                <w:sz w:val="28"/>
                <w:szCs w:val="28"/>
                <w:shd w:val="clear" w:color="auto" w:fill="FFFFFF"/>
              </w:rPr>
              <w:t>Drawing- making your mark.</w:t>
            </w:r>
          </w:p>
          <w:p w14:paraId="52FBB1AC" w14:textId="2258838F" w:rsidR="001A5CD0" w:rsidRPr="001A5CD0" w:rsidRDefault="001A5CD0" w:rsidP="00DB2D1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A5CD0">
              <w:rPr>
                <w:rFonts w:asciiTheme="minorHAnsi" w:hAnsiTheme="minorHAnsi" w:cstheme="minorHAnsi"/>
                <w:color w:val="00B050"/>
                <w:shd w:val="clear" w:color="auto" w:fill="FFFFFF"/>
              </w:rPr>
              <w:t>Bridget Riley</w:t>
            </w:r>
          </w:p>
        </w:tc>
        <w:tc>
          <w:tcPr>
            <w:tcW w:w="1821" w:type="dxa"/>
          </w:tcPr>
          <w:p w14:paraId="04B7E195" w14:textId="77777777" w:rsidR="001D2BE4" w:rsidRDefault="00EE7C8B" w:rsidP="00DB2D11">
            <w:pPr>
              <w:spacing w:after="0" w:line="240" w:lineRule="auto"/>
              <w:jc w:val="center"/>
              <w:rPr>
                <w:rStyle w:val="normaltextrun"/>
                <w:rFonts w:cs="Calibri"/>
                <w:color w:val="000000"/>
                <w:sz w:val="28"/>
                <w:szCs w:val="28"/>
                <w:shd w:val="clear" w:color="auto" w:fill="FFFFFF"/>
              </w:rPr>
            </w:pPr>
            <w:r w:rsidRPr="00EE7C8B">
              <w:rPr>
                <w:rStyle w:val="normaltextrun"/>
                <w:rFonts w:cs="Calibri"/>
                <w:color w:val="000000"/>
                <w:sz w:val="28"/>
                <w:szCs w:val="28"/>
                <w:shd w:val="clear" w:color="auto" w:fill="FFFFFF"/>
              </w:rPr>
              <w:t>Painting and mixed media-Colour splash.</w:t>
            </w:r>
          </w:p>
          <w:p w14:paraId="1CDBF2A5" w14:textId="584AE28F" w:rsidR="001A5CD0" w:rsidRPr="001A5CD0" w:rsidRDefault="001A5CD0" w:rsidP="00DB2D11">
            <w:pPr>
              <w:spacing w:after="0" w:line="240" w:lineRule="auto"/>
              <w:jc w:val="center"/>
            </w:pPr>
            <w:r w:rsidRPr="001A5CD0">
              <w:rPr>
                <w:color w:val="00B050"/>
              </w:rPr>
              <w:t>Jasper Johns</w:t>
            </w:r>
          </w:p>
        </w:tc>
        <w:tc>
          <w:tcPr>
            <w:tcW w:w="1851" w:type="dxa"/>
          </w:tcPr>
          <w:p w14:paraId="3CF871A4" w14:textId="08AEC9AF" w:rsidR="00D071B7" w:rsidRPr="00DB2D11" w:rsidRDefault="00D071B7" w:rsidP="00DB2D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222C8848" w14:textId="77777777" w:rsidR="00AC0582" w:rsidRPr="00DB2D11" w:rsidRDefault="00AC0582" w:rsidP="00DB2D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3" w:type="dxa"/>
          </w:tcPr>
          <w:p w14:paraId="2174F49F" w14:textId="38860B88" w:rsidR="00AC0582" w:rsidRPr="00DB2D11" w:rsidRDefault="00AC0582" w:rsidP="00DB2D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32" w:type="dxa"/>
          </w:tcPr>
          <w:p w14:paraId="0C01891B" w14:textId="77777777" w:rsidR="001D2BE4" w:rsidRDefault="00DB2D11" w:rsidP="00DB2D11">
            <w:pPr>
              <w:spacing w:after="0" w:line="240" w:lineRule="auto"/>
              <w:jc w:val="center"/>
              <w:rPr>
                <w:rStyle w:val="normaltextrun"/>
                <w:rFonts w:cs="Calibri"/>
                <w:color w:val="000000"/>
                <w:sz w:val="28"/>
                <w:szCs w:val="28"/>
                <w:shd w:val="clear" w:color="auto" w:fill="FFFFFF"/>
              </w:rPr>
            </w:pPr>
            <w:r w:rsidRPr="00DB2D11">
              <w:rPr>
                <w:rStyle w:val="normaltextrun"/>
                <w:rFonts w:cs="Calibri"/>
                <w:color w:val="000000"/>
                <w:sz w:val="28"/>
                <w:szCs w:val="28"/>
                <w:shd w:val="clear" w:color="auto" w:fill="FFFFFF"/>
              </w:rPr>
              <w:t>Sculptures</w:t>
            </w:r>
            <w:r w:rsidR="00EE7C8B">
              <w:rPr>
                <w:rStyle w:val="normaltextrun"/>
                <w:rFonts w:cs="Calibri"/>
                <w:color w:val="000000"/>
                <w:sz w:val="28"/>
                <w:szCs w:val="28"/>
                <w:shd w:val="clear" w:color="auto" w:fill="FFFFFF"/>
              </w:rPr>
              <w:t xml:space="preserve"> and 3D paper play.</w:t>
            </w:r>
          </w:p>
          <w:p w14:paraId="1ED92FA9" w14:textId="7DADAFC6" w:rsidR="001A5CD0" w:rsidRPr="00DB2D11" w:rsidRDefault="001A5CD0" w:rsidP="00DB2D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A5CD0">
              <w:rPr>
                <w:color w:val="00B050"/>
              </w:rPr>
              <w:t>Louise Bourgeois</w:t>
            </w:r>
          </w:p>
        </w:tc>
        <w:tc>
          <w:tcPr>
            <w:tcW w:w="2693" w:type="dxa"/>
          </w:tcPr>
          <w:p w14:paraId="318E5EA6" w14:textId="7D6E3354" w:rsidR="001D2BE4" w:rsidRDefault="00D016E4" w:rsidP="00DB2D11">
            <w:pPr>
              <w:spacing w:after="0" w:line="240" w:lineRule="auto"/>
              <w:jc w:val="center"/>
              <w:rPr>
                <w:rStyle w:val="normaltextrun"/>
                <w:rFonts w:cs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z w:val="28"/>
                <w:szCs w:val="28"/>
                <w:shd w:val="clear" w:color="auto" w:fill="FFFFFF"/>
              </w:rPr>
              <w:t>Craft and Design: Woven Wonders</w:t>
            </w:r>
            <w:r w:rsidR="00EE7C8B" w:rsidRPr="00EE7C8B">
              <w:rPr>
                <w:rStyle w:val="normaltextrun"/>
                <w:rFonts w:cs="Calibri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0D062D35" w14:textId="3DD1D1C2" w:rsidR="001A5CD0" w:rsidRPr="00DB2D11" w:rsidRDefault="001A5CD0" w:rsidP="00DB2D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A5CD0">
              <w:rPr>
                <w:rStyle w:val="normaltextrun"/>
                <w:rFonts w:cs="Calibri"/>
                <w:color w:val="00B050"/>
                <w:shd w:val="clear" w:color="auto" w:fill="FFFFFF"/>
              </w:rPr>
              <w:t>Cecilia Vicuna</w:t>
            </w:r>
          </w:p>
        </w:tc>
      </w:tr>
      <w:tr w:rsidR="00FB3685" w:rsidRPr="005B19B2" w14:paraId="3B57234F" w14:textId="77777777" w:rsidTr="22EC7335">
        <w:trPr>
          <w:trHeight w:val="811"/>
        </w:trPr>
        <w:tc>
          <w:tcPr>
            <w:tcW w:w="2083" w:type="dxa"/>
            <w:shd w:val="clear" w:color="auto" w:fill="DDD9C3"/>
          </w:tcPr>
          <w:p w14:paraId="74E5421C" w14:textId="7BFCFA17" w:rsidR="00B22657" w:rsidRPr="005B19B2" w:rsidRDefault="00672BBA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Year 2</w:t>
            </w:r>
          </w:p>
        </w:tc>
        <w:tc>
          <w:tcPr>
            <w:tcW w:w="2274" w:type="dxa"/>
          </w:tcPr>
          <w:p w14:paraId="1A262DBA" w14:textId="0DCB5E83" w:rsidR="00D016E4" w:rsidRPr="00D016E4" w:rsidRDefault="00D016E4" w:rsidP="00DB2D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14:paraId="45B4EE4B" w14:textId="77777777" w:rsidR="00B22657" w:rsidRPr="00DB2D11" w:rsidRDefault="00B22657" w:rsidP="00DB2D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4DF577FE" w14:textId="77777777" w:rsidR="005300C9" w:rsidRDefault="005300C9" w:rsidP="22EC7335">
            <w:pPr>
              <w:spacing w:after="0" w:line="240" w:lineRule="auto"/>
              <w:jc w:val="center"/>
              <w:rPr>
                <w:rStyle w:val="normaltextrun"/>
                <w:rFonts w:cs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z w:val="28"/>
                <w:szCs w:val="28"/>
                <w:shd w:val="clear" w:color="auto" w:fill="FFFFFF"/>
              </w:rPr>
              <w:t>Tell a story-</w:t>
            </w:r>
          </w:p>
          <w:p w14:paraId="5D093226" w14:textId="77777777" w:rsidR="005300C9" w:rsidRDefault="005300C9" w:rsidP="005300C9">
            <w:pPr>
              <w:spacing w:after="0" w:line="240" w:lineRule="auto"/>
              <w:jc w:val="center"/>
              <w:rPr>
                <w:rStyle w:val="normaltextrun"/>
                <w:rFonts w:cs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z w:val="28"/>
                <w:szCs w:val="28"/>
                <w:shd w:val="clear" w:color="auto" w:fill="FFFFFF"/>
              </w:rPr>
              <w:t>Drawing</w:t>
            </w:r>
          </w:p>
          <w:p w14:paraId="7D1F2072" w14:textId="77777777" w:rsidR="005300C9" w:rsidRDefault="005300C9" w:rsidP="005300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9269627" w14:textId="2E2CA895" w:rsidR="00B22657" w:rsidRPr="00DB2D11" w:rsidRDefault="005300C9" w:rsidP="005300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16E4">
              <w:rPr>
                <w:color w:val="00B050"/>
                <w:sz w:val="20"/>
                <w:szCs w:val="20"/>
              </w:rPr>
              <w:t>Quentin Blake</w:t>
            </w:r>
          </w:p>
        </w:tc>
        <w:tc>
          <w:tcPr>
            <w:tcW w:w="1963" w:type="dxa"/>
          </w:tcPr>
          <w:p w14:paraId="431ED647" w14:textId="6B55A46B" w:rsidR="00D0287C" w:rsidRPr="00801D9C" w:rsidRDefault="171A0967" w:rsidP="22EC7335">
            <w:pPr>
              <w:spacing w:after="0" w:line="240" w:lineRule="auto"/>
              <w:jc w:val="center"/>
            </w:pPr>
            <w:r w:rsidRPr="22EC7335">
              <w:rPr>
                <w:rFonts w:cs="Calibri"/>
                <w:sz w:val="28"/>
                <w:szCs w:val="28"/>
              </w:rPr>
              <w:t xml:space="preserve">Painting/ Mixed media. </w:t>
            </w:r>
          </w:p>
          <w:p w14:paraId="3B9CF993" w14:textId="23B003F2" w:rsidR="00D0287C" w:rsidRPr="00801D9C" w:rsidRDefault="171A0967" w:rsidP="22EC7335">
            <w:pPr>
              <w:spacing w:after="0" w:line="240" w:lineRule="auto"/>
              <w:jc w:val="center"/>
            </w:pPr>
            <w:r w:rsidRPr="22EC7335">
              <w:rPr>
                <w:rFonts w:cs="Calibri"/>
                <w:sz w:val="28"/>
                <w:szCs w:val="28"/>
              </w:rPr>
              <w:t>Beside the Seaside.</w:t>
            </w:r>
          </w:p>
          <w:p w14:paraId="685B2703" w14:textId="795C0797" w:rsidR="00D0287C" w:rsidRPr="00801D9C" w:rsidRDefault="3173F4F1" w:rsidP="22EC7335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color w:val="00B050"/>
                <w:sz w:val="20"/>
                <w:szCs w:val="20"/>
              </w:rPr>
            </w:pPr>
            <w:r w:rsidRPr="22EC7335">
              <w:rPr>
                <w:rFonts w:asciiTheme="minorHAnsi" w:eastAsiaTheme="minorEastAsia" w:hAnsiTheme="minorHAnsi" w:cstheme="minorBidi"/>
                <w:i/>
                <w:iCs/>
                <w:color w:val="00B050"/>
                <w:sz w:val="20"/>
                <w:szCs w:val="20"/>
              </w:rPr>
              <w:t>Vincent Van Gogh</w:t>
            </w:r>
          </w:p>
        </w:tc>
        <w:tc>
          <w:tcPr>
            <w:tcW w:w="2732" w:type="dxa"/>
          </w:tcPr>
          <w:p w14:paraId="1F815F7B" w14:textId="77777777" w:rsidR="00D016E4" w:rsidRDefault="00EE7C8B" w:rsidP="00EE7C8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7C8B">
              <w:rPr>
                <w:sz w:val="28"/>
                <w:szCs w:val="28"/>
              </w:rPr>
              <w:t>Sculpture</w:t>
            </w:r>
            <w:r>
              <w:rPr>
                <w:sz w:val="28"/>
                <w:szCs w:val="28"/>
              </w:rPr>
              <w:t xml:space="preserve"> and 3D Clay</w:t>
            </w:r>
            <w:r w:rsidR="00D016E4">
              <w:rPr>
                <w:sz w:val="28"/>
                <w:szCs w:val="28"/>
              </w:rPr>
              <w:t xml:space="preserve"> houses</w:t>
            </w:r>
          </w:p>
          <w:p w14:paraId="06D3A5FF" w14:textId="77777777" w:rsidR="00D016E4" w:rsidRDefault="00D016E4" w:rsidP="00EE7C8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20A4432B" w14:textId="1A4C93ED" w:rsidR="00EE7C8B" w:rsidRPr="00801D9C" w:rsidRDefault="00EE7C8B" w:rsidP="00EE7C8B">
            <w:pPr>
              <w:spacing w:after="0" w:line="240" w:lineRule="auto"/>
              <w:jc w:val="center"/>
              <w:rPr>
                <w:color w:val="00B050"/>
                <w:sz w:val="20"/>
                <w:szCs w:val="20"/>
              </w:rPr>
            </w:pPr>
            <w:r w:rsidRPr="00801D9C">
              <w:rPr>
                <w:color w:val="00B050"/>
                <w:sz w:val="20"/>
                <w:szCs w:val="20"/>
              </w:rPr>
              <w:t xml:space="preserve">Rachel </w:t>
            </w:r>
            <w:proofErr w:type="spellStart"/>
            <w:r w:rsidRPr="00801D9C">
              <w:rPr>
                <w:color w:val="00B050"/>
                <w:sz w:val="20"/>
                <w:szCs w:val="20"/>
              </w:rPr>
              <w:t>Whiteread</w:t>
            </w:r>
            <w:proofErr w:type="spellEnd"/>
            <w:r w:rsidRPr="00801D9C">
              <w:rPr>
                <w:color w:val="00B050"/>
                <w:sz w:val="20"/>
                <w:szCs w:val="20"/>
              </w:rPr>
              <w:t>.</w:t>
            </w:r>
          </w:p>
          <w:p w14:paraId="0BF49DEC" w14:textId="3929F945" w:rsidR="00B22657" w:rsidRPr="00DB2D11" w:rsidRDefault="00B22657" w:rsidP="00EE7C8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25B1591" w14:textId="77777777" w:rsidR="00B22657" w:rsidRPr="00DB2D11" w:rsidRDefault="00B22657" w:rsidP="00DB2D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B3685" w:rsidRPr="005B19B2" w14:paraId="1AD14664" w14:textId="77777777" w:rsidTr="22EC7335">
        <w:trPr>
          <w:trHeight w:val="811"/>
        </w:trPr>
        <w:tc>
          <w:tcPr>
            <w:tcW w:w="2083" w:type="dxa"/>
            <w:shd w:val="clear" w:color="auto" w:fill="DDD9C3"/>
          </w:tcPr>
          <w:p w14:paraId="4BC0C292" w14:textId="41F68878" w:rsidR="00B22657" w:rsidRPr="005B19B2" w:rsidRDefault="00672BBA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Year 3</w:t>
            </w:r>
          </w:p>
        </w:tc>
        <w:tc>
          <w:tcPr>
            <w:tcW w:w="2274" w:type="dxa"/>
          </w:tcPr>
          <w:p w14:paraId="17CEA51B" w14:textId="11BF1E85" w:rsidR="00B22657" w:rsidRDefault="0008219D" w:rsidP="00AF38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Abstract shape and space- Sculpture and 3D.</w:t>
            </w:r>
          </w:p>
          <w:p w14:paraId="722BE249" w14:textId="149AC8FA" w:rsidR="005300C9" w:rsidRPr="003F75D7" w:rsidRDefault="003F75D7" w:rsidP="00AF388F">
            <w:pPr>
              <w:spacing w:after="0" w:line="240" w:lineRule="auto"/>
              <w:jc w:val="center"/>
              <w:rPr>
                <w:color w:val="00B050"/>
                <w:sz w:val="20"/>
                <w:szCs w:val="20"/>
              </w:rPr>
            </w:pPr>
            <w:r w:rsidRPr="003F75D7">
              <w:rPr>
                <w:color w:val="00B050"/>
                <w:sz w:val="20"/>
                <w:szCs w:val="20"/>
              </w:rPr>
              <w:t>Robert Morris</w:t>
            </w:r>
          </w:p>
          <w:p w14:paraId="1894F84B" w14:textId="77777777" w:rsidR="005300C9" w:rsidRDefault="005300C9" w:rsidP="0008219D">
            <w:pPr>
              <w:spacing w:after="0" w:line="240" w:lineRule="auto"/>
              <w:rPr>
                <w:sz w:val="28"/>
                <w:szCs w:val="28"/>
              </w:rPr>
            </w:pPr>
          </w:p>
          <w:p w14:paraId="6C028FCF" w14:textId="77777777" w:rsidR="0008219D" w:rsidRDefault="0008219D" w:rsidP="0008219D">
            <w:pPr>
              <w:spacing w:after="0" w:line="240" w:lineRule="auto"/>
              <w:rPr>
                <w:sz w:val="28"/>
                <w:szCs w:val="28"/>
              </w:rPr>
            </w:pPr>
          </w:p>
          <w:p w14:paraId="3CF536E7" w14:textId="7FA28401" w:rsidR="00801D9C" w:rsidRPr="00DB2D11" w:rsidRDefault="00801D9C" w:rsidP="003423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14:paraId="526FDE87" w14:textId="77777777" w:rsidR="00B22657" w:rsidRDefault="005300C9" w:rsidP="00DB2D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Prehistoric painting-</w:t>
            </w:r>
            <w:r w:rsidRPr="4DA7383D">
              <w:rPr>
                <w:sz w:val="28"/>
                <w:szCs w:val="28"/>
              </w:rPr>
              <w:t>Painting with mixed media.</w:t>
            </w:r>
          </w:p>
          <w:p w14:paraId="264809EC" w14:textId="05143561" w:rsidR="00AF388F" w:rsidRPr="00DB2D11" w:rsidRDefault="35387AF9" w:rsidP="22EC7335">
            <w:pPr>
              <w:spacing w:after="0" w:line="240" w:lineRule="auto"/>
              <w:jc w:val="center"/>
              <w:rPr>
                <w:color w:val="00B050"/>
              </w:rPr>
            </w:pPr>
            <w:r w:rsidRPr="22EC7335">
              <w:rPr>
                <w:color w:val="00B050"/>
              </w:rPr>
              <w:t xml:space="preserve">The first Drawing by </w:t>
            </w:r>
            <w:proofErr w:type="spellStart"/>
            <w:r w:rsidRPr="22EC7335">
              <w:rPr>
                <w:color w:val="00B050"/>
              </w:rPr>
              <w:t>Mordicai</w:t>
            </w:r>
            <w:proofErr w:type="spellEnd"/>
            <w:r w:rsidRPr="22EC7335">
              <w:rPr>
                <w:color w:val="00B050"/>
              </w:rPr>
              <w:t xml:space="preserve"> Gerstein.</w:t>
            </w:r>
          </w:p>
        </w:tc>
        <w:tc>
          <w:tcPr>
            <w:tcW w:w="1851" w:type="dxa"/>
          </w:tcPr>
          <w:p w14:paraId="34B15995" w14:textId="77777777" w:rsidR="00B22657" w:rsidRPr="00DB2D11" w:rsidRDefault="00B22657" w:rsidP="00DB2D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3" w:type="dxa"/>
          </w:tcPr>
          <w:p w14:paraId="12C68179" w14:textId="4F65CE12" w:rsidR="00B22657" w:rsidRPr="00DB2D11" w:rsidRDefault="00B22657" w:rsidP="003423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32" w:type="dxa"/>
          </w:tcPr>
          <w:p w14:paraId="6E197C47" w14:textId="77777777" w:rsidR="00B22657" w:rsidRDefault="33EB2FFC" w:rsidP="003423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4DA7383D">
              <w:rPr>
                <w:sz w:val="28"/>
                <w:szCs w:val="28"/>
              </w:rPr>
              <w:t xml:space="preserve">Drawing-Growing artists. </w:t>
            </w:r>
          </w:p>
          <w:p w14:paraId="6461B85A" w14:textId="3C3333D4" w:rsidR="00E65F29" w:rsidRPr="00E65F29" w:rsidRDefault="00E65F29" w:rsidP="003423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F29">
              <w:rPr>
                <w:color w:val="00B050"/>
                <w:sz w:val="20"/>
                <w:szCs w:val="20"/>
              </w:rPr>
              <w:t>Maud Purdy</w:t>
            </w:r>
          </w:p>
        </w:tc>
        <w:tc>
          <w:tcPr>
            <w:tcW w:w="2693" w:type="dxa"/>
          </w:tcPr>
          <w:p w14:paraId="13EA33C8" w14:textId="77777777" w:rsidR="00B22657" w:rsidRPr="00DB2D11" w:rsidRDefault="00B22657" w:rsidP="00DB2D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B3685" w:rsidRPr="005B19B2" w14:paraId="48147017" w14:textId="77777777" w:rsidTr="22EC7335">
        <w:trPr>
          <w:trHeight w:val="811"/>
        </w:trPr>
        <w:tc>
          <w:tcPr>
            <w:tcW w:w="2083" w:type="dxa"/>
            <w:shd w:val="clear" w:color="auto" w:fill="DDD9C3"/>
          </w:tcPr>
          <w:p w14:paraId="171BB8E4" w14:textId="3953DA95" w:rsidR="00B22657" w:rsidRPr="005B19B2" w:rsidRDefault="00672BBA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Year 4</w:t>
            </w:r>
          </w:p>
        </w:tc>
        <w:tc>
          <w:tcPr>
            <w:tcW w:w="2274" w:type="dxa"/>
          </w:tcPr>
          <w:p w14:paraId="1D90D27B" w14:textId="77777777" w:rsidR="00B22657" w:rsidRPr="00DB2D11" w:rsidRDefault="00B22657" w:rsidP="00DB2D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14:paraId="52D42D51" w14:textId="77777777" w:rsidR="00B22657" w:rsidRDefault="00342306" w:rsidP="00DB2D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42306">
              <w:rPr>
                <w:sz w:val="28"/>
                <w:szCs w:val="28"/>
              </w:rPr>
              <w:t>Drawing power prints</w:t>
            </w:r>
          </w:p>
          <w:p w14:paraId="57E76F61" w14:textId="69D6DCE2" w:rsidR="00A60F55" w:rsidRPr="00A60F55" w:rsidRDefault="00A60F55" w:rsidP="00DB2D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60F55">
              <w:rPr>
                <w:color w:val="00B050"/>
                <w:sz w:val="20"/>
                <w:szCs w:val="20"/>
              </w:rPr>
              <w:t>Georges Seurat</w:t>
            </w:r>
          </w:p>
        </w:tc>
        <w:tc>
          <w:tcPr>
            <w:tcW w:w="1851" w:type="dxa"/>
          </w:tcPr>
          <w:p w14:paraId="122062F3" w14:textId="77777777" w:rsidR="00B22657" w:rsidRDefault="00342306" w:rsidP="00DB2D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42306">
              <w:rPr>
                <w:sz w:val="28"/>
                <w:szCs w:val="28"/>
              </w:rPr>
              <w:t>Sculpture and 3D: Mega materials.</w:t>
            </w:r>
          </w:p>
          <w:p w14:paraId="64A8CD01" w14:textId="701A904D" w:rsidR="00A60F55" w:rsidRPr="00A60F55" w:rsidRDefault="00A60F55" w:rsidP="22EC7335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  <w:r w:rsidRPr="22EC7335">
              <w:rPr>
                <w:rStyle w:val="Emphasis"/>
                <w:rFonts w:asciiTheme="minorHAnsi" w:eastAsiaTheme="minorEastAsia" w:hAnsiTheme="minorHAnsi" w:cstheme="minorBidi"/>
                <w:i w:val="0"/>
                <w:iCs w:val="0"/>
                <w:color w:val="00B050"/>
                <w:sz w:val="20"/>
                <w:szCs w:val="20"/>
                <w:shd w:val="clear" w:color="auto" w:fill="FFFFFF"/>
              </w:rPr>
              <w:t xml:space="preserve">Magdalene </w:t>
            </w:r>
            <w:proofErr w:type="spellStart"/>
            <w:r w:rsidRPr="22EC7335">
              <w:rPr>
                <w:rStyle w:val="Emphasis"/>
                <w:rFonts w:asciiTheme="minorHAnsi" w:eastAsiaTheme="minorEastAsia" w:hAnsiTheme="minorHAnsi" w:cstheme="minorBidi"/>
                <w:i w:val="0"/>
                <w:iCs w:val="0"/>
                <w:color w:val="00B050"/>
                <w:sz w:val="20"/>
                <w:szCs w:val="20"/>
                <w:shd w:val="clear" w:color="auto" w:fill="FFFFFF"/>
              </w:rPr>
              <w:t>Odundo</w:t>
            </w:r>
            <w:proofErr w:type="spellEnd"/>
          </w:p>
        </w:tc>
        <w:tc>
          <w:tcPr>
            <w:tcW w:w="1963" w:type="dxa"/>
          </w:tcPr>
          <w:p w14:paraId="3ACD875D" w14:textId="77777777" w:rsidR="00B22657" w:rsidRPr="00DB2D11" w:rsidRDefault="00B22657" w:rsidP="00DB2D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32" w:type="dxa"/>
          </w:tcPr>
          <w:p w14:paraId="1E706EF4" w14:textId="77777777" w:rsidR="00B22657" w:rsidRDefault="00342306" w:rsidP="00DB2D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42306">
              <w:rPr>
                <w:sz w:val="28"/>
                <w:szCs w:val="28"/>
              </w:rPr>
              <w:t>Painting and mixed media: Light and dark.</w:t>
            </w:r>
          </w:p>
          <w:p w14:paraId="79CED91E" w14:textId="5A5D36F8" w:rsidR="00A60F55" w:rsidRPr="00A60F55" w:rsidRDefault="00A60F55" w:rsidP="00DB2D11">
            <w:pPr>
              <w:spacing w:after="0" w:line="240" w:lineRule="auto"/>
              <w:jc w:val="center"/>
            </w:pPr>
            <w:r w:rsidRPr="00A60F55">
              <w:rPr>
                <w:color w:val="00B050"/>
              </w:rPr>
              <w:t>Audrey Flack</w:t>
            </w:r>
          </w:p>
        </w:tc>
        <w:tc>
          <w:tcPr>
            <w:tcW w:w="2693" w:type="dxa"/>
          </w:tcPr>
          <w:p w14:paraId="0F6C480A" w14:textId="77777777" w:rsidR="00B22657" w:rsidRPr="00DB2D11" w:rsidRDefault="00B22657" w:rsidP="00DB2D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B3685" w:rsidRPr="005B19B2" w14:paraId="2AAA4F48" w14:textId="77777777" w:rsidTr="22EC7335">
        <w:trPr>
          <w:trHeight w:val="811"/>
        </w:trPr>
        <w:tc>
          <w:tcPr>
            <w:tcW w:w="2083" w:type="dxa"/>
            <w:shd w:val="clear" w:color="auto" w:fill="DDD9C3"/>
          </w:tcPr>
          <w:p w14:paraId="029BDC36" w14:textId="686704D6" w:rsidR="00B22657" w:rsidRPr="005B19B2" w:rsidRDefault="00672BBA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Year 5</w:t>
            </w:r>
          </w:p>
        </w:tc>
        <w:tc>
          <w:tcPr>
            <w:tcW w:w="2274" w:type="dxa"/>
          </w:tcPr>
          <w:p w14:paraId="2B30392E" w14:textId="77777777" w:rsidR="006F0208" w:rsidRDefault="006F0208" w:rsidP="006F02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22EC7335">
              <w:rPr>
                <w:sz w:val="28"/>
                <w:szCs w:val="28"/>
              </w:rPr>
              <w:t>Painting and mixed media: Portraits.</w:t>
            </w:r>
          </w:p>
          <w:p w14:paraId="7539D814" w14:textId="74AB737E" w:rsidR="006F0208" w:rsidRPr="00FA58FF" w:rsidRDefault="006F0208" w:rsidP="006F0208">
            <w:pPr>
              <w:spacing w:after="0" w:line="240" w:lineRule="auto"/>
              <w:jc w:val="center"/>
            </w:pPr>
            <w:proofErr w:type="spellStart"/>
            <w:r w:rsidRPr="22EC7335">
              <w:rPr>
                <w:rFonts w:asciiTheme="minorHAnsi" w:eastAsiaTheme="minorEastAsia" w:hAnsiTheme="minorHAnsi" w:cstheme="minorBidi"/>
                <w:color w:val="00B050"/>
              </w:rPr>
              <w:t>Chila</w:t>
            </w:r>
            <w:proofErr w:type="spellEnd"/>
            <w:r w:rsidRPr="22EC7335">
              <w:rPr>
                <w:rFonts w:asciiTheme="minorHAnsi" w:eastAsiaTheme="minorEastAsia" w:hAnsiTheme="minorHAnsi" w:cstheme="minorBidi"/>
                <w:color w:val="00B050"/>
              </w:rPr>
              <w:t xml:space="preserve"> </w:t>
            </w:r>
            <w:proofErr w:type="spellStart"/>
            <w:r w:rsidRPr="22EC7335">
              <w:rPr>
                <w:rFonts w:asciiTheme="minorHAnsi" w:eastAsiaTheme="minorEastAsia" w:hAnsiTheme="minorHAnsi" w:cstheme="minorBidi"/>
                <w:color w:val="00B050"/>
              </w:rPr>
              <w:t>Kumari</w:t>
            </w:r>
            <w:proofErr w:type="spellEnd"/>
            <w:r w:rsidRPr="22EC7335">
              <w:rPr>
                <w:rFonts w:asciiTheme="minorHAnsi" w:eastAsiaTheme="minorEastAsia" w:hAnsiTheme="minorHAnsi" w:cstheme="minorBidi"/>
                <w:color w:val="00B050"/>
              </w:rPr>
              <w:t xml:space="preserve"> Singh Burman </w:t>
            </w:r>
            <w:r w:rsidRPr="22EC7335">
              <w:rPr>
                <w:rFonts w:cs="Calibri"/>
              </w:rPr>
              <w:t xml:space="preserve"> </w:t>
            </w:r>
          </w:p>
          <w:p w14:paraId="305BB6DF" w14:textId="2F6FF329" w:rsidR="00FA58FF" w:rsidRPr="00FA58FF" w:rsidRDefault="00FA58FF" w:rsidP="00DB2D11">
            <w:pPr>
              <w:spacing w:after="0" w:line="240" w:lineRule="auto"/>
              <w:jc w:val="center"/>
            </w:pPr>
          </w:p>
        </w:tc>
        <w:tc>
          <w:tcPr>
            <w:tcW w:w="1821" w:type="dxa"/>
          </w:tcPr>
          <w:p w14:paraId="498345C8" w14:textId="77777777" w:rsidR="00B22657" w:rsidRPr="00DB2D11" w:rsidRDefault="00B22657" w:rsidP="00DB2D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4C18E00C" w14:textId="77777777" w:rsidR="00B22657" w:rsidRPr="00DB2D11" w:rsidRDefault="00B22657" w:rsidP="00DB2D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3" w:type="dxa"/>
          </w:tcPr>
          <w:p w14:paraId="715816C1" w14:textId="77777777" w:rsidR="00B22657" w:rsidRPr="00DB2D11" w:rsidRDefault="00B22657" w:rsidP="00DB2D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32" w:type="dxa"/>
          </w:tcPr>
          <w:p w14:paraId="707A9F62" w14:textId="77777777" w:rsidR="006F0208" w:rsidRDefault="006F0208" w:rsidP="006F02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773AA">
              <w:rPr>
                <w:sz w:val="28"/>
                <w:szCs w:val="28"/>
              </w:rPr>
              <w:t>Craft and design: Architecture.</w:t>
            </w:r>
          </w:p>
          <w:p w14:paraId="2B41611F" w14:textId="77777777" w:rsidR="006F0208" w:rsidRDefault="006F0208" w:rsidP="006F0208">
            <w:pPr>
              <w:spacing w:after="0" w:line="240" w:lineRule="auto"/>
              <w:jc w:val="center"/>
              <w:rPr>
                <w:color w:val="00B050"/>
              </w:rPr>
            </w:pPr>
            <w:r w:rsidRPr="00FA58FF">
              <w:rPr>
                <w:color w:val="00B050"/>
              </w:rPr>
              <w:t xml:space="preserve">Zara </w:t>
            </w:r>
            <w:proofErr w:type="spellStart"/>
            <w:r w:rsidRPr="00FA58FF">
              <w:rPr>
                <w:color w:val="00B050"/>
              </w:rPr>
              <w:t>Hadid</w:t>
            </w:r>
            <w:proofErr w:type="spellEnd"/>
          </w:p>
          <w:p w14:paraId="5B6DE79E" w14:textId="30C9BCD2" w:rsidR="00FA58FF" w:rsidRPr="00FA58FF" w:rsidRDefault="00FA58FF" w:rsidP="006F0208">
            <w:pPr>
              <w:spacing w:after="0" w:line="240" w:lineRule="auto"/>
              <w:jc w:val="center"/>
            </w:pPr>
            <w:bookmarkStart w:id="0" w:name="_GoBack"/>
            <w:bookmarkEnd w:id="0"/>
          </w:p>
        </w:tc>
        <w:tc>
          <w:tcPr>
            <w:tcW w:w="2693" w:type="dxa"/>
          </w:tcPr>
          <w:p w14:paraId="097A6276" w14:textId="5E16C388" w:rsidR="00B22657" w:rsidRDefault="5AD2D543" w:rsidP="22EC73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22EC7335">
              <w:rPr>
                <w:sz w:val="28"/>
                <w:szCs w:val="28"/>
              </w:rPr>
              <w:t>Drawing</w:t>
            </w:r>
          </w:p>
          <w:p w14:paraId="7049B778" w14:textId="1378125D" w:rsidR="00B22657" w:rsidRDefault="5AD2D543" w:rsidP="00F076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22EC7335">
              <w:rPr>
                <w:sz w:val="28"/>
                <w:szCs w:val="28"/>
              </w:rPr>
              <w:t>I need space.</w:t>
            </w:r>
            <w:r w:rsidR="008773AA" w:rsidRPr="22EC7335">
              <w:rPr>
                <w:sz w:val="28"/>
                <w:szCs w:val="28"/>
              </w:rPr>
              <w:t xml:space="preserve">  </w:t>
            </w:r>
          </w:p>
          <w:p w14:paraId="225B7BD5" w14:textId="3AA50393" w:rsidR="00AF53D9" w:rsidRPr="00AF53D9" w:rsidRDefault="374BAB4A" w:rsidP="22EC7335">
            <w:pPr>
              <w:spacing w:after="0" w:line="240" w:lineRule="auto"/>
              <w:jc w:val="center"/>
              <w:rPr>
                <w:color w:val="00B050"/>
              </w:rPr>
            </w:pPr>
            <w:proofErr w:type="spellStart"/>
            <w:r w:rsidRPr="22EC7335">
              <w:rPr>
                <w:color w:val="00B050"/>
              </w:rPr>
              <w:t>Teis</w:t>
            </w:r>
            <w:proofErr w:type="spellEnd"/>
            <w:r w:rsidRPr="22EC7335">
              <w:rPr>
                <w:color w:val="00B050"/>
              </w:rPr>
              <w:t xml:space="preserve"> Albers</w:t>
            </w:r>
          </w:p>
        </w:tc>
      </w:tr>
      <w:tr w:rsidR="00FB3685" w:rsidRPr="005B19B2" w14:paraId="3E958E10" w14:textId="77777777" w:rsidTr="22EC7335">
        <w:trPr>
          <w:trHeight w:val="811"/>
        </w:trPr>
        <w:tc>
          <w:tcPr>
            <w:tcW w:w="2083" w:type="dxa"/>
            <w:shd w:val="clear" w:color="auto" w:fill="DDD9C3"/>
          </w:tcPr>
          <w:p w14:paraId="59DE9150" w14:textId="2CE9B23A" w:rsidR="00B22657" w:rsidRPr="005B19B2" w:rsidRDefault="00672BBA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Year 6</w:t>
            </w:r>
          </w:p>
        </w:tc>
        <w:tc>
          <w:tcPr>
            <w:tcW w:w="2274" w:type="dxa"/>
          </w:tcPr>
          <w:p w14:paraId="28913D86" w14:textId="77777777" w:rsidR="00B22657" w:rsidRDefault="008773AA" w:rsidP="275E532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773AA">
              <w:rPr>
                <w:sz w:val="28"/>
                <w:szCs w:val="28"/>
              </w:rPr>
              <w:t xml:space="preserve">Painting and mixed media: Artist Study </w:t>
            </w:r>
          </w:p>
          <w:p w14:paraId="4A798DCB" w14:textId="0AEA9465" w:rsidR="00AF53D9" w:rsidRPr="00DB2D11" w:rsidRDefault="00AF53D9" w:rsidP="275E5328">
            <w:pPr>
              <w:spacing w:after="0" w:line="240" w:lineRule="auto"/>
              <w:jc w:val="center"/>
            </w:pPr>
            <w:proofErr w:type="spellStart"/>
            <w:r>
              <w:rPr>
                <w:color w:val="00B050"/>
              </w:rPr>
              <w:t>Lubaina</w:t>
            </w:r>
            <w:proofErr w:type="spellEnd"/>
            <w:r>
              <w:rPr>
                <w:color w:val="00B050"/>
              </w:rPr>
              <w:t xml:space="preserve"> </w:t>
            </w:r>
            <w:proofErr w:type="spellStart"/>
            <w:r>
              <w:rPr>
                <w:color w:val="00B050"/>
              </w:rPr>
              <w:t>Himid</w:t>
            </w:r>
            <w:proofErr w:type="spellEnd"/>
          </w:p>
        </w:tc>
        <w:tc>
          <w:tcPr>
            <w:tcW w:w="1821" w:type="dxa"/>
          </w:tcPr>
          <w:p w14:paraId="34417585" w14:textId="77777777" w:rsidR="00B22657" w:rsidRPr="00DB2D11" w:rsidRDefault="00B22657" w:rsidP="00DB2D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4E4641D0" w14:textId="77777777" w:rsidR="00B22657" w:rsidRPr="00DB2D11" w:rsidRDefault="00B22657" w:rsidP="00DB2D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3" w:type="dxa"/>
          </w:tcPr>
          <w:p w14:paraId="41F365FA" w14:textId="77777777" w:rsidR="00AF53D9" w:rsidRDefault="008773AA" w:rsidP="275E532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773AA">
              <w:rPr>
                <w:sz w:val="28"/>
                <w:szCs w:val="28"/>
              </w:rPr>
              <w:t>Craft and design: photo opportunity</w:t>
            </w:r>
            <w:r w:rsidR="00AF53D9">
              <w:rPr>
                <w:sz w:val="28"/>
                <w:szCs w:val="28"/>
              </w:rPr>
              <w:t>.</w:t>
            </w:r>
          </w:p>
          <w:p w14:paraId="644B9080" w14:textId="7F1C38E0" w:rsidR="00B22657" w:rsidRPr="00EE6C74" w:rsidRDefault="00EE6C74" w:rsidP="275E5328">
            <w:pPr>
              <w:spacing w:after="0" w:line="240" w:lineRule="auto"/>
              <w:jc w:val="center"/>
              <w:rPr>
                <w:color w:val="00B050"/>
              </w:rPr>
            </w:pPr>
            <w:r w:rsidRPr="00EE6C74">
              <w:rPr>
                <w:color w:val="00B050"/>
              </w:rPr>
              <w:t xml:space="preserve">Derek O </w:t>
            </w:r>
            <w:proofErr w:type="spellStart"/>
            <w:r w:rsidRPr="00EE6C74">
              <w:rPr>
                <w:color w:val="00B050"/>
              </w:rPr>
              <w:t>Boateng</w:t>
            </w:r>
            <w:proofErr w:type="spellEnd"/>
            <w:r w:rsidR="008773AA" w:rsidRPr="00EE6C74">
              <w:rPr>
                <w:color w:val="00B050"/>
              </w:rPr>
              <w:t xml:space="preserve"> </w:t>
            </w:r>
          </w:p>
          <w:p w14:paraId="7857A1E0" w14:textId="08EA2D9A" w:rsidR="00AF53D9" w:rsidRPr="00DB2D11" w:rsidRDefault="00AF53D9" w:rsidP="275E5328">
            <w:pPr>
              <w:spacing w:after="0" w:line="240" w:lineRule="auto"/>
              <w:jc w:val="center"/>
            </w:pPr>
          </w:p>
        </w:tc>
        <w:tc>
          <w:tcPr>
            <w:tcW w:w="2732" w:type="dxa"/>
          </w:tcPr>
          <w:p w14:paraId="54E9FBFF" w14:textId="4C75B5D0" w:rsidR="00B22657" w:rsidRPr="00DB2D11" w:rsidRDefault="00B22657" w:rsidP="00DB2D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CD8A5EE" w14:textId="77777777" w:rsidR="00B22657" w:rsidRDefault="008773AA" w:rsidP="00DB2D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773AA">
              <w:rPr>
                <w:sz w:val="28"/>
                <w:szCs w:val="28"/>
              </w:rPr>
              <w:t>Sculpture and 3D: making memories</w:t>
            </w:r>
            <w:r w:rsidR="00EE6C74">
              <w:rPr>
                <w:sz w:val="28"/>
                <w:szCs w:val="28"/>
              </w:rPr>
              <w:t>.</w:t>
            </w:r>
          </w:p>
          <w:p w14:paraId="2F753596" w14:textId="7701532E" w:rsidR="00EE6C74" w:rsidRPr="00EE6C74" w:rsidRDefault="00EE6C74" w:rsidP="00DB2D11">
            <w:pPr>
              <w:spacing w:after="0" w:line="240" w:lineRule="auto"/>
              <w:jc w:val="center"/>
            </w:pPr>
            <w:r w:rsidRPr="00EE6C74">
              <w:rPr>
                <w:color w:val="00B050"/>
              </w:rPr>
              <w:t>Louise Nevelson</w:t>
            </w:r>
          </w:p>
        </w:tc>
      </w:tr>
    </w:tbl>
    <w:p w14:paraId="7E86E965" w14:textId="0E62559C" w:rsidR="00945A70" w:rsidRDefault="00945A70"/>
    <w:sectPr w:rsidR="00945A70" w:rsidSect="00055E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42E7"/>
    <w:multiLevelType w:val="hybridMultilevel"/>
    <w:tmpl w:val="D59C4624"/>
    <w:lvl w:ilvl="0" w:tplc="75BE8CB8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3D371B"/>
    <w:multiLevelType w:val="hybridMultilevel"/>
    <w:tmpl w:val="13D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44FD3"/>
    <w:multiLevelType w:val="hybridMultilevel"/>
    <w:tmpl w:val="1B140F4C"/>
    <w:lvl w:ilvl="0" w:tplc="39024CEA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82"/>
    <w:rsid w:val="00007DD6"/>
    <w:rsid w:val="00013B1F"/>
    <w:rsid w:val="000446F6"/>
    <w:rsid w:val="000503CA"/>
    <w:rsid w:val="00055E5F"/>
    <w:rsid w:val="0007099B"/>
    <w:rsid w:val="0008219D"/>
    <w:rsid w:val="000D48FC"/>
    <w:rsid w:val="000F5BD9"/>
    <w:rsid w:val="00112008"/>
    <w:rsid w:val="00127008"/>
    <w:rsid w:val="0014220C"/>
    <w:rsid w:val="00155223"/>
    <w:rsid w:val="00170ABD"/>
    <w:rsid w:val="001874FD"/>
    <w:rsid w:val="00197505"/>
    <w:rsid w:val="001A0565"/>
    <w:rsid w:val="001A357B"/>
    <w:rsid w:val="001A5CD0"/>
    <w:rsid w:val="001A5EC6"/>
    <w:rsid w:val="001B0A89"/>
    <w:rsid w:val="001B2445"/>
    <w:rsid w:val="001B27ED"/>
    <w:rsid w:val="001D2BE4"/>
    <w:rsid w:val="001E0845"/>
    <w:rsid w:val="001E14C9"/>
    <w:rsid w:val="00206982"/>
    <w:rsid w:val="002676A3"/>
    <w:rsid w:val="0029140F"/>
    <w:rsid w:val="002B28B3"/>
    <w:rsid w:val="002B43BE"/>
    <w:rsid w:val="002D7188"/>
    <w:rsid w:val="002F5FA7"/>
    <w:rsid w:val="00302AFC"/>
    <w:rsid w:val="00342061"/>
    <w:rsid w:val="00342306"/>
    <w:rsid w:val="003719FD"/>
    <w:rsid w:val="003A019B"/>
    <w:rsid w:val="003B0A82"/>
    <w:rsid w:val="003C3887"/>
    <w:rsid w:val="003F6C85"/>
    <w:rsid w:val="003F75D7"/>
    <w:rsid w:val="00404852"/>
    <w:rsid w:val="00427A97"/>
    <w:rsid w:val="00432F63"/>
    <w:rsid w:val="00445A14"/>
    <w:rsid w:val="00446AAD"/>
    <w:rsid w:val="004574BC"/>
    <w:rsid w:val="00496FAE"/>
    <w:rsid w:val="0049754A"/>
    <w:rsid w:val="004C5B06"/>
    <w:rsid w:val="004E0940"/>
    <w:rsid w:val="004F2BA0"/>
    <w:rsid w:val="005300C9"/>
    <w:rsid w:val="0054004B"/>
    <w:rsid w:val="00560B09"/>
    <w:rsid w:val="0057352B"/>
    <w:rsid w:val="00595525"/>
    <w:rsid w:val="005A04BE"/>
    <w:rsid w:val="005B19B2"/>
    <w:rsid w:val="005B5878"/>
    <w:rsid w:val="005C0BFA"/>
    <w:rsid w:val="005F46B0"/>
    <w:rsid w:val="00614BD0"/>
    <w:rsid w:val="00627617"/>
    <w:rsid w:val="00633ED0"/>
    <w:rsid w:val="00647C27"/>
    <w:rsid w:val="00657B70"/>
    <w:rsid w:val="00672BBA"/>
    <w:rsid w:val="00680E3F"/>
    <w:rsid w:val="006821BF"/>
    <w:rsid w:val="006A3E6B"/>
    <w:rsid w:val="006A71A7"/>
    <w:rsid w:val="006C06B4"/>
    <w:rsid w:val="006C19C6"/>
    <w:rsid w:val="006E46D8"/>
    <w:rsid w:val="006F0208"/>
    <w:rsid w:val="007271E4"/>
    <w:rsid w:val="007305B8"/>
    <w:rsid w:val="007311C9"/>
    <w:rsid w:val="00776CE1"/>
    <w:rsid w:val="007917BC"/>
    <w:rsid w:val="007C52AD"/>
    <w:rsid w:val="007F01BE"/>
    <w:rsid w:val="007F09DD"/>
    <w:rsid w:val="007F3C7A"/>
    <w:rsid w:val="00801D9C"/>
    <w:rsid w:val="00806459"/>
    <w:rsid w:val="0082343F"/>
    <w:rsid w:val="008668A3"/>
    <w:rsid w:val="00875249"/>
    <w:rsid w:val="008773AA"/>
    <w:rsid w:val="00883D1A"/>
    <w:rsid w:val="00885695"/>
    <w:rsid w:val="00893DCE"/>
    <w:rsid w:val="008940A1"/>
    <w:rsid w:val="008A18FA"/>
    <w:rsid w:val="008B5B55"/>
    <w:rsid w:val="008D077B"/>
    <w:rsid w:val="008D4FCF"/>
    <w:rsid w:val="00904D2A"/>
    <w:rsid w:val="00917BB5"/>
    <w:rsid w:val="00945A70"/>
    <w:rsid w:val="00950411"/>
    <w:rsid w:val="009558EB"/>
    <w:rsid w:val="00961C02"/>
    <w:rsid w:val="00967ED4"/>
    <w:rsid w:val="009760A0"/>
    <w:rsid w:val="0098157D"/>
    <w:rsid w:val="009879ED"/>
    <w:rsid w:val="009D5ED5"/>
    <w:rsid w:val="009F1388"/>
    <w:rsid w:val="009F7CD9"/>
    <w:rsid w:val="00A40584"/>
    <w:rsid w:val="00A60DF2"/>
    <w:rsid w:val="00A60F55"/>
    <w:rsid w:val="00A778F0"/>
    <w:rsid w:val="00A80D10"/>
    <w:rsid w:val="00A8359D"/>
    <w:rsid w:val="00AC02AB"/>
    <w:rsid w:val="00AC0582"/>
    <w:rsid w:val="00AC1154"/>
    <w:rsid w:val="00AE4DEA"/>
    <w:rsid w:val="00AF132A"/>
    <w:rsid w:val="00AF388F"/>
    <w:rsid w:val="00AF53D9"/>
    <w:rsid w:val="00B22657"/>
    <w:rsid w:val="00B44A16"/>
    <w:rsid w:val="00B608C5"/>
    <w:rsid w:val="00B65100"/>
    <w:rsid w:val="00B82E08"/>
    <w:rsid w:val="00BB7ADA"/>
    <w:rsid w:val="00BC5D5E"/>
    <w:rsid w:val="00BD73C5"/>
    <w:rsid w:val="00BF33F2"/>
    <w:rsid w:val="00BF593B"/>
    <w:rsid w:val="00C10864"/>
    <w:rsid w:val="00C13106"/>
    <w:rsid w:val="00C21005"/>
    <w:rsid w:val="00C55ADA"/>
    <w:rsid w:val="00C64ECD"/>
    <w:rsid w:val="00C72631"/>
    <w:rsid w:val="00C83F05"/>
    <w:rsid w:val="00C84F17"/>
    <w:rsid w:val="00CA16ED"/>
    <w:rsid w:val="00CC7801"/>
    <w:rsid w:val="00CD0E79"/>
    <w:rsid w:val="00CD59A5"/>
    <w:rsid w:val="00CD6E80"/>
    <w:rsid w:val="00CE64CA"/>
    <w:rsid w:val="00CF41AD"/>
    <w:rsid w:val="00D016E4"/>
    <w:rsid w:val="00D02185"/>
    <w:rsid w:val="00D0287C"/>
    <w:rsid w:val="00D071B7"/>
    <w:rsid w:val="00D24538"/>
    <w:rsid w:val="00D44EF0"/>
    <w:rsid w:val="00D9128F"/>
    <w:rsid w:val="00DA1688"/>
    <w:rsid w:val="00DA3DE2"/>
    <w:rsid w:val="00DB2D11"/>
    <w:rsid w:val="00DC5E2B"/>
    <w:rsid w:val="00DE0E61"/>
    <w:rsid w:val="00DE4F88"/>
    <w:rsid w:val="00DF3ED3"/>
    <w:rsid w:val="00DF7B3D"/>
    <w:rsid w:val="00E10FC5"/>
    <w:rsid w:val="00E20985"/>
    <w:rsid w:val="00E253B5"/>
    <w:rsid w:val="00E324DE"/>
    <w:rsid w:val="00E376BF"/>
    <w:rsid w:val="00E40324"/>
    <w:rsid w:val="00E438EC"/>
    <w:rsid w:val="00E47645"/>
    <w:rsid w:val="00E63267"/>
    <w:rsid w:val="00E65F29"/>
    <w:rsid w:val="00E81893"/>
    <w:rsid w:val="00E8690E"/>
    <w:rsid w:val="00E93937"/>
    <w:rsid w:val="00EA1D66"/>
    <w:rsid w:val="00EA2ACB"/>
    <w:rsid w:val="00EB0075"/>
    <w:rsid w:val="00EE4628"/>
    <w:rsid w:val="00EE66B3"/>
    <w:rsid w:val="00EE6C74"/>
    <w:rsid w:val="00EE7C8B"/>
    <w:rsid w:val="00EF12ED"/>
    <w:rsid w:val="00F02B7B"/>
    <w:rsid w:val="00F046A5"/>
    <w:rsid w:val="00F0767C"/>
    <w:rsid w:val="00F33710"/>
    <w:rsid w:val="00F71F1F"/>
    <w:rsid w:val="00F766A6"/>
    <w:rsid w:val="00F91EAB"/>
    <w:rsid w:val="00FA3519"/>
    <w:rsid w:val="00FA535B"/>
    <w:rsid w:val="00FA58FF"/>
    <w:rsid w:val="00FB3685"/>
    <w:rsid w:val="00FF0A08"/>
    <w:rsid w:val="00FF4E74"/>
    <w:rsid w:val="052244DF"/>
    <w:rsid w:val="07D074FF"/>
    <w:rsid w:val="08E86EA1"/>
    <w:rsid w:val="0F20AA60"/>
    <w:rsid w:val="104E1225"/>
    <w:rsid w:val="12EFCE27"/>
    <w:rsid w:val="15345D49"/>
    <w:rsid w:val="171A0967"/>
    <w:rsid w:val="21D92FEC"/>
    <w:rsid w:val="22EC7335"/>
    <w:rsid w:val="247A7C0E"/>
    <w:rsid w:val="262FFD8C"/>
    <w:rsid w:val="275E5328"/>
    <w:rsid w:val="297C8008"/>
    <w:rsid w:val="3173F4F1"/>
    <w:rsid w:val="33EB2FFC"/>
    <w:rsid w:val="35387AF9"/>
    <w:rsid w:val="36663504"/>
    <w:rsid w:val="374BAB4A"/>
    <w:rsid w:val="4DA7383D"/>
    <w:rsid w:val="57C2606A"/>
    <w:rsid w:val="5AD2D543"/>
    <w:rsid w:val="6EE5E980"/>
    <w:rsid w:val="783B783F"/>
    <w:rsid w:val="78508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4F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63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AC05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semiHidden/>
    <w:rsid w:val="00AC058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9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CE64CA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2E08"/>
    <w:rPr>
      <w:rFonts w:ascii="Tahoma" w:hAnsi="Tahoma" w:cs="Tahoma"/>
      <w:sz w:val="16"/>
      <w:szCs w:val="16"/>
      <w:lang w:eastAsia="en-US"/>
    </w:rPr>
  </w:style>
  <w:style w:type="character" w:customStyle="1" w:styleId="normaltextrun">
    <w:name w:val="normaltextrun"/>
    <w:basedOn w:val="DefaultParagraphFont"/>
    <w:rsid w:val="00DB2D11"/>
  </w:style>
  <w:style w:type="character" w:customStyle="1" w:styleId="eop">
    <w:name w:val="eop"/>
    <w:basedOn w:val="DefaultParagraphFont"/>
    <w:rsid w:val="00DB2D11"/>
  </w:style>
  <w:style w:type="character" w:styleId="Emphasis">
    <w:name w:val="Emphasis"/>
    <w:basedOn w:val="DefaultParagraphFont"/>
    <w:uiPriority w:val="20"/>
    <w:qFormat/>
    <w:rsid w:val="00A60F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63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AC05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semiHidden/>
    <w:rsid w:val="00AC058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9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CE64CA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2E08"/>
    <w:rPr>
      <w:rFonts w:ascii="Tahoma" w:hAnsi="Tahoma" w:cs="Tahoma"/>
      <w:sz w:val="16"/>
      <w:szCs w:val="16"/>
      <w:lang w:eastAsia="en-US"/>
    </w:rPr>
  </w:style>
  <w:style w:type="character" w:customStyle="1" w:styleId="normaltextrun">
    <w:name w:val="normaltextrun"/>
    <w:basedOn w:val="DefaultParagraphFont"/>
    <w:rsid w:val="00DB2D11"/>
  </w:style>
  <w:style w:type="character" w:customStyle="1" w:styleId="eop">
    <w:name w:val="eop"/>
    <w:basedOn w:val="DefaultParagraphFont"/>
    <w:rsid w:val="00DB2D11"/>
  </w:style>
  <w:style w:type="character" w:styleId="Emphasis">
    <w:name w:val="Emphasis"/>
    <w:basedOn w:val="DefaultParagraphFont"/>
    <w:uiPriority w:val="20"/>
    <w:qFormat/>
    <w:rsid w:val="00A60F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5E0D77170F04D9160BB129BF866E9" ma:contentTypeVersion="16" ma:contentTypeDescription="Create a new document." ma:contentTypeScope="" ma:versionID="b8895e4a7afa0fcaf7abcacfbf4bcfdc">
  <xsd:schema xmlns:xsd="http://www.w3.org/2001/XMLSchema" xmlns:xs="http://www.w3.org/2001/XMLSchema" xmlns:p="http://schemas.microsoft.com/office/2006/metadata/properties" xmlns:ns2="2d73fc1c-17ba-4a4f-9105-3ff463a89d48" xmlns:ns3="318023aa-b586-4e9f-9160-54076fd86a51" targetNamespace="http://schemas.microsoft.com/office/2006/metadata/properties" ma:root="true" ma:fieldsID="f544f832918926264db33163e851351e" ns2:_="" ns3:_="">
    <xsd:import namespace="2d73fc1c-17ba-4a4f-9105-3ff463a89d48"/>
    <xsd:import namespace="318023aa-b586-4e9f-9160-54076fd86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fc1c-17ba-4a4f-9105-3ff463a89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0c51f0-df6d-4c84-a744-28128a619f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23aa-b586-4e9f-9160-54076fd86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a045d3-93dd-4d86-81f5-5cf68b98c05a}" ma:internalName="TaxCatchAll" ma:showField="CatchAllData" ma:web="318023aa-b586-4e9f-9160-54076fd86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d73fc1c-17ba-4a4f-9105-3ff463a89d48" xsi:nil="true"/>
    <SharedWithUsers xmlns="318023aa-b586-4e9f-9160-54076fd86a51">
      <UserInfo>
        <DisplayName>Olivia Stockwell</DisplayName>
        <AccountId>101</AccountId>
        <AccountType/>
      </UserInfo>
    </SharedWithUsers>
    <TaxCatchAll xmlns="318023aa-b586-4e9f-9160-54076fd86a51" xsi:nil="true"/>
    <lcf76f155ced4ddcb4097134ff3c332f xmlns="2d73fc1c-17ba-4a4f-9105-3ff463a89d4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83BB2-2B8B-44CB-82D1-9CE802F94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3fc1c-17ba-4a4f-9105-3ff463a89d48"/>
    <ds:schemaRef ds:uri="318023aa-b586-4e9f-9160-54076fd86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C49DAE-55A1-487D-82DF-D5D01FAE8C45}">
  <ds:schemaRefs>
    <ds:schemaRef ds:uri="http://schemas.microsoft.com/office/2006/metadata/properties"/>
    <ds:schemaRef ds:uri="http://schemas.microsoft.com/office/infopath/2007/PartnerControls"/>
    <ds:schemaRef ds:uri="2d73fc1c-17ba-4a4f-9105-3ff463a89d48"/>
    <ds:schemaRef ds:uri="318023aa-b586-4e9f-9160-54076fd86a51"/>
  </ds:schemaRefs>
</ds:datastoreItem>
</file>

<file path=customXml/itemProps3.xml><?xml version="1.0" encoding="utf-8"?>
<ds:datastoreItem xmlns:ds="http://schemas.openxmlformats.org/officeDocument/2006/customXml" ds:itemID="{570B9A51-905E-45DB-9E1D-C2A28089A2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71872F-6A8C-4C58-94BA-CE017F055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E36412FD</Template>
  <TotalTime>2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NHealey</dc:creator>
  <cp:lastModifiedBy>Camille Grimshaw</cp:lastModifiedBy>
  <cp:revision>3</cp:revision>
  <cp:lastPrinted>2022-06-22T23:37:00Z</cp:lastPrinted>
  <dcterms:created xsi:type="dcterms:W3CDTF">2025-07-03T10:38:00Z</dcterms:created>
  <dcterms:modified xsi:type="dcterms:W3CDTF">2025-07-03T11:25:00Z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0x010100FEF5E0D77170F04D9160BB129BF866E9</vt:lpwstr>
  </property>
  <property fmtid="{D5CDD505-2E9C-101B-9397-08002B2CF9AE}" pid="3" name="Order">
    <vt:r8>397000</vt:r8>
  </property>
  <property fmtid="{D5CDD505-2E9C-101B-9397-08002B2CF9AE}" pid="4" name="SharedWithUsers">
    <vt:lpwstr>101;#Olivia Stockwell</vt:lpwstr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