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23BD9" w14:textId="77777777" w:rsidR="00AE4DEA" w:rsidRDefault="00961C02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B4B40A" wp14:editId="74E7EC74">
                <wp:simplePos x="0" y="0"/>
                <wp:positionH relativeFrom="column">
                  <wp:posOffset>1882140</wp:posOffset>
                </wp:positionH>
                <wp:positionV relativeFrom="paragraph">
                  <wp:posOffset>109855</wp:posOffset>
                </wp:positionV>
                <wp:extent cx="5053965" cy="5080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396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E3BDE2" w14:textId="77777777" w:rsidR="00961C02" w:rsidRPr="00F91800" w:rsidRDefault="00961C02" w:rsidP="00961C0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1800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St. John's C.E. (VA) </w:t>
                            </w:r>
                            <w:proofErr w:type="gramStart"/>
                            <w:r w:rsidRPr="00F91800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School  </w:t>
                            </w:r>
                            <w:proofErr w:type="spellStart"/>
                            <w:r w:rsidRPr="00F91800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Cliviger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3125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48.2pt;margin-top:8.65pt;width:397.95pt;height:4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" filled="f" stroked="f">
                <v:path arrowok="t"/>
                <v:textbox inset="0,0,0,0">
                  <w:txbxContent>
                    <w:p w14:paraId="0CE3BDE2" w14:textId="77777777" w:rsidR="00961C02" w:rsidRPr="00F91800" w:rsidRDefault="00961C02" w:rsidP="00961C0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91800">
                        <w:rPr>
                          <w:rFonts w:ascii="Garamond" w:hAnsi="Garamond"/>
                          <w:b/>
                          <w:bCs/>
                          <w:color w:val="0000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St. John's C.E. (VA) </w:t>
                      </w:r>
                      <w:proofErr w:type="gramStart"/>
                      <w:r w:rsidRPr="00F91800">
                        <w:rPr>
                          <w:rFonts w:ascii="Garamond" w:hAnsi="Garamond"/>
                          <w:b/>
                          <w:bCs/>
                          <w:color w:val="0000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School  </w:t>
                      </w:r>
                      <w:proofErr w:type="spellStart"/>
                      <w:r w:rsidRPr="00F91800">
                        <w:rPr>
                          <w:rFonts w:ascii="Garamond" w:hAnsi="Garamond"/>
                          <w:b/>
                          <w:bCs/>
                          <w:color w:val="0000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Cliviger</w:t>
                      </w:r>
                      <w:proofErr w:type="spellEnd"/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B1EBD90" w14:textId="77777777" w:rsidR="00AC02AB" w:rsidRDefault="00961C02" w:rsidP="00AC02AB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6B364" wp14:editId="7E2CD91E">
                <wp:simplePos x="0" y="0"/>
                <wp:positionH relativeFrom="column">
                  <wp:posOffset>1224280</wp:posOffset>
                </wp:positionH>
                <wp:positionV relativeFrom="paragraph">
                  <wp:posOffset>21590</wp:posOffset>
                </wp:positionV>
                <wp:extent cx="6348095" cy="584835"/>
                <wp:effectExtent l="0" t="0" r="1905" b="0"/>
                <wp:wrapNone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48095" cy="584835"/>
                        </a:xfrm>
                        <a:prstGeom prst="ribbon2">
                          <a:avLst>
                            <a:gd name="adj1" fmla="val 27338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919C8B" w14:textId="77777777" w:rsidR="00AC02AB" w:rsidRDefault="00AC02AB" w:rsidP="00AC02A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o:spid="_x0000_s1027" type="#_x0000_t54" style="position:absolute;left:0;text-align:left;margin-left:96.4pt;margin-top:1.7pt;width:499.85pt;height:4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" adj="2700,15695" fillcolor="#c6d9f1">
                <v:path arrowok="t"/>
                <o:lock v:ext="edit" aspectratio="t"/>
                <v:textbox>
                  <w:txbxContent>
                    <w:p w14:paraId="1D919C8B" w14:textId="77777777" w:rsidR="00AC02AB" w:rsidRDefault="00AC02AB" w:rsidP="00AC02A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</w:p>
    <w:p w14:paraId="255B0CF7" w14:textId="77777777" w:rsidR="00AC02AB" w:rsidRDefault="00AC02AB" w:rsidP="00AC02AB">
      <w:pPr>
        <w:jc w:val="center"/>
        <w:rPr>
          <w:i/>
        </w:rPr>
      </w:pPr>
    </w:p>
    <w:p w14:paraId="5E22445D" w14:textId="34FD33CB" w:rsidR="00AC02AB" w:rsidRPr="00AC02AB" w:rsidRDefault="00AC02AB" w:rsidP="00AC02AB">
      <w:pPr>
        <w:jc w:val="center"/>
        <w:rPr>
          <w:i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2160"/>
        <w:gridCol w:w="1877"/>
        <w:gridCol w:w="1775"/>
        <w:gridCol w:w="2042"/>
        <w:gridCol w:w="2636"/>
      </w:tblGrid>
      <w:tr w:rsidR="00E20985" w:rsidRPr="005B19B2" w14:paraId="72DD65DE" w14:textId="77777777" w:rsidTr="6C719DF7">
        <w:trPr>
          <w:trHeight w:val="392"/>
        </w:trPr>
        <w:tc>
          <w:tcPr>
            <w:tcW w:w="1951" w:type="dxa"/>
          </w:tcPr>
          <w:p w14:paraId="63A58BC9" w14:textId="491B2877" w:rsidR="00AC0582" w:rsidRPr="00672BBA" w:rsidRDefault="00672BBA" w:rsidP="00672BB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BBA">
              <w:rPr>
                <w:color w:val="FF0000"/>
                <w:sz w:val="32"/>
                <w:szCs w:val="32"/>
              </w:rPr>
              <w:t>History</w:t>
            </w:r>
          </w:p>
        </w:tc>
        <w:tc>
          <w:tcPr>
            <w:tcW w:w="2268" w:type="dxa"/>
            <w:shd w:val="clear" w:color="auto" w:fill="DDD9C3"/>
          </w:tcPr>
          <w:p w14:paraId="60F07C5A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AUTUMN 1</w:t>
            </w:r>
          </w:p>
        </w:tc>
        <w:tc>
          <w:tcPr>
            <w:tcW w:w="2160" w:type="dxa"/>
            <w:shd w:val="clear" w:color="auto" w:fill="DDD9C3"/>
          </w:tcPr>
          <w:p w14:paraId="04DF7CD7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AUTUMN 2</w:t>
            </w:r>
          </w:p>
        </w:tc>
        <w:tc>
          <w:tcPr>
            <w:tcW w:w="1877" w:type="dxa"/>
            <w:shd w:val="clear" w:color="auto" w:fill="DDD9C3"/>
          </w:tcPr>
          <w:p w14:paraId="0CC4E60D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SPRING 1</w:t>
            </w:r>
          </w:p>
        </w:tc>
        <w:tc>
          <w:tcPr>
            <w:tcW w:w="1775" w:type="dxa"/>
            <w:shd w:val="clear" w:color="auto" w:fill="DDD9C3"/>
          </w:tcPr>
          <w:p w14:paraId="78BA3F0F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SPRING 2</w:t>
            </w:r>
          </w:p>
        </w:tc>
        <w:tc>
          <w:tcPr>
            <w:tcW w:w="2042" w:type="dxa"/>
            <w:shd w:val="clear" w:color="auto" w:fill="DDD9C3"/>
          </w:tcPr>
          <w:p w14:paraId="1C122773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SUMMER 1</w:t>
            </w:r>
          </w:p>
        </w:tc>
        <w:tc>
          <w:tcPr>
            <w:tcW w:w="2636" w:type="dxa"/>
            <w:shd w:val="clear" w:color="auto" w:fill="DDD9C3"/>
          </w:tcPr>
          <w:p w14:paraId="7F802A22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SUMMER 2</w:t>
            </w:r>
          </w:p>
        </w:tc>
      </w:tr>
      <w:tr w:rsidR="00C174B3" w:rsidRPr="005B19B2" w14:paraId="7F515D08" w14:textId="77777777" w:rsidTr="6C719DF7">
        <w:trPr>
          <w:trHeight w:val="811"/>
        </w:trPr>
        <w:tc>
          <w:tcPr>
            <w:tcW w:w="1951" w:type="dxa"/>
            <w:shd w:val="clear" w:color="auto" w:fill="DDD9C3"/>
          </w:tcPr>
          <w:p w14:paraId="6F6B0193" w14:textId="77286666" w:rsidR="00C174B3" w:rsidRDefault="00C174B3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EYFS</w:t>
            </w:r>
          </w:p>
          <w:p w14:paraId="63ED5CF3" w14:textId="77777777" w:rsidR="00C174B3" w:rsidRDefault="00C174B3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  <w:p w14:paraId="2413C6E6" w14:textId="77777777" w:rsidR="00C174B3" w:rsidRDefault="00C174B3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  <w:p w14:paraId="25C21942" w14:textId="77777777" w:rsidR="00C174B3" w:rsidRDefault="00C174B3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  <w:p w14:paraId="224FB931" w14:textId="77777777" w:rsidR="00C174B3" w:rsidRDefault="00C174B3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  <w:p w14:paraId="0AEE973B" w14:textId="77777777" w:rsidR="00C174B3" w:rsidRDefault="00C174B3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14:paraId="6E909BAC" w14:textId="600CDCA3" w:rsidR="007A05D3" w:rsidRDefault="007A05D3" w:rsidP="007A05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Our families</w:t>
            </w:r>
          </w:p>
          <w:p w14:paraId="3CB0FF0F" w14:textId="77777777" w:rsidR="007A05D3" w:rsidRDefault="007A05D3" w:rsidP="007A05D3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>
              <w:rPr>
                <w:color w:val="0070C0"/>
                <w:sz w:val="24"/>
                <w:szCs w:val="24"/>
              </w:rPr>
              <w:t>Change.</w:t>
            </w:r>
          </w:p>
          <w:p w14:paraId="7E2C62D5" w14:textId="6D35B9BD" w:rsidR="00C928DF" w:rsidRPr="00514442" w:rsidRDefault="007A05D3" w:rsidP="007A05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</w:rPr>
              <w:t>SC-</w:t>
            </w:r>
            <w:r>
              <w:rPr>
                <w:color w:val="FF0000"/>
              </w:rPr>
              <w:t>Family History</w:t>
            </w:r>
          </w:p>
        </w:tc>
        <w:tc>
          <w:tcPr>
            <w:tcW w:w="2160" w:type="dxa"/>
          </w:tcPr>
          <w:p w14:paraId="07D8929F" w14:textId="74568102" w:rsidR="00C928DF" w:rsidRPr="00514442" w:rsidRDefault="00C928DF" w:rsidP="007A05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1A7DA060" w14:textId="77777777" w:rsidR="00C174B3" w:rsidRPr="036DEBEF" w:rsidRDefault="00C174B3" w:rsidP="036DEB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775" w:type="dxa"/>
          </w:tcPr>
          <w:p w14:paraId="6879323A" w14:textId="77777777" w:rsidR="007A05D3" w:rsidRDefault="007A05D3" w:rsidP="007A05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I was a baby</w:t>
            </w:r>
          </w:p>
          <w:p w14:paraId="0C88D32F" w14:textId="77777777" w:rsidR="007A05D3" w:rsidRPr="00F46937" w:rsidRDefault="007A05D3" w:rsidP="007A05D3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>
              <w:rPr>
                <w:color w:val="0070C0"/>
                <w:sz w:val="24"/>
                <w:szCs w:val="24"/>
              </w:rPr>
              <w:t>Similarities and differences.</w:t>
            </w:r>
          </w:p>
          <w:p w14:paraId="607E48B5" w14:textId="781A6C11" w:rsidR="00C174B3" w:rsidRPr="0059080D" w:rsidRDefault="007A05D3" w:rsidP="007A05D3">
            <w:pPr>
              <w:spacing w:after="0" w:line="240" w:lineRule="auto"/>
              <w:jc w:val="center"/>
              <w:rPr>
                <w:rStyle w:val="normaltextrun"/>
                <w:rFonts w:cs="Calibri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>
              <w:rPr>
                <w:color w:val="FF0000"/>
                <w:sz w:val="24"/>
                <w:szCs w:val="24"/>
              </w:rPr>
              <w:t>Family History</w:t>
            </w:r>
          </w:p>
        </w:tc>
        <w:tc>
          <w:tcPr>
            <w:tcW w:w="2042" w:type="dxa"/>
          </w:tcPr>
          <w:p w14:paraId="67B82CAE" w14:textId="67E59BA3" w:rsidR="00C928DF" w:rsidRDefault="00C928DF" w:rsidP="006F11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2636" w:type="dxa"/>
          </w:tcPr>
          <w:p w14:paraId="5508855B" w14:textId="77777777" w:rsidR="007A05D3" w:rsidRDefault="007A05D3" w:rsidP="007A05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our favourite celebrations each year?</w:t>
            </w:r>
          </w:p>
          <w:p w14:paraId="42F0D6F7" w14:textId="77777777" w:rsidR="007A05D3" w:rsidRPr="00F46937" w:rsidRDefault="007A05D3" w:rsidP="007A05D3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>
              <w:rPr>
                <w:color w:val="0070C0"/>
                <w:sz w:val="24"/>
                <w:szCs w:val="24"/>
              </w:rPr>
              <w:t>Similarities and differences.</w:t>
            </w:r>
          </w:p>
          <w:p w14:paraId="2C739294" w14:textId="77777777" w:rsidR="007A05D3" w:rsidRDefault="007A05D3" w:rsidP="007A05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>
              <w:rPr>
                <w:color w:val="FF0000"/>
                <w:sz w:val="24"/>
                <w:szCs w:val="24"/>
              </w:rPr>
              <w:t>Impact</w:t>
            </w:r>
          </w:p>
          <w:p w14:paraId="68CB113A" w14:textId="77777777" w:rsidR="007A05D3" w:rsidRPr="00C928DF" w:rsidRDefault="007A05D3" w:rsidP="007A05D3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0C928DF">
              <w:rPr>
                <w:color w:val="00B050"/>
                <w:sz w:val="24"/>
                <w:szCs w:val="24"/>
              </w:rPr>
              <w:t>Jesus</w:t>
            </w:r>
          </w:p>
          <w:p w14:paraId="1F9702C1" w14:textId="77777777" w:rsidR="00C174B3" w:rsidRPr="0059080D" w:rsidRDefault="00C174B3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0985" w:rsidRPr="005B19B2" w14:paraId="4100F051" w14:textId="77777777" w:rsidTr="6C719DF7">
        <w:trPr>
          <w:trHeight w:val="811"/>
        </w:trPr>
        <w:tc>
          <w:tcPr>
            <w:tcW w:w="1951" w:type="dxa"/>
            <w:shd w:val="clear" w:color="auto" w:fill="DDD9C3"/>
          </w:tcPr>
          <w:p w14:paraId="3299D7E1" w14:textId="5833F225" w:rsidR="00AC0582" w:rsidRPr="005B19B2" w:rsidRDefault="00672BBA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Year 1</w:t>
            </w:r>
          </w:p>
        </w:tc>
        <w:tc>
          <w:tcPr>
            <w:tcW w:w="2268" w:type="dxa"/>
          </w:tcPr>
          <w:p w14:paraId="52FBB1AC" w14:textId="63AFE070" w:rsidR="001D2BE4" w:rsidRPr="00514442" w:rsidRDefault="001D2BE4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CDBF2A5" w14:textId="1C3FD58B" w:rsidR="001D2BE4" w:rsidRPr="00514442" w:rsidRDefault="001D2BE4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3A698855" w14:textId="2D4823AE" w:rsidR="0059080D" w:rsidRDefault="0059080D" w:rsidP="036DEB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 w:rsidRPr="036DEBEF">
              <w:rPr>
                <w:rStyle w:val="normaltextrun"/>
                <w:rFonts w:ascii="Calibri" w:hAnsi="Calibri" w:cs="Calibri"/>
              </w:rPr>
              <w:t xml:space="preserve"> Who were and are famous? </w:t>
            </w:r>
          </w:p>
          <w:p w14:paraId="25E7C5D9" w14:textId="3CC4297F" w:rsidR="00CC19A1" w:rsidRPr="00514442" w:rsidRDefault="004D25F8" w:rsidP="12A823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B050"/>
              </w:rPr>
            </w:pPr>
            <w:r w:rsidRPr="12A823F9">
              <w:rPr>
                <w:rStyle w:val="normaltextrun"/>
                <w:rFonts w:ascii="Calibri" w:hAnsi="Calibri" w:cs="Calibri"/>
                <w:color w:val="00B050"/>
              </w:rPr>
              <w:t>Em</w:t>
            </w:r>
            <w:r w:rsidR="6EFF9BA0" w:rsidRPr="12A823F9">
              <w:rPr>
                <w:rStyle w:val="normaltextrun"/>
                <w:rFonts w:ascii="Calibri" w:hAnsi="Calibri" w:cs="Calibri"/>
                <w:color w:val="00B050"/>
              </w:rPr>
              <w:t>meline</w:t>
            </w:r>
            <w:r w:rsidRPr="12A823F9">
              <w:rPr>
                <w:rStyle w:val="normaltextrun"/>
                <w:rFonts w:ascii="Calibri" w:hAnsi="Calibri" w:cs="Calibri"/>
                <w:color w:val="00B050"/>
              </w:rPr>
              <w:t xml:space="preserve"> Pankhurst</w:t>
            </w:r>
          </w:p>
          <w:p w14:paraId="776295C6" w14:textId="64EF1399" w:rsidR="00F46937" w:rsidRPr="00F46937" w:rsidRDefault="00F46937" w:rsidP="00F46937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8230FD">
              <w:rPr>
                <w:color w:val="0070C0"/>
                <w:sz w:val="24"/>
                <w:szCs w:val="24"/>
              </w:rPr>
              <w:t>Similarities and differences.</w:t>
            </w:r>
          </w:p>
          <w:p w14:paraId="222C8848" w14:textId="5F2B13C2" w:rsidR="00AC0582" w:rsidRPr="00514442" w:rsidRDefault="00F46937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06359F">
              <w:rPr>
                <w:color w:val="FF0000"/>
                <w:sz w:val="24"/>
                <w:szCs w:val="24"/>
              </w:rPr>
              <w:t>Impact</w:t>
            </w:r>
          </w:p>
        </w:tc>
        <w:tc>
          <w:tcPr>
            <w:tcW w:w="1775" w:type="dxa"/>
          </w:tcPr>
          <w:p w14:paraId="506C179E" w14:textId="77777777" w:rsidR="0059080D" w:rsidRDefault="0059080D" w:rsidP="006F1170">
            <w:pPr>
              <w:spacing w:after="0" w:line="240" w:lineRule="auto"/>
              <w:jc w:val="center"/>
              <w:rPr>
                <w:rStyle w:val="normaltextrun"/>
                <w:rFonts w:cs="Calibri"/>
              </w:rPr>
            </w:pPr>
            <w:r w:rsidRPr="0059080D">
              <w:rPr>
                <w:rStyle w:val="normaltextrun"/>
                <w:rFonts w:cs="Calibri"/>
              </w:rPr>
              <w:t>Why are iPads more fun than my grandparents’ old toys?</w:t>
            </w:r>
          </w:p>
          <w:p w14:paraId="42DC492D" w14:textId="77777777" w:rsidR="00AC0582" w:rsidRDefault="006F1170" w:rsidP="006F1170">
            <w:pPr>
              <w:spacing w:after="0" w:line="240" w:lineRule="auto"/>
              <w:jc w:val="center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Toys from the past.</w:t>
            </w:r>
          </w:p>
          <w:p w14:paraId="3BF7C1BA" w14:textId="77777777" w:rsidR="00F46937" w:rsidRDefault="00F46937" w:rsidP="006F1170">
            <w:pPr>
              <w:spacing w:after="0" w:line="240" w:lineRule="auto"/>
              <w:jc w:val="center"/>
              <w:rPr>
                <w:rStyle w:val="normaltextrun"/>
                <w:rFonts w:cs="Calibri"/>
                <w:color w:val="92D050"/>
              </w:rPr>
            </w:pPr>
            <w:r w:rsidRPr="00F46937">
              <w:rPr>
                <w:rStyle w:val="normaltextrun"/>
                <w:rFonts w:cs="Calibri"/>
                <w:color w:val="92D050"/>
              </w:rPr>
              <w:t>Tom Karen</w:t>
            </w:r>
          </w:p>
          <w:p w14:paraId="0D76EDDC" w14:textId="59E79A5D" w:rsidR="00F46937" w:rsidRDefault="00F46937" w:rsidP="006F1170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854D12">
              <w:rPr>
                <w:color w:val="0070C0"/>
                <w:sz w:val="24"/>
                <w:szCs w:val="24"/>
              </w:rPr>
              <w:t>Change.</w:t>
            </w:r>
          </w:p>
          <w:p w14:paraId="2174F49F" w14:textId="78972807" w:rsidR="00F46937" w:rsidRPr="00514442" w:rsidRDefault="00F46937" w:rsidP="006F1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854D12">
              <w:rPr>
                <w:color w:val="FF0000"/>
                <w:sz w:val="24"/>
                <w:szCs w:val="24"/>
              </w:rPr>
              <w:t>Family and National History</w:t>
            </w:r>
          </w:p>
        </w:tc>
        <w:tc>
          <w:tcPr>
            <w:tcW w:w="2042" w:type="dxa"/>
          </w:tcPr>
          <w:p w14:paraId="1ED92FA9" w14:textId="483681EC" w:rsidR="001D2BE4" w:rsidRPr="00514442" w:rsidRDefault="006F1170" w:rsidP="006F117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 xml:space="preserve"> </w:t>
            </w:r>
          </w:p>
        </w:tc>
        <w:tc>
          <w:tcPr>
            <w:tcW w:w="2636" w:type="dxa"/>
          </w:tcPr>
          <w:p w14:paraId="5BE476FB" w14:textId="77777777" w:rsidR="001D2BE4" w:rsidRDefault="0059080D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080D">
              <w:rPr>
                <w:sz w:val="24"/>
                <w:szCs w:val="24"/>
              </w:rPr>
              <w:t>Why did the great fire of London start and how did it affect London?</w:t>
            </w:r>
          </w:p>
          <w:p w14:paraId="1156E64E" w14:textId="4F43C5EA" w:rsidR="00650899" w:rsidRPr="00650899" w:rsidRDefault="00650899" w:rsidP="5218767A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0650899">
              <w:rPr>
                <w:color w:val="00B050"/>
                <w:sz w:val="24"/>
                <w:szCs w:val="24"/>
              </w:rPr>
              <w:t>Samuel Pepys</w:t>
            </w:r>
          </w:p>
          <w:p w14:paraId="0084B10D" w14:textId="77777777" w:rsidR="007B6FD2" w:rsidRDefault="007B6FD2" w:rsidP="5218767A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 Historical significance.</w:t>
            </w:r>
          </w:p>
          <w:p w14:paraId="0D062D35" w14:textId="7E5B7391" w:rsidR="007B6FD2" w:rsidRPr="00514442" w:rsidRDefault="007B6FD2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>
              <w:rPr>
                <w:color w:val="FF0000"/>
                <w:sz w:val="24"/>
                <w:szCs w:val="24"/>
              </w:rPr>
              <w:t>Family and National History.</w:t>
            </w:r>
          </w:p>
        </w:tc>
      </w:tr>
      <w:tr w:rsidR="00B22657" w:rsidRPr="005B19B2" w14:paraId="3B57234F" w14:textId="77777777" w:rsidTr="6C719DF7">
        <w:trPr>
          <w:trHeight w:val="811"/>
        </w:trPr>
        <w:tc>
          <w:tcPr>
            <w:tcW w:w="1951" w:type="dxa"/>
            <w:shd w:val="clear" w:color="auto" w:fill="DDD9C3"/>
          </w:tcPr>
          <w:p w14:paraId="74E5421C" w14:textId="7BFCFA17" w:rsidR="00B22657" w:rsidRPr="005B19B2" w:rsidRDefault="00672BBA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Year 2</w:t>
            </w:r>
          </w:p>
        </w:tc>
        <w:tc>
          <w:tcPr>
            <w:tcW w:w="2268" w:type="dxa"/>
          </w:tcPr>
          <w:p w14:paraId="234DB31A" w14:textId="77777777" w:rsidR="00B22657" w:rsidRDefault="006F1170" w:rsidP="009D3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1170">
              <w:rPr>
                <w:sz w:val="24"/>
                <w:szCs w:val="24"/>
              </w:rPr>
              <w:t>Significant</w:t>
            </w:r>
            <w:r>
              <w:rPr>
                <w:sz w:val="24"/>
                <w:szCs w:val="24"/>
              </w:rPr>
              <w:t xml:space="preserve"> historical event – World War II</w:t>
            </w:r>
            <w:r w:rsidRPr="006F1170">
              <w:rPr>
                <w:sz w:val="24"/>
                <w:szCs w:val="24"/>
              </w:rPr>
              <w:t xml:space="preserve"> and using locality/special people connected to </w:t>
            </w:r>
            <w:r w:rsidRPr="006F1170">
              <w:rPr>
                <w:sz w:val="24"/>
                <w:szCs w:val="24"/>
              </w:rPr>
              <w:lastRenderedPageBreak/>
              <w:t>the area.</w:t>
            </w:r>
          </w:p>
          <w:p w14:paraId="5126048E" w14:textId="3A899D4B" w:rsidR="004D25F8" w:rsidRPr="004D25F8" w:rsidRDefault="004D25F8" w:rsidP="009D3619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04D25F8">
              <w:rPr>
                <w:color w:val="00B050"/>
                <w:sz w:val="24"/>
                <w:szCs w:val="24"/>
              </w:rPr>
              <w:t>Lillian Bader (Lillian Bailey)</w:t>
            </w:r>
          </w:p>
          <w:p w14:paraId="7AC4C8CB" w14:textId="01917932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C36FCE">
              <w:rPr>
                <w:color w:val="0070C0"/>
                <w:sz w:val="24"/>
                <w:szCs w:val="24"/>
              </w:rPr>
              <w:t>Change</w:t>
            </w:r>
          </w:p>
          <w:p w14:paraId="1A262DBA" w14:textId="59373449" w:rsidR="009D3619" w:rsidRPr="00C36FCE" w:rsidRDefault="0006359F" w:rsidP="000230B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C36FCE">
              <w:rPr>
                <w:color w:val="FF0000"/>
                <w:sz w:val="24"/>
                <w:szCs w:val="24"/>
              </w:rPr>
              <w:t>Family and National History.</w:t>
            </w:r>
          </w:p>
        </w:tc>
        <w:tc>
          <w:tcPr>
            <w:tcW w:w="2160" w:type="dxa"/>
          </w:tcPr>
          <w:p w14:paraId="616121DB" w14:textId="7AE0A89A" w:rsidR="00CC19A1" w:rsidRPr="00514442" w:rsidRDefault="00CC19A1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36DEBEF">
              <w:rPr>
                <w:sz w:val="24"/>
                <w:szCs w:val="24"/>
              </w:rPr>
              <w:lastRenderedPageBreak/>
              <w:t xml:space="preserve">Why </w:t>
            </w:r>
            <w:r w:rsidR="56711997" w:rsidRPr="036DEBEF">
              <w:rPr>
                <w:sz w:val="24"/>
                <w:szCs w:val="24"/>
              </w:rPr>
              <w:t xml:space="preserve">is </w:t>
            </w:r>
            <w:r w:rsidR="56711997" w:rsidRPr="036DEBEF">
              <w:rPr>
                <w:color w:val="00B050"/>
                <w:sz w:val="24"/>
                <w:szCs w:val="24"/>
              </w:rPr>
              <w:t>Neil</w:t>
            </w:r>
            <w:r w:rsidRPr="036DEBEF">
              <w:rPr>
                <w:sz w:val="24"/>
                <w:szCs w:val="24"/>
              </w:rPr>
              <w:t xml:space="preserve"> </w:t>
            </w:r>
            <w:r w:rsidRPr="036DEBEF">
              <w:rPr>
                <w:color w:val="00B050"/>
                <w:sz w:val="24"/>
                <w:szCs w:val="24"/>
              </w:rPr>
              <w:t xml:space="preserve">Armstrong </w:t>
            </w:r>
            <w:r w:rsidRPr="036DEBEF">
              <w:rPr>
                <w:sz w:val="24"/>
                <w:szCs w:val="24"/>
              </w:rPr>
              <w:t>a</w:t>
            </w:r>
            <w:r w:rsidRPr="036DEBEF">
              <w:rPr>
                <w:color w:val="00B050"/>
                <w:sz w:val="24"/>
                <w:szCs w:val="24"/>
              </w:rPr>
              <w:t xml:space="preserve"> </w:t>
            </w:r>
            <w:r w:rsidRPr="036DEBEF">
              <w:rPr>
                <w:sz w:val="24"/>
                <w:szCs w:val="24"/>
              </w:rPr>
              <w:t>brave p</w:t>
            </w:r>
            <w:r w:rsidR="26F10E62" w:rsidRPr="036DEBEF">
              <w:rPr>
                <w:sz w:val="24"/>
                <w:szCs w:val="24"/>
              </w:rPr>
              <w:t>erson</w:t>
            </w:r>
            <w:r w:rsidRPr="036DEBEF">
              <w:rPr>
                <w:sz w:val="24"/>
                <w:szCs w:val="24"/>
              </w:rPr>
              <w:t xml:space="preserve">? </w:t>
            </w:r>
          </w:p>
          <w:p w14:paraId="654552BA" w14:textId="77777777" w:rsidR="00B22657" w:rsidRDefault="00B22657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C49A97E" w14:textId="46977B85" w:rsidR="00406623" w:rsidRDefault="00406623" w:rsidP="036DEBE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36DEBEF">
              <w:rPr>
                <w:color w:val="0070C0"/>
                <w:sz w:val="24"/>
                <w:szCs w:val="24"/>
              </w:rPr>
              <w:t xml:space="preserve">DC- Historical </w:t>
            </w:r>
            <w:r w:rsidRPr="036DEBEF">
              <w:rPr>
                <w:color w:val="0070C0"/>
                <w:sz w:val="24"/>
                <w:szCs w:val="24"/>
              </w:rPr>
              <w:lastRenderedPageBreak/>
              <w:t>significance</w:t>
            </w:r>
            <w:r w:rsidR="30C8C5B1" w:rsidRPr="036DEBEF">
              <w:rPr>
                <w:color w:val="0070C0"/>
                <w:sz w:val="24"/>
                <w:szCs w:val="24"/>
              </w:rPr>
              <w:t>.</w:t>
            </w:r>
          </w:p>
          <w:p w14:paraId="2B66A901" w14:textId="77777777" w:rsidR="000230BE" w:rsidRDefault="000230BE" w:rsidP="00CC19A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14:paraId="45B4EE4B" w14:textId="641B9FFB" w:rsidR="000230BE" w:rsidRPr="00514442" w:rsidRDefault="69029DD9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7D757349">
              <w:rPr>
                <w:color w:val="FF0000"/>
                <w:sz w:val="24"/>
                <w:szCs w:val="24"/>
              </w:rPr>
              <w:t>SC-</w:t>
            </w:r>
            <w:r w:rsidR="000230BE" w:rsidRPr="7D757349">
              <w:rPr>
                <w:color w:val="FF0000"/>
                <w:sz w:val="24"/>
                <w:szCs w:val="24"/>
              </w:rPr>
              <w:t>International History.</w:t>
            </w:r>
          </w:p>
        </w:tc>
        <w:tc>
          <w:tcPr>
            <w:tcW w:w="1877" w:type="dxa"/>
          </w:tcPr>
          <w:p w14:paraId="49269627" w14:textId="3A9C2667" w:rsidR="00B22657" w:rsidRPr="00514442" w:rsidRDefault="00B22657" w:rsidP="006F1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27821A86" w14:textId="51649550" w:rsidR="00CC19A1" w:rsidRPr="00514442" w:rsidRDefault="6511FFAD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442">
              <w:rPr>
                <w:sz w:val="24"/>
                <w:szCs w:val="24"/>
              </w:rPr>
              <w:t xml:space="preserve">What do we know about the Victorians and the way they lived? </w:t>
            </w:r>
          </w:p>
          <w:p w14:paraId="129DA554" w14:textId="63558A02" w:rsidR="004D25F8" w:rsidRPr="004D25F8" w:rsidRDefault="6511FFAD" w:rsidP="036DEB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36DEBEF">
              <w:rPr>
                <w:sz w:val="24"/>
                <w:szCs w:val="24"/>
              </w:rPr>
              <w:lastRenderedPageBreak/>
              <w:t>(Link to Blackpool in Victorian times)</w:t>
            </w:r>
          </w:p>
          <w:p w14:paraId="2E170A42" w14:textId="44DC43E8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4630BA">
              <w:rPr>
                <w:color w:val="0070C0"/>
                <w:sz w:val="24"/>
                <w:szCs w:val="24"/>
              </w:rPr>
              <w:t xml:space="preserve">Similarities and differences. </w:t>
            </w:r>
          </w:p>
          <w:p w14:paraId="685B2703" w14:textId="44FF350D" w:rsidR="00F33B98" w:rsidRPr="004C020D" w:rsidRDefault="0006359F" w:rsidP="004C020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CD3A12">
              <w:rPr>
                <w:color w:val="FF0000"/>
                <w:sz w:val="24"/>
                <w:szCs w:val="24"/>
              </w:rPr>
              <w:t>Jobs and lifestyle.</w:t>
            </w:r>
          </w:p>
        </w:tc>
        <w:tc>
          <w:tcPr>
            <w:tcW w:w="2042" w:type="dxa"/>
          </w:tcPr>
          <w:p w14:paraId="0BF49DEC" w14:textId="77777777" w:rsidR="00B22657" w:rsidRPr="00514442" w:rsidRDefault="00B22657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425B1591" w14:textId="77777777" w:rsidR="00B22657" w:rsidRPr="00514442" w:rsidRDefault="00B22657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2657" w:rsidRPr="005B19B2" w14:paraId="1AD14664" w14:textId="77777777" w:rsidTr="6C719DF7">
        <w:trPr>
          <w:trHeight w:val="811"/>
        </w:trPr>
        <w:tc>
          <w:tcPr>
            <w:tcW w:w="1951" w:type="dxa"/>
            <w:shd w:val="clear" w:color="auto" w:fill="DDD9C3"/>
          </w:tcPr>
          <w:p w14:paraId="4BC0C292" w14:textId="60F829C1" w:rsidR="00B22657" w:rsidRPr="005B19B2" w:rsidRDefault="00672BBA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Year 3</w:t>
            </w:r>
          </w:p>
        </w:tc>
        <w:tc>
          <w:tcPr>
            <w:tcW w:w="2268" w:type="dxa"/>
          </w:tcPr>
          <w:p w14:paraId="3CF536E7" w14:textId="4E215E08" w:rsidR="00B22657" w:rsidRPr="00514442" w:rsidRDefault="00B22657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3145D90" w14:textId="77777777" w:rsidR="006F1170" w:rsidRPr="00514442" w:rsidRDefault="006F1170" w:rsidP="006F1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442">
              <w:rPr>
                <w:sz w:val="24"/>
                <w:szCs w:val="24"/>
              </w:rPr>
              <w:t xml:space="preserve">Who first lived in Britain? </w:t>
            </w:r>
          </w:p>
          <w:p w14:paraId="63C40CDB" w14:textId="77777777" w:rsidR="00B22657" w:rsidRDefault="006F1170" w:rsidP="006F1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442">
              <w:rPr>
                <w:sz w:val="24"/>
                <w:szCs w:val="24"/>
              </w:rPr>
              <w:t>(Stone Age to Iron Age)</w:t>
            </w:r>
          </w:p>
          <w:p w14:paraId="732E1C4D" w14:textId="17BA4050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800E74">
              <w:rPr>
                <w:color w:val="0070C0"/>
                <w:sz w:val="24"/>
                <w:szCs w:val="24"/>
              </w:rPr>
              <w:t>Change</w:t>
            </w:r>
          </w:p>
          <w:p w14:paraId="264809EC" w14:textId="5F41F1BC" w:rsidR="0006359F" w:rsidRPr="00514442" w:rsidRDefault="0006359F" w:rsidP="000635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800E74">
              <w:rPr>
                <w:color w:val="FF0000"/>
                <w:sz w:val="24"/>
                <w:szCs w:val="24"/>
              </w:rPr>
              <w:t>Jobs and lifestyle.</w:t>
            </w:r>
          </w:p>
        </w:tc>
        <w:tc>
          <w:tcPr>
            <w:tcW w:w="1877" w:type="dxa"/>
          </w:tcPr>
          <w:p w14:paraId="72461187" w14:textId="77777777" w:rsidR="00B22657" w:rsidRDefault="006F1170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442">
              <w:rPr>
                <w:sz w:val="24"/>
                <w:szCs w:val="24"/>
              </w:rPr>
              <w:t>Why were the Ancient Greeks ruled by their Gods?</w:t>
            </w:r>
          </w:p>
          <w:p w14:paraId="3DC76DF3" w14:textId="32DBC906" w:rsidR="00D353D1" w:rsidRPr="00D353D1" w:rsidRDefault="00D353D1" w:rsidP="5218767A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0D353D1">
              <w:rPr>
                <w:color w:val="00B050"/>
                <w:sz w:val="24"/>
                <w:szCs w:val="24"/>
              </w:rPr>
              <w:t>Alexander the Great</w:t>
            </w:r>
          </w:p>
          <w:p w14:paraId="051B590A" w14:textId="552669A3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800E74">
              <w:rPr>
                <w:color w:val="0070C0"/>
                <w:sz w:val="24"/>
                <w:szCs w:val="24"/>
              </w:rPr>
              <w:t>Historical Significance</w:t>
            </w:r>
          </w:p>
          <w:p w14:paraId="34B15995" w14:textId="265B4D89" w:rsidR="0006359F" w:rsidRPr="00514442" w:rsidRDefault="0006359F" w:rsidP="000635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800E74">
              <w:rPr>
                <w:color w:val="FF0000"/>
                <w:sz w:val="24"/>
                <w:szCs w:val="24"/>
              </w:rPr>
              <w:t xml:space="preserve"> Civilisations.</w:t>
            </w:r>
          </w:p>
        </w:tc>
        <w:tc>
          <w:tcPr>
            <w:tcW w:w="1775" w:type="dxa"/>
          </w:tcPr>
          <w:p w14:paraId="0E4CF5C8" w14:textId="14740F08" w:rsidR="006F1170" w:rsidRPr="006F1170" w:rsidRDefault="006F1170" w:rsidP="006F1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1170">
              <w:rPr>
                <w:sz w:val="24"/>
                <w:szCs w:val="24"/>
              </w:rPr>
              <w:t>How hav</w:t>
            </w:r>
            <w:r>
              <w:rPr>
                <w:sz w:val="24"/>
                <w:szCs w:val="24"/>
              </w:rPr>
              <w:t>e our homes</w:t>
            </w:r>
            <w:r w:rsidR="004630BA">
              <w:rPr>
                <w:sz w:val="24"/>
                <w:szCs w:val="24"/>
              </w:rPr>
              <w:t xml:space="preserve"> and village</w:t>
            </w:r>
            <w:r>
              <w:rPr>
                <w:sz w:val="24"/>
                <w:szCs w:val="24"/>
              </w:rPr>
              <w:t xml:space="preserve"> changed over time? </w:t>
            </w:r>
          </w:p>
          <w:p w14:paraId="34BBAF71" w14:textId="7908C24C" w:rsidR="00D353D1" w:rsidRDefault="006F1170" w:rsidP="00D353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1170">
              <w:rPr>
                <w:sz w:val="24"/>
                <w:szCs w:val="24"/>
              </w:rPr>
              <w:t>(Victorians &amp;</w:t>
            </w:r>
            <w:r w:rsidR="00491464">
              <w:rPr>
                <w:sz w:val="24"/>
                <w:szCs w:val="24"/>
              </w:rPr>
              <w:t>-</w:t>
            </w:r>
            <w:r w:rsidR="00AA35E0" w:rsidRPr="00514442">
              <w:rPr>
                <w:sz w:val="24"/>
                <w:szCs w:val="24"/>
              </w:rPr>
              <w:t>Local history</w:t>
            </w:r>
            <w:r w:rsidR="00D353D1">
              <w:rPr>
                <w:sz w:val="24"/>
                <w:szCs w:val="24"/>
              </w:rPr>
              <w:t>)</w:t>
            </w:r>
          </w:p>
          <w:p w14:paraId="6012E082" w14:textId="4281091F" w:rsidR="00D353D1" w:rsidRPr="00D353D1" w:rsidRDefault="00D353D1" w:rsidP="00D353D1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36DEBEF">
              <w:rPr>
                <w:color w:val="00B050"/>
                <w:sz w:val="24"/>
                <w:szCs w:val="24"/>
              </w:rPr>
              <w:t>Alan and Pauline</w:t>
            </w:r>
          </w:p>
          <w:p w14:paraId="130B0BE3" w14:textId="44288E06" w:rsidR="6C9C2C75" w:rsidRDefault="6C9C2C75" w:rsidP="036DEBEF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36DEBEF">
              <w:rPr>
                <w:color w:val="00B050"/>
                <w:sz w:val="24"/>
                <w:szCs w:val="24"/>
              </w:rPr>
              <w:t>Walk</w:t>
            </w:r>
          </w:p>
          <w:p w14:paraId="1B90E3AC" w14:textId="437173E8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4630BA">
              <w:rPr>
                <w:color w:val="0070C0"/>
                <w:sz w:val="24"/>
                <w:szCs w:val="24"/>
              </w:rPr>
              <w:t>Change</w:t>
            </w:r>
          </w:p>
          <w:p w14:paraId="12C68179" w14:textId="26C7F81B" w:rsidR="0006359F" w:rsidRPr="00514442" w:rsidRDefault="0006359F" w:rsidP="000635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0230BE">
              <w:rPr>
                <w:color w:val="FF0000"/>
                <w:sz w:val="24"/>
                <w:szCs w:val="24"/>
              </w:rPr>
              <w:t>Jobs and lifestyle.</w:t>
            </w:r>
          </w:p>
        </w:tc>
        <w:tc>
          <w:tcPr>
            <w:tcW w:w="2042" w:type="dxa"/>
          </w:tcPr>
          <w:p w14:paraId="6461B85A" w14:textId="77777777" w:rsidR="00B22657" w:rsidRPr="00514442" w:rsidRDefault="00B22657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13EA33C8" w14:textId="77777777" w:rsidR="00B22657" w:rsidRPr="00514442" w:rsidRDefault="00B22657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2657" w:rsidRPr="005B19B2" w14:paraId="48147017" w14:textId="77777777" w:rsidTr="6C719DF7">
        <w:trPr>
          <w:trHeight w:val="811"/>
        </w:trPr>
        <w:tc>
          <w:tcPr>
            <w:tcW w:w="1951" w:type="dxa"/>
            <w:shd w:val="clear" w:color="auto" w:fill="DDD9C3"/>
          </w:tcPr>
          <w:p w14:paraId="171BB8E4" w14:textId="4F3BC1A7" w:rsidR="00B22657" w:rsidRPr="005B19B2" w:rsidRDefault="00672BBA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Year 4</w:t>
            </w:r>
          </w:p>
        </w:tc>
        <w:tc>
          <w:tcPr>
            <w:tcW w:w="2268" w:type="dxa"/>
          </w:tcPr>
          <w:p w14:paraId="2904AD53" w14:textId="77777777" w:rsidR="00B22657" w:rsidRDefault="01A6F5E6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442">
              <w:rPr>
                <w:sz w:val="24"/>
                <w:szCs w:val="24"/>
              </w:rPr>
              <w:t>Why were the Romans so powerful and what did we learn from them?</w:t>
            </w:r>
          </w:p>
          <w:p w14:paraId="6B47C1DA" w14:textId="7C5819DA" w:rsidR="00D353D1" w:rsidRPr="00D353D1" w:rsidRDefault="00D353D1" w:rsidP="5218767A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0D353D1">
              <w:rPr>
                <w:color w:val="00B050"/>
                <w:sz w:val="24"/>
                <w:szCs w:val="24"/>
              </w:rPr>
              <w:t>Boudicca</w:t>
            </w:r>
          </w:p>
          <w:p w14:paraId="337A070B" w14:textId="330B1E02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64593C">
              <w:rPr>
                <w:color w:val="0070C0"/>
                <w:sz w:val="24"/>
                <w:szCs w:val="24"/>
              </w:rPr>
              <w:t>Cause</w:t>
            </w:r>
          </w:p>
          <w:p w14:paraId="1D90D27B" w14:textId="1A2F2504" w:rsidR="0006359F" w:rsidRPr="00514442" w:rsidRDefault="0006359F" w:rsidP="000635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8230FD">
              <w:rPr>
                <w:color w:val="FF0000"/>
                <w:sz w:val="24"/>
                <w:szCs w:val="24"/>
              </w:rPr>
              <w:t>Invasion.</w:t>
            </w:r>
          </w:p>
        </w:tc>
        <w:tc>
          <w:tcPr>
            <w:tcW w:w="2160" w:type="dxa"/>
          </w:tcPr>
          <w:p w14:paraId="51794316" w14:textId="77777777" w:rsidR="00B22657" w:rsidRDefault="00514442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442">
              <w:rPr>
                <w:sz w:val="24"/>
                <w:szCs w:val="24"/>
              </w:rPr>
              <w:t>What can the Indus people tell us about early civilisations?</w:t>
            </w:r>
          </w:p>
          <w:p w14:paraId="5AE4CC29" w14:textId="30A3D5D0" w:rsidR="00D353D1" w:rsidRPr="00D353D1" w:rsidRDefault="00D353D1" w:rsidP="5218767A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A</w:t>
            </w:r>
            <w:r w:rsidRPr="00D353D1">
              <w:rPr>
                <w:color w:val="00B050"/>
                <w:sz w:val="24"/>
                <w:szCs w:val="24"/>
              </w:rPr>
              <w:t>rchaeologist</w:t>
            </w:r>
            <w:r>
              <w:rPr>
                <w:color w:val="00B050"/>
                <w:sz w:val="24"/>
                <w:szCs w:val="24"/>
              </w:rPr>
              <w:t>-</w:t>
            </w:r>
            <w:r>
              <w:t xml:space="preserve"> </w:t>
            </w:r>
            <w:r w:rsidRPr="00D353D1">
              <w:rPr>
                <w:color w:val="00B050"/>
                <w:sz w:val="24"/>
                <w:szCs w:val="24"/>
              </w:rPr>
              <w:t>Pauline Carroll</w:t>
            </w:r>
          </w:p>
          <w:p w14:paraId="340F7EEE" w14:textId="1DABDAA1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8230FD">
              <w:rPr>
                <w:color w:val="0070C0"/>
                <w:sz w:val="24"/>
                <w:szCs w:val="24"/>
              </w:rPr>
              <w:t>Source and evidence.</w:t>
            </w:r>
          </w:p>
          <w:p w14:paraId="57E76F61" w14:textId="19C5D8E0" w:rsidR="0006359F" w:rsidRPr="00514442" w:rsidRDefault="0006359F" w:rsidP="000635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64593C">
              <w:rPr>
                <w:color w:val="FF0000"/>
                <w:sz w:val="24"/>
                <w:szCs w:val="24"/>
              </w:rPr>
              <w:t>Civilisations.</w:t>
            </w:r>
          </w:p>
        </w:tc>
        <w:tc>
          <w:tcPr>
            <w:tcW w:w="1877" w:type="dxa"/>
          </w:tcPr>
          <w:p w14:paraId="64A8CD01" w14:textId="77777777" w:rsidR="00B22657" w:rsidRPr="00514442" w:rsidRDefault="00B22657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3F45A164" w14:textId="0DCA9760" w:rsidR="00B22657" w:rsidRPr="00514442" w:rsidRDefault="01A6F5E6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442">
              <w:rPr>
                <w:sz w:val="24"/>
                <w:szCs w:val="24"/>
              </w:rPr>
              <w:t>How can we recreate the wonder of Ancient Egypt?</w:t>
            </w:r>
          </w:p>
          <w:p w14:paraId="00C5660E" w14:textId="77777777" w:rsidR="00B22657" w:rsidRDefault="32B1E63D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442">
              <w:rPr>
                <w:sz w:val="24"/>
                <w:szCs w:val="24"/>
              </w:rPr>
              <w:t>Cinderella</w:t>
            </w:r>
          </w:p>
          <w:p w14:paraId="2FE8D970" w14:textId="0D985DAB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64593C">
              <w:rPr>
                <w:color w:val="0070C0"/>
                <w:sz w:val="24"/>
                <w:szCs w:val="24"/>
              </w:rPr>
              <w:t xml:space="preserve"> Historical significance</w:t>
            </w:r>
          </w:p>
          <w:p w14:paraId="3ACD875D" w14:textId="4C8AFBDB" w:rsidR="0006359F" w:rsidRPr="00514442" w:rsidRDefault="0006359F" w:rsidP="000635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64593C">
              <w:rPr>
                <w:color w:val="FF0000"/>
                <w:sz w:val="24"/>
                <w:szCs w:val="24"/>
              </w:rPr>
              <w:t>Civilisations.</w:t>
            </w:r>
          </w:p>
        </w:tc>
        <w:tc>
          <w:tcPr>
            <w:tcW w:w="2042" w:type="dxa"/>
          </w:tcPr>
          <w:p w14:paraId="79CED91E" w14:textId="77777777" w:rsidR="00B22657" w:rsidRPr="00514442" w:rsidRDefault="00B22657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0F6C480A" w14:textId="77777777" w:rsidR="00B22657" w:rsidRPr="00514442" w:rsidRDefault="00B22657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2657" w:rsidRPr="005B19B2" w14:paraId="2AAA4F48" w14:textId="77777777" w:rsidTr="6C719DF7">
        <w:trPr>
          <w:trHeight w:val="811"/>
        </w:trPr>
        <w:tc>
          <w:tcPr>
            <w:tcW w:w="1951" w:type="dxa"/>
            <w:shd w:val="clear" w:color="auto" w:fill="DDD9C3"/>
          </w:tcPr>
          <w:p w14:paraId="029BDC36" w14:textId="686704D6" w:rsidR="00B22657" w:rsidRPr="005B19B2" w:rsidRDefault="00672BBA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Year 5</w:t>
            </w:r>
          </w:p>
        </w:tc>
        <w:tc>
          <w:tcPr>
            <w:tcW w:w="2268" w:type="dxa"/>
          </w:tcPr>
          <w:p w14:paraId="305BB6DF" w14:textId="77777777" w:rsidR="00B22657" w:rsidRPr="00514442" w:rsidRDefault="00B22657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E609063" w14:textId="044E8E68" w:rsidR="00BB114F" w:rsidRPr="00514442" w:rsidRDefault="01A6F5E6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442">
              <w:rPr>
                <w:sz w:val="24"/>
                <w:szCs w:val="24"/>
              </w:rPr>
              <w:t xml:space="preserve">Why should Britain be ashamed of slavery? </w:t>
            </w:r>
          </w:p>
          <w:p w14:paraId="2200B250" w14:textId="77777777" w:rsidR="00B22657" w:rsidRDefault="01A6F5E6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6C719DF7">
              <w:rPr>
                <w:sz w:val="24"/>
                <w:szCs w:val="24"/>
              </w:rPr>
              <w:t xml:space="preserve">(Link to Journey to </w:t>
            </w:r>
            <w:proofErr w:type="spellStart"/>
            <w:r w:rsidRPr="6C719DF7">
              <w:rPr>
                <w:sz w:val="24"/>
                <w:szCs w:val="24"/>
              </w:rPr>
              <w:t>Jo’burg</w:t>
            </w:r>
            <w:proofErr w:type="spellEnd"/>
            <w:r w:rsidRPr="6C719DF7">
              <w:rPr>
                <w:sz w:val="24"/>
                <w:szCs w:val="24"/>
              </w:rPr>
              <w:t>)</w:t>
            </w:r>
          </w:p>
          <w:p w14:paraId="1439AD1D" w14:textId="03B2FFEA" w:rsidR="007D019A" w:rsidRDefault="007D019A" w:rsidP="5218767A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William Wilberforce.</w:t>
            </w:r>
          </w:p>
          <w:p w14:paraId="656A8985" w14:textId="7BDEAFF5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6B21CA">
              <w:rPr>
                <w:color w:val="0070C0"/>
                <w:sz w:val="24"/>
                <w:szCs w:val="24"/>
              </w:rPr>
              <w:t>Sources and Evidence.</w:t>
            </w:r>
          </w:p>
          <w:p w14:paraId="498345C8" w14:textId="29115273" w:rsidR="0006359F" w:rsidRPr="00514442" w:rsidRDefault="0006359F" w:rsidP="000635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6B21CA">
              <w:rPr>
                <w:color w:val="FF0000"/>
                <w:sz w:val="24"/>
                <w:szCs w:val="24"/>
              </w:rPr>
              <w:t>Migration</w:t>
            </w:r>
          </w:p>
        </w:tc>
        <w:tc>
          <w:tcPr>
            <w:tcW w:w="1877" w:type="dxa"/>
          </w:tcPr>
          <w:p w14:paraId="5295A7C8" w14:textId="77777777" w:rsidR="00B22657" w:rsidRDefault="01A6F5E6" w:rsidP="5218767A">
            <w:pPr>
              <w:spacing w:after="0" w:line="240" w:lineRule="auto"/>
              <w:jc w:val="center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r w:rsidRPr="00514442">
              <w:rPr>
                <w:rStyle w:val="normaltextrun"/>
                <w:rFonts w:cs="Calibri"/>
                <w:color w:val="000000"/>
                <w:shd w:val="clear" w:color="auto" w:fill="FFFFFF"/>
              </w:rPr>
              <w:t>Who were the Anglo Saxons?</w:t>
            </w:r>
            <w:r w:rsidRPr="00514442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3A33EB6F" w14:textId="74DBD744" w:rsidR="006F7A57" w:rsidRPr="006F7A57" w:rsidRDefault="006F7A57" w:rsidP="5218767A">
            <w:pPr>
              <w:spacing w:after="0" w:line="240" w:lineRule="auto"/>
              <w:jc w:val="center"/>
              <w:rPr>
                <w:rStyle w:val="eop"/>
                <w:rFonts w:cs="Calibri"/>
                <w:color w:val="00B050"/>
                <w:shd w:val="clear" w:color="auto" w:fill="FFFFFF"/>
              </w:rPr>
            </w:pPr>
            <w:r w:rsidRPr="006F7A57">
              <w:rPr>
                <w:rStyle w:val="eop"/>
                <w:rFonts w:cs="Calibri"/>
                <w:color w:val="00B050"/>
                <w:shd w:val="clear" w:color="auto" w:fill="FFFFFF"/>
              </w:rPr>
              <w:t>Alfred the Great</w:t>
            </w:r>
          </w:p>
          <w:p w14:paraId="52527614" w14:textId="21005155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6B21CA">
              <w:rPr>
                <w:color w:val="0070C0"/>
                <w:sz w:val="24"/>
                <w:szCs w:val="24"/>
              </w:rPr>
              <w:t>Cause and consequence.</w:t>
            </w:r>
          </w:p>
          <w:p w14:paraId="4C18E00C" w14:textId="243CF6D5" w:rsidR="0006359F" w:rsidRPr="00514442" w:rsidRDefault="0006359F" w:rsidP="000635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6B21CA">
              <w:rPr>
                <w:color w:val="FF0000"/>
                <w:sz w:val="24"/>
                <w:szCs w:val="24"/>
              </w:rPr>
              <w:t>Civilisations.</w:t>
            </w:r>
          </w:p>
        </w:tc>
        <w:tc>
          <w:tcPr>
            <w:tcW w:w="1775" w:type="dxa"/>
          </w:tcPr>
          <w:p w14:paraId="384BC768" w14:textId="75BC6F15" w:rsidR="00B22657" w:rsidRDefault="01A6F5E6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442">
              <w:rPr>
                <w:sz w:val="24"/>
                <w:szCs w:val="24"/>
              </w:rPr>
              <w:t>Were the Vikings always victorious and vicious?</w:t>
            </w:r>
          </w:p>
          <w:p w14:paraId="00FEE303" w14:textId="018BF128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C268CB">
              <w:rPr>
                <w:color w:val="0070C0"/>
                <w:sz w:val="24"/>
                <w:szCs w:val="24"/>
              </w:rPr>
              <w:t xml:space="preserve"> Historical significance.</w:t>
            </w:r>
          </w:p>
          <w:p w14:paraId="56C5E569" w14:textId="1C742B27" w:rsidR="0006359F" w:rsidRPr="00514442" w:rsidRDefault="0006359F" w:rsidP="000635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6B21CA">
              <w:rPr>
                <w:color w:val="FF0000"/>
                <w:sz w:val="24"/>
                <w:szCs w:val="24"/>
              </w:rPr>
              <w:t xml:space="preserve"> Invasion.</w:t>
            </w:r>
          </w:p>
          <w:p w14:paraId="715816C1" w14:textId="51FBDF77" w:rsidR="00B22657" w:rsidRPr="00514442" w:rsidRDefault="00B22657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5B6DE79E" w14:textId="77777777" w:rsidR="00B22657" w:rsidRPr="00514442" w:rsidRDefault="00B22657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225B7BD5" w14:textId="77777777" w:rsidR="00B22657" w:rsidRPr="00514442" w:rsidRDefault="00B22657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0FF2" w:rsidRPr="005B19B2" w14:paraId="3E958E10" w14:textId="77777777" w:rsidTr="6C719DF7">
        <w:trPr>
          <w:trHeight w:val="811"/>
        </w:trPr>
        <w:tc>
          <w:tcPr>
            <w:tcW w:w="1951" w:type="dxa"/>
            <w:shd w:val="clear" w:color="auto" w:fill="DDD9C3"/>
          </w:tcPr>
          <w:p w14:paraId="59DE9150" w14:textId="2CE9B23A" w:rsidR="002E0FF2" w:rsidRPr="005B19B2" w:rsidRDefault="002E0FF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Year 6</w:t>
            </w:r>
          </w:p>
        </w:tc>
        <w:tc>
          <w:tcPr>
            <w:tcW w:w="4428" w:type="dxa"/>
            <w:gridSpan w:val="2"/>
          </w:tcPr>
          <w:p w14:paraId="33A987D8" w14:textId="77777777" w:rsidR="002E0FF2" w:rsidRDefault="002E0FF2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442">
              <w:rPr>
                <w:sz w:val="24"/>
                <w:szCs w:val="24"/>
              </w:rPr>
              <w:t>Who were the Mayans and what did we learn from them?</w:t>
            </w:r>
          </w:p>
          <w:p w14:paraId="09CD35D3" w14:textId="2FA82B52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6B21CA">
              <w:rPr>
                <w:color w:val="0070C0"/>
                <w:sz w:val="24"/>
                <w:szCs w:val="24"/>
              </w:rPr>
              <w:t>Historical Significance.</w:t>
            </w:r>
          </w:p>
          <w:p w14:paraId="34417585" w14:textId="6192AC73" w:rsidR="0006359F" w:rsidRPr="00514442" w:rsidRDefault="0006359F" w:rsidP="000635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6B21CA">
              <w:rPr>
                <w:color w:val="FF0000"/>
                <w:sz w:val="24"/>
                <w:szCs w:val="24"/>
              </w:rPr>
              <w:t>Civilisations.</w:t>
            </w:r>
          </w:p>
        </w:tc>
        <w:tc>
          <w:tcPr>
            <w:tcW w:w="1877" w:type="dxa"/>
          </w:tcPr>
          <w:p w14:paraId="34D9EA84" w14:textId="0B8D50DB" w:rsidR="002E0FF2" w:rsidRPr="00514442" w:rsidRDefault="390BE61F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442">
              <w:rPr>
                <w:sz w:val="24"/>
                <w:szCs w:val="24"/>
              </w:rPr>
              <w:t xml:space="preserve">Shakespeare/ </w:t>
            </w:r>
          </w:p>
          <w:p w14:paraId="4616DC4A" w14:textId="0DE7AABA" w:rsidR="002E0FF2" w:rsidRDefault="390BE61F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442">
              <w:rPr>
                <w:sz w:val="24"/>
                <w:szCs w:val="24"/>
              </w:rPr>
              <w:t xml:space="preserve">Elizabethan? </w:t>
            </w:r>
          </w:p>
          <w:p w14:paraId="7BDD03E2" w14:textId="77777777" w:rsidR="001C2BA8" w:rsidRDefault="001C2BA8" w:rsidP="521876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039DFA5" w14:textId="6D5903BF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7B6FD2">
              <w:rPr>
                <w:color w:val="0070C0"/>
                <w:sz w:val="24"/>
                <w:szCs w:val="24"/>
              </w:rPr>
              <w:t>DC-</w:t>
            </w:r>
            <w:r w:rsidR="006B21CA">
              <w:rPr>
                <w:color w:val="0070C0"/>
                <w:sz w:val="24"/>
                <w:szCs w:val="24"/>
              </w:rPr>
              <w:t>Hierarchy</w:t>
            </w:r>
          </w:p>
          <w:p w14:paraId="4C1E4495" w14:textId="2574CAA6" w:rsidR="0006359F" w:rsidRPr="00514442" w:rsidRDefault="0006359F" w:rsidP="000635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6B21CA">
              <w:rPr>
                <w:color w:val="FF0000"/>
                <w:sz w:val="24"/>
                <w:szCs w:val="24"/>
              </w:rPr>
              <w:t>Jobs and lifestyle.</w:t>
            </w:r>
          </w:p>
          <w:p w14:paraId="4E4641D0" w14:textId="46B8B4B1" w:rsidR="002E0FF2" w:rsidRPr="00514442" w:rsidRDefault="002E0FF2" w:rsidP="002E0F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7857A1E0" w14:textId="77777777" w:rsidR="002E0FF2" w:rsidRPr="00514442" w:rsidRDefault="002E0FF2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54E9FBFF" w14:textId="77777777" w:rsidR="002E0FF2" w:rsidRPr="00514442" w:rsidRDefault="002E0FF2" w:rsidP="00CC19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6F6956EF" w14:textId="63EAF15C" w:rsidR="002E0FF2" w:rsidRDefault="5218767A" w:rsidP="5218767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14442">
              <w:rPr>
                <w:rFonts w:cs="Calibri"/>
                <w:sz w:val="24"/>
                <w:szCs w:val="24"/>
              </w:rPr>
              <w:t xml:space="preserve">Why was the Islamic Civilisation known as the Golden Age?  </w:t>
            </w:r>
          </w:p>
          <w:p w14:paraId="019EC435" w14:textId="79D68981" w:rsidR="001C2BA8" w:rsidRPr="001C2BA8" w:rsidRDefault="001C2BA8" w:rsidP="5218767A">
            <w:pPr>
              <w:spacing w:after="0" w:line="240" w:lineRule="auto"/>
              <w:jc w:val="center"/>
              <w:rPr>
                <w:rFonts w:cs="Calibri"/>
                <w:color w:val="00B050"/>
                <w:sz w:val="24"/>
                <w:szCs w:val="24"/>
              </w:rPr>
            </w:pPr>
            <w:r w:rsidRPr="001C2BA8">
              <w:rPr>
                <w:rFonts w:cs="Calibri"/>
                <w:color w:val="00B050"/>
                <w:sz w:val="24"/>
                <w:szCs w:val="24"/>
              </w:rPr>
              <w:t>Genghis Khan</w:t>
            </w:r>
          </w:p>
          <w:p w14:paraId="149C3DFC" w14:textId="63C908B9" w:rsidR="0006359F" w:rsidRPr="00F46937" w:rsidRDefault="0006359F" w:rsidP="0006359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36DEBEF">
              <w:rPr>
                <w:color w:val="0070C0"/>
                <w:sz w:val="24"/>
                <w:szCs w:val="24"/>
              </w:rPr>
              <w:t>DC-</w:t>
            </w:r>
            <w:r w:rsidR="79E4C359" w:rsidRPr="036DEBEF">
              <w:rPr>
                <w:color w:val="0070C0"/>
                <w:sz w:val="24"/>
                <w:szCs w:val="24"/>
              </w:rPr>
              <w:t>Historical</w:t>
            </w:r>
            <w:r w:rsidR="006B21CA" w:rsidRPr="036DEBEF">
              <w:rPr>
                <w:color w:val="0070C0"/>
                <w:sz w:val="24"/>
                <w:szCs w:val="24"/>
              </w:rPr>
              <w:t xml:space="preserve"> Significance.</w:t>
            </w:r>
          </w:p>
          <w:p w14:paraId="2F753596" w14:textId="6ECD3F17" w:rsidR="002E0FF2" w:rsidRPr="00514442" w:rsidRDefault="0006359F" w:rsidP="0006359F">
            <w:pPr>
              <w:spacing w:after="0" w:line="240" w:lineRule="auto"/>
              <w:jc w:val="center"/>
              <w:rPr>
                <w:rStyle w:val="eop"/>
                <w:rFonts w:cs="Calibri"/>
                <w:color w:val="000000" w:themeColor="text1"/>
              </w:rPr>
            </w:pPr>
            <w:r w:rsidRPr="007B6FD2">
              <w:rPr>
                <w:color w:val="FF0000"/>
                <w:sz w:val="24"/>
                <w:szCs w:val="24"/>
              </w:rPr>
              <w:t>SC-</w:t>
            </w:r>
            <w:r w:rsidR="00B5146C">
              <w:rPr>
                <w:color w:val="FF0000"/>
                <w:sz w:val="24"/>
                <w:szCs w:val="24"/>
              </w:rPr>
              <w:t>Impact</w:t>
            </w:r>
          </w:p>
        </w:tc>
      </w:tr>
    </w:tbl>
    <w:p w14:paraId="7E86E965" w14:textId="77777777" w:rsidR="00945A70" w:rsidRDefault="00945A70"/>
    <w:sectPr w:rsidR="00945A70" w:rsidSect="004C02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2E7"/>
    <w:multiLevelType w:val="hybridMultilevel"/>
    <w:tmpl w:val="D59C4624"/>
    <w:lvl w:ilvl="0" w:tplc="75BE8C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3D371B"/>
    <w:multiLevelType w:val="hybridMultilevel"/>
    <w:tmpl w:val="13D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44FD3"/>
    <w:multiLevelType w:val="hybridMultilevel"/>
    <w:tmpl w:val="1B140F4C"/>
    <w:lvl w:ilvl="0" w:tplc="39024CE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82"/>
    <w:rsid w:val="00013B1F"/>
    <w:rsid w:val="000230BE"/>
    <w:rsid w:val="000446F6"/>
    <w:rsid w:val="000503CA"/>
    <w:rsid w:val="0006359F"/>
    <w:rsid w:val="0007099B"/>
    <w:rsid w:val="000D48FC"/>
    <w:rsid w:val="000F5BD9"/>
    <w:rsid w:val="00112008"/>
    <w:rsid w:val="0014220C"/>
    <w:rsid w:val="00170ABD"/>
    <w:rsid w:val="001874FD"/>
    <w:rsid w:val="001A0565"/>
    <w:rsid w:val="001A357B"/>
    <w:rsid w:val="001A5EC6"/>
    <w:rsid w:val="001B0A89"/>
    <w:rsid w:val="001B2445"/>
    <w:rsid w:val="001B27ED"/>
    <w:rsid w:val="001B74B3"/>
    <w:rsid w:val="001C2BA8"/>
    <w:rsid w:val="001C5A7B"/>
    <w:rsid w:val="001D2BE4"/>
    <w:rsid w:val="001E0845"/>
    <w:rsid w:val="001E14C9"/>
    <w:rsid w:val="00206982"/>
    <w:rsid w:val="002676A3"/>
    <w:rsid w:val="002B28B3"/>
    <w:rsid w:val="002B43BE"/>
    <w:rsid w:val="002E0FF2"/>
    <w:rsid w:val="002F5FA7"/>
    <w:rsid w:val="00302AFC"/>
    <w:rsid w:val="00342061"/>
    <w:rsid w:val="00350A07"/>
    <w:rsid w:val="003719FD"/>
    <w:rsid w:val="003A019B"/>
    <w:rsid w:val="003A6937"/>
    <w:rsid w:val="003B0A82"/>
    <w:rsid w:val="003C3887"/>
    <w:rsid w:val="003F2CF0"/>
    <w:rsid w:val="003F6C85"/>
    <w:rsid w:val="00404852"/>
    <w:rsid w:val="00406623"/>
    <w:rsid w:val="00427A97"/>
    <w:rsid w:val="00432F63"/>
    <w:rsid w:val="00445A14"/>
    <w:rsid w:val="00446AAD"/>
    <w:rsid w:val="004574BC"/>
    <w:rsid w:val="004630BA"/>
    <w:rsid w:val="00491464"/>
    <w:rsid w:val="00496FAE"/>
    <w:rsid w:val="0049754A"/>
    <w:rsid w:val="004C020D"/>
    <w:rsid w:val="004C5B06"/>
    <w:rsid w:val="004D25F8"/>
    <w:rsid w:val="004E0940"/>
    <w:rsid w:val="004F2BA0"/>
    <w:rsid w:val="00514442"/>
    <w:rsid w:val="0054004B"/>
    <w:rsid w:val="0057352B"/>
    <w:rsid w:val="005903F6"/>
    <w:rsid w:val="0059080D"/>
    <w:rsid w:val="00595525"/>
    <w:rsid w:val="005A04BE"/>
    <w:rsid w:val="005B19B2"/>
    <w:rsid w:val="005B5878"/>
    <w:rsid w:val="005C0BFA"/>
    <w:rsid w:val="005F46B0"/>
    <w:rsid w:val="00627617"/>
    <w:rsid w:val="00631F87"/>
    <w:rsid w:val="00633ED0"/>
    <w:rsid w:val="0064593C"/>
    <w:rsid w:val="00647C27"/>
    <w:rsid w:val="00650899"/>
    <w:rsid w:val="00657B70"/>
    <w:rsid w:val="00672BBA"/>
    <w:rsid w:val="00680E3F"/>
    <w:rsid w:val="006821BF"/>
    <w:rsid w:val="006A3E6B"/>
    <w:rsid w:val="006A71A7"/>
    <w:rsid w:val="006B21CA"/>
    <w:rsid w:val="006C06B4"/>
    <w:rsid w:val="006C19C6"/>
    <w:rsid w:val="006D30D6"/>
    <w:rsid w:val="006F1170"/>
    <w:rsid w:val="006F7A57"/>
    <w:rsid w:val="007271E4"/>
    <w:rsid w:val="007305B8"/>
    <w:rsid w:val="007311C9"/>
    <w:rsid w:val="00776CE1"/>
    <w:rsid w:val="007917BC"/>
    <w:rsid w:val="007A05D3"/>
    <w:rsid w:val="007B6FD2"/>
    <w:rsid w:val="007C52AD"/>
    <w:rsid w:val="007D019A"/>
    <w:rsid w:val="007F01BE"/>
    <w:rsid w:val="007F09DD"/>
    <w:rsid w:val="007F3C7A"/>
    <w:rsid w:val="00800E74"/>
    <w:rsid w:val="00806459"/>
    <w:rsid w:val="008230FD"/>
    <w:rsid w:val="00854D12"/>
    <w:rsid w:val="008668A3"/>
    <w:rsid w:val="00883D1A"/>
    <w:rsid w:val="00885695"/>
    <w:rsid w:val="00893DCE"/>
    <w:rsid w:val="008940A1"/>
    <w:rsid w:val="008A18FA"/>
    <w:rsid w:val="008B5B55"/>
    <w:rsid w:val="008D077B"/>
    <w:rsid w:val="008D4FCF"/>
    <w:rsid w:val="00904D2A"/>
    <w:rsid w:val="00917BB5"/>
    <w:rsid w:val="00945A70"/>
    <w:rsid w:val="00950411"/>
    <w:rsid w:val="009558EB"/>
    <w:rsid w:val="00961C02"/>
    <w:rsid w:val="009634F1"/>
    <w:rsid w:val="0098157D"/>
    <w:rsid w:val="009879ED"/>
    <w:rsid w:val="009D3619"/>
    <w:rsid w:val="009D5ED5"/>
    <w:rsid w:val="009F1388"/>
    <w:rsid w:val="009F7CD9"/>
    <w:rsid w:val="00A40584"/>
    <w:rsid w:val="00A778F0"/>
    <w:rsid w:val="00A80D10"/>
    <w:rsid w:val="00A81218"/>
    <w:rsid w:val="00A8359D"/>
    <w:rsid w:val="00AA35E0"/>
    <w:rsid w:val="00AC02AB"/>
    <w:rsid w:val="00AC0582"/>
    <w:rsid w:val="00AC1154"/>
    <w:rsid w:val="00AE4DEA"/>
    <w:rsid w:val="00AF132A"/>
    <w:rsid w:val="00B22657"/>
    <w:rsid w:val="00B44A16"/>
    <w:rsid w:val="00B5146C"/>
    <w:rsid w:val="00B608C5"/>
    <w:rsid w:val="00B65100"/>
    <w:rsid w:val="00B82E08"/>
    <w:rsid w:val="00BB114F"/>
    <w:rsid w:val="00BB7ADA"/>
    <w:rsid w:val="00BC5D5E"/>
    <w:rsid w:val="00BD73C5"/>
    <w:rsid w:val="00BF33F2"/>
    <w:rsid w:val="00BF593B"/>
    <w:rsid w:val="00C10864"/>
    <w:rsid w:val="00C13106"/>
    <w:rsid w:val="00C174B3"/>
    <w:rsid w:val="00C21005"/>
    <w:rsid w:val="00C268CB"/>
    <w:rsid w:val="00C36FCE"/>
    <w:rsid w:val="00C55ADA"/>
    <w:rsid w:val="00C64ECD"/>
    <w:rsid w:val="00C72631"/>
    <w:rsid w:val="00C83F05"/>
    <w:rsid w:val="00C84F17"/>
    <w:rsid w:val="00C928DF"/>
    <w:rsid w:val="00CA14D0"/>
    <w:rsid w:val="00CA16ED"/>
    <w:rsid w:val="00CC19A1"/>
    <w:rsid w:val="00CD0E79"/>
    <w:rsid w:val="00CD3A12"/>
    <w:rsid w:val="00CD59A5"/>
    <w:rsid w:val="00CD6E80"/>
    <w:rsid w:val="00CE64CA"/>
    <w:rsid w:val="00CF41AD"/>
    <w:rsid w:val="00D02185"/>
    <w:rsid w:val="00D071B7"/>
    <w:rsid w:val="00D24538"/>
    <w:rsid w:val="00D353D1"/>
    <w:rsid w:val="00D44EF0"/>
    <w:rsid w:val="00D9128F"/>
    <w:rsid w:val="00DA1688"/>
    <w:rsid w:val="00DA3DE2"/>
    <w:rsid w:val="00DC5E2B"/>
    <w:rsid w:val="00DE4F88"/>
    <w:rsid w:val="00DF3ED3"/>
    <w:rsid w:val="00DF7B3D"/>
    <w:rsid w:val="00E10FC5"/>
    <w:rsid w:val="00E20985"/>
    <w:rsid w:val="00E253B5"/>
    <w:rsid w:val="00E324DE"/>
    <w:rsid w:val="00E376BF"/>
    <w:rsid w:val="00E40324"/>
    <w:rsid w:val="00E438EC"/>
    <w:rsid w:val="00E47645"/>
    <w:rsid w:val="00E63267"/>
    <w:rsid w:val="00E81893"/>
    <w:rsid w:val="00E8690E"/>
    <w:rsid w:val="00E93937"/>
    <w:rsid w:val="00EA1D66"/>
    <w:rsid w:val="00EA2ACB"/>
    <w:rsid w:val="00EA4305"/>
    <w:rsid w:val="00EB0075"/>
    <w:rsid w:val="00EB5921"/>
    <w:rsid w:val="00EE4628"/>
    <w:rsid w:val="00EE66B3"/>
    <w:rsid w:val="00EF12ED"/>
    <w:rsid w:val="00F02B7B"/>
    <w:rsid w:val="00F046A5"/>
    <w:rsid w:val="00F33710"/>
    <w:rsid w:val="00F33B98"/>
    <w:rsid w:val="00F46937"/>
    <w:rsid w:val="00F71F1F"/>
    <w:rsid w:val="00F766A6"/>
    <w:rsid w:val="00F91800"/>
    <w:rsid w:val="00F91EAB"/>
    <w:rsid w:val="00FA3519"/>
    <w:rsid w:val="00FA535B"/>
    <w:rsid w:val="00FF0A08"/>
    <w:rsid w:val="00FF4E74"/>
    <w:rsid w:val="01A6F5E6"/>
    <w:rsid w:val="036DEBEF"/>
    <w:rsid w:val="06858693"/>
    <w:rsid w:val="07D074FF"/>
    <w:rsid w:val="08E86EA1"/>
    <w:rsid w:val="12A823F9"/>
    <w:rsid w:val="17A4D651"/>
    <w:rsid w:val="26F10E62"/>
    <w:rsid w:val="28AA632A"/>
    <w:rsid w:val="2C91FEE0"/>
    <w:rsid w:val="30C8C5B1"/>
    <w:rsid w:val="313BCF4B"/>
    <w:rsid w:val="32B1E63D"/>
    <w:rsid w:val="36663504"/>
    <w:rsid w:val="38AE690D"/>
    <w:rsid w:val="390BE61F"/>
    <w:rsid w:val="3AB2F188"/>
    <w:rsid w:val="3C00153C"/>
    <w:rsid w:val="3FDEFCE9"/>
    <w:rsid w:val="4F46B956"/>
    <w:rsid w:val="5218767A"/>
    <w:rsid w:val="53E4C8D5"/>
    <w:rsid w:val="555021D4"/>
    <w:rsid w:val="56711997"/>
    <w:rsid w:val="56EBF235"/>
    <w:rsid w:val="57C2606A"/>
    <w:rsid w:val="58DB967C"/>
    <w:rsid w:val="5CE2B383"/>
    <w:rsid w:val="61184FAE"/>
    <w:rsid w:val="6511FFAD"/>
    <w:rsid w:val="69029DD9"/>
    <w:rsid w:val="6A8BF710"/>
    <w:rsid w:val="6C719DF7"/>
    <w:rsid w:val="6C9C2C75"/>
    <w:rsid w:val="6EFF9BA0"/>
    <w:rsid w:val="783B783F"/>
    <w:rsid w:val="78CBAB51"/>
    <w:rsid w:val="79E4C359"/>
    <w:rsid w:val="7D75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F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E64CA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2E08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CC1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C19A1"/>
  </w:style>
  <w:style w:type="character" w:customStyle="1" w:styleId="eop">
    <w:name w:val="eop"/>
    <w:basedOn w:val="DefaultParagraphFont"/>
    <w:rsid w:val="00CC1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E64CA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2E08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CC1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C19A1"/>
  </w:style>
  <w:style w:type="character" w:customStyle="1" w:styleId="eop">
    <w:name w:val="eop"/>
    <w:basedOn w:val="DefaultParagraphFont"/>
    <w:rsid w:val="00CC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6" ma:contentTypeDescription="Create a new document." ma:contentTypeScope="" ma:versionID="b8895e4a7afa0fcaf7abcacfbf4bcfdc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f544f832918926264db33163e851351e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SharedWithUsers xmlns="318023aa-b586-4e9f-9160-54076fd86a51">
      <UserInfo>
        <DisplayName>Olivia Stockwell</DisplayName>
        <AccountId>101</AccountId>
        <AccountType/>
      </UserInfo>
    </SharedWithUsers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83BB2-2B8B-44CB-82D1-9CE802F94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3fc1c-17ba-4a4f-9105-3ff463a89d48"/>
    <ds:schemaRef ds:uri="318023aa-b586-4e9f-9160-54076fd8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49DAE-55A1-487D-82DF-D5D01FAE8C45}">
  <ds:schemaRefs>
    <ds:schemaRef ds:uri="http://schemas.microsoft.com/office/2006/metadata/properties"/>
    <ds:schemaRef ds:uri="http://schemas.microsoft.com/office/infopath/2007/PartnerControls"/>
    <ds:schemaRef ds:uri="2d73fc1c-17ba-4a4f-9105-3ff463a89d48"/>
    <ds:schemaRef ds:uri="318023aa-b586-4e9f-9160-54076fd86a51"/>
  </ds:schemaRefs>
</ds:datastoreItem>
</file>

<file path=customXml/itemProps3.xml><?xml version="1.0" encoding="utf-8"?>
<ds:datastoreItem xmlns:ds="http://schemas.openxmlformats.org/officeDocument/2006/customXml" ds:itemID="{570B9A51-905E-45DB-9E1D-C2A28089A2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1F982-C38B-4A7C-BCC9-55DD90C3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58CA50FA</Template>
  <TotalTime>1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NHealey</dc:creator>
  <cp:lastModifiedBy>Camille Grimshaw</cp:lastModifiedBy>
  <cp:revision>3</cp:revision>
  <cp:lastPrinted>2024-10-31T10:07:00Z</cp:lastPrinted>
  <dcterms:created xsi:type="dcterms:W3CDTF">2025-06-19T10:57:00Z</dcterms:created>
  <dcterms:modified xsi:type="dcterms:W3CDTF">2025-07-03T10:45:00Z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397000</vt:r8>
  </property>
  <property fmtid="{D5CDD505-2E9C-101B-9397-08002B2CF9AE}" pid="4" name="SharedWithUsers">
    <vt:lpwstr>101;#Olivia Stockwell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