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1F" w:rsidRDefault="0012641F" w:rsidP="00DB2414">
      <w:pPr>
        <w:rPr>
          <w:b/>
        </w:rPr>
      </w:pPr>
    </w:p>
    <w:p w:rsidR="00ED2337" w:rsidRDefault="00ED2337" w:rsidP="00DB2414">
      <w:pPr>
        <w:rPr>
          <w:b/>
        </w:rPr>
      </w:pPr>
      <w:r>
        <w:rPr>
          <w:b/>
        </w:rPr>
        <w:t>School Number:</w:t>
      </w:r>
      <w:r w:rsidR="000E17CE">
        <w:rPr>
          <w:b/>
        </w:rPr>
        <w:t xml:space="preserve"> </w:t>
      </w:r>
      <w:r w:rsidR="00935422">
        <w:rPr>
          <w:b/>
        </w:rPr>
        <w:t>12003</w:t>
      </w:r>
    </w:p>
    <w:p w:rsidR="00ED2337" w:rsidRPr="00FD4C8C" w:rsidRDefault="00ED2337" w:rsidP="00ED2337"/>
    <w:p w:rsidR="00ED2337" w:rsidRPr="00FD4C8C" w:rsidRDefault="00ED2337" w:rsidP="00ED2337"/>
    <w:p w:rsidR="00ED2337" w:rsidRDefault="00FD4C8C" w:rsidP="00ED2337">
      <w:r>
        <w:rPr>
          <w:b/>
        </w:rPr>
        <w:t>INSTRUMENT OF GOVERNMENT</w:t>
      </w:r>
      <w:r w:rsidR="00ED2337">
        <w:rPr>
          <w:b/>
        </w:rPr>
        <w:t xml:space="preserve">: </w:t>
      </w:r>
      <w:r w:rsidR="00ED291C">
        <w:rPr>
          <w:b/>
        </w:rPr>
        <w:t xml:space="preserve">VOLUNTARY </w:t>
      </w:r>
      <w:r w:rsidR="00B9068F">
        <w:rPr>
          <w:b/>
        </w:rPr>
        <w:t>AIDED</w:t>
      </w:r>
      <w:r w:rsidR="003B1127">
        <w:rPr>
          <w:b/>
        </w:rPr>
        <w:t xml:space="preserve"> </w:t>
      </w:r>
      <w:r w:rsidR="00ED2337">
        <w:rPr>
          <w:b/>
        </w:rPr>
        <w:t>SCHOOL</w:t>
      </w:r>
    </w:p>
    <w:p w:rsidR="00ED2337" w:rsidRDefault="00ED2337" w:rsidP="00ED2337"/>
    <w:p w:rsidR="00ED2337" w:rsidRDefault="00ED2337" w:rsidP="00ED2337"/>
    <w:p w:rsidR="00ED2337" w:rsidRDefault="00ED2337" w:rsidP="00976642">
      <w:pPr>
        <w:numPr>
          <w:ilvl w:val="0"/>
          <w:numId w:val="4"/>
        </w:numPr>
        <w:jc w:val="left"/>
      </w:pPr>
      <w:r>
        <w:t xml:space="preserve">The name of the school is </w:t>
      </w:r>
      <w:r w:rsidR="00935422">
        <w:t xml:space="preserve">St John's Church of England Primary School, </w:t>
      </w:r>
      <w:proofErr w:type="spellStart"/>
      <w:r w:rsidR="00935422">
        <w:t>Cliviger</w:t>
      </w:r>
      <w:proofErr w:type="spellEnd"/>
    </w:p>
    <w:p w:rsidR="00A03B9C" w:rsidRDefault="00A03B9C" w:rsidP="00976642">
      <w:pPr>
        <w:jc w:val="left"/>
      </w:pPr>
    </w:p>
    <w:p w:rsidR="00ED2337" w:rsidRDefault="00ED2337" w:rsidP="00976642">
      <w:pPr>
        <w:numPr>
          <w:ilvl w:val="0"/>
          <w:numId w:val="4"/>
        </w:numPr>
        <w:jc w:val="left"/>
      </w:pPr>
      <w:r>
        <w:t xml:space="preserve">The school is a </w:t>
      </w:r>
      <w:r w:rsidR="00ED291C">
        <w:t xml:space="preserve">voluntary </w:t>
      </w:r>
      <w:r w:rsidR="00B9068F">
        <w:t>aided</w:t>
      </w:r>
      <w:r w:rsidR="003B1127">
        <w:t xml:space="preserve"> </w:t>
      </w:r>
      <w:r>
        <w:t>school</w:t>
      </w:r>
    </w:p>
    <w:p w:rsidR="00ED2337" w:rsidRDefault="00ED2337" w:rsidP="00976642">
      <w:pPr>
        <w:jc w:val="left"/>
      </w:pPr>
    </w:p>
    <w:p w:rsidR="00ED2337" w:rsidRDefault="00ED2337" w:rsidP="00976642">
      <w:pPr>
        <w:numPr>
          <w:ilvl w:val="0"/>
          <w:numId w:val="4"/>
        </w:numPr>
        <w:jc w:val="left"/>
      </w:pPr>
      <w:r>
        <w:t xml:space="preserve">The name of </w:t>
      </w:r>
      <w:r w:rsidR="006313D6">
        <w:t>the governing body is "The Governing B</w:t>
      </w:r>
      <w:r>
        <w:t xml:space="preserve">ody </w:t>
      </w:r>
      <w:r w:rsidR="000E17CE">
        <w:t>of</w:t>
      </w:r>
      <w:r w:rsidR="00935422">
        <w:t xml:space="preserve"> St John's Church of England Primary School, </w:t>
      </w:r>
      <w:proofErr w:type="spellStart"/>
      <w:r w:rsidR="00935422">
        <w:t>Cliviger</w:t>
      </w:r>
      <w:proofErr w:type="spellEnd"/>
      <w:r w:rsidR="00203A69">
        <w:t>"</w:t>
      </w:r>
    </w:p>
    <w:p w:rsidR="00A03B9C" w:rsidRDefault="00A03B9C" w:rsidP="00976642">
      <w:pPr>
        <w:jc w:val="left"/>
      </w:pPr>
    </w:p>
    <w:p w:rsidR="00ED291C" w:rsidRDefault="00ED291C" w:rsidP="00976642">
      <w:pPr>
        <w:numPr>
          <w:ilvl w:val="0"/>
          <w:numId w:val="4"/>
        </w:numPr>
        <w:jc w:val="left"/>
      </w:pPr>
      <w:r>
        <w:t xml:space="preserve">The school has </w:t>
      </w:r>
      <w:r w:rsidR="00A03B9C">
        <w:t xml:space="preserve">a </w:t>
      </w:r>
      <w:r>
        <w:t xml:space="preserve">trust deed </w:t>
      </w:r>
      <w:r w:rsidR="00171571">
        <w:t>dat</w:t>
      </w:r>
      <w:r w:rsidR="00A03B9C">
        <w:t>ed</w:t>
      </w:r>
      <w:r w:rsidR="00935422">
        <w:t xml:space="preserve"> 4</w:t>
      </w:r>
      <w:r w:rsidR="00935422" w:rsidRPr="00935422">
        <w:rPr>
          <w:vertAlign w:val="superscript"/>
        </w:rPr>
        <w:t>th</w:t>
      </w:r>
      <w:r w:rsidR="00935422">
        <w:t xml:space="preserve"> January 1831</w:t>
      </w:r>
    </w:p>
    <w:p w:rsidR="00ED291C" w:rsidRDefault="00ED291C" w:rsidP="00976642">
      <w:pPr>
        <w:jc w:val="left"/>
      </w:pPr>
    </w:p>
    <w:p w:rsidR="00ED291C" w:rsidRDefault="00ED291C" w:rsidP="00976642">
      <w:pPr>
        <w:numPr>
          <w:ilvl w:val="0"/>
          <w:numId w:val="4"/>
        </w:numPr>
        <w:jc w:val="left"/>
      </w:pPr>
      <w:r>
        <w:t>The ethos statement of this voluntary school</w:t>
      </w:r>
      <w:r w:rsidR="00EA562D">
        <w:t xml:space="preserve"> is</w:t>
      </w:r>
      <w:r>
        <w:t>:</w:t>
      </w:r>
    </w:p>
    <w:p w:rsidR="00ED291C" w:rsidRDefault="00ED291C" w:rsidP="00976642">
      <w:pPr>
        <w:jc w:val="left"/>
      </w:pPr>
    </w:p>
    <w:p w:rsidR="0012641F" w:rsidRDefault="0012641F" w:rsidP="0012641F">
      <w:pPr>
        <w:tabs>
          <w:tab w:val="left" w:pos="284"/>
          <w:tab w:val="left" w:pos="567"/>
          <w:tab w:val="left" w:pos="851"/>
        </w:tabs>
        <w:ind w:left="567" w:right="565"/>
      </w:pPr>
      <w:r>
        <w:t>Recognising its historic foundation, the school will preserve and develop its religious character in accordance with the principles of the Church of England and in partnership with the Church at parish and diocesan level.</w:t>
      </w:r>
    </w:p>
    <w:p w:rsidR="0012641F" w:rsidRDefault="0012641F" w:rsidP="0012641F">
      <w:pPr>
        <w:pStyle w:val="BlockText"/>
        <w:ind w:left="851"/>
        <w:jc w:val="left"/>
        <w:rPr>
          <w:sz w:val="24"/>
          <w:szCs w:val="24"/>
        </w:rPr>
      </w:pPr>
    </w:p>
    <w:p w:rsidR="0012641F" w:rsidRPr="0012641F" w:rsidRDefault="0012641F" w:rsidP="0012641F">
      <w:pPr>
        <w:pStyle w:val="BlockText"/>
        <w:jc w:val="left"/>
        <w:rPr>
          <w:sz w:val="24"/>
          <w:szCs w:val="24"/>
        </w:rPr>
      </w:pPr>
      <w:r w:rsidRPr="0012641F">
        <w:rPr>
          <w:sz w:val="24"/>
          <w:szCs w:val="24"/>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0012641F" w:rsidRDefault="0012641F" w:rsidP="0012641F">
      <w:pPr>
        <w:tabs>
          <w:tab w:val="right" w:pos="2835"/>
          <w:tab w:val="right" w:pos="3686"/>
          <w:tab w:val="right" w:pos="5387"/>
          <w:tab w:val="right" w:pos="6237"/>
          <w:tab w:val="right" w:pos="7088"/>
          <w:tab w:val="right" w:pos="7938"/>
          <w:tab w:val="right" w:pos="8789"/>
        </w:tabs>
        <w:ind w:left="426" w:hanging="426"/>
      </w:pPr>
    </w:p>
    <w:p w:rsidR="00ED2337" w:rsidRDefault="00ED2337" w:rsidP="00976642">
      <w:pPr>
        <w:numPr>
          <w:ilvl w:val="0"/>
          <w:numId w:val="4"/>
        </w:numPr>
        <w:jc w:val="left"/>
      </w:pPr>
      <w:r>
        <w:t>The governing body shall consist of:</w:t>
      </w:r>
    </w:p>
    <w:p w:rsidR="00ED2337" w:rsidRDefault="00ED2337" w:rsidP="00976642">
      <w:pPr>
        <w:jc w:val="left"/>
      </w:pPr>
    </w:p>
    <w:p w:rsidR="00ED2337" w:rsidRDefault="00203A69" w:rsidP="00976642">
      <w:pPr>
        <w:numPr>
          <w:ilvl w:val="1"/>
          <w:numId w:val="4"/>
        </w:numPr>
        <w:jc w:val="left"/>
      </w:pPr>
      <w:r>
        <w:t>2</w:t>
      </w:r>
      <w:r w:rsidR="00267001">
        <w:t xml:space="preserve"> </w:t>
      </w:r>
      <w:r w:rsidR="00A658DF">
        <w:tab/>
      </w:r>
      <w:r w:rsidR="002A2FD5">
        <w:t>p</w:t>
      </w:r>
      <w:r w:rsidR="00ED2337">
        <w:t>arent governors</w:t>
      </w:r>
      <w:r w:rsidR="00976642">
        <w:t xml:space="preserve"> </w:t>
      </w:r>
    </w:p>
    <w:p w:rsidR="00ED2337" w:rsidRDefault="00ED2337" w:rsidP="00976642">
      <w:pPr>
        <w:ind w:left="567"/>
        <w:jc w:val="left"/>
      </w:pPr>
    </w:p>
    <w:p w:rsidR="00ED2337" w:rsidRDefault="00976642" w:rsidP="00976642">
      <w:pPr>
        <w:numPr>
          <w:ilvl w:val="1"/>
          <w:numId w:val="4"/>
        </w:numPr>
        <w:jc w:val="left"/>
      </w:pPr>
      <w:r>
        <w:t>1</w:t>
      </w:r>
      <w:r w:rsidR="00A03B9C">
        <w:t xml:space="preserve"> </w:t>
      </w:r>
      <w:r w:rsidR="00267001">
        <w:t xml:space="preserve"> </w:t>
      </w:r>
      <w:r w:rsidR="007F5F7C">
        <w:t xml:space="preserve">local </w:t>
      </w:r>
      <w:r w:rsidR="00A959F5">
        <w:t>authority</w:t>
      </w:r>
      <w:r w:rsidR="00171571">
        <w:t xml:space="preserve"> governor</w:t>
      </w:r>
    </w:p>
    <w:p w:rsidR="00ED2337" w:rsidRDefault="00ED2337" w:rsidP="00976642">
      <w:pPr>
        <w:ind w:left="567"/>
        <w:jc w:val="left"/>
      </w:pPr>
    </w:p>
    <w:p w:rsidR="00ED2337" w:rsidRPr="00DC648A" w:rsidRDefault="00976642" w:rsidP="00976642">
      <w:pPr>
        <w:numPr>
          <w:ilvl w:val="1"/>
          <w:numId w:val="4"/>
        </w:numPr>
        <w:jc w:val="left"/>
      </w:pPr>
      <w:r w:rsidRPr="00DC648A">
        <w:t>1</w:t>
      </w:r>
      <w:r w:rsidR="00A03B9C" w:rsidRPr="00DC648A">
        <w:t xml:space="preserve"> </w:t>
      </w:r>
      <w:r w:rsidR="00267001" w:rsidRPr="00DC648A">
        <w:t xml:space="preserve"> </w:t>
      </w:r>
      <w:r w:rsidR="002A2FD5" w:rsidRPr="00DC648A">
        <w:t>s</w:t>
      </w:r>
      <w:r w:rsidRPr="00DC648A">
        <w:t>taff governor</w:t>
      </w:r>
    </w:p>
    <w:p w:rsidR="00976642" w:rsidRPr="00DC648A" w:rsidRDefault="00976642" w:rsidP="00976642">
      <w:pPr>
        <w:pStyle w:val="ListParagraph"/>
      </w:pPr>
    </w:p>
    <w:p w:rsidR="00976642" w:rsidRPr="00DC648A" w:rsidRDefault="00976642" w:rsidP="00976642">
      <w:pPr>
        <w:numPr>
          <w:ilvl w:val="1"/>
          <w:numId w:val="4"/>
        </w:numPr>
        <w:jc w:val="left"/>
        <w:rPr>
          <w:color w:val="0070C0"/>
        </w:rPr>
      </w:pPr>
      <w:r w:rsidRPr="00DC648A">
        <w:t xml:space="preserve">1  </w:t>
      </w:r>
      <w:proofErr w:type="spellStart"/>
      <w:r w:rsidRPr="00DC648A">
        <w:t>headteacher</w:t>
      </w:r>
      <w:proofErr w:type="spellEnd"/>
      <w:r w:rsidRPr="00DC648A">
        <w:t xml:space="preserve"> </w:t>
      </w:r>
    </w:p>
    <w:p w:rsidR="00ED2337" w:rsidRDefault="00ED2337" w:rsidP="00976642">
      <w:pPr>
        <w:ind w:left="567"/>
        <w:jc w:val="left"/>
      </w:pPr>
    </w:p>
    <w:p w:rsidR="00DB2414" w:rsidRDefault="00935422" w:rsidP="00203A69">
      <w:pPr>
        <w:numPr>
          <w:ilvl w:val="1"/>
          <w:numId w:val="4"/>
        </w:numPr>
        <w:jc w:val="left"/>
      </w:pPr>
      <w:r>
        <w:t>8</w:t>
      </w:r>
      <w:r w:rsidR="00267001">
        <w:t xml:space="preserve"> </w:t>
      </w:r>
      <w:r>
        <w:t xml:space="preserve"> </w:t>
      </w:r>
      <w:r w:rsidR="00ED291C">
        <w:t>foundation governors</w:t>
      </w:r>
      <w:r w:rsidR="00B9068F">
        <w:t xml:space="preserve"> </w:t>
      </w:r>
    </w:p>
    <w:p w:rsidR="00935422" w:rsidRDefault="00935422" w:rsidP="00935422">
      <w:pPr>
        <w:pStyle w:val="ListParagraph"/>
      </w:pPr>
    </w:p>
    <w:p w:rsidR="00935422" w:rsidRPr="00203A69" w:rsidRDefault="00935422" w:rsidP="00203A69">
      <w:pPr>
        <w:numPr>
          <w:ilvl w:val="1"/>
          <w:numId w:val="4"/>
        </w:numPr>
        <w:jc w:val="left"/>
      </w:pPr>
      <w:r>
        <w:t>1  co-opted governor</w:t>
      </w:r>
    </w:p>
    <w:p w:rsidR="00203A69" w:rsidRDefault="00203A69" w:rsidP="00203A69">
      <w:pPr>
        <w:jc w:val="left"/>
      </w:pPr>
    </w:p>
    <w:p w:rsidR="00ED2337" w:rsidRDefault="00DB2414" w:rsidP="00976642">
      <w:pPr>
        <w:numPr>
          <w:ilvl w:val="0"/>
          <w:numId w:val="4"/>
        </w:numPr>
        <w:jc w:val="left"/>
      </w:pPr>
      <w:r>
        <w:t>The t</w:t>
      </w:r>
      <w:r w:rsidR="00ED2337">
        <w:t>otal number of governors</w:t>
      </w:r>
      <w:r>
        <w:t xml:space="preserve"> is</w:t>
      </w:r>
      <w:r w:rsidR="00935422">
        <w:t>: 14</w:t>
      </w:r>
    </w:p>
    <w:p w:rsidR="00BF77FC" w:rsidRDefault="00BF77FC" w:rsidP="00BF77FC">
      <w:pPr>
        <w:jc w:val="left"/>
      </w:pPr>
    </w:p>
    <w:p w:rsidR="00BF77FC" w:rsidRDefault="00BF77FC" w:rsidP="00BF77FC">
      <w:pPr>
        <w:jc w:val="left"/>
      </w:pPr>
    </w:p>
    <w:p w:rsidR="00ED2337" w:rsidRDefault="00ED2337" w:rsidP="00976642">
      <w:pPr>
        <w:jc w:val="left"/>
      </w:pPr>
    </w:p>
    <w:p w:rsidR="00A658DF" w:rsidRDefault="00A658DF" w:rsidP="00976642">
      <w:pPr>
        <w:jc w:val="left"/>
      </w:pPr>
    </w:p>
    <w:p w:rsidR="00A658DF" w:rsidRDefault="00A658DF" w:rsidP="00976642">
      <w:pPr>
        <w:jc w:val="left"/>
      </w:pPr>
    </w:p>
    <w:p w:rsidR="00DC648A" w:rsidRDefault="00DC648A" w:rsidP="00DC648A">
      <w:pPr>
        <w:pStyle w:val="NormalWeb"/>
        <w:numPr>
          <w:ilvl w:val="0"/>
          <w:numId w:val="4"/>
        </w:numPr>
        <w:spacing w:before="0" w:beforeAutospacing="0" w:after="0" w:afterAutospacing="0"/>
        <w:ind w:left="1134" w:hanging="1134"/>
        <w:rPr>
          <w:rFonts w:ascii="Arial" w:eastAsia="Times New Roman" w:hAnsi="Arial"/>
          <w:szCs w:val="20"/>
        </w:rPr>
      </w:pPr>
      <w:r>
        <w:rPr>
          <w:rFonts w:ascii="Arial" w:eastAsia="Times New Roman" w:hAnsi="Arial"/>
          <w:szCs w:val="20"/>
        </w:rPr>
        <w:t>(a)</w:t>
      </w:r>
      <w:r>
        <w:rPr>
          <w:rFonts w:ascii="Arial" w:eastAsia="Times New Roman" w:hAnsi="Arial"/>
          <w:szCs w:val="20"/>
        </w:rPr>
        <w:tab/>
      </w:r>
      <w:r w:rsidRPr="00DC648A">
        <w:rPr>
          <w:rFonts w:ascii="Arial" w:eastAsia="Times New Roman" w:hAnsi="Arial"/>
          <w:szCs w:val="20"/>
        </w:rPr>
        <w:t>The Diocesan Board of Education for the Diocese of Blackburn appoints foundation governors</w:t>
      </w:r>
    </w:p>
    <w:p w:rsidR="00DC648A" w:rsidRPr="00DC648A" w:rsidRDefault="00DC648A" w:rsidP="00DC648A">
      <w:pPr>
        <w:pStyle w:val="NormalWeb"/>
        <w:spacing w:before="0" w:beforeAutospacing="0" w:after="0" w:afterAutospacing="0"/>
        <w:ind w:left="1134"/>
        <w:rPr>
          <w:rFonts w:ascii="Arial" w:eastAsia="Times New Roman" w:hAnsi="Arial"/>
          <w:szCs w:val="20"/>
        </w:rPr>
      </w:pPr>
    </w:p>
    <w:p w:rsidR="00BF77FC" w:rsidRDefault="00935422" w:rsidP="00D7595B">
      <w:pPr>
        <w:pStyle w:val="NormalWeb"/>
        <w:numPr>
          <w:ilvl w:val="0"/>
          <w:numId w:val="7"/>
        </w:numPr>
        <w:spacing w:before="0" w:beforeAutospacing="0" w:after="0" w:afterAutospacing="0"/>
        <w:ind w:left="1418" w:hanging="142"/>
        <w:rPr>
          <w:rFonts w:ascii="Arial" w:eastAsia="Times New Roman" w:hAnsi="Arial"/>
          <w:szCs w:val="20"/>
        </w:rPr>
      </w:pPr>
      <w:r>
        <w:rPr>
          <w:rFonts w:ascii="Arial" w:eastAsia="Times New Roman" w:hAnsi="Arial"/>
          <w:szCs w:val="20"/>
        </w:rPr>
        <w:t>3</w:t>
      </w:r>
      <w:r w:rsidR="00203A69" w:rsidRPr="00BF77FC">
        <w:rPr>
          <w:rFonts w:ascii="Arial" w:eastAsia="Times New Roman" w:hAnsi="Arial"/>
          <w:szCs w:val="20"/>
        </w:rPr>
        <w:t xml:space="preserve"> </w:t>
      </w:r>
      <w:r w:rsidR="00DC648A" w:rsidRPr="00BF77FC">
        <w:rPr>
          <w:rFonts w:ascii="Arial" w:eastAsia="Times New Roman" w:hAnsi="Arial"/>
          <w:szCs w:val="20"/>
        </w:rPr>
        <w:t xml:space="preserve">on the nomination of the Principal Officiating Minister for the Parish of </w:t>
      </w:r>
      <w:proofErr w:type="spellStart"/>
      <w:r>
        <w:rPr>
          <w:rFonts w:ascii="Arial" w:eastAsia="Times New Roman" w:hAnsi="Arial"/>
          <w:szCs w:val="20"/>
        </w:rPr>
        <w:t>Cliviger</w:t>
      </w:r>
      <w:proofErr w:type="spellEnd"/>
      <w:r>
        <w:rPr>
          <w:rFonts w:ascii="Arial" w:eastAsia="Times New Roman" w:hAnsi="Arial"/>
          <w:szCs w:val="20"/>
        </w:rPr>
        <w:t xml:space="preserve"> St John the D</w:t>
      </w:r>
      <w:r w:rsidR="006D7244">
        <w:rPr>
          <w:rFonts w:ascii="Arial" w:eastAsia="Times New Roman" w:hAnsi="Arial"/>
          <w:szCs w:val="20"/>
        </w:rPr>
        <w:t>i</w:t>
      </w:r>
      <w:r>
        <w:rPr>
          <w:rFonts w:ascii="Arial" w:eastAsia="Times New Roman" w:hAnsi="Arial"/>
          <w:szCs w:val="20"/>
        </w:rPr>
        <w:t xml:space="preserve">vine </w:t>
      </w:r>
    </w:p>
    <w:p w:rsidR="00BF77FC" w:rsidRPr="00BF77FC" w:rsidRDefault="00BF77FC" w:rsidP="00BF77FC">
      <w:pPr>
        <w:pStyle w:val="NormalWeb"/>
        <w:spacing w:before="0" w:beforeAutospacing="0" w:after="0" w:afterAutospacing="0"/>
        <w:ind w:left="1418"/>
        <w:rPr>
          <w:rFonts w:ascii="Arial" w:eastAsia="Times New Roman" w:hAnsi="Arial"/>
          <w:szCs w:val="20"/>
        </w:rPr>
      </w:pPr>
    </w:p>
    <w:p w:rsidR="00DC648A" w:rsidRPr="00935422" w:rsidRDefault="00935422" w:rsidP="00935422">
      <w:pPr>
        <w:pStyle w:val="NormalWeb"/>
        <w:numPr>
          <w:ilvl w:val="0"/>
          <w:numId w:val="7"/>
        </w:numPr>
        <w:spacing w:before="0" w:beforeAutospacing="0" w:after="0" w:afterAutospacing="0"/>
        <w:ind w:left="1418" w:hanging="142"/>
        <w:rPr>
          <w:rFonts w:ascii="Arial" w:eastAsia="Times New Roman" w:hAnsi="Arial"/>
          <w:szCs w:val="20"/>
        </w:rPr>
      </w:pPr>
      <w:r>
        <w:rPr>
          <w:rFonts w:ascii="Arial" w:eastAsia="Times New Roman" w:hAnsi="Arial"/>
          <w:szCs w:val="20"/>
        </w:rPr>
        <w:t xml:space="preserve">4 </w:t>
      </w:r>
      <w:r w:rsidR="00BF77FC">
        <w:rPr>
          <w:rFonts w:ascii="Arial" w:eastAsia="Times New Roman" w:hAnsi="Arial"/>
          <w:szCs w:val="20"/>
        </w:rPr>
        <w:t>on the nomination of the Parochial Church Council of</w:t>
      </w:r>
      <w:r w:rsidR="00DC648A">
        <w:rPr>
          <w:rFonts w:ascii="Arial" w:eastAsia="Times New Roman" w:hAnsi="Arial"/>
          <w:szCs w:val="20"/>
        </w:rPr>
        <w:t xml:space="preserve"> </w:t>
      </w:r>
      <w:proofErr w:type="spellStart"/>
      <w:r>
        <w:rPr>
          <w:rFonts w:ascii="Arial" w:eastAsia="Times New Roman" w:hAnsi="Arial"/>
          <w:szCs w:val="20"/>
        </w:rPr>
        <w:t>Cliviger</w:t>
      </w:r>
      <w:proofErr w:type="spellEnd"/>
      <w:r>
        <w:rPr>
          <w:rFonts w:ascii="Arial" w:eastAsia="Times New Roman" w:hAnsi="Arial"/>
          <w:szCs w:val="20"/>
        </w:rPr>
        <w:t xml:space="preserve"> St John the D</w:t>
      </w:r>
      <w:r w:rsidR="006D7244">
        <w:rPr>
          <w:rFonts w:ascii="Arial" w:eastAsia="Times New Roman" w:hAnsi="Arial"/>
          <w:szCs w:val="20"/>
        </w:rPr>
        <w:t>i</w:t>
      </w:r>
      <w:r>
        <w:rPr>
          <w:rFonts w:ascii="Arial" w:eastAsia="Times New Roman" w:hAnsi="Arial"/>
          <w:szCs w:val="20"/>
        </w:rPr>
        <w:t xml:space="preserve">vine </w:t>
      </w:r>
      <w:r w:rsidR="00DC648A" w:rsidRPr="00935422">
        <w:rPr>
          <w:rFonts w:ascii="Arial" w:eastAsia="Times New Roman" w:hAnsi="Arial"/>
          <w:szCs w:val="20"/>
        </w:rPr>
        <w:t xml:space="preserve">                                                                                                   </w:t>
      </w:r>
    </w:p>
    <w:p w:rsidR="00DC648A" w:rsidRDefault="00DC648A" w:rsidP="00DC648A">
      <w:pPr>
        <w:pStyle w:val="ListParagraph"/>
      </w:pPr>
    </w:p>
    <w:p w:rsidR="00DC648A" w:rsidRPr="00DC648A" w:rsidRDefault="00DC648A" w:rsidP="00DC648A">
      <w:pPr>
        <w:numPr>
          <w:ilvl w:val="0"/>
          <w:numId w:val="9"/>
        </w:numPr>
        <w:tabs>
          <w:tab w:val="left" w:pos="567"/>
        </w:tabs>
        <w:ind w:left="1134" w:hanging="567"/>
      </w:pPr>
      <w:r>
        <w:t>If the Principal Officiating Minister (or if there is a vacancy in the office) is unwilling to nominate foundation governors, then the Diocesan Board of Education appoints appropriate governors in consultation with the Archdeacon of the Archdeaconry within which the school is situated.</w:t>
      </w:r>
    </w:p>
    <w:p w:rsidR="00FD4C8C" w:rsidRDefault="00FD4C8C" w:rsidP="00976642">
      <w:pPr>
        <w:jc w:val="left"/>
      </w:pPr>
    </w:p>
    <w:p w:rsidR="00ED291C" w:rsidRDefault="00ED291C" w:rsidP="00976642">
      <w:pPr>
        <w:numPr>
          <w:ilvl w:val="0"/>
          <w:numId w:val="4"/>
        </w:numPr>
        <w:ind w:left="1134" w:hanging="1134"/>
        <w:jc w:val="left"/>
      </w:pPr>
      <w:r>
        <w:t>(a)</w:t>
      </w:r>
      <w:r>
        <w:tab/>
        <w:t>The holder of the following office shall be a foundation governor ex-officio:</w:t>
      </w:r>
    </w:p>
    <w:p w:rsidR="00ED291C" w:rsidRDefault="00ED291C" w:rsidP="00976642">
      <w:pPr>
        <w:jc w:val="left"/>
      </w:pPr>
    </w:p>
    <w:p w:rsidR="00935422" w:rsidRPr="00935422" w:rsidRDefault="00353E95" w:rsidP="00935422">
      <w:pPr>
        <w:pStyle w:val="NormalWeb"/>
        <w:numPr>
          <w:ilvl w:val="0"/>
          <w:numId w:val="10"/>
        </w:numPr>
        <w:spacing w:before="0" w:beforeAutospacing="0" w:after="0" w:afterAutospacing="0"/>
        <w:rPr>
          <w:rFonts w:ascii="Arial" w:eastAsia="Times New Roman" w:hAnsi="Arial" w:cs="Arial"/>
          <w:szCs w:val="20"/>
        </w:rPr>
      </w:pPr>
      <w:r w:rsidRPr="00935422">
        <w:rPr>
          <w:rFonts w:ascii="Arial" w:hAnsi="Arial" w:cs="Arial"/>
        </w:rPr>
        <w:t xml:space="preserve">the Principal Officiating Minister for the </w:t>
      </w:r>
      <w:r w:rsidR="00A03B9C" w:rsidRPr="00935422">
        <w:rPr>
          <w:rFonts w:ascii="Arial" w:hAnsi="Arial" w:cs="Arial"/>
        </w:rPr>
        <w:t xml:space="preserve">Church of </w:t>
      </w:r>
      <w:proofErr w:type="spellStart"/>
      <w:r w:rsidR="00935422" w:rsidRPr="00935422">
        <w:rPr>
          <w:rFonts w:ascii="Arial" w:eastAsia="Times New Roman" w:hAnsi="Arial" w:cs="Arial"/>
          <w:szCs w:val="20"/>
        </w:rPr>
        <w:t>Cliviger</w:t>
      </w:r>
      <w:proofErr w:type="spellEnd"/>
      <w:r w:rsidR="00935422" w:rsidRPr="00935422">
        <w:rPr>
          <w:rFonts w:ascii="Arial" w:eastAsia="Times New Roman" w:hAnsi="Arial" w:cs="Arial"/>
          <w:szCs w:val="20"/>
        </w:rPr>
        <w:t xml:space="preserve"> St John the D</w:t>
      </w:r>
      <w:r w:rsidR="006D7244">
        <w:rPr>
          <w:rFonts w:ascii="Arial" w:eastAsia="Times New Roman" w:hAnsi="Arial" w:cs="Arial"/>
          <w:szCs w:val="20"/>
        </w:rPr>
        <w:t>i</w:t>
      </w:r>
      <w:r w:rsidR="00935422" w:rsidRPr="00935422">
        <w:rPr>
          <w:rFonts w:ascii="Arial" w:eastAsia="Times New Roman" w:hAnsi="Arial" w:cs="Arial"/>
          <w:szCs w:val="20"/>
        </w:rPr>
        <w:t xml:space="preserve">vine </w:t>
      </w:r>
      <w:bookmarkStart w:id="0" w:name="_GoBack"/>
      <w:bookmarkEnd w:id="0"/>
    </w:p>
    <w:p w:rsidR="00ED291C" w:rsidRDefault="00ED291C" w:rsidP="00976642">
      <w:pPr>
        <w:jc w:val="left"/>
      </w:pPr>
    </w:p>
    <w:p w:rsidR="00ED291C" w:rsidRDefault="00ED291C" w:rsidP="00976642">
      <w:pPr>
        <w:ind w:left="1134" w:hanging="567"/>
        <w:jc w:val="left"/>
      </w:pPr>
      <w:r>
        <w:t>(b)</w:t>
      </w:r>
      <w:r>
        <w:tab/>
      </w:r>
      <w:r w:rsidR="00353E95">
        <w:t>The Archdeacon of the Archdeaconry within which the school is situated</w:t>
      </w:r>
      <w:r>
        <w:t xml:space="preserve"> shall appoint a foundation governor to act in the place of the ex-officio foundation governor whose governorship derives from the office named in (a) above, in the event that that ex-officio foundation governor is unable or unwilling to act as a foundation governor, </w:t>
      </w:r>
      <w:r w:rsidR="00772642">
        <w:t>or there is a vacancy</w:t>
      </w:r>
      <w:r w:rsidR="00353E95">
        <w:t xml:space="preserve"> in the office by virtue of which his governorship exists, or has been removed from office under Regulation 2</w:t>
      </w:r>
      <w:r w:rsidR="007916D8">
        <w:t>1(1</w:t>
      </w:r>
      <w:r w:rsidR="00353E95">
        <w:t>)</w:t>
      </w:r>
      <w:r w:rsidR="00772642">
        <w:t>.</w:t>
      </w:r>
    </w:p>
    <w:p w:rsidR="00ED291C" w:rsidRDefault="00ED291C" w:rsidP="00976642">
      <w:pPr>
        <w:ind w:left="513" w:hanging="513"/>
        <w:jc w:val="left"/>
      </w:pPr>
    </w:p>
    <w:p w:rsidR="00ED291C" w:rsidRDefault="00F36927" w:rsidP="00976642">
      <w:pPr>
        <w:numPr>
          <w:ilvl w:val="0"/>
          <w:numId w:val="4"/>
        </w:numPr>
        <w:jc w:val="left"/>
      </w:pPr>
      <w:r>
        <w:t>The Archdeacon of the Archdeaconry withi</w:t>
      </w:r>
      <w:r w:rsidR="0012641F">
        <w:t xml:space="preserve">n which the school is situated or </w:t>
      </w:r>
      <w:r>
        <w:t>the Diocesan Director of Education shall have the power</w:t>
      </w:r>
      <w:r w:rsidR="00ED291C">
        <w:t xml:space="preserve"> to request the removal of the ex-officio foundation governor and to appoint any subst</w:t>
      </w:r>
      <w:r>
        <w:t>itute</w:t>
      </w:r>
    </w:p>
    <w:p w:rsidR="00ED2337" w:rsidRDefault="00ED2337" w:rsidP="00976642">
      <w:pPr>
        <w:jc w:val="left"/>
      </w:pPr>
    </w:p>
    <w:p w:rsidR="00FD4C8C" w:rsidRDefault="00FD4C8C" w:rsidP="00976642">
      <w:pPr>
        <w:numPr>
          <w:ilvl w:val="0"/>
          <w:numId w:val="4"/>
        </w:numPr>
        <w:jc w:val="left"/>
      </w:pPr>
      <w:r>
        <w:t xml:space="preserve">This instrument of government comes into effect on </w:t>
      </w:r>
      <w:r w:rsidR="00935422">
        <w:t>24 March 2015</w:t>
      </w:r>
    </w:p>
    <w:p w:rsidR="00A03B9C" w:rsidRDefault="00A03B9C" w:rsidP="00976642">
      <w:pPr>
        <w:jc w:val="left"/>
      </w:pPr>
    </w:p>
    <w:p w:rsidR="00FD4C8C" w:rsidRDefault="00FD4C8C" w:rsidP="00976642">
      <w:pPr>
        <w:numPr>
          <w:ilvl w:val="0"/>
          <w:numId w:val="4"/>
        </w:numPr>
        <w:jc w:val="left"/>
      </w:pPr>
      <w:r>
        <w:t xml:space="preserve">This instrument was made by order of Lancashire </w:t>
      </w:r>
      <w:r w:rsidR="00A602F5">
        <w:t>local authority</w:t>
      </w:r>
      <w:r>
        <w:t xml:space="preserve"> on </w:t>
      </w:r>
      <w:r w:rsidR="00935422">
        <w:t>23 March 2015</w:t>
      </w:r>
    </w:p>
    <w:p w:rsidR="00ED2337" w:rsidRDefault="00ED2337" w:rsidP="00976642">
      <w:pPr>
        <w:jc w:val="left"/>
      </w:pPr>
    </w:p>
    <w:p w:rsidR="00ED2337" w:rsidRDefault="00ED2337" w:rsidP="00976642">
      <w:pPr>
        <w:numPr>
          <w:ilvl w:val="0"/>
          <w:numId w:val="4"/>
        </w:numPr>
        <w:jc w:val="left"/>
      </w:pPr>
      <w:r>
        <w:t>A copy of the instrument must be supplied to every member of the governing body (and the</w:t>
      </w:r>
      <w:r w:rsidR="00FD4C8C">
        <w:t xml:space="preserve"> </w:t>
      </w:r>
      <w:proofErr w:type="spellStart"/>
      <w:r w:rsidR="00FD4C8C">
        <w:t>headteacher</w:t>
      </w:r>
      <w:proofErr w:type="spellEnd"/>
      <w:r w:rsidR="00FD4C8C">
        <w:t xml:space="preserve"> if not a governor)</w:t>
      </w:r>
      <w:r w:rsidR="00AF18AC">
        <w:t xml:space="preserve">, </w:t>
      </w:r>
      <w:r w:rsidR="00F36927">
        <w:t>and to</w:t>
      </w:r>
      <w:r w:rsidR="00AF18AC">
        <w:t xml:space="preserve"> trustees and </w:t>
      </w:r>
      <w:r w:rsidR="00772642">
        <w:t xml:space="preserve">all bodies </w:t>
      </w:r>
      <w:r w:rsidR="00F36927">
        <w:t>which</w:t>
      </w:r>
      <w:r w:rsidR="0012006A">
        <w:t xml:space="preserve"> appoint foundation governors</w:t>
      </w:r>
    </w:p>
    <w:p w:rsidR="00ED2337" w:rsidRDefault="00ED2337" w:rsidP="00976642">
      <w:pPr>
        <w:jc w:val="left"/>
      </w:pPr>
    </w:p>
    <w:p w:rsidR="008F04C4" w:rsidRDefault="008F04C4" w:rsidP="00ED2337"/>
    <w:p w:rsidR="008F04C4" w:rsidRDefault="008F04C4" w:rsidP="00ED2337"/>
    <w:p w:rsidR="00ED291C" w:rsidRDefault="00ED291C" w:rsidP="00ED2337"/>
    <w:p w:rsidR="00ED291C" w:rsidRDefault="00B9002A" w:rsidP="00ED2337">
      <w:pPr>
        <w:rPr>
          <w:vanish/>
          <w:sz w:val="20"/>
        </w:rPr>
      </w:pPr>
      <w:r w:rsidRPr="003F7D34">
        <w:rPr>
          <w:vanish/>
          <w:sz w:val="20"/>
        </w:rPr>
        <w:t>BS/GS/SD/</w:t>
      </w:r>
      <w:r w:rsidR="00171571">
        <w:rPr>
          <w:vanish/>
          <w:sz w:val="20"/>
        </w:rPr>
        <w:t>BLW</w:t>
      </w:r>
    </w:p>
    <w:p w:rsidR="00B9002A" w:rsidRDefault="00171571" w:rsidP="00ED2337">
      <w:r>
        <w:rPr>
          <w:vanish/>
          <w:sz w:val="20"/>
        </w:rPr>
        <w:t>19 April 2005</w:t>
      </w:r>
    </w:p>
    <w:sectPr w:rsidR="00B9002A" w:rsidSect="00531815">
      <w:headerReference w:type="even" r:id="rId8"/>
      <w:headerReference w:type="default" r:id="rId9"/>
      <w:footerReference w:type="default" r:id="rId10"/>
      <w:headerReference w:type="first" r:id="rId11"/>
      <w:footerReference w:type="first" r:id="rId12"/>
      <w:pgSz w:w="11906" w:h="16838" w:code="9"/>
      <w:pgMar w:top="1276" w:right="1133" w:bottom="1276" w:left="1440" w:header="720" w:footer="720" w:gutter="0"/>
      <w:paperSrc w:first="263" w:other="26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48A" w:rsidRDefault="00DC648A">
      <w:r>
        <w:separator/>
      </w:r>
    </w:p>
  </w:endnote>
  <w:endnote w:type="continuationSeparator" w:id="0">
    <w:p w:rsidR="00DC648A" w:rsidRDefault="00DC6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8A" w:rsidRDefault="00DC648A">
    <w:pPr>
      <w:pStyle w:val="Footer"/>
      <w:tabs>
        <w:tab w:val="clear" w:pos="4153"/>
        <w:tab w:val="clear" w:pos="8306"/>
        <w:tab w:val="center" w:pos="4536"/>
        <w:tab w:val="right" w:pos="8931"/>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8A" w:rsidRDefault="00DC648A" w:rsidP="00353E95">
    <w:pPr>
      <w:pStyle w:val="Footer"/>
      <w:tabs>
        <w:tab w:val="clear" w:pos="4153"/>
        <w:tab w:val="clear" w:pos="8306"/>
        <w:tab w:val="right" w:pos="8931"/>
      </w:tabs>
      <w:jc w:val="left"/>
      <w:rPr>
        <w:sz w:val="20"/>
      </w:rPr>
    </w:pPr>
  </w:p>
  <w:p w:rsidR="00DC648A" w:rsidRPr="00353E95" w:rsidRDefault="00DC648A" w:rsidP="00353E95">
    <w:pPr>
      <w:pStyle w:val="Footer"/>
      <w:tabs>
        <w:tab w:val="clear" w:pos="4153"/>
        <w:tab w:val="clear" w:pos="8306"/>
        <w:tab w:val="right" w:pos="8931"/>
      </w:tabs>
      <w:jc w:val="right"/>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48A" w:rsidRDefault="00DC648A">
      <w:r>
        <w:separator/>
      </w:r>
    </w:p>
  </w:footnote>
  <w:footnote w:type="continuationSeparator" w:id="0">
    <w:p w:rsidR="00DC648A" w:rsidRDefault="00DC6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8A" w:rsidRDefault="00AD45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4.5pt;height:181.8pt;rotation:315;z-index:-251658752;mso-position-horizontal:center;mso-position-horizontal-relative:margin;mso-position-vertical:center;mso-position-vertical-relative:margin"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8A" w:rsidRDefault="00DC648A" w:rsidP="00ED291C">
    <w:pPr>
      <w:pStyle w:val="Header"/>
      <w:tabs>
        <w:tab w:val="clear" w:pos="4153"/>
        <w:tab w:val="clear" w:pos="8306"/>
        <w:tab w:val="center" w:pos="4536"/>
        <w:tab w:val="right" w:pos="8931"/>
      </w:tabs>
      <w:jc w:val="center"/>
    </w:pPr>
    <w:r>
      <w:t xml:space="preserve">- </w:t>
    </w:r>
    <w:r w:rsidR="00AD455F">
      <w:rPr>
        <w:rStyle w:val="PageNumber"/>
      </w:rPr>
      <w:fldChar w:fldCharType="begin"/>
    </w:r>
    <w:r>
      <w:rPr>
        <w:rStyle w:val="PageNumber"/>
      </w:rPr>
      <w:instrText xml:space="preserve"> PAGE </w:instrText>
    </w:r>
    <w:r w:rsidR="00AD455F">
      <w:rPr>
        <w:rStyle w:val="PageNumber"/>
      </w:rPr>
      <w:fldChar w:fldCharType="separate"/>
    </w:r>
    <w:r w:rsidR="00050CE9">
      <w:rPr>
        <w:rStyle w:val="PageNumber"/>
        <w:noProof/>
      </w:rPr>
      <w:t>2</w:t>
    </w:r>
    <w:r w:rsidR="00AD455F">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8A" w:rsidRDefault="00DC648A" w:rsidP="00A959F5">
    <w:pPr>
      <w:pStyle w:val="Header"/>
      <w:tabs>
        <w:tab w:val="clear" w:pos="4153"/>
        <w:tab w:val="center" w:pos="5954"/>
      </w:tabs>
      <w:ind w:right="-897"/>
    </w:pPr>
    <w:r>
      <w:rPr>
        <w:b/>
      </w:rPr>
      <w:t>DIOCESE OF BLACKBURN</w:t>
    </w:r>
    <w:r>
      <w:tab/>
    </w:r>
    <w:r>
      <w:tab/>
    </w:r>
    <w:r>
      <w:tab/>
    </w:r>
    <w:r>
      <w:tab/>
    </w:r>
    <w:r>
      <w:tab/>
    </w:r>
    <w:r>
      <w:tab/>
    </w:r>
    <w:r w:rsidR="00203A69">
      <w:rPr>
        <w:noProof/>
      </w:rPr>
      <w:drawing>
        <wp:inline distT="0" distB="0" distL="0" distR="0">
          <wp:extent cx="2273300" cy="1147445"/>
          <wp:effectExtent l="0" t="0" r="0" b="0"/>
          <wp:docPr id="1" name="Picture 1" descr="Lanca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ashir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3300" cy="1147445"/>
                  </a:xfrm>
                  <a:prstGeom prst="rect">
                    <a:avLst/>
                  </a:prstGeom>
                  <a:noFill/>
                  <a:ln>
                    <a:noFill/>
                  </a:ln>
                </pic:spPr>
              </pic:pic>
            </a:graphicData>
          </a:graphic>
        </wp:inline>
      </w:drawing>
    </w:r>
    <w:r>
      <w:tab/>
    </w:r>
    <w:r>
      <w:tab/>
    </w:r>
  </w:p>
  <w:p w:rsidR="00DC648A" w:rsidRPr="00DF1BA2" w:rsidRDefault="00DC648A" w:rsidP="00F61164">
    <w:pPr>
      <w:tabs>
        <w:tab w:val="right" w:pos="9043"/>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7B43"/>
    <w:multiLevelType w:val="hybridMultilevel"/>
    <w:tmpl w:val="4ACE2FD6"/>
    <w:lvl w:ilvl="0" w:tplc="CE4A6AD0">
      <w:start w:val="2"/>
      <w:numFmt w:val="lowerLetter"/>
      <w:lvlText w:val="(%1)"/>
      <w:lvlJc w:val="left"/>
      <w:pPr>
        <w:ind w:left="9018" w:hanging="360"/>
      </w:pPr>
      <w:rPr>
        <w:rFonts w:hint="default"/>
      </w:rPr>
    </w:lvl>
    <w:lvl w:ilvl="1" w:tplc="08090019" w:tentative="1">
      <w:start w:val="1"/>
      <w:numFmt w:val="lowerLetter"/>
      <w:lvlText w:val="%2."/>
      <w:lvlJc w:val="left"/>
      <w:pPr>
        <w:ind w:left="9738" w:hanging="360"/>
      </w:pPr>
    </w:lvl>
    <w:lvl w:ilvl="2" w:tplc="0809001B" w:tentative="1">
      <w:start w:val="1"/>
      <w:numFmt w:val="lowerRoman"/>
      <w:lvlText w:val="%3."/>
      <w:lvlJc w:val="right"/>
      <w:pPr>
        <w:ind w:left="10458" w:hanging="180"/>
      </w:pPr>
    </w:lvl>
    <w:lvl w:ilvl="3" w:tplc="0809000F" w:tentative="1">
      <w:start w:val="1"/>
      <w:numFmt w:val="decimal"/>
      <w:lvlText w:val="%4."/>
      <w:lvlJc w:val="left"/>
      <w:pPr>
        <w:ind w:left="11178" w:hanging="360"/>
      </w:pPr>
    </w:lvl>
    <w:lvl w:ilvl="4" w:tplc="08090019" w:tentative="1">
      <w:start w:val="1"/>
      <w:numFmt w:val="lowerLetter"/>
      <w:lvlText w:val="%5."/>
      <w:lvlJc w:val="left"/>
      <w:pPr>
        <w:ind w:left="11898" w:hanging="360"/>
      </w:pPr>
    </w:lvl>
    <w:lvl w:ilvl="5" w:tplc="0809001B" w:tentative="1">
      <w:start w:val="1"/>
      <w:numFmt w:val="lowerRoman"/>
      <w:lvlText w:val="%6."/>
      <w:lvlJc w:val="right"/>
      <w:pPr>
        <w:ind w:left="12618" w:hanging="180"/>
      </w:pPr>
    </w:lvl>
    <w:lvl w:ilvl="6" w:tplc="0809000F" w:tentative="1">
      <w:start w:val="1"/>
      <w:numFmt w:val="decimal"/>
      <w:lvlText w:val="%7."/>
      <w:lvlJc w:val="left"/>
      <w:pPr>
        <w:ind w:left="13338" w:hanging="360"/>
      </w:pPr>
    </w:lvl>
    <w:lvl w:ilvl="7" w:tplc="08090019" w:tentative="1">
      <w:start w:val="1"/>
      <w:numFmt w:val="lowerLetter"/>
      <w:lvlText w:val="%8."/>
      <w:lvlJc w:val="left"/>
      <w:pPr>
        <w:ind w:left="14058" w:hanging="360"/>
      </w:pPr>
    </w:lvl>
    <w:lvl w:ilvl="8" w:tplc="0809001B" w:tentative="1">
      <w:start w:val="1"/>
      <w:numFmt w:val="lowerRoman"/>
      <w:lvlText w:val="%9."/>
      <w:lvlJc w:val="right"/>
      <w:pPr>
        <w:ind w:left="14778" w:hanging="180"/>
      </w:pPr>
    </w:lvl>
  </w:abstractNum>
  <w:abstractNum w:abstractNumId="1">
    <w:nsid w:val="1BCC11BE"/>
    <w:multiLevelType w:val="hybridMultilevel"/>
    <w:tmpl w:val="9EACAAB6"/>
    <w:lvl w:ilvl="0" w:tplc="E4FAEADC">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2B9F321A"/>
    <w:multiLevelType w:val="hybridMultilevel"/>
    <w:tmpl w:val="9EACAAB6"/>
    <w:lvl w:ilvl="0" w:tplc="E4FAEADC">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3A9F2DFE"/>
    <w:multiLevelType w:val="hybridMultilevel"/>
    <w:tmpl w:val="6308A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55647D1"/>
    <w:multiLevelType w:val="hybridMultilevel"/>
    <w:tmpl w:val="B8B2205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4F2C0057"/>
    <w:multiLevelType w:val="hybridMultilevel"/>
    <w:tmpl w:val="5B121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5E0D7D"/>
    <w:multiLevelType w:val="hybridMultilevel"/>
    <w:tmpl w:val="6CDCA12E"/>
    <w:lvl w:ilvl="0" w:tplc="2768261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5831940"/>
    <w:multiLevelType w:val="hybridMultilevel"/>
    <w:tmpl w:val="B96AC9D6"/>
    <w:lvl w:ilvl="0" w:tplc="2768261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5CE3027"/>
    <w:multiLevelType w:val="hybridMultilevel"/>
    <w:tmpl w:val="EF0AD7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BA166C"/>
    <w:multiLevelType w:val="multilevel"/>
    <w:tmpl w:val="F912BD9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7"/>
  </w:num>
  <w:num w:numId="3">
    <w:abstractNumId w:val="6"/>
  </w:num>
  <w:num w:numId="4">
    <w:abstractNumId w:val="9"/>
  </w:num>
  <w:num w:numId="5">
    <w:abstractNumId w:val="5"/>
  </w:num>
  <w:num w:numId="6">
    <w:abstractNumId w:val="4"/>
  </w:num>
  <w:num w:numId="7">
    <w:abstractNumId w:val="2"/>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D4F0E"/>
    <w:rsid w:val="0000385B"/>
    <w:rsid w:val="0000430A"/>
    <w:rsid w:val="0000486D"/>
    <w:rsid w:val="00006676"/>
    <w:rsid w:val="00006740"/>
    <w:rsid w:val="0001476E"/>
    <w:rsid w:val="00050CE9"/>
    <w:rsid w:val="00072776"/>
    <w:rsid w:val="00092492"/>
    <w:rsid w:val="000E17CE"/>
    <w:rsid w:val="0012006A"/>
    <w:rsid w:val="0012497E"/>
    <w:rsid w:val="0012641F"/>
    <w:rsid w:val="00171571"/>
    <w:rsid w:val="001B71EC"/>
    <w:rsid w:val="001D713A"/>
    <w:rsid w:val="00203A69"/>
    <w:rsid w:val="0023541E"/>
    <w:rsid w:val="00246207"/>
    <w:rsid w:val="0025047D"/>
    <w:rsid w:val="0025730E"/>
    <w:rsid w:val="00267001"/>
    <w:rsid w:val="002A2FD5"/>
    <w:rsid w:val="002E40DD"/>
    <w:rsid w:val="00353E95"/>
    <w:rsid w:val="003B1127"/>
    <w:rsid w:val="003E2FE3"/>
    <w:rsid w:val="003F21E5"/>
    <w:rsid w:val="004137C3"/>
    <w:rsid w:val="00432740"/>
    <w:rsid w:val="00444272"/>
    <w:rsid w:val="00456035"/>
    <w:rsid w:val="005246DD"/>
    <w:rsid w:val="00531815"/>
    <w:rsid w:val="005B513E"/>
    <w:rsid w:val="006313D6"/>
    <w:rsid w:val="00667507"/>
    <w:rsid w:val="00680F79"/>
    <w:rsid w:val="006968D8"/>
    <w:rsid w:val="006B5C3C"/>
    <w:rsid w:val="006C4B6D"/>
    <w:rsid w:val="006D7244"/>
    <w:rsid w:val="007473CA"/>
    <w:rsid w:val="00772642"/>
    <w:rsid w:val="007916D8"/>
    <w:rsid w:val="007F5F7C"/>
    <w:rsid w:val="00874470"/>
    <w:rsid w:val="008E05A9"/>
    <w:rsid w:val="008F04C4"/>
    <w:rsid w:val="00935422"/>
    <w:rsid w:val="00976642"/>
    <w:rsid w:val="009B43F0"/>
    <w:rsid w:val="009C5381"/>
    <w:rsid w:val="00A03B9C"/>
    <w:rsid w:val="00A50098"/>
    <w:rsid w:val="00A602F5"/>
    <w:rsid w:val="00A658DF"/>
    <w:rsid w:val="00A769A3"/>
    <w:rsid w:val="00A959F5"/>
    <w:rsid w:val="00AD090C"/>
    <w:rsid w:val="00AD455F"/>
    <w:rsid w:val="00AD7537"/>
    <w:rsid w:val="00AE000A"/>
    <w:rsid w:val="00AF18AC"/>
    <w:rsid w:val="00B00161"/>
    <w:rsid w:val="00B03ED9"/>
    <w:rsid w:val="00B66908"/>
    <w:rsid w:val="00B9002A"/>
    <w:rsid w:val="00B9068F"/>
    <w:rsid w:val="00BF3574"/>
    <w:rsid w:val="00BF77FC"/>
    <w:rsid w:val="00C13AC5"/>
    <w:rsid w:val="00C2620D"/>
    <w:rsid w:val="00CE1D02"/>
    <w:rsid w:val="00D242C2"/>
    <w:rsid w:val="00DB2414"/>
    <w:rsid w:val="00DC648A"/>
    <w:rsid w:val="00DD4F0E"/>
    <w:rsid w:val="00DE4136"/>
    <w:rsid w:val="00DF1BA2"/>
    <w:rsid w:val="00E17A85"/>
    <w:rsid w:val="00E66573"/>
    <w:rsid w:val="00E75866"/>
    <w:rsid w:val="00EA562D"/>
    <w:rsid w:val="00EC7307"/>
    <w:rsid w:val="00ED2337"/>
    <w:rsid w:val="00ED291C"/>
    <w:rsid w:val="00EF5F3B"/>
    <w:rsid w:val="00F36927"/>
    <w:rsid w:val="00F61164"/>
    <w:rsid w:val="00F77AF7"/>
    <w:rsid w:val="00FC6DCA"/>
    <w:rsid w:val="00FD4C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3F0"/>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43F0"/>
    <w:pPr>
      <w:tabs>
        <w:tab w:val="center" w:pos="4153"/>
        <w:tab w:val="right" w:pos="8306"/>
      </w:tabs>
    </w:pPr>
  </w:style>
  <w:style w:type="paragraph" w:styleId="Footer">
    <w:name w:val="footer"/>
    <w:basedOn w:val="Normal"/>
    <w:rsid w:val="009B43F0"/>
    <w:pPr>
      <w:tabs>
        <w:tab w:val="center" w:pos="4153"/>
        <w:tab w:val="right" w:pos="8306"/>
      </w:tabs>
    </w:pPr>
  </w:style>
  <w:style w:type="character" w:styleId="PageNumber">
    <w:name w:val="page number"/>
    <w:basedOn w:val="DefaultParagraphFont"/>
    <w:rsid w:val="009B43F0"/>
  </w:style>
  <w:style w:type="paragraph" w:styleId="BalloonText">
    <w:name w:val="Balloon Text"/>
    <w:basedOn w:val="Normal"/>
    <w:semiHidden/>
    <w:rsid w:val="00ED2337"/>
    <w:rPr>
      <w:rFonts w:ascii="Tahoma" w:hAnsi="Tahoma" w:cs="Tahoma"/>
      <w:sz w:val="16"/>
      <w:szCs w:val="16"/>
    </w:rPr>
  </w:style>
  <w:style w:type="character" w:customStyle="1" w:styleId="HeaderChar">
    <w:name w:val="Header Char"/>
    <w:basedOn w:val="DefaultParagraphFont"/>
    <w:link w:val="Header"/>
    <w:rsid w:val="00A959F5"/>
    <w:rPr>
      <w:rFonts w:ascii="Arial" w:hAnsi="Arial"/>
      <w:sz w:val="24"/>
    </w:rPr>
  </w:style>
  <w:style w:type="paragraph" w:styleId="ListParagraph">
    <w:name w:val="List Paragraph"/>
    <w:basedOn w:val="Normal"/>
    <w:uiPriority w:val="34"/>
    <w:qFormat/>
    <w:rsid w:val="00976642"/>
    <w:pPr>
      <w:ind w:left="720"/>
    </w:pPr>
  </w:style>
  <w:style w:type="paragraph" w:styleId="NormalWeb">
    <w:name w:val="Normal (Web)"/>
    <w:basedOn w:val="Normal"/>
    <w:uiPriority w:val="99"/>
    <w:unhideWhenUsed/>
    <w:rsid w:val="00DC648A"/>
    <w:pPr>
      <w:spacing w:before="100" w:beforeAutospacing="1" w:after="100" w:afterAutospacing="1"/>
      <w:jc w:val="left"/>
    </w:pPr>
    <w:rPr>
      <w:rFonts w:ascii="Times New Roman" w:eastAsiaTheme="minorHAnsi" w:hAnsi="Times New Roman"/>
      <w:szCs w:val="24"/>
    </w:rPr>
  </w:style>
  <w:style w:type="paragraph" w:styleId="BlockText">
    <w:name w:val="Block Text"/>
    <w:basedOn w:val="Normal"/>
    <w:semiHidden/>
    <w:rsid w:val="0012641F"/>
    <w:pPr>
      <w:tabs>
        <w:tab w:val="left" w:pos="284"/>
        <w:tab w:val="left" w:pos="567"/>
        <w:tab w:val="left" w:pos="851"/>
      </w:tabs>
      <w:ind w:left="567" w:right="565"/>
    </w:pPr>
    <w:rPr>
      <w:sz w:val="20"/>
    </w:rPr>
  </w:style>
</w:styles>
</file>

<file path=word/webSettings.xml><?xml version="1.0" encoding="utf-8"?>
<w:webSettings xmlns:r="http://schemas.openxmlformats.org/officeDocument/2006/relationships" xmlns:w="http://schemas.openxmlformats.org/wordprocessingml/2006/main">
  <w:divs>
    <w:div w:id="644818444">
      <w:bodyDiv w:val="1"/>
      <w:marLeft w:val="0"/>
      <w:marRight w:val="0"/>
      <w:marTop w:val="0"/>
      <w:marBottom w:val="0"/>
      <w:divBdr>
        <w:top w:val="none" w:sz="0" w:space="0" w:color="auto"/>
        <w:left w:val="none" w:sz="0" w:space="0" w:color="auto"/>
        <w:bottom w:val="none" w:sz="0" w:space="0" w:color="auto"/>
        <w:right w:val="none" w:sz="0" w:space="0" w:color="auto"/>
      </w:divBdr>
    </w:div>
    <w:div w:id="13672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New%20Templates\BSSPO\bssp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152BF-DC41-4265-B4F6-6133436A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bsspt202</Template>
  <TotalTime>0</TotalTime>
  <Pages>2</Pages>
  <Words>489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Walmsley, Lynn</dc:creator>
  <cp:lastModifiedBy>NHealey</cp:lastModifiedBy>
  <cp:revision>2</cp:revision>
  <cp:lastPrinted>2013-06-24T08:51:00Z</cp:lastPrinted>
  <dcterms:created xsi:type="dcterms:W3CDTF">2015-03-25T12:18:00Z</dcterms:created>
  <dcterms:modified xsi:type="dcterms:W3CDTF">2015-03-25T12:18:00Z</dcterms:modified>
</cp:coreProperties>
</file>