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Ind w:w="-838" w:type="dxa"/>
        <w:tblLook w:val="04A0" w:firstRow="1" w:lastRow="0" w:firstColumn="1" w:lastColumn="0" w:noHBand="0" w:noVBand="1"/>
      </w:tblPr>
      <w:tblGrid>
        <w:gridCol w:w="1939"/>
        <w:gridCol w:w="9091"/>
      </w:tblGrid>
      <w:tr w:rsidR="005872E7" w:rsidTr="005872E7">
        <w:trPr>
          <w:trHeight w:val="558"/>
        </w:trPr>
        <w:tc>
          <w:tcPr>
            <w:tcW w:w="1939" w:type="dxa"/>
          </w:tcPr>
          <w:p w:rsidR="005872E7" w:rsidRDefault="00CF685B" w:rsidP="005872E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A303D" wp14:editId="59C96DF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-520700</wp:posOffset>
                      </wp:positionV>
                      <wp:extent cx="4838700" cy="39560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2E7" w:rsidRPr="005D4B91" w:rsidRDefault="002733BF" w:rsidP="005872E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Knowledge Organiser </w:t>
                                  </w:r>
                                  <w:r w:rsidR="008926F6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0D0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Beegu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9pt;margin-top:-41pt;width:381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" stroked="f">
                      <v:textbox>
                        <w:txbxContent>
                          <w:p w:rsidR="005872E7" w:rsidRPr="005D4B91" w:rsidRDefault="002733BF" w:rsidP="005872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Knowledge Organiser </w:t>
                            </w:r>
                            <w:r w:rsidR="008926F6" w:rsidRPr="005D4B91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50D0F">
                              <w:rPr>
                                <w:b/>
                                <w:sz w:val="40"/>
                                <w:szCs w:val="40"/>
                              </w:rPr>
                              <w:t>Beegu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DC7AD" wp14:editId="1D31EA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-530225</wp:posOffset>
                      </wp:positionV>
                      <wp:extent cx="1143000" cy="395605"/>
                      <wp:effectExtent l="0" t="0" r="1905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3BF" w:rsidRPr="005D4B91" w:rsidRDefault="005D4B9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sz w:val="40"/>
                                      <w:szCs w:val="40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1pt;margin-top:-41.75pt;width:90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" fillcolor="white [3201]" strokeweight=".5pt">
                      <v:textbox>
                        <w:txbxContent>
                          <w:p w:rsidR="002733BF" w:rsidRPr="005D4B91" w:rsidRDefault="005D4B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Key Vocab</w:t>
            </w:r>
            <w:r w:rsidR="00375FC1">
              <w:t>ulary</w:t>
            </w:r>
          </w:p>
          <w:p w:rsidR="00375FC1" w:rsidRDefault="00375FC1" w:rsidP="00375FC1"/>
        </w:tc>
        <w:tc>
          <w:tcPr>
            <w:tcW w:w="9091" w:type="dxa"/>
          </w:tcPr>
          <w:p w:rsidR="005872E7" w:rsidRDefault="005872E7" w:rsidP="005872E7">
            <w:pPr>
              <w:jc w:val="center"/>
            </w:pPr>
            <w:r>
              <w:t>Definition</w:t>
            </w:r>
          </w:p>
        </w:tc>
      </w:tr>
      <w:tr w:rsidR="005872E7" w:rsidTr="00725926">
        <w:trPr>
          <w:trHeight w:val="3245"/>
        </w:trPr>
        <w:tc>
          <w:tcPr>
            <w:tcW w:w="1939" w:type="dxa"/>
          </w:tcPr>
          <w:p w:rsidR="008A5CEB" w:rsidRPr="008A5CEB" w:rsidRDefault="008A5CEB" w:rsidP="00322201">
            <w:pPr>
              <w:jc w:val="center"/>
              <w:rPr>
                <w:b/>
                <w:bCs/>
                <w:color w:val="00B0F0"/>
              </w:rPr>
            </w:pPr>
            <w:r w:rsidRPr="008A5CEB">
              <w:rPr>
                <w:b/>
                <w:bCs/>
                <w:color w:val="00B0F0"/>
              </w:rPr>
              <w:t>famous</w:t>
            </w:r>
          </w:p>
          <w:p w:rsidR="008A5CEB" w:rsidRDefault="008A5CEB" w:rsidP="008A5CEB">
            <w:pPr>
              <w:rPr>
                <w:b/>
                <w:bCs/>
                <w:color w:val="FF0000"/>
              </w:rPr>
            </w:pPr>
          </w:p>
          <w:p w:rsidR="008A5CEB" w:rsidRPr="008A5CEB" w:rsidRDefault="008A5CEB" w:rsidP="00322201">
            <w:pPr>
              <w:jc w:val="center"/>
              <w:rPr>
                <w:b/>
                <w:bCs/>
              </w:rPr>
            </w:pPr>
            <w:r w:rsidRPr="008A5CEB">
              <w:rPr>
                <w:b/>
                <w:bCs/>
              </w:rPr>
              <w:t>significant</w:t>
            </w:r>
          </w:p>
          <w:p w:rsidR="008A5CEB" w:rsidRDefault="008A5CEB" w:rsidP="00322201">
            <w:pPr>
              <w:jc w:val="center"/>
              <w:rPr>
                <w:b/>
                <w:bCs/>
                <w:color w:val="FF0000"/>
              </w:rPr>
            </w:pPr>
          </w:p>
          <w:p w:rsidR="00322201" w:rsidRPr="00322201" w:rsidRDefault="00322201" w:rsidP="00322201">
            <w:pPr>
              <w:jc w:val="center"/>
              <w:rPr>
                <w:color w:val="FF0000"/>
              </w:rPr>
            </w:pPr>
            <w:r w:rsidRPr="00322201">
              <w:rPr>
                <w:b/>
                <w:bCs/>
                <w:color w:val="FF0000"/>
              </w:rPr>
              <w:t>Emily Pankhurst</w:t>
            </w:r>
          </w:p>
          <w:p w:rsidR="008E10B7" w:rsidRDefault="008E10B7" w:rsidP="005872E7">
            <w:pPr>
              <w:jc w:val="center"/>
            </w:pPr>
          </w:p>
          <w:p w:rsidR="00322201" w:rsidRPr="00322201" w:rsidRDefault="00322201" w:rsidP="00322201">
            <w:pPr>
              <w:jc w:val="center"/>
              <w:rPr>
                <w:color w:val="00B0F0"/>
              </w:rPr>
            </w:pPr>
            <w:r w:rsidRPr="00322201">
              <w:rPr>
                <w:b/>
                <w:bCs/>
                <w:color w:val="00B0F0"/>
              </w:rPr>
              <w:t>suffragette</w:t>
            </w:r>
          </w:p>
          <w:p w:rsidR="00322201" w:rsidRDefault="00322201" w:rsidP="005872E7">
            <w:pPr>
              <w:jc w:val="center"/>
            </w:pPr>
          </w:p>
          <w:p w:rsidR="00322201" w:rsidRPr="00322201" w:rsidRDefault="00322201" w:rsidP="00322201">
            <w:pPr>
              <w:jc w:val="center"/>
            </w:pPr>
            <w:r w:rsidRPr="00322201">
              <w:rPr>
                <w:b/>
                <w:bCs/>
              </w:rPr>
              <w:t>Mary Prince</w:t>
            </w:r>
          </w:p>
          <w:p w:rsidR="00322201" w:rsidRDefault="00322201" w:rsidP="005872E7">
            <w:pPr>
              <w:jc w:val="center"/>
            </w:pPr>
          </w:p>
          <w:p w:rsidR="00322201" w:rsidRPr="00322201" w:rsidRDefault="00322201" w:rsidP="00322201">
            <w:pPr>
              <w:jc w:val="center"/>
              <w:rPr>
                <w:color w:val="FF0000"/>
              </w:rPr>
            </w:pPr>
            <w:r w:rsidRPr="00322201">
              <w:rPr>
                <w:b/>
                <w:bCs/>
                <w:color w:val="FF0000"/>
              </w:rPr>
              <w:t xml:space="preserve">Mary </w:t>
            </w:r>
            <w:proofErr w:type="spellStart"/>
            <w:r w:rsidRPr="00322201">
              <w:rPr>
                <w:b/>
                <w:bCs/>
                <w:color w:val="FF0000"/>
              </w:rPr>
              <w:t>Seacole</w:t>
            </w:r>
            <w:proofErr w:type="spellEnd"/>
          </w:p>
          <w:p w:rsidR="00322201" w:rsidRDefault="00322201" w:rsidP="005872E7">
            <w:pPr>
              <w:jc w:val="center"/>
            </w:pPr>
          </w:p>
          <w:p w:rsidR="00623E3E" w:rsidRDefault="00623E3E" w:rsidP="00322201">
            <w:pPr>
              <w:jc w:val="center"/>
              <w:rPr>
                <w:b/>
                <w:bCs/>
                <w:color w:val="00B0F0"/>
              </w:rPr>
            </w:pPr>
          </w:p>
          <w:p w:rsidR="00322201" w:rsidRPr="00322201" w:rsidRDefault="00322201" w:rsidP="00322201">
            <w:pPr>
              <w:jc w:val="center"/>
              <w:rPr>
                <w:color w:val="00B0F0"/>
              </w:rPr>
            </w:pPr>
            <w:r w:rsidRPr="00322201">
              <w:rPr>
                <w:b/>
                <w:bCs/>
                <w:color w:val="00B0F0"/>
              </w:rPr>
              <w:t>JK Rowling</w:t>
            </w:r>
          </w:p>
          <w:p w:rsidR="00322201" w:rsidRDefault="00322201" w:rsidP="005872E7">
            <w:pPr>
              <w:jc w:val="center"/>
            </w:pPr>
          </w:p>
          <w:p w:rsidR="00322201" w:rsidRPr="00322201" w:rsidRDefault="00322201" w:rsidP="00322201">
            <w:pPr>
              <w:jc w:val="center"/>
            </w:pPr>
            <w:r w:rsidRPr="00322201">
              <w:rPr>
                <w:b/>
                <w:bCs/>
              </w:rPr>
              <w:t xml:space="preserve">Marcus </w:t>
            </w:r>
            <w:proofErr w:type="spellStart"/>
            <w:r w:rsidRPr="00322201">
              <w:rPr>
                <w:b/>
                <w:bCs/>
              </w:rPr>
              <w:t>Rashford</w:t>
            </w:r>
            <w:proofErr w:type="spellEnd"/>
          </w:p>
          <w:p w:rsidR="00322201" w:rsidRDefault="00322201" w:rsidP="005872E7">
            <w:pPr>
              <w:jc w:val="center"/>
            </w:pPr>
          </w:p>
        </w:tc>
        <w:tc>
          <w:tcPr>
            <w:tcW w:w="9091" w:type="dxa"/>
          </w:tcPr>
          <w:p w:rsidR="008A5CEB" w:rsidRPr="009423D8" w:rsidRDefault="00623E3E" w:rsidP="00322201">
            <w:pPr>
              <w:jc w:val="center"/>
              <w:rPr>
                <w:color w:val="00B0F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8D9A41F" wp14:editId="607A1ECA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71120</wp:posOffset>
                  </wp:positionV>
                  <wp:extent cx="1076325" cy="870585"/>
                  <wp:effectExtent l="0" t="0" r="9525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3D8" w:rsidRPr="009423D8">
              <w:rPr>
                <w:color w:val="00B0F0"/>
              </w:rPr>
              <w:t>Known about by many people.</w:t>
            </w:r>
          </w:p>
          <w:p w:rsidR="008A5CEB" w:rsidRDefault="008A5CEB" w:rsidP="00322201">
            <w:pPr>
              <w:jc w:val="center"/>
              <w:rPr>
                <w:color w:val="FF0000"/>
              </w:rPr>
            </w:pPr>
          </w:p>
          <w:p w:rsidR="008A5CEB" w:rsidRPr="009423D8" w:rsidRDefault="009423D8" w:rsidP="008A5CEB">
            <w:pPr>
              <w:jc w:val="center"/>
            </w:pPr>
            <w:r w:rsidRPr="009423D8">
              <w:t>Someone or something that is important.</w:t>
            </w:r>
          </w:p>
          <w:p w:rsidR="008A5CEB" w:rsidRDefault="008A5CEB" w:rsidP="00322201">
            <w:pPr>
              <w:jc w:val="center"/>
              <w:rPr>
                <w:color w:val="FF0000"/>
              </w:rPr>
            </w:pPr>
          </w:p>
          <w:p w:rsidR="00322201" w:rsidRDefault="00322201" w:rsidP="00322201">
            <w:pPr>
              <w:jc w:val="center"/>
              <w:rPr>
                <w:color w:val="FF0000"/>
              </w:rPr>
            </w:pPr>
            <w:r w:rsidRPr="00322201">
              <w:rPr>
                <w:color w:val="FF0000"/>
              </w:rPr>
              <w:t>Born in 1858 she fought for women to have the right to vote</w:t>
            </w:r>
            <w:r>
              <w:rPr>
                <w:color w:val="FF0000"/>
              </w:rPr>
              <w:t>.</w:t>
            </w:r>
          </w:p>
          <w:p w:rsidR="00322201" w:rsidRDefault="00322201" w:rsidP="00322201">
            <w:pPr>
              <w:jc w:val="center"/>
              <w:rPr>
                <w:color w:val="FF0000"/>
              </w:rPr>
            </w:pPr>
          </w:p>
          <w:p w:rsidR="00322201" w:rsidRPr="00322201" w:rsidRDefault="00322201" w:rsidP="00322201">
            <w:pPr>
              <w:jc w:val="center"/>
              <w:rPr>
                <w:color w:val="00B0F0"/>
              </w:rPr>
            </w:pPr>
            <w:r w:rsidRPr="00322201">
              <w:rPr>
                <w:color w:val="00B0F0"/>
              </w:rPr>
              <w:t>This is the name of the movement that fought for equal rights for women</w:t>
            </w:r>
            <w:r>
              <w:rPr>
                <w:color w:val="00B0F0"/>
              </w:rPr>
              <w:t>.</w:t>
            </w:r>
          </w:p>
          <w:p w:rsidR="00322201" w:rsidRDefault="00322201" w:rsidP="00322201">
            <w:pPr>
              <w:jc w:val="center"/>
              <w:rPr>
                <w:color w:val="FF0000"/>
              </w:rPr>
            </w:pPr>
          </w:p>
          <w:p w:rsidR="00322201" w:rsidRPr="00322201" w:rsidRDefault="00623E3E" w:rsidP="00322201">
            <w:pPr>
              <w:jc w:val="center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6F6FE55" wp14:editId="3C87C6B1">
                  <wp:simplePos x="0" y="0"/>
                  <wp:positionH relativeFrom="column">
                    <wp:posOffset>4605655</wp:posOffset>
                  </wp:positionH>
                  <wp:positionV relativeFrom="paragraph">
                    <wp:posOffset>231140</wp:posOffset>
                  </wp:positionV>
                  <wp:extent cx="812800" cy="819150"/>
                  <wp:effectExtent l="0" t="0" r="635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201" w:rsidRPr="00322201">
              <w:t>She fought for the abolition of slavery and was the first black woman to have an account of her life published in Britain</w:t>
            </w:r>
            <w:r w:rsidR="00322201">
              <w:rPr>
                <w:color w:val="FF0000"/>
              </w:rPr>
              <w:t>.</w:t>
            </w:r>
          </w:p>
          <w:p w:rsidR="00322201" w:rsidRPr="00322201" w:rsidRDefault="00322201" w:rsidP="00623E3E">
            <w:pPr>
              <w:rPr>
                <w:color w:val="FF0000"/>
              </w:rPr>
            </w:pPr>
            <w:r w:rsidRPr="00322201">
              <w:rPr>
                <w:color w:val="FF0000"/>
              </w:rPr>
              <w:t>Born in 1802, she also became famous for looking after injured soldiers</w:t>
            </w:r>
            <w:r>
              <w:rPr>
                <w:color w:val="FF0000"/>
              </w:rPr>
              <w:t>.</w:t>
            </w:r>
          </w:p>
          <w:p w:rsidR="00322201" w:rsidRDefault="00322201" w:rsidP="00322201">
            <w:pPr>
              <w:jc w:val="center"/>
              <w:rPr>
                <w:color w:val="FF0000"/>
              </w:rPr>
            </w:pPr>
          </w:p>
          <w:p w:rsidR="00322201" w:rsidRPr="00322201" w:rsidRDefault="00322201" w:rsidP="00623E3E">
            <w:pPr>
              <w:rPr>
                <w:color w:val="00B0F0"/>
              </w:rPr>
            </w:pPr>
            <w:r w:rsidRPr="00322201">
              <w:rPr>
                <w:color w:val="00B0F0"/>
              </w:rPr>
              <w:t>A famous author who wrote, the Harry Potter series</w:t>
            </w:r>
            <w:r>
              <w:rPr>
                <w:color w:val="00B0F0"/>
              </w:rPr>
              <w:t>.</w:t>
            </w:r>
          </w:p>
          <w:p w:rsidR="00322201" w:rsidRPr="00322201" w:rsidRDefault="00322201" w:rsidP="00322201">
            <w:pPr>
              <w:jc w:val="center"/>
              <w:rPr>
                <w:color w:val="FF0000"/>
              </w:rPr>
            </w:pPr>
          </w:p>
          <w:p w:rsidR="008E10B7" w:rsidRPr="009423D8" w:rsidRDefault="00810902" w:rsidP="009423D8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6298108" wp14:editId="4147E2ED">
                  <wp:simplePos x="0" y="0"/>
                  <wp:positionH relativeFrom="column">
                    <wp:posOffset>4825365</wp:posOffset>
                  </wp:positionH>
                  <wp:positionV relativeFrom="paragraph">
                    <wp:posOffset>360045</wp:posOffset>
                  </wp:positionV>
                  <wp:extent cx="773430" cy="695325"/>
                  <wp:effectExtent l="0" t="0" r="762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E3E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5EA232C" wp14:editId="325446D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360045</wp:posOffset>
                  </wp:positionV>
                  <wp:extent cx="581025" cy="766445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E3E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62FA476" wp14:editId="4CC53FB2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-849630</wp:posOffset>
                  </wp:positionV>
                  <wp:extent cx="836930" cy="72390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201" w:rsidRPr="00322201">
              <w:t>A footballer who plays for Manchester United and is campaigning to make sure all children have food each day</w:t>
            </w:r>
            <w:r w:rsidR="00322201">
              <w:t>.</w:t>
            </w:r>
            <w:r w:rsidR="00322201" w:rsidRPr="00322201">
              <w:t xml:space="preserve"> </w:t>
            </w:r>
          </w:p>
          <w:p w:rsidR="00322201" w:rsidRDefault="00832985" w:rsidP="00322201">
            <w:pPr>
              <w:jc w:val="center"/>
            </w:pPr>
            <w:r>
              <w:t xml:space="preserve"> </w:t>
            </w:r>
            <w:r w:rsidR="009423D8">
              <w:t xml:space="preserve">                    </w:t>
            </w:r>
          </w:p>
          <w:p w:rsidR="008E10B7" w:rsidRDefault="008E10B7" w:rsidP="005872E7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7" w:tblpY="252"/>
        <w:tblW w:w="10973" w:type="dxa"/>
        <w:tblLook w:val="04A0" w:firstRow="1" w:lastRow="0" w:firstColumn="1" w:lastColumn="0" w:noHBand="0" w:noVBand="1"/>
      </w:tblPr>
      <w:tblGrid>
        <w:gridCol w:w="10973"/>
      </w:tblGrid>
      <w:tr w:rsidR="005872E7" w:rsidTr="002733BF">
        <w:trPr>
          <w:trHeight w:val="420"/>
        </w:trPr>
        <w:tc>
          <w:tcPr>
            <w:tcW w:w="10973" w:type="dxa"/>
          </w:tcPr>
          <w:p w:rsidR="005872E7" w:rsidRDefault="005872E7" w:rsidP="002733BF">
            <w:pPr>
              <w:jc w:val="center"/>
            </w:pPr>
            <w:r>
              <w:t>Topic facts &amp; figures</w:t>
            </w:r>
          </w:p>
        </w:tc>
      </w:tr>
      <w:tr w:rsidR="005872E7" w:rsidTr="001C503A">
        <w:trPr>
          <w:trHeight w:val="2248"/>
        </w:trPr>
        <w:tc>
          <w:tcPr>
            <w:tcW w:w="10973" w:type="dxa"/>
          </w:tcPr>
          <w:p w:rsidR="001C503A" w:rsidRDefault="001C503A" w:rsidP="001C503A">
            <w:pPr>
              <w:pStyle w:val="paragraph"/>
              <w:spacing w:before="0" w:beforeAutospacing="0" w:after="0" w:afterAutospacing="0" w:line="360" w:lineRule="auto"/>
              <w:ind w:left="714"/>
              <w:textAlignment w:val="baseline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1C503A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Windmills</w:t>
            </w:r>
          </w:p>
          <w:p w:rsidR="001C503A" w:rsidRPr="001C503A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1C503A">
              <w:rPr>
                <w:rFonts w:ascii="Arial" w:hAnsi="Arial" w:cs="Arial"/>
              </w:rPr>
              <w:t xml:space="preserve">A windmill is a building with sails or vanes that turn in the wind and generate power to grind corn into flour. </w:t>
            </w:r>
          </w:p>
          <w:tbl>
            <w:tblPr>
              <w:tblStyle w:val="TableGrid"/>
              <w:tblpPr w:leftFromText="180" w:rightFromText="180" w:horzAnchor="page" w:tblpX="4681" w:tblpY="3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4266"/>
            </w:tblGrid>
            <w:tr w:rsidR="004E4A3B" w:rsidTr="001C503A">
              <w:tc>
                <w:tcPr>
                  <w:tcW w:w="2375" w:type="dxa"/>
                </w:tcPr>
                <w:p w:rsidR="004E4A3B" w:rsidRDefault="004E4A3B" w:rsidP="004E4A3B">
                  <w:pPr>
                    <w:pStyle w:val="paragraph"/>
                    <w:spacing w:before="0" w:beforeAutospacing="0" w:after="0" w:afterAutospacing="0" w:line="360" w:lineRule="auto"/>
                    <w:jc w:val="center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9561C5" wp14:editId="68D4B44E">
                        <wp:extent cx="849489" cy="1066800"/>
                        <wp:effectExtent l="0" t="0" r="825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489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6" w:type="dxa"/>
                </w:tcPr>
                <w:p w:rsidR="004E4A3B" w:rsidRDefault="004E4A3B" w:rsidP="00474D0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160A33" wp14:editId="3F9215A7">
                        <wp:extent cx="2019300" cy="1047044"/>
                        <wp:effectExtent l="0" t="0" r="0" b="127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300" cy="1047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03A" w:rsidRPr="00B86A15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A0DA8" w:rsidRPr="003F39CF" w:rsidRDefault="003F39CF" w:rsidP="003F39CF">
      <w:pPr>
        <w:jc w:val="center"/>
        <w:rPr>
          <w:color w:val="00B050"/>
          <w:sz w:val="40"/>
          <w:szCs w:val="40"/>
        </w:rPr>
      </w:pPr>
      <w:r w:rsidRPr="003F39CF">
        <w:rPr>
          <w:color w:val="00B050"/>
          <w:sz w:val="40"/>
          <w:szCs w:val="40"/>
        </w:rPr>
        <w:t>Science</w:t>
      </w:r>
    </w:p>
    <w:tbl>
      <w:tblPr>
        <w:tblStyle w:val="TableGrid"/>
        <w:tblpPr w:leftFromText="180" w:rightFromText="180" w:vertAnchor="text" w:horzAnchor="margin" w:tblpXSpec="center" w:tblpY="23"/>
        <w:tblOverlap w:val="never"/>
        <w:tblW w:w="11057" w:type="dxa"/>
        <w:tblLook w:val="04A0" w:firstRow="1" w:lastRow="0" w:firstColumn="1" w:lastColumn="0" w:noHBand="0" w:noVBand="1"/>
      </w:tblPr>
      <w:tblGrid>
        <w:gridCol w:w="1951"/>
        <w:gridCol w:w="9106"/>
      </w:tblGrid>
      <w:tr w:rsidR="00725926" w:rsidTr="009A1FA3">
        <w:trPr>
          <w:trHeight w:val="419"/>
        </w:trPr>
        <w:tc>
          <w:tcPr>
            <w:tcW w:w="1951" w:type="dxa"/>
          </w:tcPr>
          <w:p w:rsidR="00725926" w:rsidRDefault="009A1FA3" w:rsidP="00725926">
            <w:pPr>
              <w:jc w:val="center"/>
            </w:pPr>
            <w:r>
              <w:t>Key vocabulary</w:t>
            </w:r>
          </w:p>
        </w:tc>
        <w:tc>
          <w:tcPr>
            <w:tcW w:w="9106" w:type="dxa"/>
          </w:tcPr>
          <w:p w:rsidR="00725926" w:rsidRDefault="009A1FA3" w:rsidP="00725926">
            <w:pPr>
              <w:jc w:val="center"/>
            </w:pPr>
            <w:r>
              <w:t>Definition</w:t>
            </w:r>
          </w:p>
        </w:tc>
      </w:tr>
      <w:tr w:rsidR="00725926" w:rsidTr="009A1FA3">
        <w:trPr>
          <w:trHeight w:val="2114"/>
        </w:trPr>
        <w:tc>
          <w:tcPr>
            <w:tcW w:w="1951" w:type="dxa"/>
          </w:tcPr>
          <w:p w:rsidR="00725926" w:rsidRDefault="009A1FA3" w:rsidP="00725926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</w:t>
            </w:r>
            <w:r w:rsidRPr="009A1FA3">
              <w:rPr>
                <w:color w:val="00B0F0"/>
              </w:rPr>
              <w:t>bsorbent</w:t>
            </w:r>
          </w:p>
          <w:p w:rsidR="009A1FA3" w:rsidRDefault="009A1FA3" w:rsidP="00725926">
            <w:pPr>
              <w:jc w:val="center"/>
              <w:rPr>
                <w:color w:val="00B0F0"/>
              </w:rPr>
            </w:pPr>
          </w:p>
          <w:p w:rsidR="009A1FA3" w:rsidRDefault="009A1FA3" w:rsidP="00725926">
            <w:pPr>
              <w:jc w:val="center"/>
            </w:pPr>
            <w:r w:rsidRPr="009A1FA3">
              <w:t>fabric</w:t>
            </w:r>
          </w:p>
          <w:p w:rsidR="009A1FA3" w:rsidRDefault="009A1FA3" w:rsidP="00725926">
            <w:pPr>
              <w:jc w:val="center"/>
            </w:pPr>
          </w:p>
          <w:p w:rsidR="009A1FA3" w:rsidRDefault="009A1FA3" w:rsidP="00725926">
            <w:pPr>
              <w:jc w:val="center"/>
              <w:rPr>
                <w:color w:val="FF0000"/>
              </w:rPr>
            </w:pPr>
            <w:r w:rsidRPr="009A1FA3">
              <w:rPr>
                <w:color w:val="FF0000"/>
              </w:rPr>
              <w:t>foil</w:t>
            </w:r>
          </w:p>
          <w:p w:rsidR="003F39CF" w:rsidRDefault="003F39CF" w:rsidP="00725926">
            <w:pPr>
              <w:jc w:val="center"/>
              <w:rPr>
                <w:color w:val="FF0000"/>
              </w:rPr>
            </w:pPr>
          </w:p>
          <w:p w:rsidR="003F39CF" w:rsidRDefault="003F39CF" w:rsidP="00725926">
            <w:pPr>
              <w:jc w:val="center"/>
              <w:rPr>
                <w:color w:val="00B0F0"/>
              </w:rPr>
            </w:pPr>
            <w:r w:rsidRPr="003F39CF">
              <w:rPr>
                <w:color w:val="00B0F0"/>
              </w:rPr>
              <w:t>elastic</w:t>
            </w:r>
          </w:p>
          <w:p w:rsidR="003F39CF" w:rsidRDefault="003F39CF" w:rsidP="00725926">
            <w:pPr>
              <w:jc w:val="center"/>
              <w:rPr>
                <w:color w:val="00B0F0"/>
              </w:rPr>
            </w:pPr>
          </w:p>
          <w:p w:rsidR="003F39CF" w:rsidRDefault="003F39CF" w:rsidP="00725926">
            <w:pPr>
              <w:jc w:val="center"/>
            </w:pPr>
            <w:r w:rsidRPr="003F39CF">
              <w:t>floppy</w:t>
            </w:r>
          </w:p>
          <w:p w:rsidR="00725926" w:rsidRDefault="00725926" w:rsidP="001C503A"/>
        </w:tc>
        <w:tc>
          <w:tcPr>
            <w:tcW w:w="9106" w:type="dxa"/>
          </w:tcPr>
          <w:p w:rsidR="00725926" w:rsidRDefault="00725926" w:rsidP="007134FE">
            <w:pPr>
              <w:jc w:val="center"/>
              <w:rPr>
                <w:color w:val="00B0F0"/>
              </w:rPr>
            </w:pPr>
            <w:r>
              <w:t>​</w:t>
            </w:r>
            <w:r w:rsidR="009A1FA3" w:rsidRPr="009A1FA3">
              <w:rPr>
                <w:color w:val="00B0F0"/>
              </w:rPr>
              <w:t>Something that soaks up liquid, like water.</w:t>
            </w:r>
          </w:p>
          <w:p w:rsidR="009A1FA3" w:rsidRDefault="009A1FA3" w:rsidP="007134FE">
            <w:pPr>
              <w:jc w:val="center"/>
              <w:rPr>
                <w:color w:val="00B0F0"/>
              </w:rPr>
            </w:pPr>
          </w:p>
          <w:p w:rsidR="009A1FA3" w:rsidRPr="009A1FA3" w:rsidRDefault="007134FE" w:rsidP="007134FE">
            <w:r>
              <w:t xml:space="preserve">                                                           </w:t>
            </w:r>
            <w:r w:rsidR="009A1FA3" w:rsidRPr="009A1FA3">
              <w:t>A soft material.</w:t>
            </w:r>
          </w:p>
          <w:p w:rsidR="007134FE" w:rsidRDefault="007134FE" w:rsidP="007134FE">
            <w:pPr>
              <w:jc w:val="center"/>
              <w:rPr>
                <w:color w:val="00B0F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B52E342" wp14:editId="35E5649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8255</wp:posOffset>
                  </wp:positionV>
                  <wp:extent cx="1132205" cy="638175"/>
                  <wp:effectExtent l="0" t="0" r="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FA3" w:rsidRPr="007134FE" w:rsidRDefault="009A1FA3" w:rsidP="007134FE">
            <w:pPr>
              <w:rPr>
                <w:color w:val="00B0F0"/>
              </w:rPr>
            </w:pPr>
            <w:r w:rsidRPr="009A1FA3">
              <w:rPr>
                <w:color w:val="FF0000"/>
              </w:rPr>
              <w:t>A shiny material which is bendy.</w:t>
            </w:r>
            <w:bookmarkStart w:id="0" w:name="_GoBack"/>
            <w:bookmarkEnd w:id="0"/>
          </w:p>
          <w:p w:rsidR="003F39CF" w:rsidRDefault="007134FE" w:rsidP="007134FE">
            <w:pPr>
              <w:jc w:val="center"/>
              <w:rPr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165259D" wp14:editId="3060CE21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99695</wp:posOffset>
                  </wp:positionV>
                  <wp:extent cx="1162050" cy="739775"/>
                  <wp:effectExtent l="0" t="0" r="0" b="317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32D72D4" wp14:editId="219AF992">
                  <wp:simplePos x="0" y="0"/>
                  <wp:positionH relativeFrom="column">
                    <wp:posOffset>4690745</wp:posOffset>
                  </wp:positionH>
                  <wp:positionV relativeFrom="paragraph">
                    <wp:posOffset>-795655</wp:posOffset>
                  </wp:positionV>
                  <wp:extent cx="942975" cy="838200"/>
                  <wp:effectExtent l="0" t="0" r="952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9CF" w:rsidRDefault="007134FE" w:rsidP="007134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        </w:t>
            </w:r>
            <w:r w:rsidR="003F39CF" w:rsidRPr="003F39CF">
              <w:rPr>
                <w:color w:val="00B0F0"/>
              </w:rPr>
              <w:t>Stretchy and bendy.</w:t>
            </w:r>
          </w:p>
          <w:p w:rsidR="007134FE" w:rsidRDefault="007134FE" w:rsidP="007134FE">
            <w:pPr>
              <w:rPr>
                <w:color w:val="00B0F0"/>
              </w:rPr>
            </w:pPr>
          </w:p>
          <w:p w:rsidR="003F39CF" w:rsidRPr="007134FE" w:rsidRDefault="007134FE" w:rsidP="007134FE">
            <w:pPr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               </w:t>
            </w:r>
            <w:r w:rsidR="003F39CF" w:rsidRPr="003F39CF">
              <w:t>Not strong.</w:t>
            </w:r>
          </w:p>
          <w:p w:rsidR="003F39CF" w:rsidRPr="003F39CF" w:rsidRDefault="003F39CF" w:rsidP="009A1FA3">
            <w:pPr>
              <w:jc w:val="center"/>
              <w:rPr>
                <w:color w:val="FF0000"/>
              </w:rPr>
            </w:pPr>
          </w:p>
          <w:p w:rsidR="00725926" w:rsidRPr="00C81360" w:rsidRDefault="00725926" w:rsidP="00C81360">
            <w:pPr>
              <w:jc w:val="center"/>
              <w:rPr>
                <w:color w:val="FF0000"/>
              </w:rPr>
            </w:pPr>
          </w:p>
        </w:tc>
      </w:tr>
    </w:tbl>
    <w:p w:rsidR="005872E7" w:rsidRDefault="005872E7"/>
    <w:sectPr w:rsidR="005872E7" w:rsidSect="00355C08">
      <w:headerReference w:type="default" r:id="rId19"/>
      <w:footerReference w:type="default" r:id="rId20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65" w:rsidRDefault="00652365" w:rsidP="00743294">
      <w:pPr>
        <w:spacing w:after="0" w:line="240" w:lineRule="auto"/>
      </w:pPr>
      <w:r>
        <w:separator/>
      </w:r>
    </w:p>
  </w:endnote>
  <w:endnote w:type="continuationSeparator" w:id="0">
    <w:p w:rsidR="00652365" w:rsidRDefault="00652365" w:rsidP="007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3B" w:rsidRDefault="004E4A3B" w:rsidP="004E4A3B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305438" wp14:editId="121BA94F">
          <wp:extent cx="1762125" cy="1216249"/>
          <wp:effectExtent l="0" t="0" r="0" b="317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86" cy="121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65" w:rsidRDefault="00652365" w:rsidP="00743294">
      <w:pPr>
        <w:spacing w:after="0" w:line="240" w:lineRule="auto"/>
      </w:pPr>
      <w:r>
        <w:separator/>
      </w:r>
    </w:p>
  </w:footnote>
  <w:footnote w:type="continuationSeparator" w:id="0">
    <w:p w:rsidR="00652365" w:rsidRDefault="00652365" w:rsidP="0074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E" w:rsidRDefault="003222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-393065</wp:posOffset>
          </wp:positionV>
          <wp:extent cx="847725" cy="8261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2E4"/>
    <w:multiLevelType w:val="multilevel"/>
    <w:tmpl w:val="2A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13D3"/>
    <w:multiLevelType w:val="hybridMultilevel"/>
    <w:tmpl w:val="B33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7"/>
    <w:rsid w:val="00001D1F"/>
    <w:rsid w:val="00004E59"/>
    <w:rsid w:val="000802D3"/>
    <w:rsid w:val="0010553A"/>
    <w:rsid w:val="001307A6"/>
    <w:rsid w:val="001C503A"/>
    <w:rsid w:val="002733BF"/>
    <w:rsid w:val="002D3A60"/>
    <w:rsid w:val="00322201"/>
    <w:rsid w:val="00355C08"/>
    <w:rsid w:val="00375FC1"/>
    <w:rsid w:val="003F39CF"/>
    <w:rsid w:val="00474D09"/>
    <w:rsid w:val="004803AF"/>
    <w:rsid w:val="004E4A3B"/>
    <w:rsid w:val="00550D0F"/>
    <w:rsid w:val="005872E7"/>
    <w:rsid w:val="00591B28"/>
    <w:rsid w:val="00595675"/>
    <w:rsid w:val="005D4B91"/>
    <w:rsid w:val="006014C8"/>
    <w:rsid w:val="00623E3E"/>
    <w:rsid w:val="00652365"/>
    <w:rsid w:val="006633EA"/>
    <w:rsid w:val="006969B5"/>
    <w:rsid w:val="007134FE"/>
    <w:rsid w:val="00725926"/>
    <w:rsid w:val="00743294"/>
    <w:rsid w:val="007E64F6"/>
    <w:rsid w:val="00810902"/>
    <w:rsid w:val="00832985"/>
    <w:rsid w:val="008926F6"/>
    <w:rsid w:val="008A5CEB"/>
    <w:rsid w:val="008E10B7"/>
    <w:rsid w:val="008F501E"/>
    <w:rsid w:val="009423D8"/>
    <w:rsid w:val="009A1FA3"/>
    <w:rsid w:val="009E4885"/>
    <w:rsid w:val="009F765E"/>
    <w:rsid w:val="00A81C3A"/>
    <w:rsid w:val="00AB076B"/>
    <w:rsid w:val="00AB69D7"/>
    <w:rsid w:val="00B86A15"/>
    <w:rsid w:val="00BB6452"/>
    <w:rsid w:val="00C45CC7"/>
    <w:rsid w:val="00C81360"/>
    <w:rsid w:val="00C87B7F"/>
    <w:rsid w:val="00CF685B"/>
    <w:rsid w:val="00D22131"/>
    <w:rsid w:val="00D87FB8"/>
    <w:rsid w:val="00DA0DA8"/>
    <w:rsid w:val="00DA4655"/>
    <w:rsid w:val="00E37B80"/>
    <w:rsid w:val="00E67FC8"/>
    <w:rsid w:val="00EA02CE"/>
    <w:rsid w:val="00F25EB0"/>
    <w:rsid w:val="00FB567D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CDA8-650F-4A91-A0A7-E375102D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135AB873</Template>
  <TotalTime>43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Camille Grimshaw</cp:lastModifiedBy>
  <cp:revision>15</cp:revision>
  <dcterms:created xsi:type="dcterms:W3CDTF">2022-12-13T23:14:00Z</dcterms:created>
  <dcterms:modified xsi:type="dcterms:W3CDTF">2022-12-13T23:56:00Z</dcterms:modified>
</cp:coreProperties>
</file>