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A38FC" w14:textId="77777777" w:rsidR="00AE4DEA" w:rsidRDefault="00117AF3" w:rsidP="006A308D">
      <w:pPr>
        <w:jc w:val="center"/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E88C78" wp14:editId="15619197">
                <wp:simplePos x="0" y="0"/>
                <wp:positionH relativeFrom="column">
                  <wp:posOffset>1071880</wp:posOffset>
                </wp:positionH>
                <wp:positionV relativeFrom="paragraph">
                  <wp:posOffset>259080</wp:posOffset>
                </wp:positionV>
                <wp:extent cx="6348095" cy="584835"/>
                <wp:effectExtent l="0" t="0" r="1905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48095" cy="584835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D4477F" w14:textId="77777777" w:rsidR="006A308D" w:rsidRDefault="006A308D" w:rsidP="006A30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E88C7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6" type="#_x0000_t54" style="position:absolute;left:0;text-align:left;margin-left:84.4pt;margin-top:20.4pt;width:499.85pt;height:4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" adj="2700,15695" fillcolor="#c6d9f1">
                <v:path arrowok="t"/>
                <o:lock v:ext="edit" aspectratio="t"/>
                <v:textbox>
                  <w:txbxContent>
                    <w:p w14:paraId="2FD4477F" w14:textId="77777777" w:rsidR="006A308D" w:rsidRDefault="006A308D" w:rsidP="006A30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B17F5" wp14:editId="3973047F">
                <wp:simplePos x="0" y="0"/>
                <wp:positionH relativeFrom="column">
                  <wp:posOffset>1701165</wp:posOffset>
                </wp:positionH>
                <wp:positionV relativeFrom="paragraph">
                  <wp:posOffset>-83820</wp:posOffset>
                </wp:positionV>
                <wp:extent cx="5053965" cy="508000"/>
                <wp:effectExtent l="0" t="0" r="0" b="0"/>
                <wp:wrapTight wrapText="bothSides">
                  <wp:wrapPolygon edited="0">
                    <wp:start x="9398" y="-6102"/>
                    <wp:lineTo x="2643" y="-5292"/>
                    <wp:lineTo x="1707" y="-1215"/>
                    <wp:lineTo x="1832" y="405"/>
                    <wp:lineTo x="-122" y="2025"/>
                    <wp:lineTo x="-122" y="12636"/>
                    <wp:lineTo x="570" y="13041"/>
                    <wp:lineTo x="19931" y="13041"/>
                    <wp:lineTo x="21559" y="13041"/>
                    <wp:lineTo x="21804" y="9774"/>
                    <wp:lineTo x="21804" y="8559"/>
                    <wp:lineTo x="21763" y="6534"/>
                    <wp:lineTo x="21274" y="4482"/>
                    <wp:lineTo x="19893" y="405"/>
                    <wp:lineTo x="19931" y="-2025"/>
                    <wp:lineTo x="15825" y="-5697"/>
                    <wp:lineTo x="12772" y="-6102"/>
                    <wp:lineTo x="9398" y="-6102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396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F8A70" w14:textId="77777777" w:rsidR="00117AF3" w:rsidRDefault="00117AF3" w:rsidP="00117A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7AF3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St. John's C.E. (VA) </w:t>
                            </w:r>
                            <w:proofErr w:type="gramStart"/>
                            <w:r w:rsidRPr="00117AF3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School  </w:t>
                            </w:r>
                            <w:proofErr w:type="spellStart"/>
                            <w:r w:rsidRPr="00117AF3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Cliviger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1B17F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133.95pt;margin-top:-6.6pt;width:397.9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" filled="f" stroked="f">
                <v:textbox inset="0,0,0,0">
                  <w:txbxContent>
                    <w:p w14:paraId="6FBF8A70" w14:textId="77777777" w:rsidR="00117AF3" w:rsidRDefault="00117AF3" w:rsidP="00117A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7AF3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St. John's C.E. (VA) School  </w:t>
                      </w:r>
                      <w:proofErr w:type="spellStart"/>
                      <w:r w:rsidRPr="00117AF3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Cliviger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C8F47D" w14:textId="77777777" w:rsidR="006A308D" w:rsidRDefault="006A308D" w:rsidP="006A308D">
      <w:pPr>
        <w:jc w:val="center"/>
        <w:rPr>
          <w:color w:val="FF0000"/>
        </w:rPr>
      </w:pPr>
    </w:p>
    <w:p w14:paraId="14582A31" w14:textId="77777777" w:rsidR="00EF6C5A" w:rsidRDefault="00EF6C5A" w:rsidP="00EF6C5A">
      <w:pPr>
        <w:jc w:val="center"/>
        <w:rPr>
          <w:rFonts w:cs="Arial"/>
          <w:b/>
        </w:rPr>
      </w:pPr>
    </w:p>
    <w:p w14:paraId="155757EB" w14:textId="77777777" w:rsidR="006A308D" w:rsidRPr="00EF6C5A" w:rsidRDefault="00EF6C5A" w:rsidP="00EF6C5A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cs="Arial"/>
          <w:b/>
        </w:rPr>
        <w:t>‘’</w:t>
      </w:r>
      <w:r w:rsidRPr="00674F44">
        <w:rPr>
          <w:rFonts w:cs="Arial"/>
          <w:b/>
        </w:rPr>
        <w:t>Love one another as Jesus loved us” (John 13 v 34-35)</w:t>
      </w:r>
    </w:p>
    <w:p w14:paraId="52D49C1A" w14:textId="4EC99399" w:rsidR="00AE4DEA" w:rsidRPr="00FA7AF5" w:rsidRDefault="006A308D" w:rsidP="006A308D">
      <w:pPr>
        <w:jc w:val="center"/>
        <w:rPr>
          <w:i/>
          <w:color w:val="FF0000"/>
        </w:rPr>
      </w:pPr>
      <w:r>
        <w:rPr>
          <w:i/>
        </w:rPr>
        <w:t>Anything in italics is a learning opportunity or link that is too good to miss! It shouldn’t be any more than a lesson or part of a lesson as it is an enhancer to the driver.</w:t>
      </w:r>
      <w:r w:rsidR="00FA7AF5">
        <w:rPr>
          <w:i/>
        </w:rPr>
        <w:t xml:space="preserve"> </w:t>
      </w:r>
      <w:r w:rsidR="00FA7AF5">
        <w:rPr>
          <w:i/>
          <w:color w:val="FF0000"/>
        </w:rPr>
        <w:t xml:space="preserve">Threshold concepts for repetition highlighted in red.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1966"/>
        <w:gridCol w:w="1976"/>
        <w:gridCol w:w="1975"/>
        <w:gridCol w:w="1966"/>
        <w:gridCol w:w="1982"/>
        <w:gridCol w:w="1976"/>
      </w:tblGrid>
      <w:tr w:rsidR="006259AE" w:rsidRPr="005B19B2" w14:paraId="58200DBE" w14:textId="77777777" w:rsidTr="543FB5E3">
        <w:tc>
          <w:tcPr>
            <w:tcW w:w="2333" w:type="dxa"/>
          </w:tcPr>
          <w:p w14:paraId="41756118" w14:textId="77777777" w:rsidR="00AC0582" w:rsidRPr="005B19B2" w:rsidRDefault="006A308D" w:rsidP="005B19B2">
            <w:pPr>
              <w:spacing w:after="0" w:line="240" w:lineRule="auto"/>
            </w:pPr>
            <w:r>
              <w:t xml:space="preserve">Year 1 </w:t>
            </w:r>
          </w:p>
        </w:tc>
        <w:tc>
          <w:tcPr>
            <w:tcW w:w="1966" w:type="dxa"/>
            <w:shd w:val="clear" w:color="auto" w:fill="DDD9C3"/>
          </w:tcPr>
          <w:p w14:paraId="4F1AB2C7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AUTUMN 1</w:t>
            </w:r>
          </w:p>
        </w:tc>
        <w:tc>
          <w:tcPr>
            <w:tcW w:w="1976" w:type="dxa"/>
            <w:shd w:val="clear" w:color="auto" w:fill="DDD9C3"/>
          </w:tcPr>
          <w:p w14:paraId="4E496D0F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AUTUMN 2</w:t>
            </w:r>
          </w:p>
        </w:tc>
        <w:tc>
          <w:tcPr>
            <w:tcW w:w="1975" w:type="dxa"/>
            <w:shd w:val="clear" w:color="auto" w:fill="DDD9C3"/>
          </w:tcPr>
          <w:p w14:paraId="71E9C072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SPRING 1</w:t>
            </w:r>
          </w:p>
        </w:tc>
        <w:tc>
          <w:tcPr>
            <w:tcW w:w="1966" w:type="dxa"/>
            <w:shd w:val="clear" w:color="auto" w:fill="DDD9C3"/>
          </w:tcPr>
          <w:p w14:paraId="2F88DA1D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SPRING 2</w:t>
            </w:r>
          </w:p>
        </w:tc>
        <w:tc>
          <w:tcPr>
            <w:tcW w:w="1982" w:type="dxa"/>
            <w:shd w:val="clear" w:color="auto" w:fill="DDD9C3"/>
          </w:tcPr>
          <w:p w14:paraId="30245863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SUMMER 1</w:t>
            </w:r>
          </w:p>
        </w:tc>
        <w:tc>
          <w:tcPr>
            <w:tcW w:w="1976" w:type="dxa"/>
            <w:shd w:val="clear" w:color="auto" w:fill="DDD9C3"/>
          </w:tcPr>
          <w:p w14:paraId="7D5F9D3C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SUMMER 2</w:t>
            </w:r>
          </w:p>
        </w:tc>
      </w:tr>
      <w:tr w:rsidR="006259AE" w:rsidRPr="005B19B2" w14:paraId="07D116DF" w14:textId="77777777" w:rsidTr="543FB5E3">
        <w:tc>
          <w:tcPr>
            <w:tcW w:w="2333" w:type="dxa"/>
            <w:shd w:val="clear" w:color="auto" w:fill="DDD9C3"/>
          </w:tcPr>
          <w:p w14:paraId="60BC111B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LITERACY</w:t>
            </w:r>
          </w:p>
        </w:tc>
        <w:tc>
          <w:tcPr>
            <w:tcW w:w="1966" w:type="dxa"/>
          </w:tcPr>
          <w:p w14:paraId="29E925E8" w14:textId="77777777" w:rsidR="001D2BE4" w:rsidRPr="00DE5083" w:rsidRDefault="0081039E" w:rsidP="007850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Bog Baby</w:t>
            </w:r>
          </w:p>
        </w:tc>
        <w:tc>
          <w:tcPr>
            <w:tcW w:w="1976" w:type="dxa"/>
          </w:tcPr>
          <w:p w14:paraId="705FFABD" w14:textId="77777777" w:rsidR="001D2BE4" w:rsidRPr="00DE5083" w:rsidRDefault="0081039E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Lost and Found</w:t>
            </w:r>
          </w:p>
        </w:tc>
        <w:tc>
          <w:tcPr>
            <w:tcW w:w="1975" w:type="dxa"/>
          </w:tcPr>
          <w:p w14:paraId="2D230D1D" w14:textId="77777777" w:rsidR="00AC0582" w:rsidRPr="00DE5083" w:rsidRDefault="0081039E" w:rsidP="007850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E5083">
              <w:rPr>
                <w:sz w:val="14"/>
                <w:szCs w:val="14"/>
              </w:rPr>
              <w:t>Beegu</w:t>
            </w:r>
            <w:proofErr w:type="spellEnd"/>
            <w:r w:rsidRPr="00DE5083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66" w:type="dxa"/>
          </w:tcPr>
          <w:p w14:paraId="34BACD1B" w14:textId="77777777" w:rsidR="00AC0582" w:rsidRPr="00DE5083" w:rsidRDefault="0081039E" w:rsidP="002B43B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Dogger</w:t>
            </w:r>
          </w:p>
        </w:tc>
        <w:tc>
          <w:tcPr>
            <w:tcW w:w="1982" w:type="dxa"/>
          </w:tcPr>
          <w:p w14:paraId="7D5B47CB" w14:textId="77777777" w:rsidR="001D2BE4" w:rsidRPr="00DE5083" w:rsidRDefault="0081039E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The Rabbit Problem</w:t>
            </w:r>
          </w:p>
          <w:p w14:paraId="31DE1F6C" w14:textId="77777777" w:rsidR="0081039E" w:rsidRPr="00DE5083" w:rsidRDefault="0081039E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Peter Rabbit </w:t>
            </w:r>
          </w:p>
        </w:tc>
        <w:tc>
          <w:tcPr>
            <w:tcW w:w="1976" w:type="dxa"/>
          </w:tcPr>
          <w:p w14:paraId="316842A2" w14:textId="77777777" w:rsidR="001D2BE4" w:rsidRPr="00DE5083" w:rsidRDefault="0081039E" w:rsidP="007850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Paddington Bear</w:t>
            </w:r>
            <w:r w:rsidR="0078501D" w:rsidRPr="00DE5083">
              <w:rPr>
                <w:sz w:val="14"/>
                <w:szCs w:val="14"/>
              </w:rPr>
              <w:t xml:space="preserve"> </w:t>
            </w:r>
          </w:p>
        </w:tc>
      </w:tr>
      <w:tr w:rsidR="006259AE" w:rsidRPr="005B19B2" w14:paraId="5E086FFE" w14:textId="77777777" w:rsidTr="543FB5E3">
        <w:tc>
          <w:tcPr>
            <w:tcW w:w="2333" w:type="dxa"/>
            <w:shd w:val="clear" w:color="auto" w:fill="DDD9C3"/>
          </w:tcPr>
          <w:p w14:paraId="7B673091" w14:textId="77777777" w:rsidR="0081039E" w:rsidRPr="00F86590" w:rsidRDefault="0081039E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NUMERACY</w:t>
            </w:r>
          </w:p>
        </w:tc>
        <w:tc>
          <w:tcPr>
            <w:tcW w:w="1966" w:type="dxa"/>
          </w:tcPr>
          <w:p w14:paraId="40BF166C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Number: Place Value </w:t>
            </w:r>
          </w:p>
          <w:p w14:paraId="7DCC0EDD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(within 10)</w:t>
            </w:r>
          </w:p>
          <w:p w14:paraId="18632821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F072692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Number: Addition and Subtraction (within 10)</w:t>
            </w:r>
          </w:p>
          <w:p w14:paraId="405F8BCD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White Rose Maths</w:t>
            </w:r>
          </w:p>
        </w:tc>
        <w:tc>
          <w:tcPr>
            <w:tcW w:w="1976" w:type="dxa"/>
          </w:tcPr>
          <w:p w14:paraId="2C830C5E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Number: Addition and Subtraction (within 10)</w:t>
            </w:r>
          </w:p>
          <w:p w14:paraId="3A7E4445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190DE7E8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Geometry: shape </w:t>
            </w:r>
          </w:p>
          <w:p w14:paraId="458664C8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FD51AA8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Number: Place Value </w:t>
            </w:r>
          </w:p>
          <w:p w14:paraId="3D6C7C3E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(within 20)</w:t>
            </w:r>
          </w:p>
          <w:p w14:paraId="05E72EDE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White Rose Maths</w:t>
            </w:r>
          </w:p>
        </w:tc>
        <w:tc>
          <w:tcPr>
            <w:tcW w:w="1975" w:type="dxa"/>
          </w:tcPr>
          <w:p w14:paraId="10FDB40C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Number: Addition and Subtraction </w:t>
            </w:r>
          </w:p>
          <w:p w14:paraId="6FF0E914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(within 20)</w:t>
            </w:r>
          </w:p>
          <w:p w14:paraId="082A915D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417623E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Number: Place Value  (within 50)</w:t>
            </w:r>
          </w:p>
          <w:p w14:paraId="7020CCF9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 (Multiples of 2, 5 and 10 to be included)</w:t>
            </w:r>
          </w:p>
          <w:p w14:paraId="35644E3D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White Rose Maths</w:t>
            </w:r>
          </w:p>
        </w:tc>
        <w:tc>
          <w:tcPr>
            <w:tcW w:w="1966" w:type="dxa"/>
          </w:tcPr>
          <w:p w14:paraId="641A55A5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Number: Place Value  (within 50)</w:t>
            </w:r>
          </w:p>
          <w:p w14:paraId="615492D3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 (Multiples of 2, 5 and 10 to be included)</w:t>
            </w:r>
          </w:p>
          <w:p w14:paraId="04919A79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0DFC40F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Measurement: Length and Height</w:t>
            </w:r>
          </w:p>
          <w:p w14:paraId="037164D2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Measurement: Weight and Volume</w:t>
            </w:r>
          </w:p>
          <w:p w14:paraId="303578F3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White Rose Maths</w:t>
            </w:r>
          </w:p>
        </w:tc>
        <w:tc>
          <w:tcPr>
            <w:tcW w:w="1982" w:type="dxa"/>
          </w:tcPr>
          <w:p w14:paraId="0E6DBFA6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Number: Multiplication and Division (Reinforce multiples of 2, 5 and 10 to be included)</w:t>
            </w:r>
          </w:p>
          <w:p w14:paraId="235DEDB7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57557F9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Number: Fractions</w:t>
            </w:r>
          </w:p>
          <w:p w14:paraId="61BCEB22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79564F9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Geometry: position and direction</w:t>
            </w:r>
          </w:p>
          <w:p w14:paraId="294F7455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White Rose Maths </w:t>
            </w:r>
          </w:p>
        </w:tc>
        <w:tc>
          <w:tcPr>
            <w:tcW w:w="1976" w:type="dxa"/>
          </w:tcPr>
          <w:p w14:paraId="682EAC7B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Number: Place Value (within 100)</w:t>
            </w:r>
          </w:p>
          <w:p w14:paraId="619BCF16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164681E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Measurement: money</w:t>
            </w:r>
          </w:p>
          <w:p w14:paraId="73FB1AAA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033AEED0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Time </w:t>
            </w:r>
          </w:p>
          <w:p w14:paraId="06E84934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184D06BE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White Rose Maths</w:t>
            </w:r>
          </w:p>
        </w:tc>
      </w:tr>
      <w:tr w:rsidR="006259AE" w:rsidRPr="005B19B2" w14:paraId="2E661AAB" w14:textId="77777777" w:rsidTr="543FB5E3">
        <w:tc>
          <w:tcPr>
            <w:tcW w:w="2333" w:type="dxa"/>
            <w:shd w:val="clear" w:color="auto" w:fill="DDD9C3"/>
          </w:tcPr>
          <w:p w14:paraId="04BD5116" w14:textId="77777777" w:rsidR="0081039E" w:rsidRPr="00F86590" w:rsidRDefault="0081039E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SCIENCE</w:t>
            </w:r>
          </w:p>
        </w:tc>
        <w:tc>
          <w:tcPr>
            <w:tcW w:w="1966" w:type="dxa"/>
          </w:tcPr>
          <w:p w14:paraId="6DDC60B4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Different animals including Humans  </w:t>
            </w:r>
          </w:p>
        </w:tc>
        <w:tc>
          <w:tcPr>
            <w:tcW w:w="1976" w:type="dxa"/>
          </w:tcPr>
          <w:p w14:paraId="3A76BD92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Seasonal Changes</w:t>
            </w:r>
          </w:p>
          <w:p w14:paraId="78535E55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?Floating and Sinking as Investigation (DT)</w:t>
            </w:r>
          </w:p>
        </w:tc>
        <w:tc>
          <w:tcPr>
            <w:tcW w:w="1975" w:type="dxa"/>
          </w:tcPr>
          <w:p w14:paraId="3156C9FB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Everyday materials </w:t>
            </w:r>
          </w:p>
          <w:p w14:paraId="698F799F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66" w:type="dxa"/>
          </w:tcPr>
          <w:p w14:paraId="4039C7FE" w14:textId="77777777" w:rsidR="0081039E" w:rsidRPr="00DE5083" w:rsidRDefault="0081039E" w:rsidP="008103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Everyday materials </w:t>
            </w:r>
          </w:p>
        </w:tc>
        <w:tc>
          <w:tcPr>
            <w:tcW w:w="1982" w:type="dxa"/>
          </w:tcPr>
          <w:p w14:paraId="03BA1F16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Identification of Plants</w:t>
            </w:r>
          </w:p>
          <w:p w14:paraId="1647513B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Structure of flowers/trees</w:t>
            </w:r>
          </w:p>
          <w:p w14:paraId="49040DCA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Seasonal Change </w:t>
            </w:r>
          </w:p>
        </w:tc>
        <w:tc>
          <w:tcPr>
            <w:tcW w:w="1976" w:type="dxa"/>
          </w:tcPr>
          <w:p w14:paraId="3B91D18E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Identification of Plants</w:t>
            </w:r>
          </w:p>
          <w:p w14:paraId="6420FFE3" w14:textId="77777777" w:rsidR="0081039E" w:rsidRPr="00DE5083" w:rsidRDefault="0081039E" w:rsidP="008103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Structure of flowers/trees</w:t>
            </w:r>
          </w:p>
          <w:p w14:paraId="6105965B" w14:textId="77777777" w:rsidR="0081039E" w:rsidRPr="00DE5083" w:rsidRDefault="0081039E" w:rsidP="0081039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Seasonal Change</w:t>
            </w:r>
          </w:p>
        </w:tc>
      </w:tr>
      <w:tr w:rsidR="006259AE" w:rsidRPr="005B19B2" w14:paraId="4822376B" w14:textId="77777777" w:rsidTr="543FB5E3">
        <w:tc>
          <w:tcPr>
            <w:tcW w:w="2333" w:type="dxa"/>
            <w:shd w:val="clear" w:color="auto" w:fill="DDD9C3"/>
          </w:tcPr>
          <w:p w14:paraId="1E19E465" w14:textId="77777777" w:rsidR="0081039E" w:rsidRPr="00F86590" w:rsidRDefault="0081039E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RE</w:t>
            </w:r>
          </w:p>
        </w:tc>
        <w:tc>
          <w:tcPr>
            <w:tcW w:w="1966" w:type="dxa"/>
          </w:tcPr>
          <w:p w14:paraId="625BBB19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Harvest (Water Aid)</w:t>
            </w:r>
          </w:p>
          <w:p w14:paraId="7425A810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God and Creation</w:t>
            </w:r>
          </w:p>
        </w:tc>
        <w:tc>
          <w:tcPr>
            <w:tcW w:w="1976" w:type="dxa"/>
          </w:tcPr>
          <w:p w14:paraId="63AD62EC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Christmas</w:t>
            </w:r>
          </w:p>
        </w:tc>
        <w:tc>
          <w:tcPr>
            <w:tcW w:w="1975" w:type="dxa"/>
          </w:tcPr>
          <w:p w14:paraId="0DB8F458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Jesus was Special </w:t>
            </w:r>
          </w:p>
          <w:p w14:paraId="0B828A12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66" w:type="dxa"/>
          </w:tcPr>
          <w:p w14:paraId="29F78D90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Easter New Life</w:t>
            </w:r>
          </w:p>
        </w:tc>
        <w:tc>
          <w:tcPr>
            <w:tcW w:w="1982" w:type="dxa"/>
          </w:tcPr>
          <w:p w14:paraId="18FE898F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Why is Baptism special?  </w:t>
            </w:r>
          </w:p>
        </w:tc>
        <w:tc>
          <w:tcPr>
            <w:tcW w:w="1976" w:type="dxa"/>
          </w:tcPr>
          <w:p w14:paraId="77EFE7EC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My World Jesus’ World</w:t>
            </w:r>
          </w:p>
          <w:p w14:paraId="49A132AF" w14:textId="77777777" w:rsidR="0081039E" w:rsidRPr="00DE5083" w:rsidRDefault="0081039E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Joseph</w:t>
            </w:r>
          </w:p>
        </w:tc>
      </w:tr>
      <w:tr w:rsidR="006259AE" w:rsidRPr="005B19B2" w14:paraId="6FDE48D2" w14:textId="77777777" w:rsidTr="543FB5E3">
        <w:tc>
          <w:tcPr>
            <w:tcW w:w="2333" w:type="dxa"/>
            <w:shd w:val="clear" w:color="auto" w:fill="DDD9C3"/>
          </w:tcPr>
          <w:p w14:paraId="63B4E786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ART</w:t>
            </w:r>
          </w:p>
        </w:tc>
        <w:tc>
          <w:tcPr>
            <w:tcW w:w="1966" w:type="dxa"/>
          </w:tcPr>
          <w:p w14:paraId="2E22EFD9" w14:textId="4D5B1068" w:rsidR="0020746A" w:rsidRPr="0020746A" w:rsidRDefault="00B80DA7" w:rsidP="00B80DA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Drawing- making your mark.</w:t>
            </w:r>
          </w:p>
        </w:tc>
        <w:tc>
          <w:tcPr>
            <w:tcW w:w="1976" w:type="dxa"/>
          </w:tcPr>
          <w:p w14:paraId="0D582E74" w14:textId="585A39C0" w:rsidR="00AC0582" w:rsidRPr="00DE5083" w:rsidRDefault="00B80DA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Painting and mixed media: colour splash.</w:t>
            </w:r>
          </w:p>
        </w:tc>
        <w:tc>
          <w:tcPr>
            <w:tcW w:w="1975" w:type="dxa"/>
          </w:tcPr>
          <w:p w14:paraId="523FBF9F" w14:textId="74E238D3" w:rsidR="0081039E" w:rsidRPr="00DE5083" w:rsidRDefault="0081039E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 </w:t>
            </w:r>
            <w:r w:rsidR="00182697" w:rsidRPr="00DE5083">
              <w:rPr>
                <w:sz w:val="14"/>
                <w:szCs w:val="14"/>
              </w:rPr>
              <w:t>/</w:t>
            </w:r>
          </w:p>
        </w:tc>
        <w:tc>
          <w:tcPr>
            <w:tcW w:w="1966" w:type="dxa"/>
          </w:tcPr>
          <w:p w14:paraId="72A71B3D" w14:textId="77777777" w:rsidR="00AC0582" w:rsidRPr="00DE5083" w:rsidRDefault="0081039E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/</w:t>
            </w:r>
          </w:p>
        </w:tc>
        <w:tc>
          <w:tcPr>
            <w:tcW w:w="1982" w:type="dxa"/>
          </w:tcPr>
          <w:p w14:paraId="42370443" w14:textId="5A49B2B9" w:rsidR="00E9200E" w:rsidRPr="00E9200E" w:rsidRDefault="00182697" w:rsidP="00627E5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Sculptures</w:t>
            </w:r>
            <w:r w:rsidR="0060227F">
              <w:rPr>
                <w:color w:val="FF0000"/>
                <w:sz w:val="14"/>
                <w:szCs w:val="14"/>
              </w:rPr>
              <w:t xml:space="preserve"> </w:t>
            </w:r>
            <w:r w:rsidR="00B80DA7">
              <w:rPr>
                <w:sz w:val="14"/>
                <w:szCs w:val="14"/>
              </w:rPr>
              <w:t>and 3D: Paper play.</w:t>
            </w:r>
          </w:p>
        </w:tc>
        <w:tc>
          <w:tcPr>
            <w:tcW w:w="1976" w:type="dxa"/>
          </w:tcPr>
          <w:p w14:paraId="53AB5B66" w14:textId="05C63A05" w:rsidR="00AC0582" w:rsidRPr="00DE5083" w:rsidRDefault="00B80DA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Craft and Design:</w:t>
            </w:r>
            <w:r w:rsidR="002957E7">
              <w:rPr>
                <w:sz w:val="14"/>
                <w:szCs w:val="14"/>
              </w:rPr>
              <w:t xml:space="preserve"> </w:t>
            </w:r>
            <w:bookmarkStart w:id="0" w:name="_GoBack"/>
            <w:bookmarkEnd w:id="0"/>
            <w:r>
              <w:rPr>
                <w:sz w:val="14"/>
                <w:szCs w:val="14"/>
              </w:rPr>
              <w:t>Embellishments.</w:t>
            </w:r>
          </w:p>
        </w:tc>
      </w:tr>
      <w:tr w:rsidR="006259AE" w:rsidRPr="005B19B2" w14:paraId="75890B94" w14:textId="77777777" w:rsidTr="543FB5E3">
        <w:tc>
          <w:tcPr>
            <w:tcW w:w="2333" w:type="dxa"/>
            <w:shd w:val="clear" w:color="auto" w:fill="DDD9C3"/>
          </w:tcPr>
          <w:p w14:paraId="3D9C884A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DT</w:t>
            </w:r>
          </w:p>
        </w:tc>
        <w:tc>
          <w:tcPr>
            <w:tcW w:w="1966" w:type="dxa"/>
          </w:tcPr>
          <w:p w14:paraId="39255D38" w14:textId="77777777" w:rsidR="00AC0582" w:rsidRPr="00DE5083" w:rsidRDefault="0081039E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/</w:t>
            </w:r>
          </w:p>
        </w:tc>
        <w:tc>
          <w:tcPr>
            <w:tcW w:w="1976" w:type="dxa"/>
          </w:tcPr>
          <w:p w14:paraId="6975FB1E" w14:textId="5CB0B381" w:rsidR="00AC0582" w:rsidRPr="00DE5083" w:rsidRDefault="0018269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/</w:t>
            </w:r>
          </w:p>
        </w:tc>
        <w:tc>
          <w:tcPr>
            <w:tcW w:w="1975" w:type="dxa"/>
          </w:tcPr>
          <w:p w14:paraId="6E2F9C91" w14:textId="094B54B0" w:rsidR="00AC0582" w:rsidRPr="00DE5083" w:rsidRDefault="0018269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Structures (Windmills)</w:t>
            </w:r>
          </w:p>
        </w:tc>
        <w:tc>
          <w:tcPr>
            <w:tcW w:w="1966" w:type="dxa"/>
          </w:tcPr>
          <w:p w14:paraId="33964B61" w14:textId="0960AEFA" w:rsidR="00AC0582" w:rsidRPr="00DE5083" w:rsidRDefault="0018269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Textiles (puppets)</w:t>
            </w:r>
          </w:p>
        </w:tc>
        <w:tc>
          <w:tcPr>
            <w:tcW w:w="1982" w:type="dxa"/>
          </w:tcPr>
          <w:p w14:paraId="27D6A6E0" w14:textId="15C1AB49" w:rsidR="00AC0582" w:rsidRPr="00DE5083" w:rsidRDefault="0018269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Food (Fruit and veg)</w:t>
            </w:r>
          </w:p>
        </w:tc>
        <w:tc>
          <w:tcPr>
            <w:tcW w:w="1976" w:type="dxa"/>
          </w:tcPr>
          <w:p w14:paraId="70CCA2A8" w14:textId="217031DA" w:rsidR="00AC0582" w:rsidRPr="00DE5083" w:rsidRDefault="0018269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Mechanisms (Storybook)</w:t>
            </w:r>
          </w:p>
        </w:tc>
      </w:tr>
      <w:tr w:rsidR="006259AE" w:rsidRPr="005B19B2" w14:paraId="4FBB2C6D" w14:textId="77777777" w:rsidTr="543FB5E3">
        <w:tc>
          <w:tcPr>
            <w:tcW w:w="2333" w:type="dxa"/>
            <w:shd w:val="clear" w:color="auto" w:fill="DDD9C3"/>
          </w:tcPr>
          <w:p w14:paraId="258E130B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GEOGRAPHY</w:t>
            </w:r>
          </w:p>
        </w:tc>
        <w:tc>
          <w:tcPr>
            <w:tcW w:w="1966" w:type="dxa"/>
          </w:tcPr>
          <w:p w14:paraId="080DF580" w14:textId="77777777" w:rsidR="00182697" w:rsidRPr="00182697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2697">
              <w:rPr>
                <w:sz w:val="14"/>
                <w:szCs w:val="14"/>
              </w:rPr>
              <w:t xml:space="preserve">Where did the wheels on the bus go? </w:t>
            </w:r>
          </w:p>
          <w:p w14:paraId="1A8FE7C6" w14:textId="77777777" w:rsidR="00182697" w:rsidRPr="00182697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8950A6B" w14:textId="77777777" w:rsidR="00182697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2697">
              <w:rPr>
                <w:sz w:val="14"/>
                <w:szCs w:val="14"/>
              </w:rPr>
              <w:t xml:space="preserve">(Link to area of the UK – local area) </w:t>
            </w:r>
          </w:p>
          <w:p w14:paraId="2388B54C" w14:textId="78BD6876" w:rsidR="00991535" w:rsidRPr="00991535" w:rsidRDefault="00991535" w:rsidP="0018269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>
              <w:rPr>
                <w:color w:val="FF0000"/>
                <w:sz w:val="14"/>
                <w:szCs w:val="14"/>
              </w:rPr>
              <w:t>Geog</w:t>
            </w:r>
            <w:proofErr w:type="spellEnd"/>
            <w:r>
              <w:rPr>
                <w:color w:val="FF0000"/>
                <w:sz w:val="14"/>
                <w:szCs w:val="14"/>
              </w:rPr>
              <w:t xml:space="preserve"> knowledge </w:t>
            </w:r>
          </w:p>
        </w:tc>
        <w:tc>
          <w:tcPr>
            <w:tcW w:w="1976" w:type="dxa"/>
          </w:tcPr>
          <w:p w14:paraId="069D10A4" w14:textId="77777777" w:rsidR="00182697" w:rsidRPr="00182697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2697">
              <w:rPr>
                <w:sz w:val="14"/>
                <w:szCs w:val="14"/>
              </w:rPr>
              <w:t xml:space="preserve">Why can’t penguins live near the equator? </w:t>
            </w:r>
          </w:p>
          <w:p w14:paraId="529425F7" w14:textId="77777777" w:rsidR="00182697" w:rsidRPr="00182697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DEDF418" w14:textId="18814C06" w:rsidR="00182697" w:rsidRPr="00182697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2697">
              <w:rPr>
                <w:sz w:val="14"/>
                <w:szCs w:val="14"/>
              </w:rPr>
              <w:t>(North/South pole)</w:t>
            </w:r>
          </w:p>
          <w:p w14:paraId="4E9FE02D" w14:textId="57F11D58" w:rsidR="00400508" w:rsidRPr="00400508" w:rsidRDefault="00400508" w:rsidP="0081039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>
              <w:rPr>
                <w:color w:val="FF0000"/>
                <w:sz w:val="14"/>
                <w:szCs w:val="14"/>
              </w:rPr>
              <w:t>Geog</w:t>
            </w:r>
            <w:proofErr w:type="spellEnd"/>
            <w:r>
              <w:rPr>
                <w:color w:val="FF0000"/>
                <w:sz w:val="14"/>
                <w:szCs w:val="14"/>
              </w:rPr>
              <w:t xml:space="preserve"> knowledge + physical </w:t>
            </w:r>
          </w:p>
        </w:tc>
        <w:tc>
          <w:tcPr>
            <w:tcW w:w="1975" w:type="dxa"/>
          </w:tcPr>
          <w:p w14:paraId="666807B2" w14:textId="77777777" w:rsidR="000503CA" w:rsidRPr="00DE5083" w:rsidRDefault="00771BA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</w:t>
            </w:r>
          </w:p>
        </w:tc>
        <w:tc>
          <w:tcPr>
            <w:tcW w:w="1966" w:type="dxa"/>
          </w:tcPr>
          <w:p w14:paraId="6C7AC719" w14:textId="77777777" w:rsidR="00182697" w:rsidRPr="00182697" w:rsidRDefault="0018269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2697">
              <w:rPr>
                <w:sz w:val="14"/>
                <w:szCs w:val="14"/>
              </w:rPr>
              <w:t xml:space="preserve">What is the weather like today? </w:t>
            </w:r>
          </w:p>
          <w:p w14:paraId="34012510" w14:textId="77777777" w:rsidR="00182697" w:rsidRDefault="00182697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</w:p>
          <w:p w14:paraId="467179EE" w14:textId="3D34F754" w:rsidR="00400508" w:rsidRPr="00400508" w:rsidRDefault="00400508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>
              <w:rPr>
                <w:color w:val="FF0000"/>
                <w:sz w:val="14"/>
                <w:szCs w:val="14"/>
              </w:rPr>
              <w:t>Geog</w:t>
            </w:r>
            <w:proofErr w:type="spellEnd"/>
            <w:r>
              <w:rPr>
                <w:color w:val="FF0000"/>
                <w:sz w:val="14"/>
                <w:szCs w:val="14"/>
              </w:rPr>
              <w:t xml:space="preserve"> knowledge + human</w:t>
            </w:r>
          </w:p>
        </w:tc>
        <w:tc>
          <w:tcPr>
            <w:tcW w:w="1982" w:type="dxa"/>
          </w:tcPr>
          <w:p w14:paraId="0A5F6E84" w14:textId="77777777" w:rsidR="00DC4A82" w:rsidRPr="00F3209E" w:rsidRDefault="00FD4D7F" w:rsidP="005B19B2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 w:rsidRPr="00F3209E">
              <w:rPr>
                <w:i/>
                <w:sz w:val="14"/>
                <w:szCs w:val="14"/>
              </w:rPr>
              <w:t>Field work skills</w:t>
            </w:r>
          </w:p>
          <w:p w14:paraId="0A1F6345" w14:textId="77777777" w:rsidR="00FD4D7F" w:rsidRPr="00DE5083" w:rsidRDefault="00FD4D7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3209E">
              <w:rPr>
                <w:i/>
                <w:sz w:val="14"/>
                <w:szCs w:val="14"/>
              </w:rPr>
              <w:t xml:space="preserve">Local Park – </w:t>
            </w:r>
            <w:proofErr w:type="spellStart"/>
            <w:r w:rsidRPr="00F3209E">
              <w:rPr>
                <w:i/>
                <w:sz w:val="14"/>
                <w:szCs w:val="14"/>
              </w:rPr>
              <w:t>Towneley</w:t>
            </w:r>
            <w:proofErr w:type="spellEnd"/>
            <w:r w:rsidRPr="00DE5083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76" w:type="dxa"/>
          </w:tcPr>
          <w:p w14:paraId="71301313" w14:textId="77777777" w:rsidR="00AC0582" w:rsidRPr="00F3209E" w:rsidRDefault="00FD4D7F" w:rsidP="00991FCE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 w:rsidRPr="00F3209E">
              <w:rPr>
                <w:i/>
                <w:sz w:val="14"/>
                <w:szCs w:val="14"/>
              </w:rPr>
              <w:t>Locational, place, human and physical -</w:t>
            </w:r>
          </w:p>
          <w:p w14:paraId="5C58A4E7" w14:textId="77777777" w:rsidR="00FD4D7F" w:rsidRPr="00DE5083" w:rsidRDefault="00FD4D7F" w:rsidP="00991F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3209E">
              <w:rPr>
                <w:i/>
                <w:sz w:val="14"/>
                <w:szCs w:val="14"/>
              </w:rPr>
              <w:t>London</w:t>
            </w:r>
            <w:r w:rsidRPr="00DE5083">
              <w:rPr>
                <w:sz w:val="14"/>
                <w:szCs w:val="14"/>
              </w:rPr>
              <w:t xml:space="preserve"> </w:t>
            </w:r>
          </w:p>
        </w:tc>
      </w:tr>
      <w:tr w:rsidR="006259AE" w:rsidRPr="005B19B2" w14:paraId="518E1D11" w14:textId="77777777" w:rsidTr="543FB5E3">
        <w:tc>
          <w:tcPr>
            <w:tcW w:w="2333" w:type="dxa"/>
            <w:shd w:val="clear" w:color="auto" w:fill="DDD9C3"/>
          </w:tcPr>
          <w:p w14:paraId="5AA42AC3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HISTORY</w:t>
            </w:r>
          </w:p>
        </w:tc>
        <w:tc>
          <w:tcPr>
            <w:tcW w:w="1966" w:type="dxa"/>
          </w:tcPr>
          <w:p w14:paraId="67095A85" w14:textId="77777777" w:rsidR="00AC0582" w:rsidRPr="00DE5083" w:rsidRDefault="00FD4D7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/</w:t>
            </w:r>
          </w:p>
        </w:tc>
        <w:tc>
          <w:tcPr>
            <w:tcW w:w="1976" w:type="dxa"/>
          </w:tcPr>
          <w:p w14:paraId="6CE29ECB" w14:textId="77777777" w:rsidR="00AC0582" w:rsidRPr="00DE5083" w:rsidRDefault="00771BA7" w:rsidP="00DC4A82">
            <w:pPr>
              <w:spacing w:after="0" w:line="240" w:lineRule="auto"/>
              <w:jc w:val="center"/>
              <w:rPr>
                <w:b/>
                <w:sz w:val="14"/>
                <w:szCs w:val="14"/>
                <w:u w:val="single"/>
              </w:rPr>
            </w:pPr>
            <w:r>
              <w:rPr>
                <w:color w:val="000000"/>
                <w:sz w:val="14"/>
                <w:szCs w:val="14"/>
              </w:rPr>
              <w:t>/</w:t>
            </w:r>
            <w:r w:rsidR="00FD4D7F" w:rsidRPr="00DE5083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75" w:type="dxa"/>
          </w:tcPr>
          <w:p w14:paraId="4CF2C2F6" w14:textId="77777777" w:rsidR="00AC0582" w:rsidRPr="00DE5083" w:rsidRDefault="00FD4D7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Lives of sig individuals</w:t>
            </w:r>
          </w:p>
          <w:p w14:paraId="5B4E404A" w14:textId="5A3E5848" w:rsidR="00182697" w:rsidRDefault="00FD4D7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Mother Teresa</w:t>
            </w:r>
            <w:r w:rsidR="00182697">
              <w:rPr>
                <w:sz w:val="14"/>
                <w:szCs w:val="14"/>
              </w:rPr>
              <w:t>.</w:t>
            </w:r>
          </w:p>
          <w:p w14:paraId="77E1C0ED" w14:textId="77777777" w:rsidR="00182697" w:rsidRPr="00182697" w:rsidRDefault="00660FD5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182697" w:rsidRPr="00182697">
              <w:rPr>
                <w:sz w:val="14"/>
                <w:szCs w:val="14"/>
              </w:rPr>
              <w:t xml:space="preserve">Who were famous when my mum and dad were little? </w:t>
            </w:r>
          </w:p>
          <w:p w14:paraId="2AB34F51" w14:textId="77777777" w:rsidR="00182697" w:rsidRPr="00182697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C1F4C4D" w14:textId="3BF69CC9" w:rsidR="00FD4D7F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2697">
              <w:rPr>
                <w:sz w:val="14"/>
                <w:szCs w:val="14"/>
              </w:rPr>
              <w:t>(Link to a famous person – Mother Theresa)</w:t>
            </w:r>
          </w:p>
          <w:p w14:paraId="182E42E4" w14:textId="49E9CDB1" w:rsidR="00B31BA4" w:rsidRPr="00B31BA4" w:rsidRDefault="00270AB3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Interpretations + knowledge </w:t>
            </w:r>
          </w:p>
        </w:tc>
        <w:tc>
          <w:tcPr>
            <w:tcW w:w="1966" w:type="dxa"/>
          </w:tcPr>
          <w:p w14:paraId="41C8F168" w14:textId="77777777" w:rsidR="00806459" w:rsidRPr="00DE5083" w:rsidRDefault="00FD4D7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/</w:t>
            </w:r>
          </w:p>
        </w:tc>
        <w:tc>
          <w:tcPr>
            <w:tcW w:w="1982" w:type="dxa"/>
          </w:tcPr>
          <w:p w14:paraId="286A5010" w14:textId="55C0AA33" w:rsidR="00182697" w:rsidRPr="00182697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Sig people from </w:t>
            </w:r>
            <w:proofErr w:type="spellStart"/>
            <w:r>
              <w:rPr>
                <w:sz w:val="14"/>
                <w:szCs w:val="14"/>
              </w:rPr>
              <w:t>Towneley</w:t>
            </w:r>
            <w:proofErr w:type="spellEnd"/>
            <w:r>
              <w:rPr>
                <w:sz w:val="14"/>
                <w:szCs w:val="14"/>
              </w:rPr>
              <w:t xml:space="preserve"> Family. </w:t>
            </w:r>
            <w:r w:rsidRPr="00182697">
              <w:rPr>
                <w:sz w:val="14"/>
                <w:szCs w:val="14"/>
              </w:rPr>
              <w:t xml:space="preserve">What has changed since my grandparents were young? </w:t>
            </w:r>
          </w:p>
          <w:p w14:paraId="118E34AE" w14:textId="77777777" w:rsidR="00182697" w:rsidRPr="00182697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101D05CE" w14:textId="1787B9E6" w:rsidR="00270AB3" w:rsidRDefault="00182697" w:rsidP="0018269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2697">
              <w:rPr>
                <w:sz w:val="14"/>
                <w:szCs w:val="14"/>
              </w:rPr>
              <w:t xml:space="preserve">(Link to </w:t>
            </w:r>
            <w:proofErr w:type="spellStart"/>
            <w:r w:rsidRPr="00182697">
              <w:rPr>
                <w:sz w:val="14"/>
                <w:szCs w:val="14"/>
              </w:rPr>
              <w:t>Towenley</w:t>
            </w:r>
            <w:proofErr w:type="spellEnd"/>
            <w:r w:rsidRPr="00182697">
              <w:rPr>
                <w:sz w:val="14"/>
                <w:szCs w:val="14"/>
              </w:rPr>
              <w:t xml:space="preserve"> – local history)  </w:t>
            </w:r>
          </w:p>
          <w:p w14:paraId="54E1EEAF" w14:textId="2F2A408A" w:rsidR="00270AB3" w:rsidRPr="00DE5083" w:rsidRDefault="00270AB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Interpretations + knowledge</w:t>
            </w:r>
          </w:p>
        </w:tc>
        <w:tc>
          <w:tcPr>
            <w:tcW w:w="1976" w:type="dxa"/>
          </w:tcPr>
          <w:p w14:paraId="7A8E897C" w14:textId="77777777" w:rsidR="00AC0582" w:rsidRPr="00DE5083" w:rsidRDefault="00FD4D7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Events beyond Living Memory</w:t>
            </w:r>
          </w:p>
          <w:p w14:paraId="5824CF6F" w14:textId="0FE26BAD" w:rsidR="00FD4D7F" w:rsidRDefault="0018269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Why did the </w:t>
            </w:r>
            <w:r w:rsidR="00FD4D7F" w:rsidRPr="00DE5083">
              <w:rPr>
                <w:sz w:val="14"/>
                <w:szCs w:val="14"/>
              </w:rPr>
              <w:t xml:space="preserve">Great Fire of London </w:t>
            </w:r>
            <w:r>
              <w:rPr>
                <w:sz w:val="14"/>
                <w:szCs w:val="14"/>
              </w:rPr>
              <w:t>start?</w:t>
            </w:r>
          </w:p>
          <w:p w14:paraId="493D590D" w14:textId="44FA19C8" w:rsidR="005A7FED" w:rsidRPr="005A7FED" w:rsidRDefault="005A7FED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Chronological Understanding </w:t>
            </w:r>
            <w:r w:rsidR="00D048F6">
              <w:rPr>
                <w:color w:val="FF0000"/>
                <w:sz w:val="14"/>
                <w:szCs w:val="14"/>
              </w:rPr>
              <w:t>+ evidential enquiry</w:t>
            </w:r>
            <w:r w:rsidR="00EF0B9B">
              <w:rPr>
                <w:color w:val="FF0000"/>
                <w:sz w:val="14"/>
                <w:szCs w:val="14"/>
              </w:rPr>
              <w:t xml:space="preserve"> + </w:t>
            </w:r>
            <w:r w:rsidR="006259AE">
              <w:rPr>
                <w:color w:val="FF0000"/>
                <w:sz w:val="14"/>
                <w:szCs w:val="14"/>
              </w:rPr>
              <w:t xml:space="preserve">knowledge/interpretation. </w:t>
            </w:r>
          </w:p>
        </w:tc>
      </w:tr>
      <w:tr w:rsidR="006259AE" w:rsidRPr="005B19B2" w14:paraId="6741E287" w14:textId="77777777" w:rsidTr="543FB5E3">
        <w:tc>
          <w:tcPr>
            <w:tcW w:w="2333" w:type="dxa"/>
            <w:shd w:val="clear" w:color="auto" w:fill="DDD9C3"/>
          </w:tcPr>
          <w:p w14:paraId="53FDEABE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lastRenderedPageBreak/>
              <w:t>PE</w:t>
            </w:r>
          </w:p>
        </w:tc>
        <w:tc>
          <w:tcPr>
            <w:tcW w:w="1966" w:type="dxa"/>
          </w:tcPr>
          <w:p w14:paraId="4F711D69" w14:textId="1D04AE35" w:rsidR="00266280" w:rsidRPr="00DE5083" w:rsidRDefault="543FB5E3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543FB5E3">
              <w:rPr>
                <w:rFonts w:ascii="Calibri" w:hAnsi="Calibri"/>
                <w:sz w:val="14"/>
                <w:szCs w:val="14"/>
                <w:lang w:val="en-GB" w:eastAsia="en-US"/>
              </w:rPr>
              <w:t>Demonstrate throwing and catching a ball.</w:t>
            </w:r>
          </w:p>
          <w:p w14:paraId="10F04330" w14:textId="71027677" w:rsidR="543FB5E3" w:rsidRDefault="543FB5E3" w:rsidP="543FB5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lang w:val="en-GB" w:eastAsia="en-US"/>
              </w:rPr>
            </w:pPr>
          </w:p>
          <w:p w14:paraId="1BF99740" w14:textId="750EA212" w:rsidR="00FD4D7F" w:rsidRPr="00DE5083" w:rsidRDefault="00F87B65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543FB5E3">
              <w:rPr>
                <w:rFonts w:asciiTheme="minorHAnsi" w:hAnsiTheme="minorHAnsi" w:cstheme="minorBidi"/>
                <w:sz w:val="14"/>
                <w:szCs w:val="14"/>
              </w:rPr>
              <w:t xml:space="preserve"> Show the skills of travelling, rolling and jumping into a sequence.</w:t>
            </w:r>
          </w:p>
        </w:tc>
        <w:tc>
          <w:tcPr>
            <w:tcW w:w="1976" w:type="dxa"/>
          </w:tcPr>
          <w:p w14:paraId="018D1BC6" w14:textId="0FEB815B" w:rsidR="00266280" w:rsidRDefault="543FB5E3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543FB5E3">
              <w:rPr>
                <w:rFonts w:ascii="Calibri" w:hAnsi="Calibri"/>
                <w:sz w:val="14"/>
                <w:szCs w:val="14"/>
                <w:lang w:val="en-GB" w:eastAsia="en-US"/>
              </w:rPr>
              <w:t>Work with a partner to convey contrasting characters to retell a story.</w:t>
            </w:r>
          </w:p>
          <w:p w14:paraId="27CDB433" w14:textId="1A67272A" w:rsidR="543FB5E3" w:rsidRDefault="543FB5E3" w:rsidP="543FB5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lang w:val="en-GB" w:eastAsia="en-US"/>
              </w:rPr>
            </w:pPr>
          </w:p>
          <w:p w14:paraId="512C2B1F" w14:textId="2857E6CB" w:rsidR="00F87B65" w:rsidRPr="00266280" w:rsidRDefault="00F87B65" w:rsidP="0026628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543FB5E3"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 Demonstrate a variety of skills using a ball.</w:t>
            </w:r>
          </w:p>
        </w:tc>
        <w:tc>
          <w:tcPr>
            <w:tcW w:w="1975" w:type="dxa"/>
          </w:tcPr>
          <w:p w14:paraId="66B9A50F" w14:textId="3540FF84" w:rsidR="543FB5E3" w:rsidRDefault="543FB5E3" w:rsidP="543FB5E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543FB5E3">
              <w:rPr>
                <w:sz w:val="14"/>
                <w:szCs w:val="14"/>
              </w:rPr>
              <w:t>Show a sequence of skills of travelling, balancing, rolling and jumping.</w:t>
            </w:r>
          </w:p>
          <w:p w14:paraId="40893870" w14:textId="3D38B5B3" w:rsidR="0037230F" w:rsidRPr="00DE5083" w:rsidRDefault="0037230F" w:rsidP="543FB5E3">
            <w:pPr>
              <w:spacing w:after="0" w:line="240" w:lineRule="auto"/>
              <w:jc w:val="center"/>
            </w:pPr>
          </w:p>
          <w:p w14:paraId="267F18EF" w14:textId="17FA5661" w:rsidR="0037230F" w:rsidRPr="00DE5083" w:rsidRDefault="543FB5E3" w:rsidP="543FB5E3">
            <w:pPr>
              <w:spacing w:after="0" w:line="240" w:lineRule="auto"/>
              <w:jc w:val="center"/>
            </w:pPr>
            <w:r w:rsidRPr="543FB5E3">
              <w:rPr>
                <w:sz w:val="14"/>
                <w:szCs w:val="14"/>
              </w:rPr>
              <w:t xml:space="preserve">Demonstrate a range of </w:t>
            </w:r>
            <w:proofErr w:type="gramStart"/>
            <w:r w:rsidRPr="543FB5E3">
              <w:rPr>
                <w:sz w:val="14"/>
                <w:szCs w:val="14"/>
              </w:rPr>
              <w:t>movements</w:t>
            </w:r>
            <w:proofErr w:type="gramEnd"/>
            <w:r w:rsidRPr="543FB5E3">
              <w:rPr>
                <w:sz w:val="14"/>
                <w:szCs w:val="14"/>
              </w:rPr>
              <w:t xml:space="preserve"> qualities with the body.</w:t>
            </w:r>
          </w:p>
        </w:tc>
        <w:tc>
          <w:tcPr>
            <w:tcW w:w="1966" w:type="dxa"/>
          </w:tcPr>
          <w:p w14:paraId="01210197" w14:textId="21AA5E39" w:rsidR="00266280" w:rsidRDefault="543FB5E3" w:rsidP="543FB5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543FB5E3">
              <w:rPr>
                <w:rFonts w:ascii="Calibri" w:hAnsi="Calibri"/>
                <w:sz w:val="14"/>
                <w:szCs w:val="14"/>
                <w:lang w:val="en-GB" w:eastAsia="en-US"/>
              </w:rPr>
              <w:t>To kick objects with increased accuracy.</w:t>
            </w:r>
          </w:p>
          <w:p w14:paraId="1D97F483" w14:textId="6600EADE" w:rsidR="543FB5E3" w:rsidRDefault="543FB5E3" w:rsidP="543FB5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lang w:val="en-GB" w:eastAsia="en-US"/>
              </w:rPr>
            </w:pPr>
          </w:p>
          <w:p w14:paraId="112041E3" w14:textId="1224C10F" w:rsidR="00266280" w:rsidRPr="00DE5083" w:rsidRDefault="0064009F" w:rsidP="543FB5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543FB5E3"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 Demonstrate an underarm throw with some accuracy and show two simple tactics in a game.</w:t>
            </w:r>
          </w:p>
          <w:p w14:paraId="74EC460A" w14:textId="315BA519" w:rsidR="00AC0582" w:rsidRPr="00DE5083" w:rsidRDefault="00AC058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2" w:type="dxa"/>
          </w:tcPr>
          <w:p w14:paraId="2CFEE415" w14:textId="7A284995" w:rsidR="00AC0582" w:rsidRDefault="543FB5E3" w:rsidP="0005569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543FB5E3">
              <w:rPr>
                <w:sz w:val="14"/>
                <w:szCs w:val="14"/>
              </w:rPr>
              <w:t xml:space="preserve">Demonstrate an overarm throw with some accuracy and show simple tactics in a game. </w:t>
            </w:r>
          </w:p>
          <w:p w14:paraId="2747D6D5" w14:textId="33DBD846" w:rsidR="00F209C0" w:rsidRPr="00DE5083" w:rsidRDefault="00F209C0" w:rsidP="543FB5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543FB5E3"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 To demonstrate a simple tactic in a rolling game.</w:t>
            </w:r>
          </w:p>
        </w:tc>
        <w:tc>
          <w:tcPr>
            <w:tcW w:w="1976" w:type="dxa"/>
          </w:tcPr>
          <w:p w14:paraId="19154417" w14:textId="3ECB67F4" w:rsidR="00F209C0" w:rsidRDefault="00FD4D7F" w:rsidP="543FB5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543FB5E3"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 Use a variety of throwing skills with some accuracy. </w:t>
            </w:r>
          </w:p>
          <w:p w14:paraId="418BAD62" w14:textId="27D6D6D9" w:rsidR="543FB5E3" w:rsidRDefault="543FB5E3" w:rsidP="543FB5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</w:p>
          <w:p w14:paraId="2A1E4B77" w14:textId="09D1C396" w:rsidR="00F209C0" w:rsidRPr="00DE5083" w:rsidRDefault="543FB5E3" w:rsidP="00FD4D7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543FB5E3">
              <w:rPr>
                <w:sz w:val="14"/>
                <w:szCs w:val="14"/>
              </w:rPr>
              <w:t>Demonstrate skills in running, jumping, rolling and throwing.</w:t>
            </w:r>
          </w:p>
        </w:tc>
      </w:tr>
      <w:tr w:rsidR="006259AE" w:rsidRPr="005B19B2" w14:paraId="0C635D95" w14:textId="77777777" w:rsidTr="543FB5E3">
        <w:tc>
          <w:tcPr>
            <w:tcW w:w="2333" w:type="dxa"/>
            <w:shd w:val="clear" w:color="auto" w:fill="DDD9C3"/>
          </w:tcPr>
          <w:p w14:paraId="659C4E20" w14:textId="77777777" w:rsidR="001705D1" w:rsidRPr="00BB01A2" w:rsidRDefault="00AC0582" w:rsidP="001705D1">
            <w:pPr>
              <w:spacing w:after="0" w:line="240" w:lineRule="auto"/>
              <w:jc w:val="center"/>
              <w:rPr>
                <w:b/>
                <w:sz w:val="2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PSHE</w:t>
            </w:r>
          </w:p>
          <w:p w14:paraId="386E0FD8" w14:textId="77777777" w:rsidR="00F86590" w:rsidRPr="00F86590" w:rsidRDefault="00F86590" w:rsidP="001705D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GLOBAL NEIGHBOURS</w:t>
            </w:r>
          </w:p>
        </w:tc>
        <w:tc>
          <w:tcPr>
            <w:tcW w:w="1966" w:type="dxa"/>
          </w:tcPr>
          <w:p w14:paraId="7162B2B9" w14:textId="77777777" w:rsidR="00AC0582" w:rsidRPr="00DE5083" w:rsidRDefault="00BB01A2" w:rsidP="00055691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Caring Friendships/Respectful Relationships</w:t>
            </w:r>
          </w:p>
          <w:p w14:paraId="726F5A91" w14:textId="77777777" w:rsidR="00FD4D7F" w:rsidRPr="00DE5083" w:rsidRDefault="00FD4D7F" w:rsidP="00055691">
            <w:pPr>
              <w:pStyle w:val="NoSpacing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Water Aid (RE Harvest) </w:t>
            </w:r>
          </w:p>
        </w:tc>
        <w:tc>
          <w:tcPr>
            <w:tcW w:w="1976" w:type="dxa"/>
          </w:tcPr>
          <w:p w14:paraId="34F25427" w14:textId="2CEDCDE1" w:rsidR="00AC0582" w:rsidRPr="00DE5083" w:rsidRDefault="00BB01A2" w:rsidP="00FD4D7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Mental Wellbeing</w:t>
            </w:r>
            <w:r w:rsidR="007E3C39">
              <w:rPr>
                <w:sz w:val="14"/>
                <w:szCs w:val="14"/>
              </w:rPr>
              <w:t xml:space="preserve"> and Physical Health </w:t>
            </w:r>
            <w:r>
              <w:rPr>
                <w:sz w:val="14"/>
                <w:szCs w:val="14"/>
              </w:rPr>
              <w:t xml:space="preserve"> </w:t>
            </w:r>
            <w:r w:rsidR="00FD4D7F" w:rsidRPr="00DE5083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75" w:type="dxa"/>
          </w:tcPr>
          <w:p w14:paraId="4F933029" w14:textId="77777777" w:rsidR="00AC0582" w:rsidRDefault="00FD4D7F" w:rsidP="00FD4D7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Christian Aid - Child Poverty </w:t>
            </w:r>
          </w:p>
          <w:p w14:paraId="5CAB867C" w14:textId="77777777" w:rsidR="00BB01A2" w:rsidRDefault="00BB01A2" w:rsidP="00FD4D7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Internet Safety and harms</w:t>
            </w:r>
          </w:p>
          <w:p w14:paraId="3B532AF9" w14:textId="77777777" w:rsidR="00BB01A2" w:rsidRPr="00DE5083" w:rsidRDefault="00BB01A2" w:rsidP="00FD4D7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Online Relationships </w:t>
            </w:r>
          </w:p>
        </w:tc>
        <w:tc>
          <w:tcPr>
            <w:tcW w:w="1966" w:type="dxa"/>
          </w:tcPr>
          <w:p w14:paraId="00A469D4" w14:textId="77777777" w:rsidR="00BB01A2" w:rsidRDefault="00BB01A2" w:rsidP="00FD4D7F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Being Safe</w:t>
            </w:r>
          </w:p>
          <w:p w14:paraId="3E7C958D" w14:textId="77777777" w:rsidR="00A81B95" w:rsidRPr="005C19B2" w:rsidRDefault="00BB01A2" w:rsidP="00FD4D7F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Families and People who care for me</w:t>
            </w:r>
            <w:r w:rsidR="00FD4D7F" w:rsidRPr="005C19B2">
              <w:rPr>
                <w:rFonts w:ascii="Calibri" w:hAnsi="Calibri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982" w:type="dxa"/>
          </w:tcPr>
          <w:p w14:paraId="449F55C8" w14:textId="76582921" w:rsidR="001705D1" w:rsidRPr="005C19B2" w:rsidRDefault="00D34B6A" w:rsidP="00D34B6A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Health Education</w:t>
            </w:r>
          </w:p>
        </w:tc>
        <w:tc>
          <w:tcPr>
            <w:tcW w:w="1976" w:type="dxa"/>
          </w:tcPr>
          <w:p w14:paraId="3FF3F0A2" w14:textId="6B2EA1A5" w:rsidR="001705D1" w:rsidRPr="00DE5083" w:rsidRDefault="00D34B6A" w:rsidP="00D34B6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Living in the Wider World </w:t>
            </w:r>
          </w:p>
        </w:tc>
      </w:tr>
      <w:tr w:rsidR="006259AE" w:rsidRPr="005B19B2" w14:paraId="7A100BAB" w14:textId="77777777" w:rsidTr="543FB5E3">
        <w:tc>
          <w:tcPr>
            <w:tcW w:w="2333" w:type="dxa"/>
            <w:shd w:val="clear" w:color="auto" w:fill="DDD9C3"/>
          </w:tcPr>
          <w:p w14:paraId="5B09D1BA" w14:textId="77777777" w:rsidR="00FD4D7F" w:rsidRPr="00F86590" w:rsidRDefault="00FD4D7F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ICT</w:t>
            </w:r>
          </w:p>
        </w:tc>
        <w:tc>
          <w:tcPr>
            <w:tcW w:w="1966" w:type="dxa"/>
          </w:tcPr>
          <w:p w14:paraId="22BFBA0B" w14:textId="77777777" w:rsidR="00FD4D7F" w:rsidRPr="00DE5083" w:rsidRDefault="00FD4D7F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Purple Mash 1.1</w:t>
            </w:r>
          </w:p>
          <w:p w14:paraId="72EC4DFA" w14:textId="77777777" w:rsidR="00FD4D7F" w:rsidRDefault="00FD4D7F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Online Safety and Exploring Purple Mash</w:t>
            </w:r>
          </w:p>
          <w:p w14:paraId="3050F9EF" w14:textId="7609D644" w:rsidR="00542F3A" w:rsidRPr="00542F3A" w:rsidRDefault="00542F3A" w:rsidP="005C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Communicating </w:t>
            </w:r>
          </w:p>
        </w:tc>
        <w:tc>
          <w:tcPr>
            <w:tcW w:w="1976" w:type="dxa"/>
          </w:tcPr>
          <w:p w14:paraId="2D9119AC" w14:textId="77777777" w:rsidR="00FD4D7F" w:rsidRPr="00DE5083" w:rsidRDefault="00FD4D7F" w:rsidP="00FD4D7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Purple Mash 1.2</w:t>
            </w:r>
          </w:p>
          <w:p w14:paraId="329298C7" w14:textId="77777777" w:rsidR="00FD4D7F" w:rsidRPr="00DE5083" w:rsidRDefault="00FD4D7F" w:rsidP="00DE50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Grouping and Sorting </w:t>
            </w:r>
          </w:p>
          <w:p w14:paraId="7D173BBF" w14:textId="77777777" w:rsidR="00FD4D7F" w:rsidRDefault="00DE5083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Pictograms 1.3 (maths) </w:t>
            </w:r>
          </w:p>
          <w:p w14:paraId="3CFBD419" w14:textId="1A5D8564" w:rsidR="00542F3A" w:rsidRPr="00542F3A" w:rsidRDefault="00C50565" w:rsidP="005C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Data retrieving </w:t>
            </w:r>
          </w:p>
        </w:tc>
        <w:tc>
          <w:tcPr>
            <w:tcW w:w="1975" w:type="dxa"/>
          </w:tcPr>
          <w:p w14:paraId="240499B3" w14:textId="10D31EDA" w:rsidR="00FD4D7F" w:rsidRDefault="00DE5083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1.4 </w:t>
            </w:r>
            <w:r w:rsidR="00FD4D7F" w:rsidRPr="00DE5083">
              <w:rPr>
                <w:sz w:val="14"/>
                <w:szCs w:val="14"/>
              </w:rPr>
              <w:t>Lego Builders</w:t>
            </w:r>
          </w:p>
          <w:p w14:paraId="0E535CA7" w14:textId="77777777" w:rsidR="00C50565" w:rsidRPr="00DE5083" w:rsidRDefault="00C50565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5F8940F7" w14:textId="77777777" w:rsidR="00FD4D7F" w:rsidRPr="00DE5083" w:rsidRDefault="00FD4D7F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F8E34E0" w14:textId="77777777" w:rsidR="00FD4D7F" w:rsidRPr="00DE5083" w:rsidRDefault="00FD4D7F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66" w:type="dxa"/>
          </w:tcPr>
          <w:p w14:paraId="7D8F337D" w14:textId="77777777" w:rsidR="00DE5083" w:rsidRPr="00DE5083" w:rsidRDefault="00DE5083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1.5 Maze Explorers</w:t>
            </w:r>
          </w:p>
          <w:p w14:paraId="79B73280" w14:textId="77777777" w:rsidR="00DE5083" w:rsidRPr="00DE5083" w:rsidRDefault="00DE5083" w:rsidP="00DE50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1.9 Technology Outside the Classroom</w:t>
            </w:r>
          </w:p>
          <w:p w14:paraId="04194E84" w14:textId="77777777" w:rsidR="00DE5083" w:rsidRPr="00DE5083" w:rsidRDefault="00DE5083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2" w:type="dxa"/>
          </w:tcPr>
          <w:p w14:paraId="59E5D4B9" w14:textId="2FA762B8" w:rsidR="00DE5083" w:rsidRDefault="00DE5083" w:rsidP="00DE50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 xml:space="preserve">1.7 Coding </w:t>
            </w:r>
          </w:p>
          <w:p w14:paraId="4382FE5E" w14:textId="4B27B7F4" w:rsidR="00D61A7C" w:rsidRPr="00D61A7C" w:rsidRDefault="00D61A7C" w:rsidP="00DE5083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Algorithms + programs </w:t>
            </w:r>
          </w:p>
          <w:p w14:paraId="611EB4F1" w14:textId="77777777" w:rsidR="00FD4D7F" w:rsidRPr="00DE5083" w:rsidRDefault="00FD4D7F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7F40D0EE" w14:textId="77777777" w:rsidR="00DE5083" w:rsidRDefault="00DE5083" w:rsidP="005C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E5083">
              <w:rPr>
                <w:sz w:val="14"/>
                <w:szCs w:val="14"/>
              </w:rPr>
              <w:t>1.8 Spreadsheets</w:t>
            </w:r>
          </w:p>
          <w:p w14:paraId="7210656D" w14:textId="2F4CCE6E" w:rsidR="00C50565" w:rsidRPr="00C50565" w:rsidRDefault="00C50565" w:rsidP="005C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Databases </w:t>
            </w:r>
          </w:p>
        </w:tc>
      </w:tr>
      <w:tr w:rsidR="006259AE" w:rsidRPr="005B19B2" w14:paraId="12CC1C5E" w14:textId="77777777" w:rsidTr="543FB5E3">
        <w:tc>
          <w:tcPr>
            <w:tcW w:w="2333" w:type="dxa"/>
            <w:shd w:val="clear" w:color="auto" w:fill="DDD9C3"/>
          </w:tcPr>
          <w:p w14:paraId="549C8FBD" w14:textId="77777777" w:rsidR="001705D1" w:rsidRPr="00F86590" w:rsidRDefault="001705D1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MUSIC</w:t>
            </w:r>
          </w:p>
        </w:tc>
        <w:tc>
          <w:tcPr>
            <w:tcW w:w="1966" w:type="dxa"/>
          </w:tcPr>
          <w:p w14:paraId="37238511" w14:textId="00D79330" w:rsidR="00627E57" w:rsidRPr="00DE5083" w:rsidRDefault="6C78F294" w:rsidP="51F97A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51F97A50">
              <w:rPr>
                <w:sz w:val="14"/>
                <w:szCs w:val="14"/>
              </w:rPr>
              <w:t>Animals – pitch</w:t>
            </w:r>
          </w:p>
          <w:p w14:paraId="5C4F6B86" w14:textId="6DDCD6E2" w:rsidR="00DA4A5B" w:rsidRDefault="6C78F294" w:rsidP="00E40336">
            <w:pPr>
              <w:spacing w:after="0" w:line="240" w:lineRule="auto"/>
              <w:jc w:val="center"/>
            </w:pPr>
            <w:r w:rsidRPr="51F97A50">
              <w:rPr>
                <w:sz w:val="14"/>
                <w:szCs w:val="14"/>
              </w:rPr>
              <w:t>Water – pitch</w:t>
            </w:r>
            <w:r w:rsidRPr="51F97A50">
              <w:t xml:space="preserve"> </w:t>
            </w:r>
          </w:p>
          <w:p w14:paraId="4C2C88D2" w14:textId="1C648E57" w:rsidR="00E40336" w:rsidRPr="00E40336" w:rsidRDefault="00542F3A" w:rsidP="00E40336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Composing </w:t>
            </w:r>
          </w:p>
          <w:p w14:paraId="15431FCD" w14:textId="589EB9EC" w:rsidR="00E40336" w:rsidRPr="00E40336" w:rsidRDefault="00E40336" w:rsidP="00E4033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76" w:type="dxa"/>
          </w:tcPr>
          <w:p w14:paraId="13C61A43" w14:textId="77777777" w:rsidR="00DA4A5B" w:rsidRDefault="00542F3A" w:rsidP="00DF53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 </w:t>
            </w:r>
            <w:r w:rsidR="004071E8" w:rsidRPr="004071E8">
              <w:rPr>
                <w:color w:val="FF0000"/>
                <w:sz w:val="14"/>
                <w:szCs w:val="14"/>
              </w:rPr>
              <w:t>Christmas show</w:t>
            </w:r>
          </w:p>
          <w:p w14:paraId="4B27C2A7" w14:textId="3F75CE48" w:rsidR="004071E8" w:rsidRPr="00DA4A5B" w:rsidRDefault="004071E8" w:rsidP="00DF531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Christmas nativity. Singing and performing.</w:t>
            </w:r>
          </w:p>
        </w:tc>
        <w:tc>
          <w:tcPr>
            <w:tcW w:w="1975" w:type="dxa"/>
          </w:tcPr>
          <w:p w14:paraId="335310DA" w14:textId="77777777" w:rsidR="004071E8" w:rsidRPr="00DE5083" w:rsidRDefault="004071E8" w:rsidP="004071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51F97A50">
              <w:rPr>
                <w:sz w:val="14"/>
                <w:szCs w:val="14"/>
              </w:rPr>
              <w:t>Weather - exploring sounds</w:t>
            </w:r>
          </w:p>
          <w:p w14:paraId="14BA3AE3" w14:textId="757ACA7F" w:rsidR="004071E8" w:rsidRPr="00DE5083" w:rsidRDefault="004071E8" w:rsidP="004071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51F97A50">
              <w:rPr>
                <w:sz w:val="14"/>
                <w:szCs w:val="14"/>
              </w:rPr>
              <w:t xml:space="preserve"> </w:t>
            </w:r>
          </w:p>
          <w:p w14:paraId="4F636FF0" w14:textId="423E538D" w:rsidR="001705D1" w:rsidRPr="00DE5083" w:rsidRDefault="001705D1" w:rsidP="004071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66" w:type="dxa"/>
          </w:tcPr>
          <w:p w14:paraId="34CA19EA" w14:textId="136FDBA9" w:rsidR="001705D1" w:rsidRPr="00DE5083" w:rsidRDefault="004071E8" w:rsidP="00DE50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Water-pitch</w:t>
            </w:r>
          </w:p>
        </w:tc>
        <w:tc>
          <w:tcPr>
            <w:tcW w:w="1982" w:type="dxa"/>
          </w:tcPr>
          <w:p w14:paraId="240D7203" w14:textId="77777777" w:rsidR="004071E8" w:rsidRDefault="004071E8" w:rsidP="004071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51F97A50">
              <w:rPr>
                <w:sz w:val="14"/>
                <w:szCs w:val="14"/>
              </w:rPr>
              <w:t xml:space="preserve">Travel </w:t>
            </w:r>
            <w:r>
              <w:rPr>
                <w:sz w:val="14"/>
                <w:szCs w:val="14"/>
              </w:rPr>
              <w:t>–</w:t>
            </w:r>
            <w:r w:rsidRPr="51F97A50">
              <w:rPr>
                <w:sz w:val="14"/>
                <w:szCs w:val="14"/>
              </w:rPr>
              <w:t xml:space="preserve"> performance</w:t>
            </w:r>
          </w:p>
          <w:p w14:paraId="4850E3AC" w14:textId="32DBB55B" w:rsidR="00627E57" w:rsidRPr="00DE5083" w:rsidRDefault="004071E8" w:rsidP="004071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Composing</w:t>
            </w:r>
            <w:r w:rsidR="001705D1" w:rsidRPr="51F97A5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76" w:type="dxa"/>
          </w:tcPr>
          <w:p w14:paraId="1030340A" w14:textId="77777777" w:rsidR="004071E8" w:rsidRPr="004071E8" w:rsidRDefault="004071E8" w:rsidP="51F97A5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4071E8">
              <w:rPr>
                <w:color w:val="FF0000"/>
                <w:sz w:val="14"/>
                <w:szCs w:val="14"/>
              </w:rPr>
              <w:t>Class assembly</w:t>
            </w:r>
          </w:p>
          <w:p w14:paraId="48DC4CCA" w14:textId="31C93CDA" w:rsidR="00DE5083" w:rsidRPr="00DE5083" w:rsidRDefault="775E887E" w:rsidP="51F97A5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51F97A50">
              <w:rPr>
                <w:sz w:val="14"/>
                <w:szCs w:val="14"/>
              </w:rPr>
              <w:t>Number – beat</w:t>
            </w:r>
          </w:p>
          <w:p w14:paraId="623B2A21" w14:textId="3A067042" w:rsidR="00542F3A" w:rsidRPr="00542F3A" w:rsidRDefault="00542F3A" w:rsidP="51F97A5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 </w:t>
            </w:r>
          </w:p>
        </w:tc>
      </w:tr>
    </w:tbl>
    <w:p w14:paraId="3B68F699" w14:textId="244929FE" w:rsidR="00AC0582" w:rsidRDefault="00AC0582"/>
    <w:tbl>
      <w:tblPr>
        <w:tblW w:w="15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4252"/>
        <w:gridCol w:w="1701"/>
        <w:gridCol w:w="1984"/>
        <w:gridCol w:w="2127"/>
      </w:tblGrid>
      <w:tr w:rsidR="001705D1" w14:paraId="0339A0DE" w14:textId="77777777" w:rsidTr="001705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C92B1E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Confident Readers</w:t>
            </w:r>
          </w:p>
          <w:p w14:paraId="7487E813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14:paraId="1CDF1A5D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 w:val="28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Numeracy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6032632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Effective Communicator</w:t>
            </w:r>
          </w:p>
          <w:p w14:paraId="31DD1FC9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1930C6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Creativity</w:t>
            </w:r>
          </w:p>
          <w:p w14:paraId="6070CBBB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14:paraId="6244C0CA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Social Skills</w:t>
            </w:r>
          </w:p>
          <w:p w14:paraId="02A4E8E4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B872EB3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Thinking Skills</w:t>
            </w:r>
          </w:p>
          <w:p w14:paraId="5C174186" w14:textId="77777777" w:rsidR="001705D1" w:rsidRDefault="001705D1">
            <w:pPr>
              <w:spacing w:after="0" w:line="240" w:lineRule="auto"/>
              <w:jc w:val="center"/>
            </w:pPr>
          </w:p>
        </w:tc>
      </w:tr>
      <w:tr w:rsidR="001705D1" w14:paraId="29DC441F" w14:textId="77777777" w:rsidTr="001705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1E1E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Phonics – has to be taught in KS1 everyday – 30 mins as a separate session from Literacy (also separate from Guided Reading) until all children have a firm knowledge.</w:t>
            </w:r>
          </w:p>
          <w:p w14:paraId="41D94AF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KS2 Grammar lessons to be taught everyday using Grammar for Writing as a basis. </w:t>
            </w:r>
          </w:p>
          <w:p w14:paraId="481D4C4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Foster a love of reading</w:t>
            </w:r>
          </w:p>
          <w:p w14:paraId="27033CB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Opportunities to choose their own books using the school library and change them when they have been read. </w:t>
            </w:r>
          </w:p>
          <w:p w14:paraId="423E2AC7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Engage in shared/whole class reading every day.</w:t>
            </w:r>
          </w:p>
          <w:p w14:paraId="65FBE16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Take part in Guided Reading every week including </w:t>
            </w:r>
            <w:r>
              <w:rPr>
                <w:rFonts w:ascii="Cambria" w:hAnsi="Cambria"/>
                <w:sz w:val="20"/>
              </w:rPr>
              <w:lastRenderedPageBreak/>
              <w:t>comprehension questions.</w:t>
            </w:r>
          </w:p>
          <w:p w14:paraId="0B02B603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Use a working wall and displays to promote and demonstrate a range of literature.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E29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Mental Maths and times tables– to be taught and strategies practised every day.</w:t>
            </w:r>
          </w:p>
          <w:p w14:paraId="537C2FCB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Open –ended problem solving to take place every fortnight to develop investigative, reasoning and logical skills. </w:t>
            </w:r>
          </w:p>
          <w:p w14:paraId="5E4261B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Use a working wall to demonstrate strategies and show the more able the next step in their learning. Opportunities to use maths in the real world including the outdoor environment.</w:t>
            </w:r>
          </w:p>
          <w:p w14:paraId="33AC0B6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When appropriate, children should have access to equipment and this should be interactive.</w:t>
            </w:r>
          </w:p>
          <w:p w14:paraId="6A3DC79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Children should be able to </w:t>
            </w:r>
            <w:r>
              <w:rPr>
                <w:rFonts w:ascii="Cambria" w:hAnsi="Cambria"/>
                <w:sz w:val="20"/>
              </w:rPr>
              <w:lastRenderedPageBreak/>
              <w:t xml:space="preserve">verbalise the methods and strategies that they are using. </w:t>
            </w:r>
          </w:p>
          <w:p w14:paraId="5F1F5BB3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CC6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 xml:space="preserve">Y1-6 – ‘Big Write’ every fortnight on a Friday. Writing title to go home the Friday prior to be planned by pupils and put on the website with example targets. </w:t>
            </w:r>
          </w:p>
          <w:p w14:paraId="196848BE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EYFS – the Big Talk and the Big Write in the summer term.</w:t>
            </w:r>
          </w:p>
          <w:p w14:paraId="50BB5E0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Take part in Guided Writing once a fortnight.</w:t>
            </w:r>
          </w:p>
          <w:p w14:paraId="3F1293B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Levelled writing to take place once a term to inform pupils and teachers about their standard of writing and how it can be improved. </w:t>
            </w:r>
          </w:p>
          <w:p w14:paraId="46BAED7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An opportunity to edit pieces of writing with a partner or as an individual. </w:t>
            </w:r>
          </w:p>
          <w:p w14:paraId="0C35ABDB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write for different purposes and audiences in a range of formats. </w:t>
            </w:r>
          </w:p>
          <w:p w14:paraId="020EA31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Weekly Spelling tests in KS2 (in Y3 once letter and sounds are completed) on a Friday and the children need to be informed of their results.</w:t>
            </w:r>
          </w:p>
          <w:p w14:paraId="069260A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Handwriting linked to spellings and use of the scheme.</w:t>
            </w:r>
          </w:p>
          <w:p w14:paraId="38919C5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access speaking and listening through role </w:t>
            </w:r>
            <w:r>
              <w:rPr>
                <w:rFonts w:ascii="Cambria" w:hAnsi="Cambria"/>
                <w:sz w:val="20"/>
              </w:rPr>
              <w:lastRenderedPageBreak/>
              <w:t xml:space="preserve">play and drama. </w:t>
            </w:r>
          </w:p>
          <w:p w14:paraId="45287C22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communicate in different situations and to understand the process of presentation.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589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 xml:space="preserve">Key skills to be taught to enable children to have the confidence to explore with different media and in a range of situations. </w:t>
            </w:r>
          </w:p>
          <w:p w14:paraId="4FF422CC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Provide the correct stimulus to engage the children. </w:t>
            </w:r>
          </w:p>
          <w:p w14:paraId="63E7D7A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Create a culture where everyone’s ideas are accepted, respected and developed.</w:t>
            </w:r>
          </w:p>
          <w:p w14:paraId="50482E6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Children to have the opportunity to engage in </w:t>
            </w:r>
            <w:r>
              <w:rPr>
                <w:rFonts w:ascii="Cambria" w:hAnsi="Cambria"/>
                <w:sz w:val="20"/>
              </w:rPr>
              <w:lastRenderedPageBreak/>
              <w:t xml:space="preserve">outdoor learning. </w:t>
            </w:r>
          </w:p>
          <w:p w14:paraId="7C29FDDC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Open ended, challenging and practical tasks. </w:t>
            </w:r>
          </w:p>
          <w:p w14:paraId="71FCE132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3A2C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 xml:space="preserve">To respect the opinion and feelings of others. </w:t>
            </w:r>
          </w:p>
          <w:p w14:paraId="0CBC58F8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work as a team and be able to share with and support each other. </w:t>
            </w:r>
          </w:p>
          <w:p w14:paraId="30ADD14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understand different social situations and adapt.</w:t>
            </w:r>
          </w:p>
          <w:p w14:paraId="17433B1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help others.</w:t>
            </w:r>
          </w:p>
          <w:p w14:paraId="093E72BE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always use their manners. </w:t>
            </w:r>
          </w:p>
          <w:p w14:paraId="3BC49BE5" w14:textId="77777777" w:rsidR="001705D1" w:rsidRDefault="001705D1">
            <w:pPr>
              <w:spacing w:after="0" w:line="240" w:lineRule="auto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Opportunity for all children to be able to share their work and celebrate their success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4D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encourage and develop independent thinking</w:t>
            </w:r>
          </w:p>
          <w:p w14:paraId="3398FF8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‘have a go’ and not fear failure.</w:t>
            </w:r>
          </w:p>
          <w:p w14:paraId="0F8EBAB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develop questioning and answering skills.</w:t>
            </w:r>
          </w:p>
          <w:p w14:paraId="719D4B4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retain and build on previous knowledge.</w:t>
            </w:r>
          </w:p>
          <w:p w14:paraId="3A5D56EB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022E2F6F" w14:textId="77777777" w:rsidR="00DF3ED3" w:rsidRDefault="00DF3ED3"/>
    <w:p w14:paraId="40DE6474" w14:textId="77777777" w:rsidR="00DF3ED3" w:rsidRDefault="00DF3ED3"/>
    <w:p w14:paraId="2EC099A6" w14:textId="77777777" w:rsidR="00945A70" w:rsidRDefault="00945A70" w:rsidP="00945A70"/>
    <w:p w14:paraId="2DD3482D" w14:textId="77777777" w:rsidR="00AE4DEA" w:rsidRDefault="00AE4DEA" w:rsidP="00945A70"/>
    <w:p w14:paraId="1D84BC25" w14:textId="77777777" w:rsidR="00AE4DEA" w:rsidRDefault="00AE4DEA" w:rsidP="00945A70"/>
    <w:p w14:paraId="08328A19" w14:textId="77777777" w:rsidR="00945A70" w:rsidRDefault="00945A70"/>
    <w:sectPr w:rsidR="00945A70" w:rsidSect="00F71F1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82"/>
    <w:rsid w:val="000503CA"/>
    <w:rsid w:val="00055691"/>
    <w:rsid w:val="0007099B"/>
    <w:rsid w:val="00093B05"/>
    <w:rsid w:val="000D2D7E"/>
    <w:rsid w:val="000D48FC"/>
    <w:rsid w:val="00117AF3"/>
    <w:rsid w:val="001705D1"/>
    <w:rsid w:val="00182697"/>
    <w:rsid w:val="001874FD"/>
    <w:rsid w:val="001B27ED"/>
    <w:rsid w:val="001D1FC0"/>
    <w:rsid w:val="001D2BE4"/>
    <w:rsid w:val="00206982"/>
    <w:rsid w:val="0020746A"/>
    <w:rsid w:val="00234690"/>
    <w:rsid w:val="00266280"/>
    <w:rsid w:val="00270AB3"/>
    <w:rsid w:val="00283113"/>
    <w:rsid w:val="002957E7"/>
    <w:rsid w:val="002B28B3"/>
    <w:rsid w:val="002B43BE"/>
    <w:rsid w:val="003719FD"/>
    <w:rsid w:val="0037230F"/>
    <w:rsid w:val="003A019B"/>
    <w:rsid w:val="003C3887"/>
    <w:rsid w:val="003F1A7E"/>
    <w:rsid w:val="00400508"/>
    <w:rsid w:val="004071E8"/>
    <w:rsid w:val="00477DFB"/>
    <w:rsid w:val="004E0940"/>
    <w:rsid w:val="0050037F"/>
    <w:rsid w:val="00542F3A"/>
    <w:rsid w:val="00573748"/>
    <w:rsid w:val="005A7FED"/>
    <w:rsid w:val="005B19B2"/>
    <w:rsid w:val="005C0BFA"/>
    <w:rsid w:val="005C19B2"/>
    <w:rsid w:val="0060227F"/>
    <w:rsid w:val="006259AE"/>
    <w:rsid w:val="00627E57"/>
    <w:rsid w:val="0064009F"/>
    <w:rsid w:val="0064475C"/>
    <w:rsid w:val="00660FD5"/>
    <w:rsid w:val="006A308D"/>
    <w:rsid w:val="006A3E6B"/>
    <w:rsid w:val="006C19C6"/>
    <w:rsid w:val="00771BA7"/>
    <w:rsid w:val="0078501D"/>
    <w:rsid w:val="007E3C39"/>
    <w:rsid w:val="007F01BE"/>
    <w:rsid w:val="00806459"/>
    <w:rsid w:val="0081039E"/>
    <w:rsid w:val="00825668"/>
    <w:rsid w:val="00870491"/>
    <w:rsid w:val="00885695"/>
    <w:rsid w:val="00893DCE"/>
    <w:rsid w:val="008D077B"/>
    <w:rsid w:val="00910959"/>
    <w:rsid w:val="0091383B"/>
    <w:rsid w:val="00945A70"/>
    <w:rsid w:val="00950411"/>
    <w:rsid w:val="00976B19"/>
    <w:rsid w:val="00991535"/>
    <w:rsid w:val="00991FCE"/>
    <w:rsid w:val="00A81B95"/>
    <w:rsid w:val="00AB1AB2"/>
    <w:rsid w:val="00AC0582"/>
    <w:rsid w:val="00AE4DEA"/>
    <w:rsid w:val="00B31BA4"/>
    <w:rsid w:val="00B80DA7"/>
    <w:rsid w:val="00BB01A2"/>
    <w:rsid w:val="00BC5D5E"/>
    <w:rsid w:val="00C50565"/>
    <w:rsid w:val="00CD303B"/>
    <w:rsid w:val="00D02185"/>
    <w:rsid w:val="00D048F6"/>
    <w:rsid w:val="00D34B6A"/>
    <w:rsid w:val="00D61A7C"/>
    <w:rsid w:val="00DA1688"/>
    <w:rsid w:val="00DA4A5B"/>
    <w:rsid w:val="00DC4A82"/>
    <w:rsid w:val="00DE5083"/>
    <w:rsid w:val="00DF17E2"/>
    <w:rsid w:val="00DF3ED3"/>
    <w:rsid w:val="00DF531A"/>
    <w:rsid w:val="00E20985"/>
    <w:rsid w:val="00E376BF"/>
    <w:rsid w:val="00E40324"/>
    <w:rsid w:val="00E40336"/>
    <w:rsid w:val="00E46B66"/>
    <w:rsid w:val="00E47645"/>
    <w:rsid w:val="00E60CE5"/>
    <w:rsid w:val="00E84BED"/>
    <w:rsid w:val="00E9200E"/>
    <w:rsid w:val="00E93937"/>
    <w:rsid w:val="00EB0075"/>
    <w:rsid w:val="00EE3F98"/>
    <w:rsid w:val="00EF0B9B"/>
    <w:rsid w:val="00EF12ED"/>
    <w:rsid w:val="00EF6C5A"/>
    <w:rsid w:val="00F209C0"/>
    <w:rsid w:val="00F3209E"/>
    <w:rsid w:val="00F33710"/>
    <w:rsid w:val="00F71F1F"/>
    <w:rsid w:val="00F72CC1"/>
    <w:rsid w:val="00F86590"/>
    <w:rsid w:val="00F87B65"/>
    <w:rsid w:val="00F91EAB"/>
    <w:rsid w:val="00FA535B"/>
    <w:rsid w:val="00FA7AF5"/>
    <w:rsid w:val="00FD4D7F"/>
    <w:rsid w:val="00FF0A08"/>
    <w:rsid w:val="00FF4E74"/>
    <w:rsid w:val="0425DC71"/>
    <w:rsid w:val="07F43CB2"/>
    <w:rsid w:val="17F1381F"/>
    <w:rsid w:val="1E660965"/>
    <w:rsid w:val="35AF3EB0"/>
    <w:rsid w:val="390007CF"/>
    <w:rsid w:val="3B32AAC7"/>
    <w:rsid w:val="3C1E8034"/>
    <w:rsid w:val="3E4ACA54"/>
    <w:rsid w:val="3F53C332"/>
    <w:rsid w:val="40EF9393"/>
    <w:rsid w:val="45C5627A"/>
    <w:rsid w:val="48FD033C"/>
    <w:rsid w:val="4A98D39D"/>
    <w:rsid w:val="4C3C9184"/>
    <w:rsid w:val="4F743246"/>
    <w:rsid w:val="51F97A50"/>
    <w:rsid w:val="52ABD308"/>
    <w:rsid w:val="543FB5E3"/>
    <w:rsid w:val="55E373CA"/>
    <w:rsid w:val="5CF5902F"/>
    <w:rsid w:val="62C1F6D2"/>
    <w:rsid w:val="66243736"/>
    <w:rsid w:val="6C78F294"/>
    <w:rsid w:val="707B1470"/>
    <w:rsid w:val="754E8593"/>
    <w:rsid w:val="775E887E"/>
    <w:rsid w:val="7D599778"/>
    <w:rsid w:val="7FD0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1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5569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5569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9554B9FD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</vt:lpstr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creator>NHealey</dc:creator>
  <cp:lastModifiedBy>Camille Grimshaw</cp:lastModifiedBy>
  <cp:revision>2</cp:revision>
  <cp:lastPrinted>2014-07-01T00:50:00Z</cp:lastPrinted>
  <dcterms:created xsi:type="dcterms:W3CDTF">2022-09-08T21:54:00Z</dcterms:created>
  <dcterms:modified xsi:type="dcterms:W3CDTF">2022-09-08T21:54:00Z</dcterms:modified>
</cp:coreProperties>
</file>