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C8" w:rsidRDefault="007872C8"/>
    <w:p w:rsidR="008C787B" w:rsidRDefault="008C787B">
      <w:r>
        <w:rPr>
          <w:noProof/>
          <w:lang w:eastAsia="en-GB"/>
        </w:rPr>
        <w:drawing>
          <wp:inline distT="0" distB="0" distL="0" distR="0" wp14:anchorId="29AC7E3C" wp14:editId="4225D6E4">
            <wp:extent cx="6131169" cy="8208841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998" cy="820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7B"/>
    <w:rsid w:val="00224E9B"/>
    <w:rsid w:val="007872C8"/>
    <w:rsid w:val="008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B492BEBE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Grimshaw</dc:creator>
  <cp:lastModifiedBy>Camille Grimshaw</cp:lastModifiedBy>
  <cp:revision>1</cp:revision>
  <dcterms:created xsi:type="dcterms:W3CDTF">2025-06-23T21:58:00Z</dcterms:created>
  <dcterms:modified xsi:type="dcterms:W3CDTF">2025-06-23T21:59:00Z</dcterms:modified>
</cp:coreProperties>
</file>