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DB41" w14:textId="77777777" w:rsidR="00AE2B43" w:rsidRPr="00F234E5" w:rsidRDefault="00F234E5">
      <w:pPr>
        <w:rPr>
          <w:b/>
          <w:sz w:val="28"/>
          <w:u w:val="single"/>
        </w:rPr>
      </w:pPr>
      <w:bookmarkStart w:id="0" w:name="_GoBack"/>
      <w:bookmarkEnd w:id="0"/>
      <w:r w:rsidRPr="00F234E5">
        <w:rPr>
          <w:b/>
          <w:sz w:val="28"/>
          <w:u w:val="single"/>
        </w:rPr>
        <w:t>Using Purple Mash at home</w:t>
      </w:r>
    </w:p>
    <w:p w14:paraId="7D28257A" w14:textId="77777777" w:rsidR="00F234E5" w:rsidRPr="00F234E5" w:rsidRDefault="00F234E5" w:rsidP="00F234E5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Attached is a reminder of your child’s username and password. Purple Mash can be accessed via the icon on the school website homepage or via the web address: </w:t>
      </w:r>
      <w:hyperlink r:id="rId5" w:history="1">
        <w:r>
          <w:rPr>
            <w:rStyle w:val="Hyperlink"/>
          </w:rPr>
          <w:t>https://www.purplemash.com/sch/stjohnsbb10</w:t>
        </w:r>
      </w:hyperlink>
    </w:p>
    <w:p w14:paraId="0832A37F" w14:textId="77777777" w:rsidR="00F234E5" w:rsidRPr="00F234E5" w:rsidRDefault="00F234E5" w:rsidP="00F234E5">
      <w:pPr>
        <w:pStyle w:val="ListParagraph"/>
        <w:numPr>
          <w:ilvl w:val="0"/>
          <w:numId w:val="1"/>
        </w:numPr>
      </w:pPr>
      <w:r>
        <w:rPr>
          <w:sz w:val="28"/>
        </w:rPr>
        <w:t>Work will be set by the class teacher as a “2Do”, a list of set work can be found by clicking on the “2Dos” tab on the Purple Mash home screen.</w:t>
      </w:r>
    </w:p>
    <w:p w14:paraId="19B70173" w14:textId="77777777" w:rsidR="00F234E5" w:rsidRDefault="00F234E5" w:rsidP="00F234E5">
      <w:r>
        <w:rPr>
          <w:noProof/>
          <w:lang w:eastAsia="en-GB"/>
        </w:rPr>
        <w:drawing>
          <wp:inline distT="0" distB="0" distL="0" distR="0" wp14:anchorId="48B95B92" wp14:editId="09FABBF2">
            <wp:extent cx="4293153" cy="2295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7513" cy="229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691A" w14:textId="77777777" w:rsidR="00F234E5" w:rsidRPr="00F234E5" w:rsidRDefault="00F234E5" w:rsidP="00F234E5">
      <w:pPr>
        <w:pStyle w:val="ListParagraph"/>
        <w:numPr>
          <w:ilvl w:val="0"/>
          <w:numId w:val="1"/>
        </w:numPr>
      </w:pPr>
      <w:r>
        <w:rPr>
          <w:sz w:val="28"/>
        </w:rPr>
        <w:t>Work will be listed here and there are options to start a piece of work, to continue a piece of work or to hand a piece of work in.</w:t>
      </w:r>
    </w:p>
    <w:p w14:paraId="762FD97E" w14:textId="77777777" w:rsidR="00F234E5" w:rsidRDefault="00F234E5" w:rsidP="00F234E5">
      <w:pPr>
        <w:ind w:left="360"/>
      </w:pPr>
      <w:r>
        <w:rPr>
          <w:noProof/>
          <w:lang w:eastAsia="en-GB"/>
        </w:rPr>
        <w:drawing>
          <wp:inline distT="0" distB="0" distL="0" distR="0" wp14:anchorId="7308E676" wp14:editId="377E3BDF">
            <wp:extent cx="4067175" cy="304502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4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A8D1" w14:textId="77777777" w:rsidR="00F234E5" w:rsidRPr="00F234E5" w:rsidRDefault="00F234E5" w:rsidP="00F234E5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Once a piece of work is completed pupils should save and then hand in. They can then leave a comment if they want to. </w:t>
      </w:r>
    </w:p>
    <w:p w14:paraId="34D41F16" w14:textId="77777777" w:rsidR="00F234E5" w:rsidRPr="00F234E5" w:rsidRDefault="00F234E5" w:rsidP="00F234E5"/>
    <w:sectPr w:rsidR="00F234E5" w:rsidRPr="00F23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45D94"/>
    <w:multiLevelType w:val="hybridMultilevel"/>
    <w:tmpl w:val="3AC64B94"/>
    <w:lvl w:ilvl="0" w:tplc="F0FCB7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E5"/>
    <w:rsid w:val="00AE2B43"/>
    <w:rsid w:val="00C06521"/>
    <w:rsid w:val="00F2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0BA1"/>
  <w15:docId w15:val="{30C0BBDC-9D65-4A7E-ACE1-2E0C1A25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23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urplemash.com/sch/stjohnsbb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E7EFDF46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Spencer</dc:creator>
  <cp:lastModifiedBy>12003, head</cp:lastModifiedBy>
  <cp:revision>2</cp:revision>
  <dcterms:created xsi:type="dcterms:W3CDTF">2020-03-11T13:12:00Z</dcterms:created>
  <dcterms:modified xsi:type="dcterms:W3CDTF">2020-03-11T13:12:00Z</dcterms:modified>
</cp:coreProperties>
</file>