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980EA" w14:textId="54CD971F" w:rsidR="00907A55" w:rsidRPr="007C23CF" w:rsidRDefault="00387003" w:rsidP="005179FD">
      <w:pPr>
        <w:pStyle w:val="Heading1"/>
        <w:rPr>
          <w:rFonts w:asciiTheme="minorHAnsi" w:eastAsiaTheme="minorHAnsi" w:hAnsiTheme="minorHAnsi" w:cstheme="minorBidi"/>
          <w:b/>
          <w:bCs w:val="0"/>
          <w:caps w:val="0"/>
          <w:color w:val="000000" w:themeColor="text1"/>
          <w:sz w:val="24"/>
          <w:szCs w:val="24"/>
          <w:u w:val="single"/>
          <w14:numForm w14:val="default"/>
        </w:rPr>
        <w:sectPr w:rsidR="00907A55" w:rsidRPr="007C23CF" w:rsidSect="000113C3">
          <w:footerReference w:type="first" r:id="rId12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  <w:bookmarkStart w:id="0" w:name="_Hlk189225290"/>
      <w:bookmarkEnd w:id="0"/>
      <w:r w:rsidRPr="007F7BB1">
        <w:rPr>
          <w:rFonts w:asciiTheme="minorHAnsi" w:eastAsiaTheme="minorHAnsi" w:hAnsiTheme="minorHAnsi" w:cstheme="minorBidi"/>
          <w:b/>
          <w:bCs w:val="0"/>
          <w:caps w:val="0"/>
          <w:noProof/>
          <w:color w:val="000000" w:themeColor="text1"/>
          <w:sz w:val="24"/>
          <w:szCs w:val="24"/>
          <w:u w:val="single"/>
          <w:lang w:val="en-GB" w:eastAsia="en-GB"/>
          <w14:numForm w14:val="default"/>
        </w:rPr>
        <mc:AlternateContent>
          <mc:Choice Requires="wps">
            <w:drawing>
              <wp:anchor distT="91440" distB="91440" distL="114300" distR="114300" simplePos="0" relativeHeight="251658241" behindDoc="0" locked="0" layoutInCell="1" allowOverlap="1" wp14:anchorId="7AF686AE" wp14:editId="6E2B5FCB">
                <wp:simplePos x="0" y="0"/>
                <wp:positionH relativeFrom="margin">
                  <wp:posOffset>176213</wp:posOffset>
                </wp:positionH>
                <wp:positionV relativeFrom="margin">
                  <wp:posOffset>-120015</wp:posOffset>
                </wp:positionV>
                <wp:extent cx="6548120" cy="1031875"/>
                <wp:effectExtent l="0" t="0" r="24130" b="158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10318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16D7C" w14:textId="3F88C7E9" w:rsidR="00BF70F7" w:rsidRDefault="007D3003" w:rsidP="00C95BF9">
                            <w:pPr>
                              <w:pStyle w:val="Title"/>
                              <w:rPr>
                                <w:rFonts w:asciiTheme="minorHAnsi" w:hAnsiTheme="minorHAnsi"/>
                                <w:b/>
                                <w:bCs/>
                                <w:sz w:val="72"/>
                                <w:szCs w:val="36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  <w:bCs/>
                                  <w:sz w:val="72"/>
                                  <w:szCs w:val="36"/>
                                  <w:u w:val="single"/>
                                </w:rPr>
                                <w:alias w:val="Title"/>
                                <w:id w:val="-5455555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F3B93" w:rsidRPr="00C95BF9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72"/>
                                    <w:szCs w:val="36"/>
                                    <w:u w:val="single"/>
                                  </w:rPr>
                                  <w:t xml:space="preserve">OZZIE’S NEWS – </w:t>
                                </w:r>
                                <w:r w:rsidR="00386FE0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72"/>
                                    <w:szCs w:val="36"/>
                                    <w:u w:val="single"/>
                                  </w:rPr>
                                  <w:t>28</w:t>
                                </w:r>
                                <w:r w:rsidR="000F3B93" w:rsidRPr="00C95BF9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72"/>
                                    <w:szCs w:val="36"/>
                                    <w:u w:val="single"/>
                                  </w:rPr>
                                  <w:t>.</w:t>
                                </w:r>
                                <w:r w:rsidR="00D85E6C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72"/>
                                    <w:szCs w:val="36"/>
                                    <w:u w:val="single"/>
                                  </w:rPr>
                                  <w:t>0</w:t>
                                </w:r>
                                <w:r w:rsidR="00D30775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72"/>
                                    <w:szCs w:val="36"/>
                                    <w:u w:val="single"/>
                                  </w:rPr>
                                  <w:t>2</w:t>
                                </w:r>
                                <w:r w:rsidR="000F3B93" w:rsidRPr="00C95BF9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72"/>
                                    <w:szCs w:val="36"/>
                                    <w:u w:val="single"/>
                                  </w:rPr>
                                  <w:t>.2</w:t>
                                </w:r>
                                <w:r w:rsidR="00D85E6C">
                                  <w:rPr>
                                    <w:rFonts w:asciiTheme="minorHAnsi" w:hAnsiTheme="minorHAnsi"/>
                                    <w:b/>
                                    <w:bCs/>
                                    <w:sz w:val="72"/>
                                    <w:szCs w:val="36"/>
                                    <w:u w:val="single"/>
                                  </w:rPr>
                                  <w:t>5</w:t>
                                </w:r>
                              </w:sdtContent>
                            </w:sdt>
                          </w:p>
                          <w:p w14:paraId="3EC19037" w14:textId="77777777" w:rsidR="003E23EF" w:rsidRPr="003E23EF" w:rsidRDefault="003E23EF" w:rsidP="003E23EF"/>
                        </w:txbxContent>
                      </wps:txbx>
                      <wps:bodyPr wrap="square" lIns="365760" tIns="45703" rIns="365760" bIns="429768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686AE" id="Rectangle 7" o:spid="_x0000_s1026" style="position:absolute;margin-left:13.9pt;margin-top:-9.45pt;width:515.6pt;height:81.25pt;z-index:251658241;visibility:visible;mso-wrap-style:square;mso-width-percent:1023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1023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" filled="f" strokecolor="#6b7c71 [2404]" strokeweight=".5pt">
                <v:textbox inset="28.8pt,1.2695mm,28.8pt,33.84pt">
                  <w:txbxContent>
                    <w:p w14:paraId="28716D7C" w14:textId="3F88C7E9" w:rsidR="00BF70F7" w:rsidRDefault="007D3003" w:rsidP="00C95BF9">
                      <w:pPr>
                        <w:pStyle w:val="Title"/>
                        <w:rPr>
                          <w:rFonts w:asciiTheme="minorHAnsi" w:hAnsiTheme="minorHAnsi"/>
                          <w:b/>
                          <w:bCs/>
                          <w:sz w:val="72"/>
                          <w:szCs w:val="36"/>
                          <w:u w:val="single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b/>
                            <w:bCs/>
                            <w:sz w:val="72"/>
                            <w:szCs w:val="36"/>
                            <w:u w:val="single"/>
                          </w:rPr>
                          <w:alias w:val="Title"/>
                          <w:id w:val="-5455555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0F3B93" w:rsidRPr="00C95BF9">
                            <w:rPr>
                              <w:rFonts w:asciiTheme="minorHAnsi" w:hAnsiTheme="minorHAnsi"/>
                              <w:b/>
                              <w:bCs/>
                              <w:sz w:val="72"/>
                              <w:szCs w:val="36"/>
                              <w:u w:val="single"/>
                            </w:rPr>
                            <w:t xml:space="preserve">OZZIE’S NEWS – </w:t>
                          </w:r>
                          <w:r w:rsidR="00386FE0">
                            <w:rPr>
                              <w:rFonts w:asciiTheme="minorHAnsi" w:hAnsiTheme="minorHAnsi"/>
                              <w:b/>
                              <w:bCs/>
                              <w:sz w:val="72"/>
                              <w:szCs w:val="36"/>
                              <w:u w:val="single"/>
                            </w:rPr>
                            <w:t>28</w:t>
                          </w:r>
                          <w:r w:rsidR="000F3B93" w:rsidRPr="00C95BF9">
                            <w:rPr>
                              <w:rFonts w:asciiTheme="minorHAnsi" w:hAnsiTheme="minorHAnsi"/>
                              <w:b/>
                              <w:bCs/>
                              <w:sz w:val="72"/>
                              <w:szCs w:val="36"/>
                              <w:u w:val="single"/>
                            </w:rPr>
                            <w:t>.</w:t>
                          </w:r>
                          <w:r w:rsidR="00D85E6C">
                            <w:rPr>
                              <w:rFonts w:asciiTheme="minorHAnsi" w:hAnsiTheme="minorHAnsi"/>
                              <w:b/>
                              <w:bCs/>
                              <w:sz w:val="72"/>
                              <w:szCs w:val="36"/>
                              <w:u w:val="single"/>
                            </w:rPr>
                            <w:t>0</w:t>
                          </w:r>
                          <w:r w:rsidR="00D30775">
                            <w:rPr>
                              <w:rFonts w:asciiTheme="minorHAnsi" w:hAnsiTheme="minorHAnsi"/>
                              <w:b/>
                              <w:bCs/>
                              <w:sz w:val="72"/>
                              <w:szCs w:val="36"/>
                              <w:u w:val="single"/>
                            </w:rPr>
                            <w:t>2</w:t>
                          </w:r>
                          <w:r w:rsidR="000F3B93" w:rsidRPr="00C95BF9">
                            <w:rPr>
                              <w:rFonts w:asciiTheme="minorHAnsi" w:hAnsiTheme="minorHAnsi"/>
                              <w:b/>
                              <w:bCs/>
                              <w:sz w:val="72"/>
                              <w:szCs w:val="36"/>
                              <w:u w:val="single"/>
                            </w:rPr>
                            <w:t>.2</w:t>
                          </w:r>
                          <w:r w:rsidR="00D85E6C">
                            <w:rPr>
                              <w:rFonts w:asciiTheme="minorHAnsi" w:hAnsiTheme="minorHAnsi"/>
                              <w:b/>
                              <w:bCs/>
                              <w:sz w:val="72"/>
                              <w:szCs w:val="36"/>
                              <w:u w:val="single"/>
                            </w:rPr>
                            <w:t>5</w:t>
                          </w:r>
                        </w:sdtContent>
                      </w:sdt>
                    </w:p>
                    <w:p w14:paraId="3EC19037" w14:textId="77777777" w:rsidR="003E23EF" w:rsidRPr="003E23EF" w:rsidRDefault="003E23EF" w:rsidP="003E23EF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C3DA8" w:rsidRPr="007F7BB1">
        <w:rPr>
          <w:rFonts w:asciiTheme="minorHAnsi" w:eastAsiaTheme="minorHAnsi" w:hAnsiTheme="minorHAnsi" w:cstheme="minorBidi"/>
          <w:b/>
          <w:bCs w:val="0"/>
          <w:caps w:val="0"/>
          <w:noProof/>
          <w:color w:val="000000" w:themeColor="text1"/>
          <w:sz w:val="24"/>
          <w:szCs w:val="24"/>
          <w:u w:val="single"/>
          <w:lang w:val="en-GB" w:eastAsia="en-GB"/>
          <w14:numForm w14:val="default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865C5D5" wp14:editId="3D898CFD">
                <wp:simplePos x="0" y="0"/>
                <wp:positionH relativeFrom="column">
                  <wp:posOffset>4276725</wp:posOffset>
                </wp:positionH>
                <wp:positionV relativeFrom="paragraph">
                  <wp:posOffset>1071563</wp:posOffset>
                </wp:positionV>
                <wp:extent cx="2186940" cy="7595870"/>
                <wp:effectExtent l="0" t="0" r="2286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759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154B1" w14:textId="77777777" w:rsidR="00212BFE" w:rsidRDefault="00212BFE" w:rsidP="007379D5">
                            <w:pPr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2671C81" w14:textId="73701FD0" w:rsidR="002E70E1" w:rsidRPr="00D77CA1" w:rsidRDefault="00522059" w:rsidP="007379D5">
                            <w:pPr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7CA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Ozzie’s Way Champions</w:t>
                            </w:r>
                          </w:p>
                          <w:p w14:paraId="4EF67AB2" w14:textId="60EB2193" w:rsidR="002F2B76" w:rsidRDefault="002F2B76" w:rsidP="006A649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7CA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These children have all contributed towards making our school HAPPY this week</w:t>
                            </w:r>
                            <w:r w:rsidR="00CF3555" w:rsidRPr="00D77CA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DF5D7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 big “well done</w:t>
                            </w:r>
                            <w:r w:rsidR="00892E8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” and “thank you “ to them. </w:t>
                            </w:r>
                          </w:p>
                          <w:p w14:paraId="1A5D2BBB" w14:textId="69EB7CC5" w:rsidR="00C02154" w:rsidRPr="00D77CA1" w:rsidRDefault="00C02154" w:rsidP="008F3C71">
                            <w:pPr>
                              <w:ind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191B53F" w14:textId="13193BB6" w:rsidR="002F2B76" w:rsidRPr="00D77CA1" w:rsidRDefault="00D6341D" w:rsidP="005867A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Eaglets</w:t>
                            </w:r>
                            <w:r w:rsidR="005867A8">
                              <w:rPr>
                                <w:b/>
                                <w:sz w:val="24"/>
                                <w:szCs w:val="24"/>
                              </w:rPr>
                              <w:t>/Owlet</w:t>
                            </w:r>
                            <w:r w:rsidR="003F7CFE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3E5A5A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3B14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754A">
                              <w:rPr>
                                <w:b/>
                                <w:sz w:val="24"/>
                                <w:szCs w:val="24"/>
                              </w:rPr>
                              <w:t>Lucas V</w:t>
                            </w:r>
                          </w:p>
                          <w:p w14:paraId="113054F9" w14:textId="66F6FD21" w:rsidR="00D862B6" w:rsidRDefault="002F2B76" w:rsidP="00F349E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7CA1">
                              <w:rPr>
                                <w:b/>
                                <w:sz w:val="24"/>
                                <w:szCs w:val="24"/>
                              </w:rPr>
                              <w:t>Sparrows –</w:t>
                            </w:r>
                            <w:r w:rsidR="0097416B" w:rsidRPr="00D77CA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754A">
                              <w:rPr>
                                <w:b/>
                                <w:sz w:val="24"/>
                                <w:szCs w:val="24"/>
                              </w:rPr>
                              <w:t>Libby G</w:t>
                            </w:r>
                          </w:p>
                          <w:p w14:paraId="57C28C22" w14:textId="4EDF47A4" w:rsidR="0040572B" w:rsidRDefault="002F2B76" w:rsidP="008A41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7CA1">
                              <w:rPr>
                                <w:b/>
                                <w:sz w:val="24"/>
                                <w:szCs w:val="24"/>
                              </w:rPr>
                              <w:t>Robins –</w:t>
                            </w:r>
                            <w:r w:rsidR="004E0C85" w:rsidRPr="00D77CA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754A">
                              <w:rPr>
                                <w:b/>
                                <w:sz w:val="24"/>
                                <w:szCs w:val="24"/>
                              </w:rPr>
                              <w:t>Joseph R</w:t>
                            </w:r>
                          </w:p>
                          <w:p w14:paraId="0399912A" w14:textId="34CC1037" w:rsidR="004E1050" w:rsidRDefault="002F2B76" w:rsidP="008A41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7CA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Starlings </w:t>
                            </w:r>
                            <w:r w:rsidR="00044E4F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1B65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754A">
                              <w:rPr>
                                <w:b/>
                                <w:sz w:val="24"/>
                                <w:szCs w:val="24"/>
                              </w:rPr>
                              <w:t>Francis C</w:t>
                            </w:r>
                          </w:p>
                          <w:p w14:paraId="75F2F295" w14:textId="0C5FB117" w:rsidR="002F2B76" w:rsidRPr="00D77CA1" w:rsidRDefault="002F2B76" w:rsidP="008A41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7CA1">
                              <w:rPr>
                                <w:b/>
                                <w:sz w:val="24"/>
                                <w:szCs w:val="24"/>
                              </w:rPr>
                              <w:t>Magpies –</w:t>
                            </w:r>
                            <w:r w:rsidR="00CE496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45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7AA7">
                              <w:rPr>
                                <w:b/>
                                <w:sz w:val="24"/>
                                <w:szCs w:val="24"/>
                              </w:rPr>
                              <w:t>Oliver T</w:t>
                            </w:r>
                          </w:p>
                          <w:p w14:paraId="2E9D8888" w14:textId="7E5DD69A" w:rsidR="00E348C5" w:rsidRDefault="002F2B76" w:rsidP="00EC448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7CA1">
                              <w:rPr>
                                <w:b/>
                                <w:sz w:val="24"/>
                                <w:szCs w:val="24"/>
                              </w:rPr>
                              <w:t>Seagulls –</w:t>
                            </w:r>
                            <w:r w:rsidR="00B611B3" w:rsidRPr="00D77CA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7AA7">
                              <w:rPr>
                                <w:b/>
                                <w:sz w:val="24"/>
                                <w:szCs w:val="24"/>
                              </w:rPr>
                              <w:t>Lo</w:t>
                            </w:r>
                            <w:r w:rsidR="00FB59AD">
                              <w:rPr>
                                <w:b/>
                                <w:sz w:val="24"/>
                                <w:szCs w:val="24"/>
                              </w:rPr>
                              <w:t>uie W</w:t>
                            </w:r>
                          </w:p>
                          <w:p w14:paraId="42EDC86F" w14:textId="787993F2" w:rsidR="00E348C5" w:rsidRDefault="002F2B76" w:rsidP="00EC448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7CA1">
                              <w:rPr>
                                <w:b/>
                                <w:sz w:val="24"/>
                                <w:szCs w:val="24"/>
                              </w:rPr>
                              <w:t>Owls</w:t>
                            </w:r>
                            <w:r w:rsidR="00DC36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FB59AD">
                              <w:rPr>
                                <w:b/>
                                <w:sz w:val="24"/>
                                <w:szCs w:val="24"/>
                              </w:rPr>
                              <w:t>Guy C</w:t>
                            </w:r>
                          </w:p>
                          <w:p w14:paraId="6624E8A3" w14:textId="070B9815" w:rsidR="004E0B19" w:rsidRDefault="002F2B76" w:rsidP="001E58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7CA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Eagles </w:t>
                            </w:r>
                            <w:r w:rsidR="00617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702D2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59AD">
                              <w:rPr>
                                <w:b/>
                                <w:sz w:val="24"/>
                                <w:szCs w:val="24"/>
                              </w:rPr>
                              <w:t>Patrick F</w:t>
                            </w:r>
                          </w:p>
                          <w:p w14:paraId="1D78209B" w14:textId="77777777" w:rsidR="001E58DF" w:rsidRDefault="001E58DF" w:rsidP="001E58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307D73" w14:textId="352F56B4" w:rsidR="0075677B" w:rsidRPr="00F822B9" w:rsidRDefault="00A7462F" w:rsidP="00F822B9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91BC1" w:rsidRPr="00EB60D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MASS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91BC1" w:rsidRPr="00EB60D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AT ST OSWALD’S </w:t>
                            </w:r>
                          </w:p>
                          <w:p w14:paraId="382DD58F" w14:textId="1EBB461C" w:rsidR="00872B88" w:rsidRPr="00A36F0D" w:rsidRDefault="00F822B9" w:rsidP="002D4378">
                            <w:pPr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Sunday </w:t>
                            </w:r>
                            <w:r w:rsidR="00FF75BA">
                              <w:rPr>
                                <w:b/>
                                <w:sz w:val="24"/>
                                <w:szCs w:val="24"/>
                              </w:rPr>
                              <w:t>11 am</w:t>
                            </w:r>
                          </w:p>
                          <w:p w14:paraId="2B2046C7" w14:textId="3E8CED69" w:rsidR="00864382" w:rsidRPr="008E2A1E" w:rsidRDefault="00F128F0" w:rsidP="002E69DD">
                            <w:pPr>
                              <w:spacing w:before="100" w:beforeAutospacing="1" w:after="100" w:afterAutospacing="1" w:line="240" w:lineRule="auto"/>
                              <w:ind w:firstLine="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3F7CB9C6" wp14:editId="1CF6B3CC">
                                  <wp:extent cx="1997710" cy="1498600"/>
                                  <wp:effectExtent l="0" t="0" r="2540" b="6350"/>
                                  <wp:docPr id="1795312354" name="Picture 9" descr="A colorful plastic object on a tabl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5312354" name="Picture 9" descr="A colorful plastic object on a tabl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997710" cy="149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FE125B" w14:textId="30E5BD8E" w:rsidR="00570D65" w:rsidRPr="00EB60D4" w:rsidRDefault="00570D65" w:rsidP="00EC12E8">
                            <w:pPr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2A25EC5" w14:textId="23315173" w:rsidR="00926179" w:rsidRPr="00926179" w:rsidRDefault="00926179" w:rsidP="00E2568E">
                            <w:pPr>
                              <w:spacing w:before="100" w:beforeAutospacing="1" w:after="100" w:afterAutospacing="1" w:line="240" w:lineRule="auto"/>
                              <w:ind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5066F07E" w14:textId="349E3915" w:rsidR="00EB60D4" w:rsidRPr="00EB60D4" w:rsidRDefault="00EB60D4" w:rsidP="00804CE5">
                            <w:pPr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9A2086E" w14:textId="77777777" w:rsidR="004214C2" w:rsidRDefault="004214C2" w:rsidP="00DD5F6A">
                            <w:pPr>
                              <w:ind w:firstLine="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3B5A69E0" w14:textId="0E6AF33B" w:rsidR="00DD5F6A" w:rsidRPr="00E77A10" w:rsidRDefault="00DD5F6A" w:rsidP="00DD5F6A">
                            <w:pPr>
                              <w:ind w:firstLine="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03AE65CF" w14:textId="1EF40C57" w:rsidR="008A4151" w:rsidRDefault="008A4151" w:rsidP="00522059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138A2A05" w14:textId="77777777" w:rsidR="00BB0C7D" w:rsidRPr="00E77A10" w:rsidRDefault="00BB0C7D" w:rsidP="00522059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77B362B4" w14:textId="77777777" w:rsidR="00E77A10" w:rsidRDefault="00E77A10" w:rsidP="00E77A1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</w:p>
                          <w:p w14:paraId="4BEB2141" w14:textId="16679415" w:rsidR="00690519" w:rsidRDefault="00690519" w:rsidP="00522059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</w:p>
                          <w:p w14:paraId="1EA89876" w14:textId="44EDAE80" w:rsidR="00690519" w:rsidRDefault="00690519" w:rsidP="00522059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</w:p>
                          <w:p w14:paraId="6D4C30D9" w14:textId="77777777" w:rsidR="00690519" w:rsidRPr="00A91E75" w:rsidRDefault="00690519" w:rsidP="00522059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</w:p>
                          <w:p w14:paraId="369E4735" w14:textId="77777777" w:rsidR="00522059" w:rsidRPr="00522059" w:rsidRDefault="00522059" w:rsidP="0052205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5C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6.75pt;margin-top:84.4pt;width:172.2pt;height:598.1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" fillcolor="white [3201]" strokeweight=".5pt">
                <v:textbox>
                  <w:txbxContent>
                    <w:p w14:paraId="2F8154B1" w14:textId="77777777" w:rsidR="00212BFE" w:rsidRDefault="00212BFE" w:rsidP="007379D5">
                      <w:pPr>
                        <w:ind w:firstLine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2671C81" w14:textId="73701FD0" w:rsidR="002E70E1" w:rsidRPr="00D77CA1" w:rsidRDefault="00522059" w:rsidP="007379D5">
                      <w:pPr>
                        <w:ind w:firstLine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77CA1">
                        <w:rPr>
                          <w:b/>
                          <w:sz w:val="24"/>
                          <w:szCs w:val="24"/>
                          <w:u w:val="single"/>
                        </w:rPr>
                        <w:t>The Ozzie’s Way Champions</w:t>
                      </w:r>
                    </w:p>
                    <w:p w14:paraId="4EF67AB2" w14:textId="60EB2193" w:rsidR="002F2B76" w:rsidRDefault="002F2B76" w:rsidP="006A6494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77CA1">
                        <w:rPr>
                          <w:b/>
                          <w:sz w:val="24"/>
                          <w:szCs w:val="24"/>
                          <w:u w:val="single"/>
                        </w:rPr>
                        <w:t>These children have all contributed towards making our school HAPPY this week</w:t>
                      </w:r>
                      <w:r w:rsidR="00CF3555" w:rsidRPr="00D77CA1">
                        <w:rPr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DF5D70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 big “well done</w:t>
                      </w:r>
                      <w:r w:rsidR="00892E8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” and “thank you “ to them. </w:t>
                      </w:r>
                    </w:p>
                    <w:p w14:paraId="1A5D2BBB" w14:textId="69EB7CC5" w:rsidR="00C02154" w:rsidRPr="00D77CA1" w:rsidRDefault="00C02154" w:rsidP="008F3C71">
                      <w:pPr>
                        <w:ind w:firstLine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191B53F" w14:textId="13193BB6" w:rsidR="002F2B76" w:rsidRPr="00D77CA1" w:rsidRDefault="00D6341D" w:rsidP="005867A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Eaglets</w:t>
                      </w:r>
                      <w:r w:rsidR="005867A8">
                        <w:rPr>
                          <w:b/>
                          <w:sz w:val="24"/>
                          <w:szCs w:val="24"/>
                        </w:rPr>
                        <w:t>/Owlet</w:t>
                      </w:r>
                      <w:r w:rsidR="003F7CFE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3E5A5A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="003B149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4754A">
                        <w:rPr>
                          <w:b/>
                          <w:sz w:val="24"/>
                          <w:szCs w:val="24"/>
                        </w:rPr>
                        <w:t>Lucas V</w:t>
                      </w:r>
                    </w:p>
                    <w:p w14:paraId="113054F9" w14:textId="66F6FD21" w:rsidR="00D862B6" w:rsidRDefault="002F2B76" w:rsidP="00F349E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7CA1">
                        <w:rPr>
                          <w:b/>
                          <w:sz w:val="24"/>
                          <w:szCs w:val="24"/>
                        </w:rPr>
                        <w:t>Sparrows –</w:t>
                      </w:r>
                      <w:r w:rsidR="0097416B" w:rsidRPr="00D77CA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4754A">
                        <w:rPr>
                          <w:b/>
                          <w:sz w:val="24"/>
                          <w:szCs w:val="24"/>
                        </w:rPr>
                        <w:t>Libby G</w:t>
                      </w:r>
                    </w:p>
                    <w:p w14:paraId="57C28C22" w14:textId="4EDF47A4" w:rsidR="0040572B" w:rsidRDefault="002F2B76" w:rsidP="008A41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7CA1">
                        <w:rPr>
                          <w:b/>
                          <w:sz w:val="24"/>
                          <w:szCs w:val="24"/>
                        </w:rPr>
                        <w:t>Robins –</w:t>
                      </w:r>
                      <w:r w:rsidR="004E0C85" w:rsidRPr="00D77CA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4754A">
                        <w:rPr>
                          <w:b/>
                          <w:sz w:val="24"/>
                          <w:szCs w:val="24"/>
                        </w:rPr>
                        <w:t>Joseph R</w:t>
                      </w:r>
                    </w:p>
                    <w:p w14:paraId="0399912A" w14:textId="34CC1037" w:rsidR="004E1050" w:rsidRDefault="002F2B76" w:rsidP="008A41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7CA1">
                        <w:rPr>
                          <w:b/>
                          <w:sz w:val="24"/>
                          <w:szCs w:val="24"/>
                        </w:rPr>
                        <w:t xml:space="preserve">Starlings </w:t>
                      </w:r>
                      <w:r w:rsidR="00044E4F">
                        <w:rPr>
                          <w:b/>
                          <w:sz w:val="24"/>
                          <w:szCs w:val="24"/>
                        </w:rPr>
                        <w:t>–</w:t>
                      </w:r>
                      <w:r w:rsidR="001B652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4754A">
                        <w:rPr>
                          <w:b/>
                          <w:sz w:val="24"/>
                          <w:szCs w:val="24"/>
                        </w:rPr>
                        <w:t>Francis C</w:t>
                      </w:r>
                    </w:p>
                    <w:p w14:paraId="75F2F295" w14:textId="0C5FB117" w:rsidR="002F2B76" w:rsidRPr="00D77CA1" w:rsidRDefault="002F2B76" w:rsidP="008A41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7CA1">
                        <w:rPr>
                          <w:b/>
                          <w:sz w:val="24"/>
                          <w:szCs w:val="24"/>
                        </w:rPr>
                        <w:t>Magpies –</w:t>
                      </w:r>
                      <w:r w:rsidR="00CE496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445D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67AA7">
                        <w:rPr>
                          <w:b/>
                          <w:sz w:val="24"/>
                          <w:szCs w:val="24"/>
                        </w:rPr>
                        <w:t>Oliver T</w:t>
                      </w:r>
                    </w:p>
                    <w:p w14:paraId="2E9D8888" w14:textId="7E5DD69A" w:rsidR="00E348C5" w:rsidRDefault="002F2B76" w:rsidP="00EC448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7CA1">
                        <w:rPr>
                          <w:b/>
                          <w:sz w:val="24"/>
                          <w:szCs w:val="24"/>
                        </w:rPr>
                        <w:t>Seagulls –</w:t>
                      </w:r>
                      <w:r w:rsidR="00B611B3" w:rsidRPr="00D77CA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67AA7">
                        <w:rPr>
                          <w:b/>
                          <w:sz w:val="24"/>
                          <w:szCs w:val="24"/>
                        </w:rPr>
                        <w:t>Lo</w:t>
                      </w:r>
                      <w:r w:rsidR="00FB59AD">
                        <w:rPr>
                          <w:b/>
                          <w:sz w:val="24"/>
                          <w:szCs w:val="24"/>
                        </w:rPr>
                        <w:t>uie W</w:t>
                      </w:r>
                    </w:p>
                    <w:p w14:paraId="42EDC86F" w14:textId="787993F2" w:rsidR="00E348C5" w:rsidRDefault="002F2B76" w:rsidP="00EC448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7CA1">
                        <w:rPr>
                          <w:b/>
                          <w:sz w:val="24"/>
                          <w:szCs w:val="24"/>
                        </w:rPr>
                        <w:t>Owls</w:t>
                      </w:r>
                      <w:r w:rsidR="00DC365E"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FB59AD">
                        <w:rPr>
                          <w:b/>
                          <w:sz w:val="24"/>
                          <w:szCs w:val="24"/>
                        </w:rPr>
                        <w:t>Guy C</w:t>
                      </w:r>
                    </w:p>
                    <w:p w14:paraId="6624E8A3" w14:textId="070B9815" w:rsidR="004E0B19" w:rsidRDefault="002F2B76" w:rsidP="001E58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7CA1">
                        <w:rPr>
                          <w:b/>
                          <w:sz w:val="24"/>
                          <w:szCs w:val="24"/>
                        </w:rPr>
                        <w:t xml:space="preserve">Eagles </w:t>
                      </w:r>
                      <w:r w:rsidR="00617C06">
                        <w:rPr>
                          <w:b/>
                          <w:sz w:val="24"/>
                          <w:szCs w:val="24"/>
                        </w:rPr>
                        <w:t xml:space="preserve">– </w:t>
                      </w:r>
                      <w:r w:rsidR="00702D2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B59AD">
                        <w:rPr>
                          <w:b/>
                          <w:sz w:val="24"/>
                          <w:szCs w:val="24"/>
                        </w:rPr>
                        <w:t>Patrick F</w:t>
                      </w:r>
                    </w:p>
                    <w:p w14:paraId="1D78209B" w14:textId="77777777" w:rsidR="001E58DF" w:rsidRDefault="001E58DF" w:rsidP="001E58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E307D73" w14:textId="352F56B4" w:rsidR="0075677B" w:rsidRPr="00F822B9" w:rsidRDefault="00A7462F" w:rsidP="00F822B9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91BC1" w:rsidRPr="00EB60D4">
                        <w:rPr>
                          <w:b/>
                          <w:sz w:val="24"/>
                          <w:szCs w:val="24"/>
                          <w:u w:val="single"/>
                        </w:rPr>
                        <w:t>MASS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91BC1" w:rsidRPr="00EB60D4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AT ST OSWALD’S </w:t>
                      </w:r>
                    </w:p>
                    <w:p w14:paraId="382DD58F" w14:textId="1EBB461C" w:rsidR="00872B88" w:rsidRPr="00A36F0D" w:rsidRDefault="00F822B9" w:rsidP="002D4378">
                      <w:pPr>
                        <w:ind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Sunday </w:t>
                      </w:r>
                      <w:r w:rsidR="00FF75BA">
                        <w:rPr>
                          <w:b/>
                          <w:sz w:val="24"/>
                          <w:szCs w:val="24"/>
                        </w:rPr>
                        <w:t>11 am</w:t>
                      </w:r>
                    </w:p>
                    <w:p w14:paraId="2B2046C7" w14:textId="3E8CED69" w:rsidR="00864382" w:rsidRPr="008E2A1E" w:rsidRDefault="00F128F0" w:rsidP="002E69DD">
                      <w:pPr>
                        <w:spacing w:before="100" w:beforeAutospacing="1" w:after="100" w:afterAutospacing="1" w:line="240" w:lineRule="auto"/>
                        <w:ind w:firstLine="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 wp14:anchorId="3F7CB9C6" wp14:editId="1CF6B3CC">
                            <wp:extent cx="1997710" cy="1498600"/>
                            <wp:effectExtent l="0" t="0" r="2540" b="6350"/>
                            <wp:docPr id="1795312354" name="Picture 9" descr="A colorful plastic object on a tabl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5312354" name="Picture 9" descr="A colorful plastic object on a table&#10;&#10;AI-generated content may be incorrect.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997710" cy="149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FE125B" w14:textId="30E5BD8E" w:rsidR="00570D65" w:rsidRPr="00EB60D4" w:rsidRDefault="00570D65" w:rsidP="00EC12E8">
                      <w:pPr>
                        <w:ind w:firstLine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2A25EC5" w14:textId="23315173" w:rsidR="00926179" w:rsidRPr="00926179" w:rsidRDefault="00926179" w:rsidP="00E2568E">
                      <w:pPr>
                        <w:spacing w:before="100" w:beforeAutospacing="1" w:after="100" w:afterAutospacing="1" w:line="240" w:lineRule="auto"/>
                        <w:ind w:firstLine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5066F07E" w14:textId="349E3915" w:rsidR="00EB60D4" w:rsidRPr="00EB60D4" w:rsidRDefault="00EB60D4" w:rsidP="00804CE5">
                      <w:pPr>
                        <w:ind w:firstLine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9A2086E" w14:textId="77777777" w:rsidR="004214C2" w:rsidRDefault="004214C2" w:rsidP="00DD5F6A">
                      <w:pPr>
                        <w:ind w:firstLine="0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3B5A69E0" w14:textId="0E6AF33B" w:rsidR="00DD5F6A" w:rsidRPr="00E77A10" w:rsidRDefault="00DD5F6A" w:rsidP="00DD5F6A">
                      <w:pPr>
                        <w:ind w:firstLine="0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03AE65CF" w14:textId="1EF40C57" w:rsidR="008A4151" w:rsidRDefault="008A4151" w:rsidP="00522059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138A2A05" w14:textId="77777777" w:rsidR="00BB0C7D" w:rsidRPr="00E77A10" w:rsidRDefault="00BB0C7D" w:rsidP="00522059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77B362B4" w14:textId="77777777" w:rsidR="00E77A10" w:rsidRDefault="00E77A10" w:rsidP="00E77A10">
                      <w:pPr>
                        <w:jc w:val="center"/>
                        <w:rPr>
                          <w:b/>
                          <w:i/>
                          <w:sz w:val="24"/>
                          <w:u w:val="single"/>
                        </w:rPr>
                      </w:pPr>
                    </w:p>
                    <w:p w14:paraId="4BEB2141" w14:textId="16679415" w:rsidR="00690519" w:rsidRDefault="00690519" w:rsidP="00522059">
                      <w:pPr>
                        <w:jc w:val="center"/>
                        <w:rPr>
                          <w:b/>
                          <w:i/>
                          <w:sz w:val="24"/>
                          <w:u w:val="single"/>
                        </w:rPr>
                      </w:pPr>
                    </w:p>
                    <w:p w14:paraId="1EA89876" w14:textId="44EDAE80" w:rsidR="00690519" w:rsidRDefault="00690519" w:rsidP="00522059">
                      <w:pPr>
                        <w:jc w:val="center"/>
                        <w:rPr>
                          <w:b/>
                          <w:i/>
                          <w:sz w:val="24"/>
                          <w:u w:val="single"/>
                        </w:rPr>
                      </w:pPr>
                    </w:p>
                    <w:p w14:paraId="6D4C30D9" w14:textId="77777777" w:rsidR="00690519" w:rsidRPr="00A91E75" w:rsidRDefault="00690519" w:rsidP="00522059">
                      <w:pPr>
                        <w:jc w:val="center"/>
                        <w:rPr>
                          <w:b/>
                          <w:i/>
                          <w:sz w:val="24"/>
                          <w:u w:val="single"/>
                        </w:rPr>
                      </w:pPr>
                    </w:p>
                    <w:p w14:paraId="369E4735" w14:textId="77777777" w:rsidR="00522059" w:rsidRPr="00522059" w:rsidRDefault="00522059" w:rsidP="0052205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58A9" w:rsidRPr="007F7BB1">
        <w:rPr>
          <w:rFonts w:asciiTheme="minorHAnsi" w:eastAsiaTheme="minorHAnsi" w:hAnsiTheme="minorHAnsi" w:cstheme="minorBidi"/>
          <w:b/>
          <w:bCs w:val="0"/>
          <w:caps w:val="0"/>
          <w:noProof/>
          <w:color w:val="000000" w:themeColor="text1"/>
          <w:sz w:val="24"/>
          <w:szCs w:val="24"/>
          <w:u w:val="single"/>
          <w:lang w:val="en-GB" w:eastAsia="en-GB"/>
          <w14:numForm w14:val="defau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67FBE" wp14:editId="273050E8">
                <wp:simplePos x="0" y="0"/>
                <wp:positionH relativeFrom="margin">
                  <wp:posOffset>-69215</wp:posOffset>
                </wp:positionH>
                <wp:positionV relativeFrom="margin">
                  <wp:posOffset>558800</wp:posOffset>
                </wp:positionV>
                <wp:extent cx="6548120" cy="337185"/>
                <wp:effectExtent l="0" t="0" r="5080" b="571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337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29E73" w14:textId="05F25343" w:rsidR="00BF70F7" w:rsidRPr="008C396F" w:rsidRDefault="007D3003" w:rsidP="00915354">
                            <w:pPr>
                              <w:pStyle w:val="Subtitle"/>
                              <w:shd w:val="clear" w:color="auto" w:fill="BEC7C1" w:themeFill="accent1" w:themeFillTint="99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alias w:val="Company"/>
                                <w:id w:val="2039312884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6D5ED9">
                                  <w:rPr>
                                    <w:b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Wednesday’s Word “</w:t>
                                </w:r>
                                <w:r w:rsidR="00FF52A1">
                                  <w:rPr>
                                    <w:b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F63016">
                                  <w:rPr>
                                    <w:b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ACTION</w:t>
                                </w:r>
                                <w:r w:rsidR="00D30775">
                                  <w:rPr>
                                    <w:b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097B17">
                                  <w:rPr>
                                    <w:b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”</w:t>
                                </w:r>
                                <w:r w:rsidR="006D5ED9">
                                  <w:rPr>
                                    <w:b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 LOVE JESUS, LOVE LEARNING, LOVE EACH OTHER</w:t>
                                </w:r>
                              </w:sdtContent>
                            </w:sdt>
                            <w:r w:rsidR="00782A2E" w:rsidRPr="008C396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1405" tIns="45703" rIns="91405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67FBE" id="Rectangle 5" o:spid="_x0000_s1028" style="position:absolute;margin-left:-5.45pt;margin-top:44pt;width:515.6pt;height:26.55pt;z-index:251658240;visibility:visible;mso-wrap-style:square;mso-width-percent:1023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23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" fillcolor="#93a299 [3204]" stroked="f" strokeweight=".5pt">
                <v:textbox inset="2.53903mm,1.2695mm,2.53903mm,4.32pt">
                  <w:txbxContent>
                    <w:p w14:paraId="7C729E73" w14:textId="05F25343" w:rsidR="00BF70F7" w:rsidRPr="008C396F" w:rsidRDefault="007D3003" w:rsidP="00915354">
                      <w:pPr>
                        <w:pStyle w:val="Subtitle"/>
                        <w:shd w:val="clear" w:color="auto" w:fill="BEC7C1" w:themeFill="accent1" w:themeFillTint="99"/>
                        <w:ind w:firstLine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sdt>
                        <w:sdtPr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alias w:val="Company"/>
                          <w:id w:val="203931288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6D5ED9">
                            <w:rPr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Wednesday’s Word “</w:t>
                          </w:r>
                          <w:r w:rsidR="00FF52A1">
                            <w:rPr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F63016">
                            <w:rPr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ACTION</w:t>
                          </w:r>
                          <w:r w:rsidR="00D30775">
                            <w:rPr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097B17">
                            <w:rPr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”</w:t>
                          </w:r>
                          <w:r w:rsidR="006D5ED9">
                            <w:rPr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  LOVE JESUS, LOVE LEARNING, LOVE EACH OTHER</w:t>
                          </w:r>
                        </w:sdtContent>
                      </w:sdt>
                      <w:r w:rsidR="00782A2E" w:rsidRPr="008C396F">
                        <w:rPr>
                          <w:b/>
                          <w:color w:val="000000" w:themeColor="text1"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95D12" w:rsidRPr="007F7BB1">
        <w:rPr>
          <w:rFonts w:asciiTheme="minorHAnsi" w:eastAsiaTheme="minorHAnsi" w:hAnsiTheme="minorHAnsi" w:cstheme="minorBidi"/>
          <w:b/>
          <w:bCs w:val="0"/>
          <w:caps w:val="0"/>
          <w:noProof/>
          <w:color w:val="000000" w:themeColor="text1"/>
          <w:sz w:val="24"/>
          <w:szCs w:val="24"/>
          <w:u w:val="single"/>
          <w:lang w:val="en-GB" w:eastAsia="en-GB"/>
          <w14:numForm w14:val="defaul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A9E43EC" wp14:editId="3641F8E5">
                <wp:simplePos x="0" y="0"/>
                <wp:positionH relativeFrom="margin">
                  <wp:posOffset>4225174</wp:posOffset>
                </wp:positionH>
                <wp:positionV relativeFrom="margin">
                  <wp:posOffset>1156681</wp:posOffset>
                </wp:positionV>
                <wp:extent cx="2195830" cy="7099935"/>
                <wp:effectExtent l="0" t="0" r="13970" b="24765"/>
                <wp:wrapSquare wrapText="bothSides"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70999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7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DAF85" w14:textId="77777777" w:rsidR="00522059" w:rsidRPr="00522059" w:rsidRDefault="00522059" w:rsidP="00522059">
                            <w:pPr>
                              <w:spacing w:line="360" w:lineRule="auto"/>
                              <w:ind w:left="274" w:right="346" w:firstLine="0"/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15763837" w14:textId="77777777" w:rsidR="00522059" w:rsidRPr="00522059" w:rsidRDefault="00522059" w:rsidP="00522059">
                            <w:pPr>
                              <w:spacing w:line="360" w:lineRule="auto"/>
                              <w:ind w:left="274" w:right="346" w:firstLine="0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1C59C94D" w14:textId="77777777" w:rsidR="00522059" w:rsidRPr="00522059" w:rsidRDefault="00522059" w:rsidP="00522059">
                            <w:pPr>
                              <w:spacing w:line="360" w:lineRule="auto"/>
                              <w:ind w:left="274" w:right="346" w:firstLine="0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0" tIns="91440" rIns="274320" bIns="9144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E43EC" id="Rectangle 105" o:spid="_x0000_s1029" style="position:absolute;margin-left:332.7pt;margin-top:91.1pt;width:172.9pt;height:559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" fillcolor="#b5ae53 [3206]" strokecolor="#6b7c71 [2404]" strokeweight=".5pt">
                <v:fill opacity="46003f"/>
                <v:textbox inset="21.6pt,7.2pt,21.6pt,7.2pt">
                  <w:txbxContent>
                    <w:p w14:paraId="2B5DAF85" w14:textId="77777777" w:rsidR="00522059" w:rsidRPr="00522059" w:rsidRDefault="00522059" w:rsidP="00522059">
                      <w:pPr>
                        <w:spacing w:line="360" w:lineRule="auto"/>
                        <w:ind w:left="274" w:right="346" w:firstLine="0"/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</w:p>
                    <w:p w14:paraId="15763837" w14:textId="77777777" w:rsidR="00522059" w:rsidRPr="00522059" w:rsidRDefault="00522059" w:rsidP="00522059">
                      <w:pPr>
                        <w:spacing w:line="360" w:lineRule="auto"/>
                        <w:ind w:left="274" w:right="346" w:firstLine="0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</w:p>
                    <w:p w14:paraId="1C59C94D" w14:textId="77777777" w:rsidR="00522059" w:rsidRPr="00522059" w:rsidRDefault="00522059" w:rsidP="00522059">
                      <w:pPr>
                        <w:spacing w:line="360" w:lineRule="auto"/>
                        <w:ind w:left="274" w:right="346" w:firstLine="0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95D12" w:rsidRPr="007F7BB1">
        <w:rPr>
          <w:rFonts w:asciiTheme="minorHAnsi" w:eastAsiaTheme="minorHAnsi" w:hAnsiTheme="minorHAnsi" w:cstheme="minorBidi"/>
          <w:b/>
          <w:bCs w:val="0"/>
          <w:caps w:val="0"/>
          <w:noProof/>
          <w:color w:val="000000" w:themeColor="text1"/>
          <w:sz w:val="24"/>
          <w:szCs w:val="24"/>
          <w:u w:val="single"/>
          <w:lang w:val="en-GB" w:eastAsia="en-GB"/>
          <w14:numForm w14:val="default"/>
        </w:rPr>
        <w:drawing>
          <wp:anchor distT="0" distB="0" distL="114300" distR="114300" simplePos="0" relativeHeight="251658244" behindDoc="0" locked="0" layoutInCell="1" allowOverlap="1" wp14:anchorId="63DE36EE" wp14:editId="33FB6890">
            <wp:simplePos x="0" y="0"/>
            <wp:positionH relativeFrom="margin">
              <wp:align>right</wp:align>
            </wp:positionH>
            <wp:positionV relativeFrom="paragraph">
              <wp:posOffset>-462</wp:posOffset>
            </wp:positionV>
            <wp:extent cx="518160" cy="5607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D12" w:rsidRPr="007F7BB1">
        <w:rPr>
          <w:rFonts w:asciiTheme="minorHAnsi" w:eastAsiaTheme="minorHAnsi" w:hAnsiTheme="minorHAnsi" w:cstheme="minorBidi"/>
          <w:b/>
          <w:bCs w:val="0"/>
          <w:caps w:val="0"/>
          <w:noProof/>
          <w:color w:val="000000" w:themeColor="text1"/>
          <w:sz w:val="24"/>
          <w:szCs w:val="24"/>
          <w:u w:val="single"/>
          <w:lang w:val="en-GB" w:eastAsia="en-GB"/>
          <w14:numForm w14:val="default"/>
        </w:rPr>
        <w:drawing>
          <wp:anchor distT="0" distB="0" distL="114300" distR="114300" simplePos="0" relativeHeight="251658243" behindDoc="0" locked="0" layoutInCell="1" allowOverlap="1" wp14:anchorId="7280D307" wp14:editId="373935C0">
            <wp:simplePos x="0" y="0"/>
            <wp:positionH relativeFrom="margin">
              <wp:align>left</wp:align>
            </wp:positionH>
            <wp:positionV relativeFrom="paragraph">
              <wp:posOffset>-1155</wp:posOffset>
            </wp:positionV>
            <wp:extent cx="519430" cy="560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43E83A" w14:textId="5B3033E3" w:rsidR="00A81F59" w:rsidRDefault="00D92FDA" w:rsidP="00261DDA">
      <w:pPr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BOOKFAIR</w:t>
      </w:r>
    </w:p>
    <w:p w14:paraId="2BD72FE8" w14:textId="3E26367A" w:rsidR="00D92FDA" w:rsidRDefault="005A4673" w:rsidP="00D92FDA">
      <w:pPr>
        <w:spacing w:line="276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 have been able to purchase £</w:t>
      </w:r>
      <w:r w:rsidR="004E5EBB">
        <w:rPr>
          <w:b/>
          <w:sz w:val="24"/>
          <w:szCs w:val="24"/>
        </w:rPr>
        <w:t>278.58</w:t>
      </w:r>
      <w:r w:rsidR="00B46421">
        <w:rPr>
          <w:b/>
          <w:sz w:val="24"/>
          <w:szCs w:val="24"/>
        </w:rPr>
        <w:t xml:space="preserve"> worth of books for our school library</w:t>
      </w:r>
      <w:r w:rsidR="005011F9">
        <w:rPr>
          <w:b/>
          <w:sz w:val="24"/>
          <w:szCs w:val="24"/>
        </w:rPr>
        <w:t xml:space="preserve"> thanks to the sales</w:t>
      </w:r>
      <w:r w:rsidR="0098265F">
        <w:rPr>
          <w:b/>
          <w:sz w:val="24"/>
          <w:szCs w:val="24"/>
        </w:rPr>
        <w:t xml:space="preserve"> taken.</w:t>
      </w:r>
    </w:p>
    <w:p w14:paraId="30789DC3" w14:textId="23BF9CA9" w:rsidR="00622362" w:rsidRDefault="000D67E6" w:rsidP="00E06976">
      <w:pPr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MALAWI</w:t>
      </w:r>
    </w:p>
    <w:p w14:paraId="49F990B5" w14:textId="71A17672" w:rsidR="0046787B" w:rsidRDefault="00707AA9" w:rsidP="003A3DDF">
      <w:pPr>
        <w:spacing w:line="276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Well done to </w:t>
      </w:r>
      <w:r w:rsidR="002A1E66">
        <w:rPr>
          <w:b/>
          <w:sz w:val="24"/>
          <w:szCs w:val="24"/>
        </w:rPr>
        <w:t>Callum and Alex</w:t>
      </w:r>
      <w:r w:rsidR="00B11F16">
        <w:rPr>
          <w:b/>
          <w:sz w:val="24"/>
          <w:szCs w:val="24"/>
        </w:rPr>
        <w:t xml:space="preserve"> who ran a </w:t>
      </w:r>
      <w:r w:rsidR="00A9758D">
        <w:rPr>
          <w:b/>
          <w:sz w:val="24"/>
          <w:szCs w:val="24"/>
        </w:rPr>
        <w:t>‘design</w:t>
      </w:r>
      <w:r w:rsidR="002A4D0E">
        <w:rPr>
          <w:b/>
          <w:sz w:val="24"/>
          <w:szCs w:val="24"/>
        </w:rPr>
        <w:t xml:space="preserve"> your own burger’ competition and raised £17.05 for M</w:t>
      </w:r>
      <w:r w:rsidR="00C47C34">
        <w:rPr>
          <w:b/>
          <w:sz w:val="24"/>
          <w:szCs w:val="24"/>
        </w:rPr>
        <w:t xml:space="preserve">alawi. </w:t>
      </w:r>
    </w:p>
    <w:p w14:paraId="60FFD28F" w14:textId="1B678020" w:rsidR="00C47C34" w:rsidRDefault="001E3DB1" w:rsidP="00C47C34">
      <w:pPr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VALLEY</w:t>
      </w:r>
      <w:r w:rsidR="00F10BD2">
        <w:rPr>
          <w:b/>
          <w:sz w:val="24"/>
          <w:szCs w:val="24"/>
          <w:u w:val="single"/>
        </w:rPr>
        <w:t xml:space="preserve"> BRASS BAND </w:t>
      </w:r>
      <w:r w:rsidR="003A3DDF">
        <w:rPr>
          <w:b/>
          <w:sz w:val="24"/>
          <w:szCs w:val="24"/>
          <w:u w:val="single"/>
        </w:rPr>
        <w:t>HONOUR</w:t>
      </w:r>
    </w:p>
    <w:p w14:paraId="1C20DDF0" w14:textId="40AB1DFC" w:rsidR="00A90AD1" w:rsidRDefault="007C2913" w:rsidP="00A90AD1">
      <w:pPr>
        <w:spacing w:line="276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Patrick in Y6 plays in this band. They have been awarded the King’s Voluntary Service Honour which is the equivalent of an MBE</w:t>
      </w:r>
      <w:r w:rsidR="0003178B">
        <w:rPr>
          <w:b/>
          <w:sz w:val="24"/>
          <w:szCs w:val="24"/>
        </w:rPr>
        <w:t xml:space="preserve"> </w:t>
      </w:r>
      <w:r w:rsidR="003065BE">
        <w:rPr>
          <w:b/>
          <w:sz w:val="24"/>
          <w:szCs w:val="24"/>
        </w:rPr>
        <w:t>and is given to</w:t>
      </w:r>
      <w:r w:rsidR="00F312D9">
        <w:rPr>
          <w:b/>
          <w:sz w:val="24"/>
          <w:szCs w:val="24"/>
        </w:rPr>
        <w:t xml:space="preserve"> volunteers</w:t>
      </w:r>
      <w:r w:rsidR="008B0CBA">
        <w:rPr>
          <w:b/>
          <w:sz w:val="24"/>
          <w:szCs w:val="24"/>
        </w:rPr>
        <w:t xml:space="preserve"> that make a significant</w:t>
      </w:r>
      <w:r w:rsidR="006E7C85">
        <w:rPr>
          <w:b/>
          <w:sz w:val="24"/>
          <w:szCs w:val="24"/>
        </w:rPr>
        <w:t xml:space="preserve"> contribution to their local community</w:t>
      </w:r>
      <w:r w:rsidR="00F23A2D">
        <w:rPr>
          <w:b/>
          <w:sz w:val="24"/>
          <w:szCs w:val="24"/>
        </w:rPr>
        <w:t xml:space="preserve">. Well done Patrick ! </w:t>
      </w:r>
    </w:p>
    <w:p w14:paraId="591A0BDE" w14:textId="276FE501" w:rsidR="00EA7226" w:rsidRDefault="00EA7226" w:rsidP="00EA7226">
      <w:pPr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FIRST AID</w:t>
      </w:r>
    </w:p>
    <w:p w14:paraId="4A2C8FE6" w14:textId="3D41C999" w:rsidR="00EA7226" w:rsidRDefault="00715834" w:rsidP="00EA7226">
      <w:pPr>
        <w:spacing w:line="276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Starlings, Magpies, Seagulls and Owls have all completed their</w:t>
      </w:r>
      <w:r w:rsidR="00B70782">
        <w:rPr>
          <w:b/>
          <w:sz w:val="24"/>
          <w:szCs w:val="24"/>
        </w:rPr>
        <w:t xml:space="preserve"> First Aid training </w:t>
      </w:r>
      <w:r w:rsidR="0027471E">
        <w:rPr>
          <w:b/>
          <w:sz w:val="24"/>
          <w:szCs w:val="24"/>
        </w:rPr>
        <w:t>this week</w:t>
      </w:r>
      <w:r w:rsidR="00DE4999">
        <w:rPr>
          <w:b/>
          <w:sz w:val="24"/>
          <w:szCs w:val="24"/>
        </w:rPr>
        <w:t>. Eagles will do theirs next week.</w:t>
      </w:r>
      <w:r w:rsidR="008A1C0E">
        <w:rPr>
          <w:b/>
          <w:sz w:val="24"/>
          <w:szCs w:val="24"/>
        </w:rPr>
        <w:t xml:space="preserve"> They’ve been learning how to put people in the recovery position</w:t>
      </w:r>
      <w:r w:rsidR="00DE4999">
        <w:rPr>
          <w:b/>
          <w:sz w:val="24"/>
          <w:szCs w:val="24"/>
        </w:rPr>
        <w:t xml:space="preserve"> </w:t>
      </w:r>
      <w:r w:rsidR="008A1C0E">
        <w:rPr>
          <w:b/>
          <w:sz w:val="24"/>
          <w:szCs w:val="24"/>
        </w:rPr>
        <w:t xml:space="preserve">, bandage wounds </w:t>
      </w:r>
      <w:r w:rsidR="002D03C1">
        <w:rPr>
          <w:b/>
          <w:sz w:val="24"/>
          <w:szCs w:val="24"/>
        </w:rPr>
        <w:t xml:space="preserve">, </w:t>
      </w:r>
      <w:r w:rsidR="00EC4BB9">
        <w:rPr>
          <w:b/>
          <w:sz w:val="24"/>
          <w:szCs w:val="24"/>
        </w:rPr>
        <w:t xml:space="preserve">deal with shock and </w:t>
      </w:r>
      <w:r w:rsidR="00A42767">
        <w:rPr>
          <w:b/>
          <w:sz w:val="24"/>
          <w:szCs w:val="24"/>
        </w:rPr>
        <w:t>hypothermia</w:t>
      </w:r>
      <w:r w:rsidR="00D95056">
        <w:rPr>
          <w:b/>
          <w:sz w:val="24"/>
          <w:szCs w:val="24"/>
        </w:rPr>
        <w:t xml:space="preserve"> and know how to keep warm in</w:t>
      </w:r>
      <w:r w:rsidR="001B0544">
        <w:rPr>
          <w:b/>
          <w:sz w:val="24"/>
          <w:szCs w:val="24"/>
        </w:rPr>
        <w:t xml:space="preserve"> survival situations. </w:t>
      </w:r>
    </w:p>
    <w:p w14:paraId="3C8CBEAB" w14:textId="5ED6FB2C" w:rsidR="001413E5" w:rsidRDefault="001413E5" w:rsidP="001413E5">
      <w:pPr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ASH WEDNESDAY</w:t>
      </w:r>
    </w:p>
    <w:p w14:paraId="498F3422" w14:textId="7741C147" w:rsidR="001413E5" w:rsidRDefault="001413E5" w:rsidP="001413E5">
      <w:pPr>
        <w:spacing w:line="276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Seagulls, Owls and Eagles will be attending Mass</w:t>
      </w:r>
      <w:r w:rsidR="006A42CB">
        <w:rPr>
          <w:b/>
          <w:sz w:val="24"/>
          <w:szCs w:val="24"/>
        </w:rPr>
        <w:t xml:space="preserve">. </w:t>
      </w:r>
      <w:r w:rsidR="007E79C5">
        <w:rPr>
          <w:b/>
          <w:sz w:val="24"/>
          <w:szCs w:val="24"/>
        </w:rPr>
        <w:t xml:space="preserve">The </w:t>
      </w:r>
      <w:r w:rsidR="00D0088B">
        <w:rPr>
          <w:b/>
          <w:sz w:val="24"/>
          <w:szCs w:val="24"/>
        </w:rPr>
        <w:t xml:space="preserve">rest of </w:t>
      </w:r>
      <w:r w:rsidR="00EA3D19">
        <w:rPr>
          <w:b/>
          <w:sz w:val="24"/>
          <w:szCs w:val="24"/>
        </w:rPr>
        <w:t>our classes</w:t>
      </w:r>
      <w:r w:rsidR="00D0088B">
        <w:rPr>
          <w:b/>
          <w:sz w:val="24"/>
          <w:szCs w:val="24"/>
        </w:rPr>
        <w:t xml:space="preserve"> will receive ashes</w:t>
      </w:r>
      <w:r w:rsidR="00062924">
        <w:rPr>
          <w:b/>
          <w:sz w:val="24"/>
          <w:szCs w:val="24"/>
        </w:rPr>
        <w:t xml:space="preserve"> in school. </w:t>
      </w:r>
      <w:r w:rsidR="004311D1">
        <w:rPr>
          <w:b/>
          <w:sz w:val="24"/>
          <w:szCs w:val="24"/>
        </w:rPr>
        <w:t xml:space="preserve">If you want to take your child to Mass please let school know so that we can arrange for them to have lunch </w:t>
      </w:r>
      <w:r w:rsidR="00A85D20">
        <w:rPr>
          <w:b/>
          <w:sz w:val="24"/>
          <w:szCs w:val="24"/>
        </w:rPr>
        <w:t>early.</w:t>
      </w:r>
    </w:p>
    <w:p w14:paraId="32EB25A4" w14:textId="27120DBF" w:rsidR="006D5432" w:rsidRPr="00F73D68" w:rsidRDefault="00F10BD2" w:rsidP="00F73D68">
      <w:pPr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WORLD BOOK DAY</w:t>
      </w:r>
    </w:p>
    <w:p w14:paraId="71C77B4E" w14:textId="3E123938" w:rsidR="00622362" w:rsidRDefault="00E75F01" w:rsidP="00B048FF">
      <w:pPr>
        <w:spacing w:line="276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 World Book Da</w:t>
      </w:r>
      <w:r w:rsidR="00FF12C5">
        <w:rPr>
          <w:b/>
          <w:sz w:val="24"/>
          <w:szCs w:val="24"/>
        </w:rPr>
        <w:t xml:space="preserve">y </w:t>
      </w:r>
      <w:r w:rsidR="00BD239A">
        <w:rPr>
          <w:b/>
          <w:sz w:val="24"/>
          <w:szCs w:val="24"/>
        </w:rPr>
        <w:t xml:space="preserve"> on </w:t>
      </w:r>
      <w:r w:rsidR="00BD239A" w:rsidRPr="00BD239A">
        <w:rPr>
          <w:b/>
          <w:sz w:val="24"/>
          <w:szCs w:val="24"/>
          <w:highlight w:val="yellow"/>
        </w:rPr>
        <w:t>Thursday 6</w:t>
      </w:r>
      <w:r w:rsidR="00BD239A" w:rsidRPr="00BD239A">
        <w:rPr>
          <w:b/>
          <w:sz w:val="24"/>
          <w:szCs w:val="24"/>
          <w:highlight w:val="yellow"/>
          <w:vertAlign w:val="superscript"/>
        </w:rPr>
        <w:t>th</w:t>
      </w:r>
      <w:r w:rsidR="00BD239A" w:rsidRPr="00BD239A">
        <w:rPr>
          <w:b/>
          <w:sz w:val="24"/>
          <w:szCs w:val="24"/>
          <w:highlight w:val="yellow"/>
        </w:rPr>
        <w:t xml:space="preserve"> March</w:t>
      </w:r>
      <w:r w:rsidR="00BD239A">
        <w:rPr>
          <w:b/>
          <w:sz w:val="24"/>
          <w:szCs w:val="24"/>
        </w:rPr>
        <w:t xml:space="preserve"> </w:t>
      </w:r>
      <w:r w:rsidR="00FF12C5">
        <w:rPr>
          <w:b/>
          <w:sz w:val="24"/>
          <w:szCs w:val="24"/>
        </w:rPr>
        <w:t xml:space="preserve">we will be </w:t>
      </w:r>
      <w:r w:rsidR="00DE1D64">
        <w:rPr>
          <w:b/>
          <w:sz w:val="24"/>
          <w:szCs w:val="24"/>
        </w:rPr>
        <w:t>a</w:t>
      </w:r>
      <w:r w:rsidR="00FF12C5">
        <w:rPr>
          <w:b/>
          <w:sz w:val="24"/>
          <w:szCs w:val="24"/>
        </w:rPr>
        <w:t xml:space="preserve">sking children </w:t>
      </w:r>
      <w:r w:rsidR="00DE1D64">
        <w:rPr>
          <w:b/>
          <w:sz w:val="24"/>
          <w:szCs w:val="24"/>
        </w:rPr>
        <w:t>t</w:t>
      </w:r>
      <w:r w:rsidR="00FF12C5">
        <w:rPr>
          <w:b/>
          <w:sz w:val="24"/>
          <w:szCs w:val="24"/>
        </w:rPr>
        <w:t xml:space="preserve">o dress as a number and bring any books that have </w:t>
      </w:r>
      <w:r w:rsidR="00DE1D64">
        <w:rPr>
          <w:b/>
          <w:sz w:val="24"/>
          <w:szCs w:val="24"/>
        </w:rPr>
        <w:t xml:space="preserve">a number reference in them. </w:t>
      </w:r>
      <w:r w:rsidR="00EC6440">
        <w:rPr>
          <w:b/>
          <w:sz w:val="24"/>
          <w:szCs w:val="24"/>
        </w:rPr>
        <w:t xml:space="preserve">There is further information and some ideas on Seesaw. </w:t>
      </w:r>
    </w:p>
    <w:p w14:paraId="0F4DE936" w14:textId="77777777" w:rsidR="00AB2410" w:rsidRDefault="00AB2410" w:rsidP="00AB2410">
      <w:pPr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OWN CLOTHES </w:t>
      </w:r>
      <w:r w:rsidRPr="000812E6">
        <w:rPr>
          <w:b/>
          <w:sz w:val="24"/>
          <w:szCs w:val="24"/>
          <w:highlight w:val="yellow"/>
          <w:u w:val="single"/>
        </w:rPr>
        <w:t>FRIDAY 7</w:t>
      </w:r>
      <w:r w:rsidRPr="000812E6">
        <w:rPr>
          <w:b/>
          <w:sz w:val="24"/>
          <w:szCs w:val="24"/>
          <w:highlight w:val="yellow"/>
          <w:u w:val="single"/>
          <w:vertAlign w:val="superscript"/>
        </w:rPr>
        <w:t>TH</w:t>
      </w:r>
      <w:r w:rsidRPr="000812E6">
        <w:rPr>
          <w:b/>
          <w:sz w:val="24"/>
          <w:szCs w:val="24"/>
          <w:highlight w:val="yellow"/>
          <w:u w:val="single"/>
        </w:rPr>
        <w:t xml:space="preserve"> MARCH</w:t>
      </w:r>
    </w:p>
    <w:p w14:paraId="3AF86EBF" w14:textId="77777777" w:rsidR="00AB2410" w:rsidRPr="00583C26" w:rsidRDefault="00AB2410" w:rsidP="00AB2410">
      <w:pPr>
        <w:spacing w:line="276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return for a chocolate or Easter themed  donation for our raffle children can wear their own clothes next Friday.</w:t>
      </w:r>
    </w:p>
    <w:p w14:paraId="680E7FE9" w14:textId="77777777" w:rsidR="00AB2410" w:rsidRDefault="00AB2410" w:rsidP="00B048FF">
      <w:pPr>
        <w:spacing w:line="276" w:lineRule="auto"/>
        <w:ind w:firstLine="0"/>
        <w:jc w:val="both"/>
        <w:rPr>
          <w:b/>
          <w:sz w:val="24"/>
          <w:szCs w:val="24"/>
        </w:rPr>
      </w:pPr>
    </w:p>
    <w:p w14:paraId="519C75A6" w14:textId="77777777" w:rsidR="00EC6440" w:rsidRDefault="00EC6440" w:rsidP="00B048FF">
      <w:pPr>
        <w:spacing w:line="276" w:lineRule="auto"/>
        <w:ind w:firstLine="0"/>
        <w:jc w:val="both"/>
        <w:rPr>
          <w:b/>
          <w:sz w:val="24"/>
          <w:szCs w:val="24"/>
        </w:rPr>
      </w:pPr>
    </w:p>
    <w:p w14:paraId="7436D99E" w14:textId="257742F0" w:rsidR="00EC6440" w:rsidRDefault="00EC6440" w:rsidP="00B048FF">
      <w:pPr>
        <w:spacing w:line="276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a lovely weekend. </w:t>
      </w:r>
    </w:p>
    <w:p w14:paraId="3B788103" w14:textId="5630B1FE" w:rsidR="00A5252A" w:rsidRPr="00B048FF" w:rsidRDefault="00A5252A" w:rsidP="00B048FF">
      <w:pPr>
        <w:spacing w:line="276" w:lineRule="auto"/>
        <w:ind w:firstLine="0"/>
        <w:jc w:val="both"/>
        <w:rPr>
          <w:b/>
          <w:sz w:val="24"/>
          <w:szCs w:val="24"/>
        </w:rPr>
      </w:pPr>
    </w:p>
    <w:p w14:paraId="13FC8380" w14:textId="77777777" w:rsidR="000429DE" w:rsidRPr="000429DE" w:rsidRDefault="000429DE" w:rsidP="000429DE">
      <w:pPr>
        <w:spacing w:line="276" w:lineRule="auto"/>
        <w:ind w:firstLine="0"/>
        <w:jc w:val="center"/>
        <w:rPr>
          <w:b/>
          <w:sz w:val="24"/>
          <w:szCs w:val="24"/>
          <w:u w:val="single"/>
        </w:rPr>
      </w:pPr>
    </w:p>
    <w:p w14:paraId="2B749652" w14:textId="77777777" w:rsidR="00413157" w:rsidRPr="005F3626" w:rsidRDefault="00413157" w:rsidP="005F3626">
      <w:pPr>
        <w:spacing w:line="276" w:lineRule="auto"/>
        <w:ind w:firstLine="0"/>
        <w:jc w:val="both"/>
        <w:rPr>
          <w:b/>
          <w:sz w:val="24"/>
          <w:szCs w:val="24"/>
        </w:rPr>
      </w:pPr>
    </w:p>
    <w:p w14:paraId="5E131F79" w14:textId="77777777" w:rsidR="00BC1AE0" w:rsidRPr="00B61A63" w:rsidRDefault="00BC1AE0" w:rsidP="00EC6085">
      <w:pPr>
        <w:spacing w:line="276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78F31B18" w14:textId="69A4C776" w:rsidR="001C76E0" w:rsidRPr="002C3EEA" w:rsidRDefault="001C76E0" w:rsidP="002C3EEA">
      <w:pPr>
        <w:spacing w:line="276" w:lineRule="auto"/>
        <w:ind w:firstLine="0"/>
        <w:jc w:val="center"/>
        <w:rPr>
          <w:b/>
          <w:sz w:val="24"/>
          <w:szCs w:val="24"/>
          <w:u w:val="single"/>
        </w:rPr>
      </w:pPr>
    </w:p>
    <w:p w14:paraId="4461A2F9" w14:textId="6A90357D" w:rsidR="00797650" w:rsidRPr="00693234" w:rsidRDefault="00797650" w:rsidP="00693234">
      <w:pPr>
        <w:spacing w:line="276" w:lineRule="auto"/>
        <w:ind w:firstLine="0"/>
        <w:rPr>
          <w:b/>
          <w:sz w:val="24"/>
          <w:szCs w:val="24"/>
          <w:u w:val="single"/>
        </w:rPr>
      </w:pPr>
    </w:p>
    <w:p w14:paraId="5104E3B1" w14:textId="3B28BC2E" w:rsidR="00DB5E6F" w:rsidRPr="008D3B6A" w:rsidRDefault="00DB5E6F" w:rsidP="008D3B6A">
      <w:pPr>
        <w:spacing w:line="276" w:lineRule="auto"/>
        <w:ind w:firstLine="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6F31C8BC" w14:textId="2AB9F294" w:rsidR="00B11504" w:rsidRDefault="00B11504" w:rsidP="00694B02">
      <w:pPr>
        <w:spacing w:line="276" w:lineRule="auto"/>
        <w:ind w:firstLine="0"/>
        <w:rPr>
          <w:b/>
          <w:color w:val="000000" w:themeColor="text1"/>
          <w:sz w:val="24"/>
          <w:szCs w:val="24"/>
        </w:rPr>
      </w:pPr>
    </w:p>
    <w:p w14:paraId="5C7D82B2" w14:textId="77777777" w:rsidR="00B11504" w:rsidRDefault="00B11504" w:rsidP="00694B02">
      <w:pPr>
        <w:spacing w:line="276" w:lineRule="auto"/>
        <w:ind w:firstLine="0"/>
        <w:rPr>
          <w:b/>
          <w:color w:val="000000" w:themeColor="text1"/>
          <w:sz w:val="24"/>
          <w:szCs w:val="24"/>
        </w:rPr>
      </w:pPr>
    </w:p>
    <w:p w14:paraId="240AD89E" w14:textId="6532D5BC" w:rsidR="008E2E23" w:rsidRDefault="008E2E23" w:rsidP="00694B02">
      <w:pPr>
        <w:spacing w:line="276" w:lineRule="auto"/>
        <w:ind w:firstLine="0"/>
        <w:rPr>
          <w:b/>
          <w:color w:val="000000" w:themeColor="text1"/>
          <w:sz w:val="24"/>
          <w:szCs w:val="24"/>
        </w:rPr>
      </w:pPr>
    </w:p>
    <w:p w14:paraId="7FED8D37" w14:textId="5E68AADF" w:rsidR="00B02858" w:rsidRDefault="00B02858" w:rsidP="00694B02">
      <w:pPr>
        <w:spacing w:line="276" w:lineRule="auto"/>
        <w:ind w:firstLine="0"/>
        <w:rPr>
          <w:b/>
          <w:color w:val="000000" w:themeColor="text1"/>
          <w:sz w:val="24"/>
          <w:szCs w:val="24"/>
        </w:rPr>
      </w:pPr>
    </w:p>
    <w:p w14:paraId="20064787" w14:textId="5F6088E6" w:rsidR="00B02858" w:rsidRDefault="00B02858" w:rsidP="00694B02">
      <w:pPr>
        <w:spacing w:line="276" w:lineRule="auto"/>
        <w:ind w:firstLine="0"/>
        <w:rPr>
          <w:b/>
          <w:color w:val="000000" w:themeColor="text1"/>
          <w:sz w:val="24"/>
          <w:szCs w:val="24"/>
        </w:rPr>
      </w:pPr>
    </w:p>
    <w:p w14:paraId="097714E1" w14:textId="78041502" w:rsidR="007921B1" w:rsidRPr="007B59F7" w:rsidRDefault="007921B1" w:rsidP="00694B02">
      <w:pPr>
        <w:spacing w:line="276" w:lineRule="auto"/>
        <w:ind w:firstLine="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555CB224" w14:textId="77777777" w:rsidR="00AE4E1A" w:rsidRPr="00AE4E20" w:rsidRDefault="00AE4E1A" w:rsidP="00694B02">
      <w:pPr>
        <w:spacing w:line="276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54F6EBA8" w14:textId="2560D268" w:rsidR="008E2E23" w:rsidRDefault="008E2E23" w:rsidP="00D92EEB">
      <w:pPr>
        <w:spacing w:line="276" w:lineRule="auto"/>
        <w:ind w:firstLine="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746DC01A" w14:textId="77777777" w:rsidR="008E2E23" w:rsidRPr="008E2E23" w:rsidRDefault="008E2E23" w:rsidP="008E2E23">
      <w:pPr>
        <w:spacing w:line="276" w:lineRule="auto"/>
        <w:ind w:firstLine="0"/>
        <w:rPr>
          <w:b/>
          <w:color w:val="000000" w:themeColor="text1"/>
          <w:sz w:val="24"/>
          <w:szCs w:val="24"/>
          <w:u w:val="single"/>
        </w:rPr>
      </w:pPr>
    </w:p>
    <w:p w14:paraId="176E8E46" w14:textId="4B14FC99" w:rsidR="00272EAC" w:rsidRDefault="00272EAC" w:rsidP="00D77CA1">
      <w:pPr>
        <w:spacing w:line="276" w:lineRule="auto"/>
        <w:ind w:firstLine="0"/>
        <w:rPr>
          <w:b/>
          <w:color w:val="000000" w:themeColor="text1"/>
          <w:sz w:val="24"/>
          <w:szCs w:val="24"/>
        </w:rPr>
      </w:pPr>
    </w:p>
    <w:p w14:paraId="7F429268" w14:textId="37F7A0BC" w:rsidR="00272EAC" w:rsidRDefault="00272EAC" w:rsidP="00D77CA1">
      <w:pPr>
        <w:spacing w:line="276" w:lineRule="auto"/>
        <w:ind w:firstLine="0"/>
        <w:rPr>
          <w:b/>
          <w:color w:val="000000" w:themeColor="text1"/>
          <w:sz w:val="24"/>
          <w:szCs w:val="24"/>
        </w:rPr>
      </w:pPr>
    </w:p>
    <w:p w14:paraId="31DE1700" w14:textId="77777777" w:rsidR="00272EAC" w:rsidRDefault="00272EAC" w:rsidP="00D77CA1">
      <w:pPr>
        <w:spacing w:line="276" w:lineRule="auto"/>
        <w:ind w:firstLine="0"/>
        <w:rPr>
          <w:b/>
          <w:color w:val="000000" w:themeColor="text1"/>
          <w:sz w:val="24"/>
          <w:szCs w:val="24"/>
        </w:rPr>
      </w:pPr>
    </w:p>
    <w:p w14:paraId="6E6733AA" w14:textId="77777777" w:rsidR="00D77CA1" w:rsidRPr="00D77CA1" w:rsidRDefault="00D77CA1" w:rsidP="00D77CA1">
      <w:pPr>
        <w:spacing w:line="276" w:lineRule="auto"/>
        <w:ind w:firstLine="0"/>
        <w:rPr>
          <w:b/>
          <w:color w:val="000000" w:themeColor="text1"/>
          <w:sz w:val="24"/>
          <w:szCs w:val="24"/>
        </w:rPr>
      </w:pPr>
    </w:p>
    <w:p w14:paraId="33A4102C" w14:textId="77777777" w:rsidR="00DD670C" w:rsidRPr="00DD670C" w:rsidRDefault="00DD670C" w:rsidP="00DD670C">
      <w:pPr>
        <w:spacing w:line="276" w:lineRule="auto"/>
        <w:ind w:firstLine="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64C6EA53" w14:textId="77777777" w:rsidR="00DD670C" w:rsidRPr="00AA3679" w:rsidRDefault="00DD670C" w:rsidP="00DC5FBB">
      <w:pPr>
        <w:spacing w:line="276" w:lineRule="auto"/>
        <w:ind w:firstLine="0"/>
        <w:jc w:val="both"/>
        <w:rPr>
          <w:b/>
          <w:color w:val="000000" w:themeColor="text1"/>
          <w:sz w:val="24"/>
          <w:szCs w:val="24"/>
        </w:rPr>
      </w:pPr>
    </w:p>
    <w:p w14:paraId="5C3923FA" w14:textId="014473BB" w:rsidR="00A14B8A" w:rsidRPr="002145D5" w:rsidRDefault="00A14B8A" w:rsidP="004479CC">
      <w:pPr>
        <w:spacing w:line="276" w:lineRule="auto"/>
        <w:ind w:firstLine="0"/>
        <w:rPr>
          <w:b/>
          <w:color w:val="000000" w:themeColor="text1"/>
          <w:sz w:val="20"/>
        </w:rPr>
      </w:pPr>
    </w:p>
    <w:p w14:paraId="7C2F4431" w14:textId="14824789" w:rsidR="008351B0" w:rsidRPr="00C51A7F" w:rsidRDefault="00D32CCC" w:rsidP="008351B0">
      <w:pPr>
        <w:spacing w:line="276" w:lineRule="auto"/>
        <w:ind w:firstLine="0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 </w:t>
      </w:r>
    </w:p>
    <w:p w14:paraId="2F1E4082" w14:textId="656463C9" w:rsidR="00C51A7F" w:rsidRPr="00EF18C2" w:rsidRDefault="00C51A7F" w:rsidP="008351B0">
      <w:pPr>
        <w:spacing w:line="276" w:lineRule="auto"/>
        <w:ind w:firstLine="0"/>
        <w:jc w:val="both"/>
        <w:rPr>
          <w:b/>
          <w:color w:val="000000" w:themeColor="text1"/>
          <w:sz w:val="20"/>
        </w:rPr>
      </w:pPr>
    </w:p>
    <w:p w14:paraId="0A016B06" w14:textId="518104F5" w:rsidR="008351B0" w:rsidRPr="008351B0" w:rsidRDefault="008351B0" w:rsidP="008351B0">
      <w:pPr>
        <w:spacing w:line="276" w:lineRule="auto"/>
        <w:ind w:firstLine="0"/>
        <w:jc w:val="center"/>
        <w:rPr>
          <w:b/>
          <w:color w:val="000000" w:themeColor="text1"/>
          <w:sz w:val="24"/>
          <w:u w:val="single"/>
        </w:rPr>
      </w:pPr>
    </w:p>
    <w:p w14:paraId="24EA7E91" w14:textId="77777777" w:rsidR="00960167" w:rsidRDefault="00960167" w:rsidP="00960167">
      <w:pPr>
        <w:spacing w:line="276" w:lineRule="auto"/>
        <w:ind w:firstLine="0"/>
        <w:jc w:val="center"/>
        <w:rPr>
          <w:b/>
          <w:color w:val="000000" w:themeColor="text1"/>
          <w:sz w:val="24"/>
          <w:u w:val="single"/>
        </w:rPr>
      </w:pPr>
    </w:p>
    <w:p w14:paraId="4AA3A6C3" w14:textId="77777777" w:rsidR="00302294" w:rsidRPr="00960167" w:rsidRDefault="00302294" w:rsidP="00960167">
      <w:pPr>
        <w:spacing w:line="276" w:lineRule="auto"/>
        <w:ind w:firstLine="0"/>
        <w:jc w:val="center"/>
        <w:rPr>
          <w:b/>
          <w:color w:val="000000" w:themeColor="text1"/>
          <w:sz w:val="24"/>
          <w:u w:val="single"/>
        </w:rPr>
      </w:pPr>
    </w:p>
    <w:p w14:paraId="38322D59" w14:textId="22E24B15" w:rsidR="00960167" w:rsidRPr="00F70228" w:rsidRDefault="00960167" w:rsidP="00960167">
      <w:pPr>
        <w:spacing w:line="276" w:lineRule="auto"/>
        <w:ind w:firstLine="0"/>
        <w:jc w:val="center"/>
        <w:rPr>
          <w:b/>
          <w:color w:val="000000" w:themeColor="text1"/>
          <w:sz w:val="20"/>
          <w:u w:val="single"/>
        </w:rPr>
      </w:pPr>
    </w:p>
    <w:p w14:paraId="675AD3E3" w14:textId="77777777" w:rsidR="00F70228" w:rsidRDefault="00F70228" w:rsidP="00CF3555">
      <w:pPr>
        <w:spacing w:line="276" w:lineRule="auto"/>
        <w:ind w:firstLine="0"/>
        <w:jc w:val="both"/>
        <w:rPr>
          <w:b/>
          <w:color w:val="000000" w:themeColor="text1"/>
          <w:sz w:val="20"/>
        </w:rPr>
      </w:pPr>
    </w:p>
    <w:p w14:paraId="1137293B" w14:textId="77777777" w:rsidR="0066777E" w:rsidRDefault="0066777E" w:rsidP="00CF3555">
      <w:pPr>
        <w:spacing w:line="276" w:lineRule="auto"/>
        <w:ind w:firstLine="0"/>
        <w:jc w:val="both"/>
        <w:rPr>
          <w:b/>
          <w:color w:val="000000" w:themeColor="text1"/>
          <w:sz w:val="20"/>
          <w:u w:val="single"/>
        </w:rPr>
      </w:pPr>
    </w:p>
    <w:p w14:paraId="778C20E7" w14:textId="77777777" w:rsidR="0066777E" w:rsidRDefault="0066777E" w:rsidP="00CF3555">
      <w:pPr>
        <w:spacing w:line="276" w:lineRule="auto"/>
        <w:ind w:firstLine="0"/>
        <w:jc w:val="both"/>
        <w:rPr>
          <w:b/>
          <w:color w:val="000000" w:themeColor="text1"/>
          <w:sz w:val="20"/>
          <w:u w:val="single"/>
        </w:rPr>
      </w:pPr>
    </w:p>
    <w:sectPr w:rsidR="0066777E" w:rsidSect="000113C3">
      <w:type w:val="continuous"/>
      <w:pgSz w:w="12240" w:h="15840"/>
      <w:pgMar w:top="568" w:right="1080" w:bottom="426" w:left="108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D3B5" w14:textId="77777777" w:rsidR="00CB74C4" w:rsidRDefault="00CB74C4">
      <w:r>
        <w:separator/>
      </w:r>
    </w:p>
  </w:endnote>
  <w:endnote w:type="continuationSeparator" w:id="0">
    <w:p w14:paraId="21B96806" w14:textId="77777777" w:rsidR="00CB74C4" w:rsidRDefault="00CB74C4">
      <w:r>
        <w:continuationSeparator/>
      </w:r>
    </w:p>
  </w:endnote>
  <w:endnote w:type="continuationNotice" w:id="1">
    <w:p w14:paraId="6B5A76D8" w14:textId="77777777" w:rsidR="00CB74C4" w:rsidRDefault="00CB74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YMyeongJo-Extra">
    <w:altName w:val="Dotum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5BDC" w14:textId="77777777" w:rsidR="00BF70F7" w:rsidRDefault="008745BE">
    <w:pPr>
      <w:pStyle w:val="Footer"/>
    </w:pP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1994AF1" wp14:editId="01FE6B45">
              <wp:simplePos x="0" y="0"/>
              <wp:positionH relativeFrom="margin">
                <wp:posOffset>-112914</wp:posOffset>
              </wp:positionH>
              <wp:positionV relativeFrom="bottomMargin">
                <wp:posOffset>245860</wp:posOffset>
              </wp:positionV>
              <wp:extent cx="6598920" cy="450215"/>
              <wp:effectExtent l="0" t="0" r="0" b="6985"/>
              <wp:wrapSquare wrapText="bothSides"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D58A56" w14:textId="091529B1" w:rsidR="00BF70F7" w:rsidRDefault="008745BE">
                          <w:pPr>
                            <w:spacing w:line="240" w:lineRule="auto"/>
                            <w:jc w:val="center"/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</w:pPr>
                          <w:r w:rsidRPr="008745BE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 xml:space="preserve">Contact information: Headteacher – Mrs Hassan. </w:t>
                          </w:r>
                          <w: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 xml:space="preserve">School </w:t>
                          </w:r>
                          <w:r w:rsidR="00A91E75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>Office</w:t>
                          </w:r>
                          <w:r w:rsidRPr="008745BE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 xml:space="preserve"> Manager</w:t>
                          </w:r>
                          <w: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 xml:space="preserve"> – Mrs </w:t>
                          </w:r>
                          <w:r w:rsidR="00A91E75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>Crompton</w:t>
                          </w:r>
                          <w: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>.</w:t>
                          </w:r>
                        </w:p>
                        <w:p w14:paraId="0028D20C" w14:textId="0BED0F1F" w:rsidR="008745BE" w:rsidRPr="008745BE" w:rsidRDefault="008745BE">
                          <w:pPr>
                            <w:spacing w:line="240" w:lineRule="auto"/>
                            <w:jc w:val="center"/>
                            <w:rPr>
                              <w:color w:val="000000"/>
                              <w:sz w:val="18"/>
                              <w:szCs w:val="18"/>
                              <w:lang w:val="en-GB"/>
                              <w14:textFill>
                                <w14:solidFill>
                                  <w14:srgbClr w14:val="000000">
                                    <w14:lumMod w14:val="65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en-GB"/>
                            </w:rPr>
                            <w:t>Telephone – 01942 724820    E-Mail – enquiries@.saintoswalds.wigan.sch.uk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994AF1" id="Rectangle 56" o:spid="_x0000_s1030" style="position:absolute;left:0;text-align:left;margin-left:-8.9pt;margin-top:19.35pt;width:519.6pt;height:35.45pt;z-index:251658243;visibility:visible;mso-wrap-style:square;mso-width-percent:1031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31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" filled="f" stroked="f" strokeweight="2pt">
              <v:textbox inset="0,0,0,0">
                <w:txbxContent>
                  <w:p w14:paraId="29D58A56" w14:textId="091529B1" w:rsidR="00BF70F7" w:rsidRDefault="008745BE">
                    <w:pPr>
                      <w:spacing w:line="240" w:lineRule="auto"/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  <w:lang w:val="en-GB"/>
                      </w:rPr>
                    </w:pPr>
                    <w:r w:rsidRPr="008745BE">
                      <w:rPr>
                        <w:b/>
                        <w:color w:val="000000" w:themeColor="text1"/>
                        <w:sz w:val="18"/>
                        <w:szCs w:val="18"/>
                        <w:lang w:val="en-GB"/>
                      </w:rPr>
                      <w:t xml:space="preserve">Contact information: Headteacher – Mrs Hassan. </w:t>
                    </w:r>
                    <w:r>
                      <w:rPr>
                        <w:b/>
                        <w:color w:val="000000" w:themeColor="text1"/>
                        <w:sz w:val="18"/>
                        <w:szCs w:val="18"/>
                        <w:lang w:val="en-GB"/>
                      </w:rPr>
                      <w:t xml:space="preserve">School </w:t>
                    </w:r>
                    <w:r w:rsidR="00A91E75">
                      <w:rPr>
                        <w:b/>
                        <w:color w:val="000000" w:themeColor="text1"/>
                        <w:sz w:val="18"/>
                        <w:szCs w:val="18"/>
                        <w:lang w:val="en-GB"/>
                      </w:rPr>
                      <w:t>Office</w:t>
                    </w:r>
                    <w:r w:rsidRPr="008745BE">
                      <w:rPr>
                        <w:b/>
                        <w:color w:val="000000" w:themeColor="text1"/>
                        <w:sz w:val="18"/>
                        <w:szCs w:val="18"/>
                        <w:lang w:val="en-GB"/>
                      </w:rPr>
                      <w:t xml:space="preserve"> Manager</w:t>
                    </w:r>
                    <w:r>
                      <w:rPr>
                        <w:b/>
                        <w:color w:val="000000" w:themeColor="text1"/>
                        <w:sz w:val="18"/>
                        <w:szCs w:val="18"/>
                        <w:lang w:val="en-GB"/>
                      </w:rPr>
                      <w:t xml:space="preserve"> – Mrs </w:t>
                    </w:r>
                    <w:r w:rsidR="00A91E75">
                      <w:rPr>
                        <w:b/>
                        <w:color w:val="000000" w:themeColor="text1"/>
                        <w:sz w:val="18"/>
                        <w:szCs w:val="18"/>
                        <w:lang w:val="en-GB"/>
                      </w:rPr>
                      <w:t>Crompton</w:t>
                    </w:r>
                    <w:r>
                      <w:rPr>
                        <w:b/>
                        <w:color w:val="000000" w:themeColor="text1"/>
                        <w:sz w:val="18"/>
                        <w:szCs w:val="18"/>
                        <w:lang w:val="en-GB"/>
                      </w:rPr>
                      <w:t>.</w:t>
                    </w:r>
                  </w:p>
                  <w:p w14:paraId="0028D20C" w14:textId="0BED0F1F" w:rsidR="008745BE" w:rsidRPr="008745BE" w:rsidRDefault="008745BE">
                    <w:pPr>
                      <w:spacing w:line="240" w:lineRule="auto"/>
                      <w:jc w:val="center"/>
                      <w:rPr>
                        <w:color w:val="000000"/>
                        <w:sz w:val="18"/>
                        <w:szCs w:val="18"/>
                        <w:lang w:val="en-GB"/>
                        <w14:textFill>
                          <w14:solidFill>
                            <w14:srgbClr w14:val="000000">
                              <w14:lumMod w14:val="65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color w:val="000000" w:themeColor="text1"/>
                        <w:sz w:val="18"/>
                        <w:szCs w:val="18"/>
                        <w:lang w:val="en-GB"/>
                      </w:rPr>
                      <w:t>Telephone – 01942 724820    E-Mail – enquiries@.saintoswalds.wigan.sch.uk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B46F2"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61EF04" wp14:editId="671B47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47" name="Rectangle: Rounded Corners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76CF27" w14:textId="77777777" w:rsidR="00BF70F7" w:rsidRDefault="00BF70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2B61EF04" id="Rectangle: Rounded Corners 47" o:spid="_x0000_s1031" style="position:absolute;left:0;text-align:left;margin-left:0;margin-top:0;width:588.75pt;height:763.5pt;z-index:-25165824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4876CF27" w14:textId="77777777" w:rsidR="00BF70F7" w:rsidRDefault="00BF70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 w:rsidR="006B46F2"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C927ADA" wp14:editId="3A7FBB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50" name="Rect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70E5A5" w14:textId="77777777" w:rsidR="00BF70F7" w:rsidRDefault="00BF70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1C927ADA" id="Rectangle 50" o:spid="_x0000_s1032" style="position:absolute;left:0;text-align:left;margin-left:0;margin-top:0;width:546.85pt;height:711.35pt;z-index:-251658239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" stroked="f" strokeweight="2pt">
              <v:fill opacity="54484f"/>
              <v:textbox inset="2.53903mm,1.2695mm,2.53903mm,1.2695mm">
                <w:txbxContent>
                  <w:p w14:paraId="4270E5A5" w14:textId="77777777" w:rsidR="00BF70F7" w:rsidRDefault="00BF70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6B46F2"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136364F" wp14:editId="27CE54D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4461C3" w14:textId="77777777" w:rsidR="00BF70F7" w:rsidRDefault="00BF70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5136364F" id="Rectangle 53" o:spid="_x0000_s1033" style="position:absolute;left:0;text-align:left;margin-left:0;margin-top:0;width:525.65pt;height:684pt;z-index:-251658238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" stroked="f" strokeweight=".5pt">
              <v:stroke linestyle="thinThin"/>
              <v:textbox inset="2.53903mm,1.2695mm,2.53903mm,1.2695mm">
                <w:txbxContent>
                  <w:p w14:paraId="674461C3" w14:textId="77777777" w:rsidR="00BF70F7" w:rsidRDefault="00BF70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3EACD" w14:textId="77777777" w:rsidR="00CB74C4" w:rsidRDefault="00CB74C4">
      <w:r>
        <w:separator/>
      </w:r>
    </w:p>
  </w:footnote>
  <w:footnote w:type="continuationSeparator" w:id="0">
    <w:p w14:paraId="35036748" w14:textId="77777777" w:rsidR="00CB74C4" w:rsidRDefault="00CB74C4">
      <w:r>
        <w:continuationSeparator/>
      </w:r>
    </w:p>
  </w:footnote>
  <w:footnote w:type="continuationNotice" w:id="1">
    <w:p w14:paraId="7016E54A" w14:textId="77777777" w:rsidR="00CB74C4" w:rsidRDefault="00CB74C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1012F"/>
    <w:multiLevelType w:val="hybridMultilevel"/>
    <w:tmpl w:val="150A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F3401"/>
    <w:multiLevelType w:val="hybridMultilevel"/>
    <w:tmpl w:val="A448D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791834"/>
    <w:multiLevelType w:val="hybridMultilevel"/>
    <w:tmpl w:val="EF041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74472">
    <w:abstractNumId w:val="1"/>
  </w:num>
  <w:num w:numId="2" w16cid:durableId="1190684117">
    <w:abstractNumId w:val="2"/>
  </w:num>
  <w:num w:numId="3" w16cid:durableId="24769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2E"/>
    <w:rsid w:val="0000041A"/>
    <w:rsid w:val="000004A9"/>
    <w:rsid w:val="0000054C"/>
    <w:rsid w:val="00000837"/>
    <w:rsid w:val="000022D2"/>
    <w:rsid w:val="0000302D"/>
    <w:rsid w:val="00003CC2"/>
    <w:rsid w:val="000042A6"/>
    <w:rsid w:val="0000466E"/>
    <w:rsid w:val="00005BC6"/>
    <w:rsid w:val="00005D12"/>
    <w:rsid w:val="000062B5"/>
    <w:rsid w:val="000062B6"/>
    <w:rsid w:val="00007D79"/>
    <w:rsid w:val="00007FF5"/>
    <w:rsid w:val="000106C7"/>
    <w:rsid w:val="00010F56"/>
    <w:rsid w:val="000113C3"/>
    <w:rsid w:val="00011ACF"/>
    <w:rsid w:val="00011AFF"/>
    <w:rsid w:val="000125E3"/>
    <w:rsid w:val="00012F15"/>
    <w:rsid w:val="000141D4"/>
    <w:rsid w:val="00014714"/>
    <w:rsid w:val="0001532F"/>
    <w:rsid w:val="0001547B"/>
    <w:rsid w:val="00015E36"/>
    <w:rsid w:val="0001646B"/>
    <w:rsid w:val="00016EB4"/>
    <w:rsid w:val="0001742C"/>
    <w:rsid w:val="00017ACE"/>
    <w:rsid w:val="00020126"/>
    <w:rsid w:val="00020BE7"/>
    <w:rsid w:val="00020C04"/>
    <w:rsid w:val="000217D6"/>
    <w:rsid w:val="0002185B"/>
    <w:rsid w:val="00021E26"/>
    <w:rsid w:val="00022326"/>
    <w:rsid w:val="0002312E"/>
    <w:rsid w:val="00023B0C"/>
    <w:rsid w:val="0002418D"/>
    <w:rsid w:val="00024ACA"/>
    <w:rsid w:val="00024B39"/>
    <w:rsid w:val="00024DB5"/>
    <w:rsid w:val="00025418"/>
    <w:rsid w:val="000258AD"/>
    <w:rsid w:val="00025BB0"/>
    <w:rsid w:val="0002603F"/>
    <w:rsid w:val="000263CB"/>
    <w:rsid w:val="0002695E"/>
    <w:rsid w:val="000269D0"/>
    <w:rsid w:val="00026B58"/>
    <w:rsid w:val="0002738D"/>
    <w:rsid w:val="00027C10"/>
    <w:rsid w:val="00027EA4"/>
    <w:rsid w:val="00030323"/>
    <w:rsid w:val="00030A1E"/>
    <w:rsid w:val="00031601"/>
    <w:rsid w:val="00031616"/>
    <w:rsid w:val="0003178B"/>
    <w:rsid w:val="000318E5"/>
    <w:rsid w:val="00031B8C"/>
    <w:rsid w:val="000322D1"/>
    <w:rsid w:val="00032537"/>
    <w:rsid w:val="00032706"/>
    <w:rsid w:val="0003376C"/>
    <w:rsid w:val="000337C0"/>
    <w:rsid w:val="00033989"/>
    <w:rsid w:val="0003399D"/>
    <w:rsid w:val="00033D77"/>
    <w:rsid w:val="000344DE"/>
    <w:rsid w:val="00034A86"/>
    <w:rsid w:val="00034ABC"/>
    <w:rsid w:val="00034F5E"/>
    <w:rsid w:val="00035716"/>
    <w:rsid w:val="00035973"/>
    <w:rsid w:val="00035B5B"/>
    <w:rsid w:val="00035B99"/>
    <w:rsid w:val="00035D2B"/>
    <w:rsid w:val="00036B95"/>
    <w:rsid w:val="0004131C"/>
    <w:rsid w:val="000418C8"/>
    <w:rsid w:val="000429DE"/>
    <w:rsid w:val="000430A1"/>
    <w:rsid w:val="00043556"/>
    <w:rsid w:val="00043627"/>
    <w:rsid w:val="000438D1"/>
    <w:rsid w:val="00043C4C"/>
    <w:rsid w:val="00043F84"/>
    <w:rsid w:val="00044223"/>
    <w:rsid w:val="00044E4F"/>
    <w:rsid w:val="00045377"/>
    <w:rsid w:val="000454B9"/>
    <w:rsid w:val="00045B0F"/>
    <w:rsid w:val="00045C0E"/>
    <w:rsid w:val="00045F50"/>
    <w:rsid w:val="0004716B"/>
    <w:rsid w:val="00047CB6"/>
    <w:rsid w:val="000502AE"/>
    <w:rsid w:val="000504E2"/>
    <w:rsid w:val="000508B4"/>
    <w:rsid w:val="000509D4"/>
    <w:rsid w:val="00051995"/>
    <w:rsid w:val="00051B1C"/>
    <w:rsid w:val="00051B71"/>
    <w:rsid w:val="0005215C"/>
    <w:rsid w:val="00052D5F"/>
    <w:rsid w:val="00052FC0"/>
    <w:rsid w:val="00053232"/>
    <w:rsid w:val="00053EDA"/>
    <w:rsid w:val="00054F30"/>
    <w:rsid w:val="00055416"/>
    <w:rsid w:val="00055423"/>
    <w:rsid w:val="00055882"/>
    <w:rsid w:val="0005592D"/>
    <w:rsid w:val="000559DA"/>
    <w:rsid w:val="00055D2B"/>
    <w:rsid w:val="00055ED0"/>
    <w:rsid w:val="000563C0"/>
    <w:rsid w:val="00056FA7"/>
    <w:rsid w:val="0005702C"/>
    <w:rsid w:val="00057D3F"/>
    <w:rsid w:val="00057D68"/>
    <w:rsid w:val="000602F0"/>
    <w:rsid w:val="00060C7B"/>
    <w:rsid w:val="0006190E"/>
    <w:rsid w:val="00062148"/>
    <w:rsid w:val="00062428"/>
    <w:rsid w:val="00062924"/>
    <w:rsid w:val="0006297C"/>
    <w:rsid w:val="0006340B"/>
    <w:rsid w:val="0006354E"/>
    <w:rsid w:val="00065A9F"/>
    <w:rsid w:val="00065C18"/>
    <w:rsid w:val="00065C44"/>
    <w:rsid w:val="00065F92"/>
    <w:rsid w:val="000668FE"/>
    <w:rsid w:val="000669A2"/>
    <w:rsid w:val="00066A0D"/>
    <w:rsid w:val="00067E40"/>
    <w:rsid w:val="00067EB0"/>
    <w:rsid w:val="000704FF"/>
    <w:rsid w:val="00070589"/>
    <w:rsid w:val="0007072D"/>
    <w:rsid w:val="00070750"/>
    <w:rsid w:val="00070BF8"/>
    <w:rsid w:val="000710B9"/>
    <w:rsid w:val="000710D4"/>
    <w:rsid w:val="00071133"/>
    <w:rsid w:val="00071661"/>
    <w:rsid w:val="000719F9"/>
    <w:rsid w:val="00071C54"/>
    <w:rsid w:val="000721DE"/>
    <w:rsid w:val="000724E6"/>
    <w:rsid w:val="00072DA5"/>
    <w:rsid w:val="000731DC"/>
    <w:rsid w:val="00073C54"/>
    <w:rsid w:val="00073D1A"/>
    <w:rsid w:val="00073D49"/>
    <w:rsid w:val="00073F26"/>
    <w:rsid w:val="0007476D"/>
    <w:rsid w:val="00074AB0"/>
    <w:rsid w:val="000755AD"/>
    <w:rsid w:val="00075FFC"/>
    <w:rsid w:val="00076CFB"/>
    <w:rsid w:val="0007713E"/>
    <w:rsid w:val="0007749E"/>
    <w:rsid w:val="000803E7"/>
    <w:rsid w:val="00080CDC"/>
    <w:rsid w:val="000812E6"/>
    <w:rsid w:val="00081B08"/>
    <w:rsid w:val="00081EE9"/>
    <w:rsid w:val="00081EF2"/>
    <w:rsid w:val="00082082"/>
    <w:rsid w:val="000820A6"/>
    <w:rsid w:val="000833F2"/>
    <w:rsid w:val="0008351B"/>
    <w:rsid w:val="00083DEC"/>
    <w:rsid w:val="00083F20"/>
    <w:rsid w:val="0008417B"/>
    <w:rsid w:val="00084355"/>
    <w:rsid w:val="0008458F"/>
    <w:rsid w:val="0008463F"/>
    <w:rsid w:val="00084A58"/>
    <w:rsid w:val="00084D5C"/>
    <w:rsid w:val="000852F3"/>
    <w:rsid w:val="000856DA"/>
    <w:rsid w:val="00085813"/>
    <w:rsid w:val="000865CF"/>
    <w:rsid w:val="00086C89"/>
    <w:rsid w:val="000871C9"/>
    <w:rsid w:val="00087382"/>
    <w:rsid w:val="00087B43"/>
    <w:rsid w:val="00087B9C"/>
    <w:rsid w:val="00087C8D"/>
    <w:rsid w:val="000906F0"/>
    <w:rsid w:val="00090EB7"/>
    <w:rsid w:val="00090EB8"/>
    <w:rsid w:val="0009110B"/>
    <w:rsid w:val="00091151"/>
    <w:rsid w:val="00091377"/>
    <w:rsid w:val="00091B55"/>
    <w:rsid w:val="00091F0C"/>
    <w:rsid w:val="000929D5"/>
    <w:rsid w:val="00092D2E"/>
    <w:rsid w:val="00092DCE"/>
    <w:rsid w:val="00093442"/>
    <w:rsid w:val="0009429E"/>
    <w:rsid w:val="00094346"/>
    <w:rsid w:val="0009462A"/>
    <w:rsid w:val="000955B8"/>
    <w:rsid w:val="000959DD"/>
    <w:rsid w:val="00095A46"/>
    <w:rsid w:val="00095F2C"/>
    <w:rsid w:val="00096037"/>
    <w:rsid w:val="00097039"/>
    <w:rsid w:val="00097B17"/>
    <w:rsid w:val="000A0CED"/>
    <w:rsid w:val="000A19A3"/>
    <w:rsid w:val="000A1EB5"/>
    <w:rsid w:val="000A2F6B"/>
    <w:rsid w:val="000A3ABC"/>
    <w:rsid w:val="000A56B8"/>
    <w:rsid w:val="000A6928"/>
    <w:rsid w:val="000A6A8B"/>
    <w:rsid w:val="000A6BCC"/>
    <w:rsid w:val="000A6D57"/>
    <w:rsid w:val="000A6D8D"/>
    <w:rsid w:val="000A7C02"/>
    <w:rsid w:val="000A7F08"/>
    <w:rsid w:val="000B175D"/>
    <w:rsid w:val="000B1B4B"/>
    <w:rsid w:val="000B1E26"/>
    <w:rsid w:val="000B2B3D"/>
    <w:rsid w:val="000B3A29"/>
    <w:rsid w:val="000B3F4B"/>
    <w:rsid w:val="000B40A4"/>
    <w:rsid w:val="000B457C"/>
    <w:rsid w:val="000B569B"/>
    <w:rsid w:val="000B61AD"/>
    <w:rsid w:val="000B66F0"/>
    <w:rsid w:val="000B6961"/>
    <w:rsid w:val="000B6ACB"/>
    <w:rsid w:val="000B725F"/>
    <w:rsid w:val="000B797E"/>
    <w:rsid w:val="000B7AA4"/>
    <w:rsid w:val="000C0FC1"/>
    <w:rsid w:val="000C10E6"/>
    <w:rsid w:val="000C1652"/>
    <w:rsid w:val="000C1989"/>
    <w:rsid w:val="000C2091"/>
    <w:rsid w:val="000C21B0"/>
    <w:rsid w:val="000C24F9"/>
    <w:rsid w:val="000C253E"/>
    <w:rsid w:val="000C2C73"/>
    <w:rsid w:val="000C3579"/>
    <w:rsid w:val="000C3B1E"/>
    <w:rsid w:val="000C3B39"/>
    <w:rsid w:val="000C3F1C"/>
    <w:rsid w:val="000C4116"/>
    <w:rsid w:val="000C41B1"/>
    <w:rsid w:val="000C4568"/>
    <w:rsid w:val="000C4A1D"/>
    <w:rsid w:val="000C4F43"/>
    <w:rsid w:val="000C5470"/>
    <w:rsid w:val="000C56C8"/>
    <w:rsid w:val="000C59EC"/>
    <w:rsid w:val="000C5EA3"/>
    <w:rsid w:val="000C5EE2"/>
    <w:rsid w:val="000C67EC"/>
    <w:rsid w:val="000C7779"/>
    <w:rsid w:val="000C7E94"/>
    <w:rsid w:val="000D0105"/>
    <w:rsid w:val="000D01C9"/>
    <w:rsid w:val="000D0F32"/>
    <w:rsid w:val="000D11FC"/>
    <w:rsid w:val="000D128B"/>
    <w:rsid w:val="000D1644"/>
    <w:rsid w:val="000D1BFC"/>
    <w:rsid w:val="000D1D93"/>
    <w:rsid w:val="000D1DC7"/>
    <w:rsid w:val="000D1E17"/>
    <w:rsid w:val="000D1EDD"/>
    <w:rsid w:val="000D1FE4"/>
    <w:rsid w:val="000D1FFF"/>
    <w:rsid w:val="000D23D9"/>
    <w:rsid w:val="000D2509"/>
    <w:rsid w:val="000D2645"/>
    <w:rsid w:val="000D2DAE"/>
    <w:rsid w:val="000D30C1"/>
    <w:rsid w:val="000D30D6"/>
    <w:rsid w:val="000D3740"/>
    <w:rsid w:val="000D39F0"/>
    <w:rsid w:val="000D443C"/>
    <w:rsid w:val="000D4657"/>
    <w:rsid w:val="000D4C40"/>
    <w:rsid w:val="000D57A3"/>
    <w:rsid w:val="000D5D70"/>
    <w:rsid w:val="000D609B"/>
    <w:rsid w:val="000D628C"/>
    <w:rsid w:val="000D67E6"/>
    <w:rsid w:val="000D6EFC"/>
    <w:rsid w:val="000D7146"/>
    <w:rsid w:val="000E040A"/>
    <w:rsid w:val="000E1813"/>
    <w:rsid w:val="000E1A54"/>
    <w:rsid w:val="000E1D21"/>
    <w:rsid w:val="000E1DCE"/>
    <w:rsid w:val="000E1E9F"/>
    <w:rsid w:val="000E237B"/>
    <w:rsid w:val="000E2AE1"/>
    <w:rsid w:val="000E3524"/>
    <w:rsid w:val="000E3886"/>
    <w:rsid w:val="000E388E"/>
    <w:rsid w:val="000E408B"/>
    <w:rsid w:val="000E426B"/>
    <w:rsid w:val="000E4602"/>
    <w:rsid w:val="000E53AF"/>
    <w:rsid w:val="000E595E"/>
    <w:rsid w:val="000E61A5"/>
    <w:rsid w:val="000E63AE"/>
    <w:rsid w:val="000E6450"/>
    <w:rsid w:val="000E717B"/>
    <w:rsid w:val="000E7398"/>
    <w:rsid w:val="000E7409"/>
    <w:rsid w:val="000E7D4F"/>
    <w:rsid w:val="000F0302"/>
    <w:rsid w:val="000F0A04"/>
    <w:rsid w:val="000F0C92"/>
    <w:rsid w:val="000F0D49"/>
    <w:rsid w:val="000F10E7"/>
    <w:rsid w:val="000F2733"/>
    <w:rsid w:val="000F2808"/>
    <w:rsid w:val="000F28AD"/>
    <w:rsid w:val="000F2920"/>
    <w:rsid w:val="000F3287"/>
    <w:rsid w:val="000F3531"/>
    <w:rsid w:val="000F3B93"/>
    <w:rsid w:val="000F4058"/>
    <w:rsid w:val="000F4216"/>
    <w:rsid w:val="000F46DA"/>
    <w:rsid w:val="000F4CC5"/>
    <w:rsid w:val="000F540B"/>
    <w:rsid w:val="000F5D42"/>
    <w:rsid w:val="000F6071"/>
    <w:rsid w:val="000F772A"/>
    <w:rsid w:val="000F78F6"/>
    <w:rsid w:val="000F7A36"/>
    <w:rsid w:val="000F7C0C"/>
    <w:rsid w:val="000F7CA0"/>
    <w:rsid w:val="00100098"/>
    <w:rsid w:val="001008DD"/>
    <w:rsid w:val="00100911"/>
    <w:rsid w:val="00100D88"/>
    <w:rsid w:val="001013C1"/>
    <w:rsid w:val="00101B7A"/>
    <w:rsid w:val="001024A9"/>
    <w:rsid w:val="00102EEE"/>
    <w:rsid w:val="00103070"/>
    <w:rsid w:val="00103537"/>
    <w:rsid w:val="00104002"/>
    <w:rsid w:val="00104E8F"/>
    <w:rsid w:val="0010519F"/>
    <w:rsid w:val="00105699"/>
    <w:rsid w:val="00106D95"/>
    <w:rsid w:val="00110715"/>
    <w:rsid w:val="00110CC0"/>
    <w:rsid w:val="001114AE"/>
    <w:rsid w:val="00111942"/>
    <w:rsid w:val="0011198E"/>
    <w:rsid w:val="00111A3F"/>
    <w:rsid w:val="00111E00"/>
    <w:rsid w:val="0011218C"/>
    <w:rsid w:val="001121CA"/>
    <w:rsid w:val="001121DD"/>
    <w:rsid w:val="00113400"/>
    <w:rsid w:val="001134D2"/>
    <w:rsid w:val="00113CA4"/>
    <w:rsid w:val="00113D5F"/>
    <w:rsid w:val="00113DA4"/>
    <w:rsid w:val="00113E45"/>
    <w:rsid w:val="00114329"/>
    <w:rsid w:val="001143EB"/>
    <w:rsid w:val="00114AB8"/>
    <w:rsid w:val="001163AB"/>
    <w:rsid w:val="00116C5C"/>
    <w:rsid w:val="00116C7A"/>
    <w:rsid w:val="00117043"/>
    <w:rsid w:val="0011792E"/>
    <w:rsid w:val="0012041D"/>
    <w:rsid w:val="00120EE3"/>
    <w:rsid w:val="00121475"/>
    <w:rsid w:val="001215F3"/>
    <w:rsid w:val="0012183C"/>
    <w:rsid w:val="001219EE"/>
    <w:rsid w:val="001221BE"/>
    <w:rsid w:val="0012222A"/>
    <w:rsid w:val="00123463"/>
    <w:rsid w:val="001235BC"/>
    <w:rsid w:val="001239A8"/>
    <w:rsid w:val="001242E8"/>
    <w:rsid w:val="00124980"/>
    <w:rsid w:val="00124C6E"/>
    <w:rsid w:val="001251C2"/>
    <w:rsid w:val="00126905"/>
    <w:rsid w:val="00127715"/>
    <w:rsid w:val="00127BC7"/>
    <w:rsid w:val="00127F94"/>
    <w:rsid w:val="00130461"/>
    <w:rsid w:val="00130B0F"/>
    <w:rsid w:val="00130B75"/>
    <w:rsid w:val="00130E21"/>
    <w:rsid w:val="0013186F"/>
    <w:rsid w:val="00131B43"/>
    <w:rsid w:val="00131B54"/>
    <w:rsid w:val="001320C8"/>
    <w:rsid w:val="00132A67"/>
    <w:rsid w:val="0013351B"/>
    <w:rsid w:val="00134890"/>
    <w:rsid w:val="00134A70"/>
    <w:rsid w:val="00135217"/>
    <w:rsid w:val="00135CF9"/>
    <w:rsid w:val="001361E8"/>
    <w:rsid w:val="001363CC"/>
    <w:rsid w:val="00136617"/>
    <w:rsid w:val="00136871"/>
    <w:rsid w:val="00136944"/>
    <w:rsid w:val="00136BD2"/>
    <w:rsid w:val="00136D64"/>
    <w:rsid w:val="00137D84"/>
    <w:rsid w:val="00137E7B"/>
    <w:rsid w:val="00137E9F"/>
    <w:rsid w:val="001400F6"/>
    <w:rsid w:val="001403FE"/>
    <w:rsid w:val="001413E5"/>
    <w:rsid w:val="00141606"/>
    <w:rsid w:val="00141A1A"/>
    <w:rsid w:val="00141B22"/>
    <w:rsid w:val="00142054"/>
    <w:rsid w:val="00142A08"/>
    <w:rsid w:val="00143259"/>
    <w:rsid w:val="00143667"/>
    <w:rsid w:val="00143F2B"/>
    <w:rsid w:val="00143F99"/>
    <w:rsid w:val="00144195"/>
    <w:rsid w:val="001442C2"/>
    <w:rsid w:val="00144365"/>
    <w:rsid w:val="0014496A"/>
    <w:rsid w:val="00144AC1"/>
    <w:rsid w:val="00144AED"/>
    <w:rsid w:val="00144B90"/>
    <w:rsid w:val="00144F3A"/>
    <w:rsid w:val="00144F73"/>
    <w:rsid w:val="00145310"/>
    <w:rsid w:val="001459D3"/>
    <w:rsid w:val="00145E34"/>
    <w:rsid w:val="001463CB"/>
    <w:rsid w:val="001465B4"/>
    <w:rsid w:val="00146835"/>
    <w:rsid w:val="00146960"/>
    <w:rsid w:val="00146B72"/>
    <w:rsid w:val="00146DE0"/>
    <w:rsid w:val="00147447"/>
    <w:rsid w:val="00147792"/>
    <w:rsid w:val="001504A7"/>
    <w:rsid w:val="00150BAA"/>
    <w:rsid w:val="0015119E"/>
    <w:rsid w:val="001513F2"/>
    <w:rsid w:val="00151B84"/>
    <w:rsid w:val="00152EE6"/>
    <w:rsid w:val="0015305D"/>
    <w:rsid w:val="001532F8"/>
    <w:rsid w:val="00154310"/>
    <w:rsid w:val="00155D33"/>
    <w:rsid w:val="00156A48"/>
    <w:rsid w:val="001574BD"/>
    <w:rsid w:val="0015774E"/>
    <w:rsid w:val="0015785D"/>
    <w:rsid w:val="00160199"/>
    <w:rsid w:val="001601F5"/>
    <w:rsid w:val="001612AF"/>
    <w:rsid w:val="00161332"/>
    <w:rsid w:val="001614F5"/>
    <w:rsid w:val="00161B43"/>
    <w:rsid w:val="00161E82"/>
    <w:rsid w:val="00162415"/>
    <w:rsid w:val="00162A68"/>
    <w:rsid w:val="0016333F"/>
    <w:rsid w:val="00163578"/>
    <w:rsid w:val="00163805"/>
    <w:rsid w:val="00163962"/>
    <w:rsid w:val="00163980"/>
    <w:rsid w:val="00163E49"/>
    <w:rsid w:val="00164305"/>
    <w:rsid w:val="001656D7"/>
    <w:rsid w:val="00165B42"/>
    <w:rsid w:val="00166930"/>
    <w:rsid w:val="00166ED9"/>
    <w:rsid w:val="00166FE4"/>
    <w:rsid w:val="00167170"/>
    <w:rsid w:val="00167217"/>
    <w:rsid w:val="00167345"/>
    <w:rsid w:val="001679E4"/>
    <w:rsid w:val="00167ADC"/>
    <w:rsid w:val="00167BB9"/>
    <w:rsid w:val="00170273"/>
    <w:rsid w:val="0017032E"/>
    <w:rsid w:val="001707B0"/>
    <w:rsid w:val="00170E2E"/>
    <w:rsid w:val="001711EE"/>
    <w:rsid w:val="0017147D"/>
    <w:rsid w:val="00171520"/>
    <w:rsid w:val="00171D73"/>
    <w:rsid w:val="00171E2B"/>
    <w:rsid w:val="001720A6"/>
    <w:rsid w:val="0017284A"/>
    <w:rsid w:val="00172E1B"/>
    <w:rsid w:val="001731CC"/>
    <w:rsid w:val="0017346D"/>
    <w:rsid w:val="00173491"/>
    <w:rsid w:val="00173521"/>
    <w:rsid w:val="0017383C"/>
    <w:rsid w:val="0017383D"/>
    <w:rsid w:val="00173C62"/>
    <w:rsid w:val="0017510B"/>
    <w:rsid w:val="001751CB"/>
    <w:rsid w:val="00176F1F"/>
    <w:rsid w:val="00177340"/>
    <w:rsid w:val="00177627"/>
    <w:rsid w:val="00177922"/>
    <w:rsid w:val="00177A0A"/>
    <w:rsid w:val="00177D95"/>
    <w:rsid w:val="00180568"/>
    <w:rsid w:val="001808E4"/>
    <w:rsid w:val="0018108F"/>
    <w:rsid w:val="00181606"/>
    <w:rsid w:val="001818E8"/>
    <w:rsid w:val="00182169"/>
    <w:rsid w:val="00182901"/>
    <w:rsid w:val="00183F3A"/>
    <w:rsid w:val="00184473"/>
    <w:rsid w:val="001848EA"/>
    <w:rsid w:val="00184D45"/>
    <w:rsid w:val="001858E7"/>
    <w:rsid w:val="00186A83"/>
    <w:rsid w:val="00187433"/>
    <w:rsid w:val="0018749E"/>
    <w:rsid w:val="00187C38"/>
    <w:rsid w:val="00187F08"/>
    <w:rsid w:val="001904FC"/>
    <w:rsid w:val="00190E29"/>
    <w:rsid w:val="00190ECA"/>
    <w:rsid w:val="00191395"/>
    <w:rsid w:val="00191483"/>
    <w:rsid w:val="001914AF"/>
    <w:rsid w:val="00191BC1"/>
    <w:rsid w:val="00191F10"/>
    <w:rsid w:val="0019295B"/>
    <w:rsid w:val="00192C21"/>
    <w:rsid w:val="0019325C"/>
    <w:rsid w:val="00193290"/>
    <w:rsid w:val="001934D4"/>
    <w:rsid w:val="00193578"/>
    <w:rsid w:val="00193E40"/>
    <w:rsid w:val="0019424A"/>
    <w:rsid w:val="00194B83"/>
    <w:rsid w:val="00194D4C"/>
    <w:rsid w:val="00194F6B"/>
    <w:rsid w:val="00195008"/>
    <w:rsid w:val="00195065"/>
    <w:rsid w:val="00195259"/>
    <w:rsid w:val="00195BB9"/>
    <w:rsid w:val="00196986"/>
    <w:rsid w:val="00197090"/>
    <w:rsid w:val="00197D94"/>
    <w:rsid w:val="001A0148"/>
    <w:rsid w:val="001A0B9F"/>
    <w:rsid w:val="001A12A2"/>
    <w:rsid w:val="001A149E"/>
    <w:rsid w:val="001A165E"/>
    <w:rsid w:val="001A1A5E"/>
    <w:rsid w:val="001A1E90"/>
    <w:rsid w:val="001A3056"/>
    <w:rsid w:val="001A3BA7"/>
    <w:rsid w:val="001A3D0F"/>
    <w:rsid w:val="001A3FC1"/>
    <w:rsid w:val="001A5275"/>
    <w:rsid w:val="001A5BD4"/>
    <w:rsid w:val="001A5EB4"/>
    <w:rsid w:val="001A601F"/>
    <w:rsid w:val="001A699C"/>
    <w:rsid w:val="001A6D87"/>
    <w:rsid w:val="001A7958"/>
    <w:rsid w:val="001B003D"/>
    <w:rsid w:val="001B0544"/>
    <w:rsid w:val="001B05C3"/>
    <w:rsid w:val="001B1144"/>
    <w:rsid w:val="001B11BD"/>
    <w:rsid w:val="001B182E"/>
    <w:rsid w:val="001B24FE"/>
    <w:rsid w:val="001B2735"/>
    <w:rsid w:val="001B27D6"/>
    <w:rsid w:val="001B29E7"/>
    <w:rsid w:val="001B32ED"/>
    <w:rsid w:val="001B357C"/>
    <w:rsid w:val="001B3C39"/>
    <w:rsid w:val="001B4C75"/>
    <w:rsid w:val="001B501C"/>
    <w:rsid w:val="001B58DD"/>
    <w:rsid w:val="001B5C49"/>
    <w:rsid w:val="001B6073"/>
    <w:rsid w:val="001B6522"/>
    <w:rsid w:val="001B6739"/>
    <w:rsid w:val="001B715A"/>
    <w:rsid w:val="001C150B"/>
    <w:rsid w:val="001C152B"/>
    <w:rsid w:val="001C24C2"/>
    <w:rsid w:val="001C26A9"/>
    <w:rsid w:val="001C2C77"/>
    <w:rsid w:val="001C2ED5"/>
    <w:rsid w:val="001C3AD0"/>
    <w:rsid w:val="001C40DB"/>
    <w:rsid w:val="001C4BE2"/>
    <w:rsid w:val="001C5402"/>
    <w:rsid w:val="001C58BD"/>
    <w:rsid w:val="001C5B52"/>
    <w:rsid w:val="001C663F"/>
    <w:rsid w:val="001C691D"/>
    <w:rsid w:val="001C6DD5"/>
    <w:rsid w:val="001C7404"/>
    <w:rsid w:val="001C74B6"/>
    <w:rsid w:val="001C76E0"/>
    <w:rsid w:val="001C77E3"/>
    <w:rsid w:val="001C7AAB"/>
    <w:rsid w:val="001D0595"/>
    <w:rsid w:val="001D0D87"/>
    <w:rsid w:val="001D19BA"/>
    <w:rsid w:val="001D1FA4"/>
    <w:rsid w:val="001D2DD4"/>
    <w:rsid w:val="001D2F12"/>
    <w:rsid w:val="001D3229"/>
    <w:rsid w:val="001D3E1F"/>
    <w:rsid w:val="001D4044"/>
    <w:rsid w:val="001D4371"/>
    <w:rsid w:val="001D4736"/>
    <w:rsid w:val="001D4B32"/>
    <w:rsid w:val="001D56B6"/>
    <w:rsid w:val="001D5FD2"/>
    <w:rsid w:val="001D6384"/>
    <w:rsid w:val="001D64E2"/>
    <w:rsid w:val="001E0D22"/>
    <w:rsid w:val="001E123E"/>
    <w:rsid w:val="001E13D1"/>
    <w:rsid w:val="001E1AF4"/>
    <w:rsid w:val="001E1B1D"/>
    <w:rsid w:val="001E1DA8"/>
    <w:rsid w:val="001E287B"/>
    <w:rsid w:val="001E33A7"/>
    <w:rsid w:val="001E370A"/>
    <w:rsid w:val="001E3A18"/>
    <w:rsid w:val="001E3DB1"/>
    <w:rsid w:val="001E45CE"/>
    <w:rsid w:val="001E58DF"/>
    <w:rsid w:val="001E616F"/>
    <w:rsid w:val="001E6DE9"/>
    <w:rsid w:val="001E6FF6"/>
    <w:rsid w:val="001E7170"/>
    <w:rsid w:val="001E75A6"/>
    <w:rsid w:val="001E7E92"/>
    <w:rsid w:val="001F02CA"/>
    <w:rsid w:val="001F0805"/>
    <w:rsid w:val="001F0B22"/>
    <w:rsid w:val="001F1605"/>
    <w:rsid w:val="001F1BA5"/>
    <w:rsid w:val="001F1EF2"/>
    <w:rsid w:val="001F21C3"/>
    <w:rsid w:val="001F254E"/>
    <w:rsid w:val="001F263C"/>
    <w:rsid w:val="001F26CE"/>
    <w:rsid w:val="001F2AC8"/>
    <w:rsid w:val="001F30EF"/>
    <w:rsid w:val="001F370F"/>
    <w:rsid w:val="001F41CC"/>
    <w:rsid w:val="001F4645"/>
    <w:rsid w:val="001F4B0B"/>
    <w:rsid w:val="001F514D"/>
    <w:rsid w:val="001F52C2"/>
    <w:rsid w:val="001F5312"/>
    <w:rsid w:val="001F586A"/>
    <w:rsid w:val="001F5899"/>
    <w:rsid w:val="001F5DAC"/>
    <w:rsid w:val="001F677A"/>
    <w:rsid w:val="001F6793"/>
    <w:rsid w:val="001F6AA5"/>
    <w:rsid w:val="001F6AFA"/>
    <w:rsid w:val="001F7754"/>
    <w:rsid w:val="002006EB"/>
    <w:rsid w:val="00200DF8"/>
    <w:rsid w:val="0020125C"/>
    <w:rsid w:val="002014B3"/>
    <w:rsid w:val="00201580"/>
    <w:rsid w:val="00201795"/>
    <w:rsid w:val="002017F7"/>
    <w:rsid w:val="00201959"/>
    <w:rsid w:val="00201EF1"/>
    <w:rsid w:val="00202388"/>
    <w:rsid w:val="00203063"/>
    <w:rsid w:val="002032F7"/>
    <w:rsid w:val="00203D99"/>
    <w:rsid w:val="002041B5"/>
    <w:rsid w:val="0020464F"/>
    <w:rsid w:val="002050FB"/>
    <w:rsid w:val="00205175"/>
    <w:rsid w:val="0020573D"/>
    <w:rsid w:val="00206557"/>
    <w:rsid w:val="002078B8"/>
    <w:rsid w:val="00207947"/>
    <w:rsid w:val="00210797"/>
    <w:rsid w:val="00210806"/>
    <w:rsid w:val="002113B9"/>
    <w:rsid w:val="00211A0F"/>
    <w:rsid w:val="00212383"/>
    <w:rsid w:val="00212644"/>
    <w:rsid w:val="00212BFE"/>
    <w:rsid w:val="00212E9C"/>
    <w:rsid w:val="00213104"/>
    <w:rsid w:val="0021330C"/>
    <w:rsid w:val="002137F3"/>
    <w:rsid w:val="0021457D"/>
    <w:rsid w:val="002145D5"/>
    <w:rsid w:val="00214705"/>
    <w:rsid w:val="00214B90"/>
    <w:rsid w:val="0021538D"/>
    <w:rsid w:val="002154D7"/>
    <w:rsid w:val="00215CD4"/>
    <w:rsid w:val="00215CDC"/>
    <w:rsid w:val="00215DE4"/>
    <w:rsid w:val="00216113"/>
    <w:rsid w:val="002165C1"/>
    <w:rsid w:val="002168A3"/>
    <w:rsid w:val="00216E6B"/>
    <w:rsid w:val="00217BAC"/>
    <w:rsid w:val="002209D8"/>
    <w:rsid w:val="002219AA"/>
    <w:rsid w:val="00222572"/>
    <w:rsid w:val="002227A8"/>
    <w:rsid w:val="0022283A"/>
    <w:rsid w:val="00222F52"/>
    <w:rsid w:val="00223077"/>
    <w:rsid w:val="0022310E"/>
    <w:rsid w:val="0022354B"/>
    <w:rsid w:val="0022354D"/>
    <w:rsid w:val="00223A49"/>
    <w:rsid w:val="00224470"/>
    <w:rsid w:val="002244B5"/>
    <w:rsid w:val="00224652"/>
    <w:rsid w:val="00224994"/>
    <w:rsid w:val="00224D84"/>
    <w:rsid w:val="00225095"/>
    <w:rsid w:val="002255B4"/>
    <w:rsid w:val="00225620"/>
    <w:rsid w:val="002258F7"/>
    <w:rsid w:val="00225B6A"/>
    <w:rsid w:val="00226D5C"/>
    <w:rsid w:val="00227DFA"/>
    <w:rsid w:val="00230216"/>
    <w:rsid w:val="00230C23"/>
    <w:rsid w:val="00231400"/>
    <w:rsid w:val="002314C0"/>
    <w:rsid w:val="0023177B"/>
    <w:rsid w:val="00233309"/>
    <w:rsid w:val="002336F8"/>
    <w:rsid w:val="0023375F"/>
    <w:rsid w:val="002339AB"/>
    <w:rsid w:val="002339DF"/>
    <w:rsid w:val="00233DEB"/>
    <w:rsid w:val="0023410A"/>
    <w:rsid w:val="0023413E"/>
    <w:rsid w:val="0023423B"/>
    <w:rsid w:val="002346AC"/>
    <w:rsid w:val="002347C8"/>
    <w:rsid w:val="00234913"/>
    <w:rsid w:val="002357C5"/>
    <w:rsid w:val="00236350"/>
    <w:rsid w:val="00236768"/>
    <w:rsid w:val="002367FA"/>
    <w:rsid w:val="002371CF"/>
    <w:rsid w:val="00237557"/>
    <w:rsid w:val="00240373"/>
    <w:rsid w:val="0024135F"/>
    <w:rsid w:val="0024137C"/>
    <w:rsid w:val="0024158A"/>
    <w:rsid w:val="00241E1C"/>
    <w:rsid w:val="00241FA3"/>
    <w:rsid w:val="002420F3"/>
    <w:rsid w:val="00242276"/>
    <w:rsid w:val="00242931"/>
    <w:rsid w:val="00242C36"/>
    <w:rsid w:val="00242D4E"/>
    <w:rsid w:val="002439A0"/>
    <w:rsid w:val="0024419F"/>
    <w:rsid w:val="002442B6"/>
    <w:rsid w:val="00244C5E"/>
    <w:rsid w:val="00244E23"/>
    <w:rsid w:val="00245587"/>
    <w:rsid w:val="00245AF0"/>
    <w:rsid w:val="002471E8"/>
    <w:rsid w:val="00247535"/>
    <w:rsid w:val="002475FD"/>
    <w:rsid w:val="002478C1"/>
    <w:rsid w:val="00247AA3"/>
    <w:rsid w:val="00250E77"/>
    <w:rsid w:val="00250F7B"/>
    <w:rsid w:val="0025103B"/>
    <w:rsid w:val="00251E09"/>
    <w:rsid w:val="00251EFC"/>
    <w:rsid w:val="00252704"/>
    <w:rsid w:val="00252785"/>
    <w:rsid w:val="002531A5"/>
    <w:rsid w:val="00253473"/>
    <w:rsid w:val="00253C83"/>
    <w:rsid w:val="00254217"/>
    <w:rsid w:val="0025442E"/>
    <w:rsid w:val="00254572"/>
    <w:rsid w:val="0025478B"/>
    <w:rsid w:val="00254A26"/>
    <w:rsid w:val="00254B7F"/>
    <w:rsid w:val="00255164"/>
    <w:rsid w:val="0025545A"/>
    <w:rsid w:val="0025608F"/>
    <w:rsid w:val="002561B2"/>
    <w:rsid w:val="00256830"/>
    <w:rsid w:val="00256835"/>
    <w:rsid w:val="00256B52"/>
    <w:rsid w:val="00256EE1"/>
    <w:rsid w:val="00257A19"/>
    <w:rsid w:val="00257B02"/>
    <w:rsid w:val="00257B1E"/>
    <w:rsid w:val="00257E78"/>
    <w:rsid w:val="00257FA4"/>
    <w:rsid w:val="00260024"/>
    <w:rsid w:val="0026081A"/>
    <w:rsid w:val="00260B41"/>
    <w:rsid w:val="002613D7"/>
    <w:rsid w:val="00261DDA"/>
    <w:rsid w:val="0026202D"/>
    <w:rsid w:val="00262167"/>
    <w:rsid w:val="00262364"/>
    <w:rsid w:val="0026294D"/>
    <w:rsid w:val="00262B8D"/>
    <w:rsid w:val="00262F2F"/>
    <w:rsid w:val="002643DA"/>
    <w:rsid w:val="002647C7"/>
    <w:rsid w:val="00264C70"/>
    <w:rsid w:val="00265930"/>
    <w:rsid w:val="00265E93"/>
    <w:rsid w:val="00266BF1"/>
    <w:rsid w:val="00266D58"/>
    <w:rsid w:val="002670CA"/>
    <w:rsid w:val="00267998"/>
    <w:rsid w:val="00270EC0"/>
    <w:rsid w:val="00272088"/>
    <w:rsid w:val="002728BD"/>
    <w:rsid w:val="00272EAC"/>
    <w:rsid w:val="00272F50"/>
    <w:rsid w:val="00273014"/>
    <w:rsid w:val="0027303D"/>
    <w:rsid w:val="002732ED"/>
    <w:rsid w:val="00273AC5"/>
    <w:rsid w:val="00273F3C"/>
    <w:rsid w:val="00274502"/>
    <w:rsid w:val="0027471E"/>
    <w:rsid w:val="00274C9D"/>
    <w:rsid w:val="0027589E"/>
    <w:rsid w:val="00275AC1"/>
    <w:rsid w:val="00276474"/>
    <w:rsid w:val="00276C01"/>
    <w:rsid w:val="002778F6"/>
    <w:rsid w:val="00280703"/>
    <w:rsid w:val="0028077E"/>
    <w:rsid w:val="00281480"/>
    <w:rsid w:val="00282121"/>
    <w:rsid w:val="00282241"/>
    <w:rsid w:val="00282543"/>
    <w:rsid w:val="002834B7"/>
    <w:rsid w:val="002839D4"/>
    <w:rsid w:val="00283A0F"/>
    <w:rsid w:val="0028469E"/>
    <w:rsid w:val="0028522B"/>
    <w:rsid w:val="0028587D"/>
    <w:rsid w:val="00285E91"/>
    <w:rsid w:val="00285FE2"/>
    <w:rsid w:val="002862B8"/>
    <w:rsid w:val="0028657A"/>
    <w:rsid w:val="00286DA4"/>
    <w:rsid w:val="002876B7"/>
    <w:rsid w:val="0028773E"/>
    <w:rsid w:val="0028775D"/>
    <w:rsid w:val="00287C10"/>
    <w:rsid w:val="00287E51"/>
    <w:rsid w:val="0029096E"/>
    <w:rsid w:val="00290B9F"/>
    <w:rsid w:val="00290F38"/>
    <w:rsid w:val="002914C3"/>
    <w:rsid w:val="002916EC"/>
    <w:rsid w:val="00291CD2"/>
    <w:rsid w:val="002927DF"/>
    <w:rsid w:val="002928A1"/>
    <w:rsid w:val="00292CA5"/>
    <w:rsid w:val="00293965"/>
    <w:rsid w:val="00293BC0"/>
    <w:rsid w:val="00293E2F"/>
    <w:rsid w:val="00294006"/>
    <w:rsid w:val="00295266"/>
    <w:rsid w:val="00295346"/>
    <w:rsid w:val="00296973"/>
    <w:rsid w:val="00297065"/>
    <w:rsid w:val="00297F5B"/>
    <w:rsid w:val="002A0167"/>
    <w:rsid w:val="002A1974"/>
    <w:rsid w:val="002A1E66"/>
    <w:rsid w:val="002A23B2"/>
    <w:rsid w:val="002A24B1"/>
    <w:rsid w:val="002A26CF"/>
    <w:rsid w:val="002A2726"/>
    <w:rsid w:val="002A359D"/>
    <w:rsid w:val="002A448C"/>
    <w:rsid w:val="002A45BE"/>
    <w:rsid w:val="002A4C0E"/>
    <w:rsid w:val="002A4D0E"/>
    <w:rsid w:val="002A4E5F"/>
    <w:rsid w:val="002A5140"/>
    <w:rsid w:val="002A5ADF"/>
    <w:rsid w:val="002A5CBC"/>
    <w:rsid w:val="002A6071"/>
    <w:rsid w:val="002A6925"/>
    <w:rsid w:val="002A69F8"/>
    <w:rsid w:val="002A6A5B"/>
    <w:rsid w:val="002A6AE7"/>
    <w:rsid w:val="002A70D5"/>
    <w:rsid w:val="002A7995"/>
    <w:rsid w:val="002A7A01"/>
    <w:rsid w:val="002A7A08"/>
    <w:rsid w:val="002B009F"/>
    <w:rsid w:val="002B0725"/>
    <w:rsid w:val="002B0A60"/>
    <w:rsid w:val="002B0E7D"/>
    <w:rsid w:val="002B1C30"/>
    <w:rsid w:val="002B242F"/>
    <w:rsid w:val="002B3E73"/>
    <w:rsid w:val="002B4301"/>
    <w:rsid w:val="002B45D0"/>
    <w:rsid w:val="002B4B50"/>
    <w:rsid w:val="002B4EB9"/>
    <w:rsid w:val="002B50A7"/>
    <w:rsid w:val="002B5176"/>
    <w:rsid w:val="002B5555"/>
    <w:rsid w:val="002B59A2"/>
    <w:rsid w:val="002B5B7A"/>
    <w:rsid w:val="002B5EB5"/>
    <w:rsid w:val="002B5EFA"/>
    <w:rsid w:val="002B5FE5"/>
    <w:rsid w:val="002B6629"/>
    <w:rsid w:val="002B781A"/>
    <w:rsid w:val="002B7BE1"/>
    <w:rsid w:val="002B7C7D"/>
    <w:rsid w:val="002B7EFE"/>
    <w:rsid w:val="002C054C"/>
    <w:rsid w:val="002C0B33"/>
    <w:rsid w:val="002C0CE2"/>
    <w:rsid w:val="002C12D2"/>
    <w:rsid w:val="002C17F9"/>
    <w:rsid w:val="002C1D83"/>
    <w:rsid w:val="002C27E2"/>
    <w:rsid w:val="002C3CFC"/>
    <w:rsid w:val="002C3EEA"/>
    <w:rsid w:val="002C4662"/>
    <w:rsid w:val="002C4BD8"/>
    <w:rsid w:val="002C53D8"/>
    <w:rsid w:val="002C56A4"/>
    <w:rsid w:val="002C582A"/>
    <w:rsid w:val="002C5956"/>
    <w:rsid w:val="002C5B8F"/>
    <w:rsid w:val="002C5EC0"/>
    <w:rsid w:val="002C63FE"/>
    <w:rsid w:val="002C6E19"/>
    <w:rsid w:val="002C791C"/>
    <w:rsid w:val="002C79DC"/>
    <w:rsid w:val="002D03C1"/>
    <w:rsid w:val="002D051B"/>
    <w:rsid w:val="002D09A1"/>
    <w:rsid w:val="002D11C9"/>
    <w:rsid w:val="002D18F9"/>
    <w:rsid w:val="002D2F80"/>
    <w:rsid w:val="002D3557"/>
    <w:rsid w:val="002D39AC"/>
    <w:rsid w:val="002D39CE"/>
    <w:rsid w:val="002D3AB1"/>
    <w:rsid w:val="002D3CBF"/>
    <w:rsid w:val="002D4096"/>
    <w:rsid w:val="002D4378"/>
    <w:rsid w:val="002D456C"/>
    <w:rsid w:val="002D466B"/>
    <w:rsid w:val="002D4A21"/>
    <w:rsid w:val="002D5087"/>
    <w:rsid w:val="002D5A3F"/>
    <w:rsid w:val="002D5ABA"/>
    <w:rsid w:val="002D606D"/>
    <w:rsid w:val="002D6118"/>
    <w:rsid w:val="002D6677"/>
    <w:rsid w:val="002D6E74"/>
    <w:rsid w:val="002D75BA"/>
    <w:rsid w:val="002D7BD7"/>
    <w:rsid w:val="002D7C4B"/>
    <w:rsid w:val="002D7C61"/>
    <w:rsid w:val="002E0586"/>
    <w:rsid w:val="002E13FB"/>
    <w:rsid w:val="002E3B7F"/>
    <w:rsid w:val="002E3D1F"/>
    <w:rsid w:val="002E3F1B"/>
    <w:rsid w:val="002E53E5"/>
    <w:rsid w:val="002E59B4"/>
    <w:rsid w:val="002E59F7"/>
    <w:rsid w:val="002E5E62"/>
    <w:rsid w:val="002E625E"/>
    <w:rsid w:val="002E6533"/>
    <w:rsid w:val="002E6781"/>
    <w:rsid w:val="002E69DD"/>
    <w:rsid w:val="002E70E1"/>
    <w:rsid w:val="002E76E7"/>
    <w:rsid w:val="002F01E5"/>
    <w:rsid w:val="002F0247"/>
    <w:rsid w:val="002F02B9"/>
    <w:rsid w:val="002F04DB"/>
    <w:rsid w:val="002F09A7"/>
    <w:rsid w:val="002F158A"/>
    <w:rsid w:val="002F1B59"/>
    <w:rsid w:val="002F229F"/>
    <w:rsid w:val="002F2933"/>
    <w:rsid w:val="002F2B76"/>
    <w:rsid w:val="002F2C3C"/>
    <w:rsid w:val="002F2D71"/>
    <w:rsid w:val="002F3C12"/>
    <w:rsid w:val="002F5095"/>
    <w:rsid w:val="002F536A"/>
    <w:rsid w:val="002F54C9"/>
    <w:rsid w:val="002F5971"/>
    <w:rsid w:val="002F6B7A"/>
    <w:rsid w:val="002F6FF5"/>
    <w:rsid w:val="002F70E1"/>
    <w:rsid w:val="002F7654"/>
    <w:rsid w:val="002F7B89"/>
    <w:rsid w:val="0030005C"/>
    <w:rsid w:val="00300449"/>
    <w:rsid w:val="00300478"/>
    <w:rsid w:val="0030095C"/>
    <w:rsid w:val="00300CEB"/>
    <w:rsid w:val="00302294"/>
    <w:rsid w:val="00302B2C"/>
    <w:rsid w:val="00302D0E"/>
    <w:rsid w:val="00302E1A"/>
    <w:rsid w:val="00302F75"/>
    <w:rsid w:val="0030359B"/>
    <w:rsid w:val="00304786"/>
    <w:rsid w:val="00304D6B"/>
    <w:rsid w:val="00304DD5"/>
    <w:rsid w:val="00305134"/>
    <w:rsid w:val="00305143"/>
    <w:rsid w:val="00305924"/>
    <w:rsid w:val="00305A77"/>
    <w:rsid w:val="003065BE"/>
    <w:rsid w:val="0030662B"/>
    <w:rsid w:val="0030679F"/>
    <w:rsid w:val="00306A14"/>
    <w:rsid w:val="0030742F"/>
    <w:rsid w:val="003077E3"/>
    <w:rsid w:val="003079B8"/>
    <w:rsid w:val="00307A9A"/>
    <w:rsid w:val="00307B68"/>
    <w:rsid w:val="00310E2D"/>
    <w:rsid w:val="003114A8"/>
    <w:rsid w:val="003117FE"/>
    <w:rsid w:val="003119FD"/>
    <w:rsid w:val="00311C81"/>
    <w:rsid w:val="00311FE0"/>
    <w:rsid w:val="00312ED1"/>
    <w:rsid w:val="00313122"/>
    <w:rsid w:val="00313945"/>
    <w:rsid w:val="00314C26"/>
    <w:rsid w:val="00314D27"/>
    <w:rsid w:val="00315237"/>
    <w:rsid w:val="003156B9"/>
    <w:rsid w:val="00315B51"/>
    <w:rsid w:val="00315C85"/>
    <w:rsid w:val="00315F8F"/>
    <w:rsid w:val="003174E3"/>
    <w:rsid w:val="00317710"/>
    <w:rsid w:val="00317E0D"/>
    <w:rsid w:val="00320448"/>
    <w:rsid w:val="003210E6"/>
    <w:rsid w:val="003211E3"/>
    <w:rsid w:val="0032149D"/>
    <w:rsid w:val="003214CB"/>
    <w:rsid w:val="0032157C"/>
    <w:rsid w:val="00321639"/>
    <w:rsid w:val="00321A11"/>
    <w:rsid w:val="00321F30"/>
    <w:rsid w:val="00322090"/>
    <w:rsid w:val="003221A6"/>
    <w:rsid w:val="00322247"/>
    <w:rsid w:val="003229E9"/>
    <w:rsid w:val="0032363C"/>
    <w:rsid w:val="003245E4"/>
    <w:rsid w:val="003247F0"/>
    <w:rsid w:val="00324801"/>
    <w:rsid w:val="00324ABF"/>
    <w:rsid w:val="003252E1"/>
    <w:rsid w:val="00330285"/>
    <w:rsid w:val="00330CF2"/>
    <w:rsid w:val="00331667"/>
    <w:rsid w:val="00331A75"/>
    <w:rsid w:val="00331CBD"/>
    <w:rsid w:val="00332258"/>
    <w:rsid w:val="00332352"/>
    <w:rsid w:val="0033240D"/>
    <w:rsid w:val="00332A40"/>
    <w:rsid w:val="00333438"/>
    <w:rsid w:val="0033424B"/>
    <w:rsid w:val="0033437C"/>
    <w:rsid w:val="00334CDD"/>
    <w:rsid w:val="00336324"/>
    <w:rsid w:val="003364D8"/>
    <w:rsid w:val="0033689E"/>
    <w:rsid w:val="00336B37"/>
    <w:rsid w:val="00337C92"/>
    <w:rsid w:val="003413EB"/>
    <w:rsid w:val="003414B4"/>
    <w:rsid w:val="00341AFA"/>
    <w:rsid w:val="00342625"/>
    <w:rsid w:val="00342794"/>
    <w:rsid w:val="00344272"/>
    <w:rsid w:val="00344F79"/>
    <w:rsid w:val="003451F8"/>
    <w:rsid w:val="0034567B"/>
    <w:rsid w:val="00345AA2"/>
    <w:rsid w:val="00345D47"/>
    <w:rsid w:val="003502F7"/>
    <w:rsid w:val="00350CAE"/>
    <w:rsid w:val="0035166A"/>
    <w:rsid w:val="003518C2"/>
    <w:rsid w:val="00351CFA"/>
    <w:rsid w:val="00352581"/>
    <w:rsid w:val="003525D3"/>
    <w:rsid w:val="00352980"/>
    <w:rsid w:val="00352A4A"/>
    <w:rsid w:val="00352BC3"/>
    <w:rsid w:val="0035300D"/>
    <w:rsid w:val="00353996"/>
    <w:rsid w:val="0035494D"/>
    <w:rsid w:val="0035528D"/>
    <w:rsid w:val="003561B0"/>
    <w:rsid w:val="003561F7"/>
    <w:rsid w:val="00356391"/>
    <w:rsid w:val="003568A8"/>
    <w:rsid w:val="00356990"/>
    <w:rsid w:val="0035798C"/>
    <w:rsid w:val="00357BEE"/>
    <w:rsid w:val="00357F02"/>
    <w:rsid w:val="0036008B"/>
    <w:rsid w:val="00360560"/>
    <w:rsid w:val="003608E8"/>
    <w:rsid w:val="003613D5"/>
    <w:rsid w:val="00361718"/>
    <w:rsid w:val="00361809"/>
    <w:rsid w:val="003619FE"/>
    <w:rsid w:val="00361BAA"/>
    <w:rsid w:val="00361E44"/>
    <w:rsid w:val="00362990"/>
    <w:rsid w:val="00362CD3"/>
    <w:rsid w:val="00362E9D"/>
    <w:rsid w:val="003641CA"/>
    <w:rsid w:val="00364708"/>
    <w:rsid w:val="003649A7"/>
    <w:rsid w:val="00364FF7"/>
    <w:rsid w:val="00365B13"/>
    <w:rsid w:val="00366A94"/>
    <w:rsid w:val="00366C1F"/>
    <w:rsid w:val="00366EDB"/>
    <w:rsid w:val="003671B0"/>
    <w:rsid w:val="00367CB4"/>
    <w:rsid w:val="00367E9D"/>
    <w:rsid w:val="0037043D"/>
    <w:rsid w:val="00370683"/>
    <w:rsid w:val="0037085F"/>
    <w:rsid w:val="00371933"/>
    <w:rsid w:val="00371DD4"/>
    <w:rsid w:val="00372AE2"/>
    <w:rsid w:val="0037340F"/>
    <w:rsid w:val="00373492"/>
    <w:rsid w:val="00373618"/>
    <w:rsid w:val="0037361B"/>
    <w:rsid w:val="00373658"/>
    <w:rsid w:val="00373C8A"/>
    <w:rsid w:val="00374A5F"/>
    <w:rsid w:val="00374BBE"/>
    <w:rsid w:val="003750C0"/>
    <w:rsid w:val="00375600"/>
    <w:rsid w:val="00375AD2"/>
    <w:rsid w:val="003764B5"/>
    <w:rsid w:val="0037754D"/>
    <w:rsid w:val="00377D6C"/>
    <w:rsid w:val="00377DD2"/>
    <w:rsid w:val="003809C3"/>
    <w:rsid w:val="00381919"/>
    <w:rsid w:val="00381B1E"/>
    <w:rsid w:val="00382950"/>
    <w:rsid w:val="00382BF7"/>
    <w:rsid w:val="00382C4F"/>
    <w:rsid w:val="00383296"/>
    <w:rsid w:val="003836A8"/>
    <w:rsid w:val="00383DA0"/>
    <w:rsid w:val="003840C3"/>
    <w:rsid w:val="00384169"/>
    <w:rsid w:val="0038471B"/>
    <w:rsid w:val="00384DD4"/>
    <w:rsid w:val="00385551"/>
    <w:rsid w:val="003857D0"/>
    <w:rsid w:val="0038655E"/>
    <w:rsid w:val="003868E0"/>
    <w:rsid w:val="00386DF5"/>
    <w:rsid w:val="00386ED0"/>
    <w:rsid w:val="00386EDA"/>
    <w:rsid w:val="00386FE0"/>
    <w:rsid w:val="00387003"/>
    <w:rsid w:val="00387766"/>
    <w:rsid w:val="00387993"/>
    <w:rsid w:val="00387C69"/>
    <w:rsid w:val="00390228"/>
    <w:rsid w:val="0039061A"/>
    <w:rsid w:val="003908E7"/>
    <w:rsid w:val="00390AF7"/>
    <w:rsid w:val="0039156C"/>
    <w:rsid w:val="00391AA3"/>
    <w:rsid w:val="003923B3"/>
    <w:rsid w:val="00392F50"/>
    <w:rsid w:val="00393149"/>
    <w:rsid w:val="00393172"/>
    <w:rsid w:val="0039322C"/>
    <w:rsid w:val="003938EF"/>
    <w:rsid w:val="00393AA8"/>
    <w:rsid w:val="00393D97"/>
    <w:rsid w:val="003941E8"/>
    <w:rsid w:val="00394AC7"/>
    <w:rsid w:val="00394AE3"/>
    <w:rsid w:val="0039576F"/>
    <w:rsid w:val="00395AB6"/>
    <w:rsid w:val="00395F8C"/>
    <w:rsid w:val="003968C9"/>
    <w:rsid w:val="00396F4C"/>
    <w:rsid w:val="00397432"/>
    <w:rsid w:val="00397DB4"/>
    <w:rsid w:val="00397DEC"/>
    <w:rsid w:val="003A00FF"/>
    <w:rsid w:val="003A0C6B"/>
    <w:rsid w:val="003A130F"/>
    <w:rsid w:val="003A19ED"/>
    <w:rsid w:val="003A1B2A"/>
    <w:rsid w:val="003A2194"/>
    <w:rsid w:val="003A2F66"/>
    <w:rsid w:val="003A3721"/>
    <w:rsid w:val="003A395E"/>
    <w:rsid w:val="003A3C17"/>
    <w:rsid w:val="003A3DDF"/>
    <w:rsid w:val="003A3E19"/>
    <w:rsid w:val="003A418F"/>
    <w:rsid w:val="003A47BE"/>
    <w:rsid w:val="003A4F32"/>
    <w:rsid w:val="003A55D1"/>
    <w:rsid w:val="003A5A6B"/>
    <w:rsid w:val="003A6109"/>
    <w:rsid w:val="003A64F2"/>
    <w:rsid w:val="003A652E"/>
    <w:rsid w:val="003A7247"/>
    <w:rsid w:val="003A7D12"/>
    <w:rsid w:val="003B149E"/>
    <w:rsid w:val="003B21CE"/>
    <w:rsid w:val="003B2519"/>
    <w:rsid w:val="003B2B2D"/>
    <w:rsid w:val="003B2CE1"/>
    <w:rsid w:val="003B3A19"/>
    <w:rsid w:val="003B4202"/>
    <w:rsid w:val="003B48D0"/>
    <w:rsid w:val="003B4A1F"/>
    <w:rsid w:val="003B4BD5"/>
    <w:rsid w:val="003B4DDA"/>
    <w:rsid w:val="003B6295"/>
    <w:rsid w:val="003B63D7"/>
    <w:rsid w:val="003B6548"/>
    <w:rsid w:val="003B6779"/>
    <w:rsid w:val="003B73B1"/>
    <w:rsid w:val="003B7769"/>
    <w:rsid w:val="003B7E26"/>
    <w:rsid w:val="003B7F01"/>
    <w:rsid w:val="003C0093"/>
    <w:rsid w:val="003C00D2"/>
    <w:rsid w:val="003C0A04"/>
    <w:rsid w:val="003C0E91"/>
    <w:rsid w:val="003C15BD"/>
    <w:rsid w:val="003C20E6"/>
    <w:rsid w:val="003C31D0"/>
    <w:rsid w:val="003C31F5"/>
    <w:rsid w:val="003C37BF"/>
    <w:rsid w:val="003C37EA"/>
    <w:rsid w:val="003C37EB"/>
    <w:rsid w:val="003C4800"/>
    <w:rsid w:val="003C4B61"/>
    <w:rsid w:val="003C4BD0"/>
    <w:rsid w:val="003C5148"/>
    <w:rsid w:val="003C533B"/>
    <w:rsid w:val="003C5674"/>
    <w:rsid w:val="003C5B70"/>
    <w:rsid w:val="003C5C95"/>
    <w:rsid w:val="003C5DE0"/>
    <w:rsid w:val="003C672E"/>
    <w:rsid w:val="003C6C34"/>
    <w:rsid w:val="003C7681"/>
    <w:rsid w:val="003D012D"/>
    <w:rsid w:val="003D01C5"/>
    <w:rsid w:val="003D060A"/>
    <w:rsid w:val="003D0BB0"/>
    <w:rsid w:val="003D0C16"/>
    <w:rsid w:val="003D106E"/>
    <w:rsid w:val="003D18FB"/>
    <w:rsid w:val="003D1E11"/>
    <w:rsid w:val="003D23D8"/>
    <w:rsid w:val="003D2A52"/>
    <w:rsid w:val="003D2C9D"/>
    <w:rsid w:val="003D2CFB"/>
    <w:rsid w:val="003D3C4D"/>
    <w:rsid w:val="003D4608"/>
    <w:rsid w:val="003D4A8E"/>
    <w:rsid w:val="003D527A"/>
    <w:rsid w:val="003D5D25"/>
    <w:rsid w:val="003D5DAD"/>
    <w:rsid w:val="003D61CB"/>
    <w:rsid w:val="003D6CB1"/>
    <w:rsid w:val="003D70A7"/>
    <w:rsid w:val="003D782A"/>
    <w:rsid w:val="003E0A3B"/>
    <w:rsid w:val="003E149F"/>
    <w:rsid w:val="003E1ECB"/>
    <w:rsid w:val="003E23EF"/>
    <w:rsid w:val="003E2A46"/>
    <w:rsid w:val="003E3C24"/>
    <w:rsid w:val="003E3CC0"/>
    <w:rsid w:val="003E52C2"/>
    <w:rsid w:val="003E5A5A"/>
    <w:rsid w:val="003E5E36"/>
    <w:rsid w:val="003E68CF"/>
    <w:rsid w:val="003F011F"/>
    <w:rsid w:val="003F0DC4"/>
    <w:rsid w:val="003F1B8C"/>
    <w:rsid w:val="003F1E59"/>
    <w:rsid w:val="003F20EA"/>
    <w:rsid w:val="003F23BF"/>
    <w:rsid w:val="003F2495"/>
    <w:rsid w:val="003F25A8"/>
    <w:rsid w:val="003F2759"/>
    <w:rsid w:val="003F2A42"/>
    <w:rsid w:val="003F2D19"/>
    <w:rsid w:val="003F376F"/>
    <w:rsid w:val="003F3E09"/>
    <w:rsid w:val="003F50AF"/>
    <w:rsid w:val="003F57FB"/>
    <w:rsid w:val="003F611E"/>
    <w:rsid w:val="003F62B4"/>
    <w:rsid w:val="003F67BF"/>
    <w:rsid w:val="003F67EF"/>
    <w:rsid w:val="003F6D37"/>
    <w:rsid w:val="003F6EF0"/>
    <w:rsid w:val="003F7126"/>
    <w:rsid w:val="003F769C"/>
    <w:rsid w:val="003F792E"/>
    <w:rsid w:val="003F7CFE"/>
    <w:rsid w:val="00400F5D"/>
    <w:rsid w:val="0040110E"/>
    <w:rsid w:val="004012AF"/>
    <w:rsid w:val="004019E8"/>
    <w:rsid w:val="00401E42"/>
    <w:rsid w:val="00402B80"/>
    <w:rsid w:val="00402DD6"/>
    <w:rsid w:val="00403CC0"/>
    <w:rsid w:val="00403D23"/>
    <w:rsid w:val="004048D1"/>
    <w:rsid w:val="00404C28"/>
    <w:rsid w:val="004054E5"/>
    <w:rsid w:val="0040572B"/>
    <w:rsid w:val="00405815"/>
    <w:rsid w:val="004058DD"/>
    <w:rsid w:val="00405A26"/>
    <w:rsid w:val="00405AF0"/>
    <w:rsid w:val="00405CF6"/>
    <w:rsid w:val="00406157"/>
    <w:rsid w:val="00406521"/>
    <w:rsid w:val="00406734"/>
    <w:rsid w:val="00407177"/>
    <w:rsid w:val="00411312"/>
    <w:rsid w:val="004116FB"/>
    <w:rsid w:val="004118CF"/>
    <w:rsid w:val="004122EC"/>
    <w:rsid w:val="004125B9"/>
    <w:rsid w:val="004127BE"/>
    <w:rsid w:val="00412DEB"/>
    <w:rsid w:val="00413157"/>
    <w:rsid w:val="0041345B"/>
    <w:rsid w:val="00413B84"/>
    <w:rsid w:val="004148F6"/>
    <w:rsid w:val="00414B34"/>
    <w:rsid w:val="00414CB8"/>
    <w:rsid w:val="004155FE"/>
    <w:rsid w:val="00415A5A"/>
    <w:rsid w:val="00416E85"/>
    <w:rsid w:val="00420188"/>
    <w:rsid w:val="00420773"/>
    <w:rsid w:val="0042088B"/>
    <w:rsid w:val="004214C2"/>
    <w:rsid w:val="004215AC"/>
    <w:rsid w:val="004219BA"/>
    <w:rsid w:val="0042221C"/>
    <w:rsid w:val="004226BA"/>
    <w:rsid w:val="00422DBF"/>
    <w:rsid w:val="00422E71"/>
    <w:rsid w:val="00422FE5"/>
    <w:rsid w:val="0042320F"/>
    <w:rsid w:val="00423324"/>
    <w:rsid w:val="00425DFC"/>
    <w:rsid w:val="004264A5"/>
    <w:rsid w:val="00426853"/>
    <w:rsid w:val="00427EA2"/>
    <w:rsid w:val="00427F43"/>
    <w:rsid w:val="00430A01"/>
    <w:rsid w:val="00430F91"/>
    <w:rsid w:val="004311D1"/>
    <w:rsid w:val="0043121B"/>
    <w:rsid w:val="0043157E"/>
    <w:rsid w:val="00431821"/>
    <w:rsid w:val="0043218C"/>
    <w:rsid w:val="00432A6A"/>
    <w:rsid w:val="00432C10"/>
    <w:rsid w:val="00432E2A"/>
    <w:rsid w:val="0043332F"/>
    <w:rsid w:val="00433A43"/>
    <w:rsid w:val="00434504"/>
    <w:rsid w:val="00434796"/>
    <w:rsid w:val="00435179"/>
    <w:rsid w:val="00435395"/>
    <w:rsid w:val="004357A3"/>
    <w:rsid w:val="004363DA"/>
    <w:rsid w:val="00436563"/>
    <w:rsid w:val="0043740F"/>
    <w:rsid w:val="00437516"/>
    <w:rsid w:val="00437616"/>
    <w:rsid w:val="004379FA"/>
    <w:rsid w:val="00437C0C"/>
    <w:rsid w:val="00437FBC"/>
    <w:rsid w:val="004404B2"/>
    <w:rsid w:val="00440859"/>
    <w:rsid w:val="00440A58"/>
    <w:rsid w:val="00441662"/>
    <w:rsid w:val="004416FE"/>
    <w:rsid w:val="00442655"/>
    <w:rsid w:val="00444B10"/>
    <w:rsid w:val="0044520F"/>
    <w:rsid w:val="004457F2"/>
    <w:rsid w:val="0044594C"/>
    <w:rsid w:val="00445A48"/>
    <w:rsid w:val="00445DBD"/>
    <w:rsid w:val="004461BF"/>
    <w:rsid w:val="00446289"/>
    <w:rsid w:val="004463D0"/>
    <w:rsid w:val="0044691D"/>
    <w:rsid w:val="00446DDE"/>
    <w:rsid w:val="00447031"/>
    <w:rsid w:val="0044727D"/>
    <w:rsid w:val="00447428"/>
    <w:rsid w:val="00447556"/>
    <w:rsid w:val="00447611"/>
    <w:rsid w:val="004479CC"/>
    <w:rsid w:val="00447D05"/>
    <w:rsid w:val="00450839"/>
    <w:rsid w:val="00450DEB"/>
    <w:rsid w:val="0045166E"/>
    <w:rsid w:val="004517C3"/>
    <w:rsid w:val="004518FF"/>
    <w:rsid w:val="004522C4"/>
    <w:rsid w:val="0045276E"/>
    <w:rsid w:val="004527FF"/>
    <w:rsid w:val="00452EE7"/>
    <w:rsid w:val="00453528"/>
    <w:rsid w:val="004535E6"/>
    <w:rsid w:val="00453B69"/>
    <w:rsid w:val="00454933"/>
    <w:rsid w:val="004553A9"/>
    <w:rsid w:val="004556E9"/>
    <w:rsid w:val="00455799"/>
    <w:rsid w:val="00455AF4"/>
    <w:rsid w:val="00456227"/>
    <w:rsid w:val="004563CC"/>
    <w:rsid w:val="0045655C"/>
    <w:rsid w:val="00456BC5"/>
    <w:rsid w:val="00456D19"/>
    <w:rsid w:val="00456F77"/>
    <w:rsid w:val="00457116"/>
    <w:rsid w:val="004571CF"/>
    <w:rsid w:val="004575EC"/>
    <w:rsid w:val="00457B24"/>
    <w:rsid w:val="00457B99"/>
    <w:rsid w:val="0046053E"/>
    <w:rsid w:val="00460C7B"/>
    <w:rsid w:val="00460CB2"/>
    <w:rsid w:val="00460FD9"/>
    <w:rsid w:val="00461035"/>
    <w:rsid w:val="004614BC"/>
    <w:rsid w:val="004619B5"/>
    <w:rsid w:val="00461B6F"/>
    <w:rsid w:val="00461D1C"/>
    <w:rsid w:val="004624A1"/>
    <w:rsid w:val="004624AE"/>
    <w:rsid w:val="004631CB"/>
    <w:rsid w:val="00463692"/>
    <w:rsid w:val="004638B1"/>
    <w:rsid w:val="0046468C"/>
    <w:rsid w:val="00464B4F"/>
    <w:rsid w:val="00464B5D"/>
    <w:rsid w:val="00465005"/>
    <w:rsid w:val="00465063"/>
    <w:rsid w:val="0046523E"/>
    <w:rsid w:val="0046540F"/>
    <w:rsid w:val="00465440"/>
    <w:rsid w:val="004656FE"/>
    <w:rsid w:val="00465938"/>
    <w:rsid w:val="00466076"/>
    <w:rsid w:val="00466635"/>
    <w:rsid w:val="00466A06"/>
    <w:rsid w:val="00467864"/>
    <w:rsid w:val="0046787B"/>
    <w:rsid w:val="004678A7"/>
    <w:rsid w:val="00467C1A"/>
    <w:rsid w:val="00467F6C"/>
    <w:rsid w:val="00470173"/>
    <w:rsid w:val="00470524"/>
    <w:rsid w:val="00470F3D"/>
    <w:rsid w:val="00471496"/>
    <w:rsid w:val="00471581"/>
    <w:rsid w:val="004721A5"/>
    <w:rsid w:val="0047223B"/>
    <w:rsid w:val="004725A1"/>
    <w:rsid w:val="00472CF3"/>
    <w:rsid w:val="00473065"/>
    <w:rsid w:val="004730EE"/>
    <w:rsid w:val="004739E7"/>
    <w:rsid w:val="00473AC1"/>
    <w:rsid w:val="00473C23"/>
    <w:rsid w:val="00474271"/>
    <w:rsid w:val="0047434C"/>
    <w:rsid w:val="00474410"/>
    <w:rsid w:val="004744DB"/>
    <w:rsid w:val="0047495E"/>
    <w:rsid w:val="00474FE5"/>
    <w:rsid w:val="00475E62"/>
    <w:rsid w:val="0047683A"/>
    <w:rsid w:val="00476B04"/>
    <w:rsid w:val="00477781"/>
    <w:rsid w:val="004778C3"/>
    <w:rsid w:val="00477CCA"/>
    <w:rsid w:val="00480033"/>
    <w:rsid w:val="004800B5"/>
    <w:rsid w:val="00480192"/>
    <w:rsid w:val="00480432"/>
    <w:rsid w:val="004810A5"/>
    <w:rsid w:val="00481578"/>
    <w:rsid w:val="00481BD7"/>
    <w:rsid w:val="00481F9C"/>
    <w:rsid w:val="0048201E"/>
    <w:rsid w:val="004821DE"/>
    <w:rsid w:val="0048236B"/>
    <w:rsid w:val="004832F5"/>
    <w:rsid w:val="004840CF"/>
    <w:rsid w:val="004842F4"/>
    <w:rsid w:val="0048454C"/>
    <w:rsid w:val="00484BF0"/>
    <w:rsid w:val="004850F8"/>
    <w:rsid w:val="00486FB7"/>
    <w:rsid w:val="0048738F"/>
    <w:rsid w:val="004874FC"/>
    <w:rsid w:val="00487DE8"/>
    <w:rsid w:val="00487FFC"/>
    <w:rsid w:val="00490269"/>
    <w:rsid w:val="004907C5"/>
    <w:rsid w:val="0049092E"/>
    <w:rsid w:val="00491BA1"/>
    <w:rsid w:val="00491EC1"/>
    <w:rsid w:val="00491EC5"/>
    <w:rsid w:val="0049250C"/>
    <w:rsid w:val="00493154"/>
    <w:rsid w:val="0049318B"/>
    <w:rsid w:val="00493A89"/>
    <w:rsid w:val="004941D2"/>
    <w:rsid w:val="00495787"/>
    <w:rsid w:val="00495AEE"/>
    <w:rsid w:val="00495C1A"/>
    <w:rsid w:val="00495CDD"/>
    <w:rsid w:val="00495D12"/>
    <w:rsid w:val="00496350"/>
    <w:rsid w:val="0049660D"/>
    <w:rsid w:val="00496650"/>
    <w:rsid w:val="00496BA0"/>
    <w:rsid w:val="00496E2F"/>
    <w:rsid w:val="004970B2"/>
    <w:rsid w:val="00497714"/>
    <w:rsid w:val="00497D92"/>
    <w:rsid w:val="004A0802"/>
    <w:rsid w:val="004A124D"/>
    <w:rsid w:val="004A1503"/>
    <w:rsid w:val="004A200B"/>
    <w:rsid w:val="004A2523"/>
    <w:rsid w:val="004A2893"/>
    <w:rsid w:val="004A2C64"/>
    <w:rsid w:val="004A2D91"/>
    <w:rsid w:val="004A2DB0"/>
    <w:rsid w:val="004A31B8"/>
    <w:rsid w:val="004A3374"/>
    <w:rsid w:val="004A41E4"/>
    <w:rsid w:val="004A46F6"/>
    <w:rsid w:val="004A4D92"/>
    <w:rsid w:val="004A4FFF"/>
    <w:rsid w:val="004A5100"/>
    <w:rsid w:val="004A5560"/>
    <w:rsid w:val="004A58FC"/>
    <w:rsid w:val="004A6547"/>
    <w:rsid w:val="004A65AF"/>
    <w:rsid w:val="004A6C65"/>
    <w:rsid w:val="004A6E65"/>
    <w:rsid w:val="004A7B35"/>
    <w:rsid w:val="004A7C96"/>
    <w:rsid w:val="004A7CE3"/>
    <w:rsid w:val="004B0307"/>
    <w:rsid w:val="004B0489"/>
    <w:rsid w:val="004B0490"/>
    <w:rsid w:val="004B05C7"/>
    <w:rsid w:val="004B06AB"/>
    <w:rsid w:val="004B07FD"/>
    <w:rsid w:val="004B16CA"/>
    <w:rsid w:val="004B1707"/>
    <w:rsid w:val="004B1736"/>
    <w:rsid w:val="004B1BC7"/>
    <w:rsid w:val="004B1CB8"/>
    <w:rsid w:val="004B1ED1"/>
    <w:rsid w:val="004B2984"/>
    <w:rsid w:val="004B2DC2"/>
    <w:rsid w:val="004B30F6"/>
    <w:rsid w:val="004B316A"/>
    <w:rsid w:val="004B40C4"/>
    <w:rsid w:val="004B4571"/>
    <w:rsid w:val="004B534C"/>
    <w:rsid w:val="004B54B1"/>
    <w:rsid w:val="004B573A"/>
    <w:rsid w:val="004B5B6D"/>
    <w:rsid w:val="004B695C"/>
    <w:rsid w:val="004B6AA5"/>
    <w:rsid w:val="004B6C9E"/>
    <w:rsid w:val="004B7489"/>
    <w:rsid w:val="004C086B"/>
    <w:rsid w:val="004C2336"/>
    <w:rsid w:val="004C2658"/>
    <w:rsid w:val="004C30D7"/>
    <w:rsid w:val="004C497C"/>
    <w:rsid w:val="004C51E8"/>
    <w:rsid w:val="004C58C4"/>
    <w:rsid w:val="004C74B6"/>
    <w:rsid w:val="004C7861"/>
    <w:rsid w:val="004D0BA2"/>
    <w:rsid w:val="004D0CC3"/>
    <w:rsid w:val="004D1060"/>
    <w:rsid w:val="004D1131"/>
    <w:rsid w:val="004D1830"/>
    <w:rsid w:val="004D18BC"/>
    <w:rsid w:val="004D1B8F"/>
    <w:rsid w:val="004D2401"/>
    <w:rsid w:val="004D26CE"/>
    <w:rsid w:val="004D276E"/>
    <w:rsid w:val="004D29F5"/>
    <w:rsid w:val="004D3771"/>
    <w:rsid w:val="004D3C3B"/>
    <w:rsid w:val="004D3EAF"/>
    <w:rsid w:val="004D4FF3"/>
    <w:rsid w:val="004D53CE"/>
    <w:rsid w:val="004D55AD"/>
    <w:rsid w:val="004D5D92"/>
    <w:rsid w:val="004D6669"/>
    <w:rsid w:val="004D7224"/>
    <w:rsid w:val="004D72E5"/>
    <w:rsid w:val="004D73AC"/>
    <w:rsid w:val="004D77AE"/>
    <w:rsid w:val="004D7FCA"/>
    <w:rsid w:val="004D7FD9"/>
    <w:rsid w:val="004E00F7"/>
    <w:rsid w:val="004E059A"/>
    <w:rsid w:val="004E0B19"/>
    <w:rsid w:val="004E0C85"/>
    <w:rsid w:val="004E0DA3"/>
    <w:rsid w:val="004E0E7C"/>
    <w:rsid w:val="004E0F9D"/>
    <w:rsid w:val="004E1050"/>
    <w:rsid w:val="004E107A"/>
    <w:rsid w:val="004E10E6"/>
    <w:rsid w:val="004E1DB7"/>
    <w:rsid w:val="004E31A2"/>
    <w:rsid w:val="004E3475"/>
    <w:rsid w:val="004E3594"/>
    <w:rsid w:val="004E3870"/>
    <w:rsid w:val="004E4538"/>
    <w:rsid w:val="004E45BD"/>
    <w:rsid w:val="004E4EBE"/>
    <w:rsid w:val="004E557A"/>
    <w:rsid w:val="004E5671"/>
    <w:rsid w:val="004E5924"/>
    <w:rsid w:val="004E5A69"/>
    <w:rsid w:val="004E5B18"/>
    <w:rsid w:val="004E5C7C"/>
    <w:rsid w:val="004E5EBB"/>
    <w:rsid w:val="004E6008"/>
    <w:rsid w:val="004E61BA"/>
    <w:rsid w:val="004E6A66"/>
    <w:rsid w:val="004E7850"/>
    <w:rsid w:val="004E7A0B"/>
    <w:rsid w:val="004E7E7D"/>
    <w:rsid w:val="004E7E99"/>
    <w:rsid w:val="004F03FE"/>
    <w:rsid w:val="004F0B13"/>
    <w:rsid w:val="004F130A"/>
    <w:rsid w:val="004F1E1A"/>
    <w:rsid w:val="004F24C6"/>
    <w:rsid w:val="004F2C44"/>
    <w:rsid w:val="004F2C88"/>
    <w:rsid w:val="004F32C0"/>
    <w:rsid w:val="004F3E72"/>
    <w:rsid w:val="004F45A4"/>
    <w:rsid w:val="004F4C0F"/>
    <w:rsid w:val="004F4EAF"/>
    <w:rsid w:val="004F582F"/>
    <w:rsid w:val="004F5B42"/>
    <w:rsid w:val="004F5F8B"/>
    <w:rsid w:val="004F6066"/>
    <w:rsid w:val="004F61D1"/>
    <w:rsid w:val="004F6A76"/>
    <w:rsid w:val="004F77EB"/>
    <w:rsid w:val="005002DB"/>
    <w:rsid w:val="00500EDB"/>
    <w:rsid w:val="005011EB"/>
    <w:rsid w:val="005011F9"/>
    <w:rsid w:val="0050128A"/>
    <w:rsid w:val="00501F8F"/>
    <w:rsid w:val="005020C4"/>
    <w:rsid w:val="00502115"/>
    <w:rsid w:val="005029BB"/>
    <w:rsid w:val="00502DE3"/>
    <w:rsid w:val="00502F62"/>
    <w:rsid w:val="00503EEF"/>
    <w:rsid w:val="005045F9"/>
    <w:rsid w:val="005048D8"/>
    <w:rsid w:val="00504B34"/>
    <w:rsid w:val="005052C6"/>
    <w:rsid w:val="005058F3"/>
    <w:rsid w:val="0050601F"/>
    <w:rsid w:val="005063BF"/>
    <w:rsid w:val="005068D5"/>
    <w:rsid w:val="0051071C"/>
    <w:rsid w:val="0051166D"/>
    <w:rsid w:val="0051189E"/>
    <w:rsid w:val="00511C7B"/>
    <w:rsid w:val="005123C6"/>
    <w:rsid w:val="005125D2"/>
    <w:rsid w:val="005126C0"/>
    <w:rsid w:val="005127C1"/>
    <w:rsid w:val="00513D3D"/>
    <w:rsid w:val="00513F2F"/>
    <w:rsid w:val="00514C31"/>
    <w:rsid w:val="00515B78"/>
    <w:rsid w:val="00515BB1"/>
    <w:rsid w:val="00516031"/>
    <w:rsid w:val="00516452"/>
    <w:rsid w:val="005179FD"/>
    <w:rsid w:val="00517ABF"/>
    <w:rsid w:val="00520144"/>
    <w:rsid w:val="005202FA"/>
    <w:rsid w:val="00520AFB"/>
    <w:rsid w:val="005210C2"/>
    <w:rsid w:val="0052117B"/>
    <w:rsid w:val="005211B5"/>
    <w:rsid w:val="005215B5"/>
    <w:rsid w:val="00522059"/>
    <w:rsid w:val="005223F9"/>
    <w:rsid w:val="0052249D"/>
    <w:rsid w:val="005225B4"/>
    <w:rsid w:val="0052273D"/>
    <w:rsid w:val="00522D68"/>
    <w:rsid w:val="00522E4A"/>
    <w:rsid w:val="00522E56"/>
    <w:rsid w:val="005232AC"/>
    <w:rsid w:val="0052356E"/>
    <w:rsid w:val="0052405F"/>
    <w:rsid w:val="00524727"/>
    <w:rsid w:val="00524A9E"/>
    <w:rsid w:val="00524DAB"/>
    <w:rsid w:val="00524E6C"/>
    <w:rsid w:val="00525A4D"/>
    <w:rsid w:val="00526F41"/>
    <w:rsid w:val="005271EB"/>
    <w:rsid w:val="00527F9A"/>
    <w:rsid w:val="00530648"/>
    <w:rsid w:val="00530AB9"/>
    <w:rsid w:val="00530B74"/>
    <w:rsid w:val="00530D52"/>
    <w:rsid w:val="00530ED6"/>
    <w:rsid w:val="00531158"/>
    <w:rsid w:val="00531630"/>
    <w:rsid w:val="0053191A"/>
    <w:rsid w:val="00531AB1"/>
    <w:rsid w:val="00531F4D"/>
    <w:rsid w:val="005324BE"/>
    <w:rsid w:val="0053415F"/>
    <w:rsid w:val="005342B9"/>
    <w:rsid w:val="00534723"/>
    <w:rsid w:val="0053478C"/>
    <w:rsid w:val="00534F94"/>
    <w:rsid w:val="00535400"/>
    <w:rsid w:val="00535AC0"/>
    <w:rsid w:val="00535F2E"/>
    <w:rsid w:val="00536296"/>
    <w:rsid w:val="005364C4"/>
    <w:rsid w:val="0053705D"/>
    <w:rsid w:val="00537459"/>
    <w:rsid w:val="00537B4E"/>
    <w:rsid w:val="00537E8A"/>
    <w:rsid w:val="00540CD4"/>
    <w:rsid w:val="005410B5"/>
    <w:rsid w:val="00541A13"/>
    <w:rsid w:val="00541AE8"/>
    <w:rsid w:val="00542091"/>
    <w:rsid w:val="005428F1"/>
    <w:rsid w:val="0054291E"/>
    <w:rsid w:val="0054344F"/>
    <w:rsid w:val="00543D81"/>
    <w:rsid w:val="0054415F"/>
    <w:rsid w:val="005444B0"/>
    <w:rsid w:val="00545918"/>
    <w:rsid w:val="00545D86"/>
    <w:rsid w:val="005462D7"/>
    <w:rsid w:val="00546EC1"/>
    <w:rsid w:val="005478C8"/>
    <w:rsid w:val="0055000D"/>
    <w:rsid w:val="005503DB"/>
    <w:rsid w:val="0055111F"/>
    <w:rsid w:val="00551431"/>
    <w:rsid w:val="00551B0B"/>
    <w:rsid w:val="00551D6A"/>
    <w:rsid w:val="00551E46"/>
    <w:rsid w:val="005531FC"/>
    <w:rsid w:val="00553695"/>
    <w:rsid w:val="0055432F"/>
    <w:rsid w:val="0055487C"/>
    <w:rsid w:val="00554992"/>
    <w:rsid w:val="00554ACC"/>
    <w:rsid w:val="00554E95"/>
    <w:rsid w:val="00555F96"/>
    <w:rsid w:val="00556067"/>
    <w:rsid w:val="005562D7"/>
    <w:rsid w:val="005569D9"/>
    <w:rsid w:val="00556A5F"/>
    <w:rsid w:val="00556D7D"/>
    <w:rsid w:val="00557A24"/>
    <w:rsid w:val="00560344"/>
    <w:rsid w:val="00560757"/>
    <w:rsid w:val="0056102B"/>
    <w:rsid w:val="00561D1D"/>
    <w:rsid w:val="005627B7"/>
    <w:rsid w:val="0056288D"/>
    <w:rsid w:val="00562EEB"/>
    <w:rsid w:val="00563952"/>
    <w:rsid w:val="00564673"/>
    <w:rsid w:val="005651E9"/>
    <w:rsid w:val="005652A4"/>
    <w:rsid w:val="00565852"/>
    <w:rsid w:val="00565B01"/>
    <w:rsid w:val="00565F0D"/>
    <w:rsid w:val="0056639B"/>
    <w:rsid w:val="00566517"/>
    <w:rsid w:val="0056692E"/>
    <w:rsid w:val="00566D45"/>
    <w:rsid w:val="00566FD0"/>
    <w:rsid w:val="005674E3"/>
    <w:rsid w:val="005677A2"/>
    <w:rsid w:val="00567DC0"/>
    <w:rsid w:val="005705F8"/>
    <w:rsid w:val="00570D65"/>
    <w:rsid w:val="00571463"/>
    <w:rsid w:val="00571531"/>
    <w:rsid w:val="0057190C"/>
    <w:rsid w:val="00571C3C"/>
    <w:rsid w:val="005723D2"/>
    <w:rsid w:val="00572C34"/>
    <w:rsid w:val="005732C8"/>
    <w:rsid w:val="005736DD"/>
    <w:rsid w:val="005742F3"/>
    <w:rsid w:val="0057492C"/>
    <w:rsid w:val="00575410"/>
    <w:rsid w:val="00575A6F"/>
    <w:rsid w:val="00576002"/>
    <w:rsid w:val="005760FA"/>
    <w:rsid w:val="00576C6E"/>
    <w:rsid w:val="00577243"/>
    <w:rsid w:val="00577F9B"/>
    <w:rsid w:val="00580E9A"/>
    <w:rsid w:val="00581267"/>
    <w:rsid w:val="005813BF"/>
    <w:rsid w:val="00581832"/>
    <w:rsid w:val="00581ED2"/>
    <w:rsid w:val="0058260A"/>
    <w:rsid w:val="00582A50"/>
    <w:rsid w:val="00582C94"/>
    <w:rsid w:val="00582EC9"/>
    <w:rsid w:val="005838A8"/>
    <w:rsid w:val="00583C26"/>
    <w:rsid w:val="00584010"/>
    <w:rsid w:val="005840A3"/>
    <w:rsid w:val="005841AD"/>
    <w:rsid w:val="0058493E"/>
    <w:rsid w:val="005855D8"/>
    <w:rsid w:val="00585630"/>
    <w:rsid w:val="005867A8"/>
    <w:rsid w:val="00586B3D"/>
    <w:rsid w:val="00586BD4"/>
    <w:rsid w:val="0058751B"/>
    <w:rsid w:val="00587C6F"/>
    <w:rsid w:val="00587D8F"/>
    <w:rsid w:val="0059005B"/>
    <w:rsid w:val="00590266"/>
    <w:rsid w:val="005907FA"/>
    <w:rsid w:val="00590A57"/>
    <w:rsid w:val="00591428"/>
    <w:rsid w:val="00592921"/>
    <w:rsid w:val="00593911"/>
    <w:rsid w:val="00593BC2"/>
    <w:rsid w:val="005942C3"/>
    <w:rsid w:val="00594B4F"/>
    <w:rsid w:val="00594E16"/>
    <w:rsid w:val="00595E4A"/>
    <w:rsid w:val="0059607D"/>
    <w:rsid w:val="005963A7"/>
    <w:rsid w:val="0059674C"/>
    <w:rsid w:val="00596A3D"/>
    <w:rsid w:val="0059712D"/>
    <w:rsid w:val="005978D2"/>
    <w:rsid w:val="00597F0E"/>
    <w:rsid w:val="005A198E"/>
    <w:rsid w:val="005A21AE"/>
    <w:rsid w:val="005A25E4"/>
    <w:rsid w:val="005A2A51"/>
    <w:rsid w:val="005A2ACE"/>
    <w:rsid w:val="005A2C30"/>
    <w:rsid w:val="005A2C83"/>
    <w:rsid w:val="005A2D1C"/>
    <w:rsid w:val="005A3338"/>
    <w:rsid w:val="005A40A9"/>
    <w:rsid w:val="005A4364"/>
    <w:rsid w:val="005A4504"/>
    <w:rsid w:val="005A4673"/>
    <w:rsid w:val="005A4F04"/>
    <w:rsid w:val="005A4F47"/>
    <w:rsid w:val="005A584C"/>
    <w:rsid w:val="005A6047"/>
    <w:rsid w:val="005A6452"/>
    <w:rsid w:val="005A686C"/>
    <w:rsid w:val="005A6FFE"/>
    <w:rsid w:val="005A767A"/>
    <w:rsid w:val="005A799E"/>
    <w:rsid w:val="005A7C5A"/>
    <w:rsid w:val="005A7CE3"/>
    <w:rsid w:val="005A7CF3"/>
    <w:rsid w:val="005B0195"/>
    <w:rsid w:val="005B07A9"/>
    <w:rsid w:val="005B0EB0"/>
    <w:rsid w:val="005B1430"/>
    <w:rsid w:val="005B1F9C"/>
    <w:rsid w:val="005B2027"/>
    <w:rsid w:val="005B29FF"/>
    <w:rsid w:val="005B331F"/>
    <w:rsid w:val="005B3FE5"/>
    <w:rsid w:val="005B4236"/>
    <w:rsid w:val="005B48A7"/>
    <w:rsid w:val="005B5404"/>
    <w:rsid w:val="005B5A10"/>
    <w:rsid w:val="005B71FF"/>
    <w:rsid w:val="005B737E"/>
    <w:rsid w:val="005B754B"/>
    <w:rsid w:val="005B75FD"/>
    <w:rsid w:val="005B79E4"/>
    <w:rsid w:val="005B7C7B"/>
    <w:rsid w:val="005C0523"/>
    <w:rsid w:val="005C055C"/>
    <w:rsid w:val="005C0590"/>
    <w:rsid w:val="005C19C7"/>
    <w:rsid w:val="005C1AB9"/>
    <w:rsid w:val="005C20CA"/>
    <w:rsid w:val="005C33E5"/>
    <w:rsid w:val="005C347B"/>
    <w:rsid w:val="005C4274"/>
    <w:rsid w:val="005C4F08"/>
    <w:rsid w:val="005C5053"/>
    <w:rsid w:val="005C5306"/>
    <w:rsid w:val="005C5FB3"/>
    <w:rsid w:val="005C6641"/>
    <w:rsid w:val="005C7144"/>
    <w:rsid w:val="005C7BE7"/>
    <w:rsid w:val="005D012D"/>
    <w:rsid w:val="005D01AD"/>
    <w:rsid w:val="005D0CEB"/>
    <w:rsid w:val="005D1438"/>
    <w:rsid w:val="005D206F"/>
    <w:rsid w:val="005D22C7"/>
    <w:rsid w:val="005D231C"/>
    <w:rsid w:val="005D2340"/>
    <w:rsid w:val="005D255F"/>
    <w:rsid w:val="005D2779"/>
    <w:rsid w:val="005D29BB"/>
    <w:rsid w:val="005D3D97"/>
    <w:rsid w:val="005D3DD8"/>
    <w:rsid w:val="005D485D"/>
    <w:rsid w:val="005D4B04"/>
    <w:rsid w:val="005D53A2"/>
    <w:rsid w:val="005D5C21"/>
    <w:rsid w:val="005D623B"/>
    <w:rsid w:val="005D63E8"/>
    <w:rsid w:val="005D6429"/>
    <w:rsid w:val="005D69E8"/>
    <w:rsid w:val="005D7252"/>
    <w:rsid w:val="005D7935"/>
    <w:rsid w:val="005D7EE5"/>
    <w:rsid w:val="005E0399"/>
    <w:rsid w:val="005E0543"/>
    <w:rsid w:val="005E07A4"/>
    <w:rsid w:val="005E07B8"/>
    <w:rsid w:val="005E118A"/>
    <w:rsid w:val="005E1C3F"/>
    <w:rsid w:val="005E22A6"/>
    <w:rsid w:val="005E2302"/>
    <w:rsid w:val="005E2789"/>
    <w:rsid w:val="005E2D6E"/>
    <w:rsid w:val="005E49B0"/>
    <w:rsid w:val="005E49B5"/>
    <w:rsid w:val="005E4F00"/>
    <w:rsid w:val="005E4F15"/>
    <w:rsid w:val="005E4FB8"/>
    <w:rsid w:val="005E56DB"/>
    <w:rsid w:val="005E6020"/>
    <w:rsid w:val="005E6042"/>
    <w:rsid w:val="005E60E5"/>
    <w:rsid w:val="005E6518"/>
    <w:rsid w:val="005E65CC"/>
    <w:rsid w:val="005E65E2"/>
    <w:rsid w:val="005E705F"/>
    <w:rsid w:val="005E73EF"/>
    <w:rsid w:val="005E7458"/>
    <w:rsid w:val="005E7C03"/>
    <w:rsid w:val="005F0470"/>
    <w:rsid w:val="005F0B59"/>
    <w:rsid w:val="005F0C44"/>
    <w:rsid w:val="005F13C1"/>
    <w:rsid w:val="005F21A4"/>
    <w:rsid w:val="005F225D"/>
    <w:rsid w:val="005F241A"/>
    <w:rsid w:val="005F2493"/>
    <w:rsid w:val="005F285B"/>
    <w:rsid w:val="005F2B7F"/>
    <w:rsid w:val="005F2C90"/>
    <w:rsid w:val="005F35ED"/>
    <w:rsid w:val="005F3626"/>
    <w:rsid w:val="005F38ED"/>
    <w:rsid w:val="005F3F7B"/>
    <w:rsid w:val="005F41D6"/>
    <w:rsid w:val="005F425D"/>
    <w:rsid w:val="005F45DD"/>
    <w:rsid w:val="005F5411"/>
    <w:rsid w:val="005F6705"/>
    <w:rsid w:val="005F7069"/>
    <w:rsid w:val="005F71F2"/>
    <w:rsid w:val="005F7CB0"/>
    <w:rsid w:val="00600438"/>
    <w:rsid w:val="006007AD"/>
    <w:rsid w:val="00600C3C"/>
    <w:rsid w:val="0060103A"/>
    <w:rsid w:val="0060163E"/>
    <w:rsid w:val="00601E2F"/>
    <w:rsid w:val="006020FE"/>
    <w:rsid w:val="00602306"/>
    <w:rsid w:val="006027C1"/>
    <w:rsid w:val="00603C83"/>
    <w:rsid w:val="006049B8"/>
    <w:rsid w:val="00604D82"/>
    <w:rsid w:val="006057E4"/>
    <w:rsid w:val="00605A24"/>
    <w:rsid w:val="00606493"/>
    <w:rsid w:val="00606739"/>
    <w:rsid w:val="00606CD4"/>
    <w:rsid w:val="00606DFC"/>
    <w:rsid w:val="00607D66"/>
    <w:rsid w:val="00607F92"/>
    <w:rsid w:val="00610180"/>
    <w:rsid w:val="0061076D"/>
    <w:rsid w:val="00610B67"/>
    <w:rsid w:val="006110B0"/>
    <w:rsid w:val="0061150E"/>
    <w:rsid w:val="006119E7"/>
    <w:rsid w:val="00611EF2"/>
    <w:rsid w:val="00613AA1"/>
    <w:rsid w:val="00614028"/>
    <w:rsid w:val="00614733"/>
    <w:rsid w:val="00615927"/>
    <w:rsid w:val="00615EC1"/>
    <w:rsid w:val="0061656D"/>
    <w:rsid w:val="006170FF"/>
    <w:rsid w:val="00617175"/>
    <w:rsid w:val="00617C06"/>
    <w:rsid w:val="00620253"/>
    <w:rsid w:val="0062057B"/>
    <w:rsid w:val="00620A04"/>
    <w:rsid w:val="00620A60"/>
    <w:rsid w:val="00620C1C"/>
    <w:rsid w:val="006216FA"/>
    <w:rsid w:val="00621BDE"/>
    <w:rsid w:val="00622362"/>
    <w:rsid w:val="006232F3"/>
    <w:rsid w:val="00623618"/>
    <w:rsid w:val="00623D74"/>
    <w:rsid w:val="00624124"/>
    <w:rsid w:val="006248F4"/>
    <w:rsid w:val="00624BCF"/>
    <w:rsid w:val="00624DF9"/>
    <w:rsid w:val="006252BD"/>
    <w:rsid w:val="00625560"/>
    <w:rsid w:val="00625F17"/>
    <w:rsid w:val="00626546"/>
    <w:rsid w:val="00626C11"/>
    <w:rsid w:val="00626F07"/>
    <w:rsid w:val="00627D02"/>
    <w:rsid w:val="00627F7B"/>
    <w:rsid w:val="00627FA0"/>
    <w:rsid w:val="00630163"/>
    <w:rsid w:val="0063048C"/>
    <w:rsid w:val="006312EF"/>
    <w:rsid w:val="00631C63"/>
    <w:rsid w:val="00631F8D"/>
    <w:rsid w:val="006324ED"/>
    <w:rsid w:val="006327F6"/>
    <w:rsid w:val="00632C98"/>
    <w:rsid w:val="00632F1A"/>
    <w:rsid w:val="00632F47"/>
    <w:rsid w:val="006330A0"/>
    <w:rsid w:val="00633CE8"/>
    <w:rsid w:val="006340A5"/>
    <w:rsid w:val="0063444C"/>
    <w:rsid w:val="006345A0"/>
    <w:rsid w:val="00635193"/>
    <w:rsid w:val="00635431"/>
    <w:rsid w:val="006357B0"/>
    <w:rsid w:val="00635EC8"/>
    <w:rsid w:val="006370E0"/>
    <w:rsid w:val="00637416"/>
    <w:rsid w:val="006375BC"/>
    <w:rsid w:val="00637B8F"/>
    <w:rsid w:val="006409D4"/>
    <w:rsid w:val="00640BD1"/>
    <w:rsid w:val="006413C6"/>
    <w:rsid w:val="00641553"/>
    <w:rsid w:val="00641587"/>
    <w:rsid w:val="0064191A"/>
    <w:rsid w:val="00641C4E"/>
    <w:rsid w:val="00641D8C"/>
    <w:rsid w:val="0064268B"/>
    <w:rsid w:val="006427DF"/>
    <w:rsid w:val="00644549"/>
    <w:rsid w:val="00644598"/>
    <w:rsid w:val="006448EA"/>
    <w:rsid w:val="006449A9"/>
    <w:rsid w:val="006450C1"/>
    <w:rsid w:val="0064528D"/>
    <w:rsid w:val="006452C0"/>
    <w:rsid w:val="00646173"/>
    <w:rsid w:val="00646393"/>
    <w:rsid w:val="006463DF"/>
    <w:rsid w:val="0064648C"/>
    <w:rsid w:val="006469E9"/>
    <w:rsid w:val="0064713D"/>
    <w:rsid w:val="0064738F"/>
    <w:rsid w:val="0064750F"/>
    <w:rsid w:val="00647B19"/>
    <w:rsid w:val="00647EE6"/>
    <w:rsid w:val="00650EED"/>
    <w:rsid w:val="00650F43"/>
    <w:rsid w:val="00651235"/>
    <w:rsid w:val="00652580"/>
    <w:rsid w:val="006526C3"/>
    <w:rsid w:val="006528E1"/>
    <w:rsid w:val="0065298A"/>
    <w:rsid w:val="00652D13"/>
    <w:rsid w:val="00652F78"/>
    <w:rsid w:val="00653A10"/>
    <w:rsid w:val="00653D2D"/>
    <w:rsid w:val="006544FF"/>
    <w:rsid w:val="006551EE"/>
    <w:rsid w:val="0065524C"/>
    <w:rsid w:val="006553F6"/>
    <w:rsid w:val="0065568B"/>
    <w:rsid w:val="00655F00"/>
    <w:rsid w:val="00655F28"/>
    <w:rsid w:val="00656001"/>
    <w:rsid w:val="006565C7"/>
    <w:rsid w:val="006574BF"/>
    <w:rsid w:val="006575AB"/>
    <w:rsid w:val="0065783C"/>
    <w:rsid w:val="006578CB"/>
    <w:rsid w:val="00660109"/>
    <w:rsid w:val="00661240"/>
    <w:rsid w:val="006615D9"/>
    <w:rsid w:val="00661626"/>
    <w:rsid w:val="00661C6A"/>
    <w:rsid w:val="006623FE"/>
    <w:rsid w:val="006625C8"/>
    <w:rsid w:val="00662739"/>
    <w:rsid w:val="00663D12"/>
    <w:rsid w:val="006645EB"/>
    <w:rsid w:val="00664883"/>
    <w:rsid w:val="00664B96"/>
    <w:rsid w:val="00664BE0"/>
    <w:rsid w:val="00665463"/>
    <w:rsid w:val="00665697"/>
    <w:rsid w:val="0066594C"/>
    <w:rsid w:val="00665C43"/>
    <w:rsid w:val="0066619E"/>
    <w:rsid w:val="00666650"/>
    <w:rsid w:val="00666C5F"/>
    <w:rsid w:val="0066777E"/>
    <w:rsid w:val="00667BE5"/>
    <w:rsid w:val="00670330"/>
    <w:rsid w:val="00670466"/>
    <w:rsid w:val="0067090D"/>
    <w:rsid w:val="0067101C"/>
    <w:rsid w:val="00671BC9"/>
    <w:rsid w:val="006732E6"/>
    <w:rsid w:val="00673770"/>
    <w:rsid w:val="006737D9"/>
    <w:rsid w:val="006739C0"/>
    <w:rsid w:val="006739C6"/>
    <w:rsid w:val="00673FA2"/>
    <w:rsid w:val="00674171"/>
    <w:rsid w:val="00674D16"/>
    <w:rsid w:val="0067531E"/>
    <w:rsid w:val="00675ECA"/>
    <w:rsid w:val="00675FD4"/>
    <w:rsid w:val="00676D5A"/>
    <w:rsid w:val="00676DAD"/>
    <w:rsid w:val="00677030"/>
    <w:rsid w:val="006770B4"/>
    <w:rsid w:val="00680252"/>
    <w:rsid w:val="006805D6"/>
    <w:rsid w:val="00680C37"/>
    <w:rsid w:val="00680CB4"/>
    <w:rsid w:val="0068122A"/>
    <w:rsid w:val="00681475"/>
    <w:rsid w:val="006814C7"/>
    <w:rsid w:val="006815E4"/>
    <w:rsid w:val="00681900"/>
    <w:rsid w:val="00681B8F"/>
    <w:rsid w:val="006835AD"/>
    <w:rsid w:val="0068392F"/>
    <w:rsid w:val="00683E13"/>
    <w:rsid w:val="00683FBF"/>
    <w:rsid w:val="006845D7"/>
    <w:rsid w:val="006847F6"/>
    <w:rsid w:val="006847F9"/>
    <w:rsid w:val="00684C75"/>
    <w:rsid w:val="00684F02"/>
    <w:rsid w:val="00684F62"/>
    <w:rsid w:val="006854D7"/>
    <w:rsid w:val="006856D7"/>
    <w:rsid w:val="0068574D"/>
    <w:rsid w:val="0068656A"/>
    <w:rsid w:val="00686618"/>
    <w:rsid w:val="00687BC2"/>
    <w:rsid w:val="00687EBB"/>
    <w:rsid w:val="00690198"/>
    <w:rsid w:val="006901C1"/>
    <w:rsid w:val="00690519"/>
    <w:rsid w:val="00690C96"/>
    <w:rsid w:val="00691C99"/>
    <w:rsid w:val="00691F13"/>
    <w:rsid w:val="00691F65"/>
    <w:rsid w:val="00692B62"/>
    <w:rsid w:val="00692DA3"/>
    <w:rsid w:val="00692F5C"/>
    <w:rsid w:val="00693062"/>
    <w:rsid w:val="006931BC"/>
    <w:rsid w:val="00693234"/>
    <w:rsid w:val="00693919"/>
    <w:rsid w:val="00694137"/>
    <w:rsid w:val="00694B02"/>
    <w:rsid w:val="00695145"/>
    <w:rsid w:val="006955FB"/>
    <w:rsid w:val="0069591A"/>
    <w:rsid w:val="00695D4E"/>
    <w:rsid w:val="0069636C"/>
    <w:rsid w:val="00696DA6"/>
    <w:rsid w:val="00696ED7"/>
    <w:rsid w:val="00697CA4"/>
    <w:rsid w:val="00697FE1"/>
    <w:rsid w:val="006A00E1"/>
    <w:rsid w:val="006A02E7"/>
    <w:rsid w:val="006A0580"/>
    <w:rsid w:val="006A0A8C"/>
    <w:rsid w:val="006A0B26"/>
    <w:rsid w:val="006A0BA6"/>
    <w:rsid w:val="006A18EC"/>
    <w:rsid w:val="006A1B64"/>
    <w:rsid w:val="006A2476"/>
    <w:rsid w:val="006A24EB"/>
    <w:rsid w:val="006A2B17"/>
    <w:rsid w:val="006A3E62"/>
    <w:rsid w:val="006A3F5D"/>
    <w:rsid w:val="006A400D"/>
    <w:rsid w:val="006A42CB"/>
    <w:rsid w:val="006A4CD1"/>
    <w:rsid w:val="006A4DD5"/>
    <w:rsid w:val="006A4FFD"/>
    <w:rsid w:val="006A5533"/>
    <w:rsid w:val="006A5E3F"/>
    <w:rsid w:val="006A616D"/>
    <w:rsid w:val="006A6494"/>
    <w:rsid w:val="006A6698"/>
    <w:rsid w:val="006A6A9F"/>
    <w:rsid w:val="006A7247"/>
    <w:rsid w:val="006A7291"/>
    <w:rsid w:val="006A74C9"/>
    <w:rsid w:val="006A7BAC"/>
    <w:rsid w:val="006B0334"/>
    <w:rsid w:val="006B0513"/>
    <w:rsid w:val="006B05E3"/>
    <w:rsid w:val="006B06E6"/>
    <w:rsid w:val="006B0CC6"/>
    <w:rsid w:val="006B16FF"/>
    <w:rsid w:val="006B18BA"/>
    <w:rsid w:val="006B1AA6"/>
    <w:rsid w:val="006B20F7"/>
    <w:rsid w:val="006B23C0"/>
    <w:rsid w:val="006B2E53"/>
    <w:rsid w:val="006B3700"/>
    <w:rsid w:val="006B3810"/>
    <w:rsid w:val="006B39DF"/>
    <w:rsid w:val="006B41FA"/>
    <w:rsid w:val="006B46F2"/>
    <w:rsid w:val="006B49D4"/>
    <w:rsid w:val="006B4BAD"/>
    <w:rsid w:val="006B5C84"/>
    <w:rsid w:val="006B5CCF"/>
    <w:rsid w:val="006B5E97"/>
    <w:rsid w:val="006B60B0"/>
    <w:rsid w:val="006B6661"/>
    <w:rsid w:val="006B6A88"/>
    <w:rsid w:val="006B73E4"/>
    <w:rsid w:val="006B7F0D"/>
    <w:rsid w:val="006B7FCD"/>
    <w:rsid w:val="006C049E"/>
    <w:rsid w:val="006C0758"/>
    <w:rsid w:val="006C09BC"/>
    <w:rsid w:val="006C0B01"/>
    <w:rsid w:val="006C0B69"/>
    <w:rsid w:val="006C121A"/>
    <w:rsid w:val="006C1254"/>
    <w:rsid w:val="006C134F"/>
    <w:rsid w:val="006C1892"/>
    <w:rsid w:val="006C19CD"/>
    <w:rsid w:val="006C1A02"/>
    <w:rsid w:val="006C1CE0"/>
    <w:rsid w:val="006C25B9"/>
    <w:rsid w:val="006C27F5"/>
    <w:rsid w:val="006C36CD"/>
    <w:rsid w:val="006C3995"/>
    <w:rsid w:val="006C3DF4"/>
    <w:rsid w:val="006C42C2"/>
    <w:rsid w:val="006C4D3A"/>
    <w:rsid w:val="006C5904"/>
    <w:rsid w:val="006C6AAA"/>
    <w:rsid w:val="006C6EBC"/>
    <w:rsid w:val="006C71E2"/>
    <w:rsid w:val="006C724D"/>
    <w:rsid w:val="006C7908"/>
    <w:rsid w:val="006C7926"/>
    <w:rsid w:val="006C7CAF"/>
    <w:rsid w:val="006C7E7C"/>
    <w:rsid w:val="006C7F01"/>
    <w:rsid w:val="006C7FAF"/>
    <w:rsid w:val="006D07E2"/>
    <w:rsid w:val="006D0832"/>
    <w:rsid w:val="006D1760"/>
    <w:rsid w:val="006D1F4B"/>
    <w:rsid w:val="006D24DC"/>
    <w:rsid w:val="006D2A42"/>
    <w:rsid w:val="006D2E71"/>
    <w:rsid w:val="006D32B3"/>
    <w:rsid w:val="006D3C53"/>
    <w:rsid w:val="006D467E"/>
    <w:rsid w:val="006D4AB7"/>
    <w:rsid w:val="006D5010"/>
    <w:rsid w:val="006D539B"/>
    <w:rsid w:val="006D5432"/>
    <w:rsid w:val="006D564B"/>
    <w:rsid w:val="006D56A4"/>
    <w:rsid w:val="006D5ED9"/>
    <w:rsid w:val="006D687B"/>
    <w:rsid w:val="006D6A0C"/>
    <w:rsid w:val="006D6F8A"/>
    <w:rsid w:val="006D7161"/>
    <w:rsid w:val="006D71C2"/>
    <w:rsid w:val="006D727E"/>
    <w:rsid w:val="006D73F5"/>
    <w:rsid w:val="006D7E29"/>
    <w:rsid w:val="006E07CD"/>
    <w:rsid w:val="006E0F94"/>
    <w:rsid w:val="006E107B"/>
    <w:rsid w:val="006E129B"/>
    <w:rsid w:val="006E13FA"/>
    <w:rsid w:val="006E156D"/>
    <w:rsid w:val="006E1862"/>
    <w:rsid w:val="006E1A05"/>
    <w:rsid w:val="006E1C96"/>
    <w:rsid w:val="006E2390"/>
    <w:rsid w:val="006E2782"/>
    <w:rsid w:val="006E2DBA"/>
    <w:rsid w:val="006E3218"/>
    <w:rsid w:val="006E33FD"/>
    <w:rsid w:val="006E3576"/>
    <w:rsid w:val="006E35DE"/>
    <w:rsid w:val="006E3719"/>
    <w:rsid w:val="006E385D"/>
    <w:rsid w:val="006E404D"/>
    <w:rsid w:val="006E4139"/>
    <w:rsid w:val="006E48BC"/>
    <w:rsid w:val="006E49D7"/>
    <w:rsid w:val="006E5084"/>
    <w:rsid w:val="006E5255"/>
    <w:rsid w:val="006E696A"/>
    <w:rsid w:val="006E6C81"/>
    <w:rsid w:val="006E6EF2"/>
    <w:rsid w:val="006E72F6"/>
    <w:rsid w:val="006E7638"/>
    <w:rsid w:val="006E77E0"/>
    <w:rsid w:val="006E7C85"/>
    <w:rsid w:val="006F0248"/>
    <w:rsid w:val="006F0D66"/>
    <w:rsid w:val="006F0EFE"/>
    <w:rsid w:val="006F0F12"/>
    <w:rsid w:val="006F1858"/>
    <w:rsid w:val="006F1C40"/>
    <w:rsid w:val="006F235E"/>
    <w:rsid w:val="006F25B6"/>
    <w:rsid w:val="006F3C76"/>
    <w:rsid w:val="006F3FE8"/>
    <w:rsid w:val="006F48D5"/>
    <w:rsid w:val="006F4E50"/>
    <w:rsid w:val="006F566C"/>
    <w:rsid w:val="006F5FD2"/>
    <w:rsid w:val="006F615A"/>
    <w:rsid w:val="006F7AB6"/>
    <w:rsid w:val="006F7C9D"/>
    <w:rsid w:val="0070042B"/>
    <w:rsid w:val="007004CE"/>
    <w:rsid w:val="00700D32"/>
    <w:rsid w:val="007017E6"/>
    <w:rsid w:val="00702374"/>
    <w:rsid w:val="00702446"/>
    <w:rsid w:val="0070259D"/>
    <w:rsid w:val="00702B94"/>
    <w:rsid w:val="00702D0C"/>
    <w:rsid w:val="00702D2E"/>
    <w:rsid w:val="00702FCA"/>
    <w:rsid w:val="00703754"/>
    <w:rsid w:val="00703C56"/>
    <w:rsid w:val="00703DE5"/>
    <w:rsid w:val="00704D65"/>
    <w:rsid w:val="007052B4"/>
    <w:rsid w:val="007052B8"/>
    <w:rsid w:val="00705D95"/>
    <w:rsid w:val="0070647C"/>
    <w:rsid w:val="007077D1"/>
    <w:rsid w:val="00707AA9"/>
    <w:rsid w:val="00707D1A"/>
    <w:rsid w:val="00707E8C"/>
    <w:rsid w:val="00707FE1"/>
    <w:rsid w:val="00710723"/>
    <w:rsid w:val="00710A66"/>
    <w:rsid w:val="00710D4B"/>
    <w:rsid w:val="007112D4"/>
    <w:rsid w:val="0071182C"/>
    <w:rsid w:val="00711A36"/>
    <w:rsid w:val="00711DB4"/>
    <w:rsid w:val="0071299E"/>
    <w:rsid w:val="00712B3E"/>
    <w:rsid w:val="00713653"/>
    <w:rsid w:val="00713668"/>
    <w:rsid w:val="00713D08"/>
    <w:rsid w:val="00713D25"/>
    <w:rsid w:val="00713E66"/>
    <w:rsid w:val="00714027"/>
    <w:rsid w:val="00714135"/>
    <w:rsid w:val="00714474"/>
    <w:rsid w:val="0071476F"/>
    <w:rsid w:val="00714958"/>
    <w:rsid w:val="00714A09"/>
    <w:rsid w:val="007153D0"/>
    <w:rsid w:val="00715834"/>
    <w:rsid w:val="00716250"/>
    <w:rsid w:val="00716B05"/>
    <w:rsid w:val="00716E1A"/>
    <w:rsid w:val="007171B0"/>
    <w:rsid w:val="0071729B"/>
    <w:rsid w:val="007176FE"/>
    <w:rsid w:val="00717812"/>
    <w:rsid w:val="00717E35"/>
    <w:rsid w:val="00720EB6"/>
    <w:rsid w:val="007210FC"/>
    <w:rsid w:val="007212D9"/>
    <w:rsid w:val="00721C69"/>
    <w:rsid w:val="00721E07"/>
    <w:rsid w:val="00721EC9"/>
    <w:rsid w:val="00721FFC"/>
    <w:rsid w:val="007221B4"/>
    <w:rsid w:val="00722F56"/>
    <w:rsid w:val="00723118"/>
    <w:rsid w:val="00723149"/>
    <w:rsid w:val="00724102"/>
    <w:rsid w:val="007242DB"/>
    <w:rsid w:val="00724F5B"/>
    <w:rsid w:val="00725F80"/>
    <w:rsid w:val="007260A6"/>
    <w:rsid w:val="007277DB"/>
    <w:rsid w:val="00730750"/>
    <w:rsid w:val="00730963"/>
    <w:rsid w:val="00730A3D"/>
    <w:rsid w:val="00730BCF"/>
    <w:rsid w:val="00730DDB"/>
    <w:rsid w:val="0073118E"/>
    <w:rsid w:val="00731A4F"/>
    <w:rsid w:val="00732691"/>
    <w:rsid w:val="0073271B"/>
    <w:rsid w:val="00732840"/>
    <w:rsid w:val="00732EE7"/>
    <w:rsid w:val="0073300C"/>
    <w:rsid w:val="00733AE7"/>
    <w:rsid w:val="00734232"/>
    <w:rsid w:val="00734794"/>
    <w:rsid w:val="0073491E"/>
    <w:rsid w:val="0073498B"/>
    <w:rsid w:val="00734AD8"/>
    <w:rsid w:val="00735348"/>
    <w:rsid w:val="00735DA9"/>
    <w:rsid w:val="0073656E"/>
    <w:rsid w:val="00737524"/>
    <w:rsid w:val="007378C2"/>
    <w:rsid w:val="007379D5"/>
    <w:rsid w:val="00737D2B"/>
    <w:rsid w:val="00740D6B"/>
    <w:rsid w:val="00741ED9"/>
    <w:rsid w:val="00741F83"/>
    <w:rsid w:val="007422C4"/>
    <w:rsid w:val="00742E54"/>
    <w:rsid w:val="00742E99"/>
    <w:rsid w:val="00742F4C"/>
    <w:rsid w:val="0074379C"/>
    <w:rsid w:val="00743884"/>
    <w:rsid w:val="0074455F"/>
    <w:rsid w:val="00744BD9"/>
    <w:rsid w:val="00744D5D"/>
    <w:rsid w:val="00745727"/>
    <w:rsid w:val="007461A4"/>
    <w:rsid w:val="00747752"/>
    <w:rsid w:val="007477B5"/>
    <w:rsid w:val="00750240"/>
    <w:rsid w:val="00750380"/>
    <w:rsid w:val="007506FA"/>
    <w:rsid w:val="0075161B"/>
    <w:rsid w:val="00752064"/>
    <w:rsid w:val="00752300"/>
    <w:rsid w:val="00752E91"/>
    <w:rsid w:val="007538E6"/>
    <w:rsid w:val="007538ED"/>
    <w:rsid w:val="00753D46"/>
    <w:rsid w:val="00753FEF"/>
    <w:rsid w:val="007542EF"/>
    <w:rsid w:val="00754486"/>
    <w:rsid w:val="00754B12"/>
    <w:rsid w:val="00754C29"/>
    <w:rsid w:val="00754C79"/>
    <w:rsid w:val="0075557F"/>
    <w:rsid w:val="007557CF"/>
    <w:rsid w:val="007558A5"/>
    <w:rsid w:val="007561FC"/>
    <w:rsid w:val="007563DA"/>
    <w:rsid w:val="0075677B"/>
    <w:rsid w:val="00756A36"/>
    <w:rsid w:val="007600B8"/>
    <w:rsid w:val="0076019F"/>
    <w:rsid w:val="007604CF"/>
    <w:rsid w:val="0076053D"/>
    <w:rsid w:val="00760AAE"/>
    <w:rsid w:val="00760D53"/>
    <w:rsid w:val="007613F7"/>
    <w:rsid w:val="0076148B"/>
    <w:rsid w:val="0076159B"/>
    <w:rsid w:val="0076169C"/>
    <w:rsid w:val="00761C11"/>
    <w:rsid w:val="0076212A"/>
    <w:rsid w:val="0076257D"/>
    <w:rsid w:val="00763E8A"/>
    <w:rsid w:val="00763EA6"/>
    <w:rsid w:val="00764233"/>
    <w:rsid w:val="00764BD9"/>
    <w:rsid w:val="00764FC4"/>
    <w:rsid w:val="007655AB"/>
    <w:rsid w:val="007657CA"/>
    <w:rsid w:val="00765BA3"/>
    <w:rsid w:val="00765EBA"/>
    <w:rsid w:val="00765ED0"/>
    <w:rsid w:val="00765FBD"/>
    <w:rsid w:val="00766F84"/>
    <w:rsid w:val="007673EE"/>
    <w:rsid w:val="00767EEE"/>
    <w:rsid w:val="00770242"/>
    <w:rsid w:val="00770EF2"/>
    <w:rsid w:val="00770EFB"/>
    <w:rsid w:val="00771220"/>
    <w:rsid w:val="007717F0"/>
    <w:rsid w:val="00771874"/>
    <w:rsid w:val="00772118"/>
    <w:rsid w:val="00772328"/>
    <w:rsid w:val="007726E7"/>
    <w:rsid w:val="00772B63"/>
    <w:rsid w:val="00773022"/>
    <w:rsid w:val="00773119"/>
    <w:rsid w:val="00773E8D"/>
    <w:rsid w:val="00773EAB"/>
    <w:rsid w:val="00773ED4"/>
    <w:rsid w:val="007740C1"/>
    <w:rsid w:val="0077436F"/>
    <w:rsid w:val="00774434"/>
    <w:rsid w:val="00775254"/>
    <w:rsid w:val="00775539"/>
    <w:rsid w:val="00776B8A"/>
    <w:rsid w:val="00776E46"/>
    <w:rsid w:val="00780022"/>
    <w:rsid w:val="00780260"/>
    <w:rsid w:val="007805D3"/>
    <w:rsid w:val="007809A8"/>
    <w:rsid w:val="00780D62"/>
    <w:rsid w:val="007827FA"/>
    <w:rsid w:val="007827FE"/>
    <w:rsid w:val="00782A2E"/>
    <w:rsid w:val="00782CB1"/>
    <w:rsid w:val="00783A96"/>
    <w:rsid w:val="00783FD1"/>
    <w:rsid w:val="00784587"/>
    <w:rsid w:val="00784A99"/>
    <w:rsid w:val="007860A1"/>
    <w:rsid w:val="00786CC5"/>
    <w:rsid w:val="00786F98"/>
    <w:rsid w:val="0078746C"/>
    <w:rsid w:val="00787865"/>
    <w:rsid w:val="00787BA5"/>
    <w:rsid w:val="00790144"/>
    <w:rsid w:val="0079213A"/>
    <w:rsid w:val="007921B1"/>
    <w:rsid w:val="007921CC"/>
    <w:rsid w:val="00792AE1"/>
    <w:rsid w:val="0079327D"/>
    <w:rsid w:val="007936B4"/>
    <w:rsid w:val="007949F2"/>
    <w:rsid w:val="00794AC0"/>
    <w:rsid w:val="007958A9"/>
    <w:rsid w:val="00795F6B"/>
    <w:rsid w:val="007968D7"/>
    <w:rsid w:val="00796BCB"/>
    <w:rsid w:val="00796F6C"/>
    <w:rsid w:val="00797437"/>
    <w:rsid w:val="00797650"/>
    <w:rsid w:val="007978F6"/>
    <w:rsid w:val="007A0523"/>
    <w:rsid w:val="007A087B"/>
    <w:rsid w:val="007A1919"/>
    <w:rsid w:val="007A1EF1"/>
    <w:rsid w:val="007A2B18"/>
    <w:rsid w:val="007A2F96"/>
    <w:rsid w:val="007A33EF"/>
    <w:rsid w:val="007A35A8"/>
    <w:rsid w:val="007A38EA"/>
    <w:rsid w:val="007A3E8E"/>
    <w:rsid w:val="007A4711"/>
    <w:rsid w:val="007A49E5"/>
    <w:rsid w:val="007A4E3C"/>
    <w:rsid w:val="007A50A3"/>
    <w:rsid w:val="007A5165"/>
    <w:rsid w:val="007A547D"/>
    <w:rsid w:val="007A5707"/>
    <w:rsid w:val="007A5749"/>
    <w:rsid w:val="007A57F8"/>
    <w:rsid w:val="007A5A4B"/>
    <w:rsid w:val="007A6122"/>
    <w:rsid w:val="007A64EF"/>
    <w:rsid w:val="007A65EB"/>
    <w:rsid w:val="007A6694"/>
    <w:rsid w:val="007A75A6"/>
    <w:rsid w:val="007A76A9"/>
    <w:rsid w:val="007B08CF"/>
    <w:rsid w:val="007B0B5E"/>
    <w:rsid w:val="007B0FC1"/>
    <w:rsid w:val="007B23AF"/>
    <w:rsid w:val="007B32A4"/>
    <w:rsid w:val="007B375A"/>
    <w:rsid w:val="007B37AC"/>
    <w:rsid w:val="007B4175"/>
    <w:rsid w:val="007B42BD"/>
    <w:rsid w:val="007B5423"/>
    <w:rsid w:val="007B59F7"/>
    <w:rsid w:val="007B59FA"/>
    <w:rsid w:val="007B6651"/>
    <w:rsid w:val="007B6C67"/>
    <w:rsid w:val="007B7323"/>
    <w:rsid w:val="007B781D"/>
    <w:rsid w:val="007C00C5"/>
    <w:rsid w:val="007C0474"/>
    <w:rsid w:val="007C04BC"/>
    <w:rsid w:val="007C0B56"/>
    <w:rsid w:val="007C0C28"/>
    <w:rsid w:val="007C12A5"/>
    <w:rsid w:val="007C1C30"/>
    <w:rsid w:val="007C1DE1"/>
    <w:rsid w:val="007C23CF"/>
    <w:rsid w:val="007C2913"/>
    <w:rsid w:val="007C2A0F"/>
    <w:rsid w:val="007C2F88"/>
    <w:rsid w:val="007C35C8"/>
    <w:rsid w:val="007C39F6"/>
    <w:rsid w:val="007C3DA8"/>
    <w:rsid w:val="007C4608"/>
    <w:rsid w:val="007C4661"/>
    <w:rsid w:val="007C4AD7"/>
    <w:rsid w:val="007C5B9B"/>
    <w:rsid w:val="007C5D82"/>
    <w:rsid w:val="007C6310"/>
    <w:rsid w:val="007C635F"/>
    <w:rsid w:val="007C6787"/>
    <w:rsid w:val="007C6903"/>
    <w:rsid w:val="007C6962"/>
    <w:rsid w:val="007C6BB9"/>
    <w:rsid w:val="007C6F48"/>
    <w:rsid w:val="007C7928"/>
    <w:rsid w:val="007C7B82"/>
    <w:rsid w:val="007C7F83"/>
    <w:rsid w:val="007D031D"/>
    <w:rsid w:val="007D0337"/>
    <w:rsid w:val="007D03A3"/>
    <w:rsid w:val="007D04A3"/>
    <w:rsid w:val="007D0B61"/>
    <w:rsid w:val="007D0B89"/>
    <w:rsid w:val="007D27AD"/>
    <w:rsid w:val="007D2F16"/>
    <w:rsid w:val="007D3003"/>
    <w:rsid w:val="007D3395"/>
    <w:rsid w:val="007D3582"/>
    <w:rsid w:val="007D3859"/>
    <w:rsid w:val="007D3964"/>
    <w:rsid w:val="007D3A20"/>
    <w:rsid w:val="007D43F1"/>
    <w:rsid w:val="007D548C"/>
    <w:rsid w:val="007D56C4"/>
    <w:rsid w:val="007D5AD3"/>
    <w:rsid w:val="007D60FC"/>
    <w:rsid w:val="007D622A"/>
    <w:rsid w:val="007D6AE1"/>
    <w:rsid w:val="007D6C4E"/>
    <w:rsid w:val="007D7062"/>
    <w:rsid w:val="007D7590"/>
    <w:rsid w:val="007D76C6"/>
    <w:rsid w:val="007D7860"/>
    <w:rsid w:val="007D7A09"/>
    <w:rsid w:val="007E01B0"/>
    <w:rsid w:val="007E10F0"/>
    <w:rsid w:val="007E18FE"/>
    <w:rsid w:val="007E1E8F"/>
    <w:rsid w:val="007E2751"/>
    <w:rsid w:val="007E3B99"/>
    <w:rsid w:val="007E3F9E"/>
    <w:rsid w:val="007E403D"/>
    <w:rsid w:val="007E4938"/>
    <w:rsid w:val="007E5A28"/>
    <w:rsid w:val="007E5AB2"/>
    <w:rsid w:val="007E6461"/>
    <w:rsid w:val="007E6CDF"/>
    <w:rsid w:val="007E735F"/>
    <w:rsid w:val="007E7652"/>
    <w:rsid w:val="007E7663"/>
    <w:rsid w:val="007E79C5"/>
    <w:rsid w:val="007E7BEF"/>
    <w:rsid w:val="007E7D62"/>
    <w:rsid w:val="007E7E3A"/>
    <w:rsid w:val="007F00B7"/>
    <w:rsid w:val="007F03FD"/>
    <w:rsid w:val="007F0B3D"/>
    <w:rsid w:val="007F0B5E"/>
    <w:rsid w:val="007F1572"/>
    <w:rsid w:val="007F15D7"/>
    <w:rsid w:val="007F16C3"/>
    <w:rsid w:val="007F1F20"/>
    <w:rsid w:val="007F216D"/>
    <w:rsid w:val="007F2172"/>
    <w:rsid w:val="007F23E0"/>
    <w:rsid w:val="007F302D"/>
    <w:rsid w:val="007F33C1"/>
    <w:rsid w:val="007F36D9"/>
    <w:rsid w:val="007F41CD"/>
    <w:rsid w:val="007F4EE4"/>
    <w:rsid w:val="007F55D8"/>
    <w:rsid w:val="007F5E2F"/>
    <w:rsid w:val="007F606E"/>
    <w:rsid w:val="007F6300"/>
    <w:rsid w:val="007F69C1"/>
    <w:rsid w:val="007F7BB1"/>
    <w:rsid w:val="00800787"/>
    <w:rsid w:val="008009B0"/>
    <w:rsid w:val="00800B57"/>
    <w:rsid w:val="00800D2B"/>
    <w:rsid w:val="00800FEB"/>
    <w:rsid w:val="0080146F"/>
    <w:rsid w:val="00801473"/>
    <w:rsid w:val="0080166A"/>
    <w:rsid w:val="0080174F"/>
    <w:rsid w:val="008019F1"/>
    <w:rsid w:val="00801CD2"/>
    <w:rsid w:val="00802002"/>
    <w:rsid w:val="008022C5"/>
    <w:rsid w:val="00802E3E"/>
    <w:rsid w:val="00802F57"/>
    <w:rsid w:val="00802FA1"/>
    <w:rsid w:val="0080304B"/>
    <w:rsid w:val="0080306D"/>
    <w:rsid w:val="008032E1"/>
    <w:rsid w:val="00803D1C"/>
    <w:rsid w:val="00804155"/>
    <w:rsid w:val="00804CE5"/>
    <w:rsid w:val="00805482"/>
    <w:rsid w:val="00806155"/>
    <w:rsid w:val="008062E8"/>
    <w:rsid w:val="0080722C"/>
    <w:rsid w:val="00807796"/>
    <w:rsid w:val="00807C91"/>
    <w:rsid w:val="00807E8B"/>
    <w:rsid w:val="00807FC6"/>
    <w:rsid w:val="00810B54"/>
    <w:rsid w:val="0081216B"/>
    <w:rsid w:val="00812241"/>
    <w:rsid w:val="00812294"/>
    <w:rsid w:val="0081267F"/>
    <w:rsid w:val="008128CA"/>
    <w:rsid w:val="008129C2"/>
    <w:rsid w:val="00812B3A"/>
    <w:rsid w:val="00812B63"/>
    <w:rsid w:val="00812FC8"/>
    <w:rsid w:val="008133EC"/>
    <w:rsid w:val="00813A47"/>
    <w:rsid w:val="00813BE9"/>
    <w:rsid w:val="00813FDD"/>
    <w:rsid w:val="0081447A"/>
    <w:rsid w:val="00814CA9"/>
    <w:rsid w:val="00815223"/>
    <w:rsid w:val="0081573F"/>
    <w:rsid w:val="00815ABF"/>
    <w:rsid w:val="00815B60"/>
    <w:rsid w:val="00815DD7"/>
    <w:rsid w:val="00815DDF"/>
    <w:rsid w:val="00815E19"/>
    <w:rsid w:val="0081634C"/>
    <w:rsid w:val="00816927"/>
    <w:rsid w:val="00816AB4"/>
    <w:rsid w:val="00817190"/>
    <w:rsid w:val="00817698"/>
    <w:rsid w:val="008178B5"/>
    <w:rsid w:val="00817CFC"/>
    <w:rsid w:val="00820040"/>
    <w:rsid w:val="00820577"/>
    <w:rsid w:val="008205CE"/>
    <w:rsid w:val="00820B2F"/>
    <w:rsid w:val="00820FCE"/>
    <w:rsid w:val="008214D1"/>
    <w:rsid w:val="00822111"/>
    <w:rsid w:val="008231CB"/>
    <w:rsid w:val="00823222"/>
    <w:rsid w:val="00823904"/>
    <w:rsid w:val="00823C22"/>
    <w:rsid w:val="00823EE9"/>
    <w:rsid w:val="00824525"/>
    <w:rsid w:val="00824C5D"/>
    <w:rsid w:val="00824CA1"/>
    <w:rsid w:val="00826076"/>
    <w:rsid w:val="008267E5"/>
    <w:rsid w:val="00830BA6"/>
    <w:rsid w:val="00830DF9"/>
    <w:rsid w:val="00831EBB"/>
    <w:rsid w:val="008328F5"/>
    <w:rsid w:val="00832B92"/>
    <w:rsid w:val="008332AA"/>
    <w:rsid w:val="00833383"/>
    <w:rsid w:val="008333C8"/>
    <w:rsid w:val="00833413"/>
    <w:rsid w:val="0083342F"/>
    <w:rsid w:val="00833557"/>
    <w:rsid w:val="00833629"/>
    <w:rsid w:val="0083376C"/>
    <w:rsid w:val="008338C6"/>
    <w:rsid w:val="00833D0D"/>
    <w:rsid w:val="008351B0"/>
    <w:rsid w:val="00835D23"/>
    <w:rsid w:val="00836955"/>
    <w:rsid w:val="008369D0"/>
    <w:rsid w:val="0083728A"/>
    <w:rsid w:val="008373E6"/>
    <w:rsid w:val="00837B64"/>
    <w:rsid w:val="00837D9E"/>
    <w:rsid w:val="00837E67"/>
    <w:rsid w:val="00837EC7"/>
    <w:rsid w:val="008408AB"/>
    <w:rsid w:val="00840E08"/>
    <w:rsid w:val="00840E67"/>
    <w:rsid w:val="00840F63"/>
    <w:rsid w:val="00841449"/>
    <w:rsid w:val="00841587"/>
    <w:rsid w:val="0084202C"/>
    <w:rsid w:val="0084210A"/>
    <w:rsid w:val="0084256F"/>
    <w:rsid w:val="008427E2"/>
    <w:rsid w:val="00842817"/>
    <w:rsid w:val="00842A2C"/>
    <w:rsid w:val="008436A4"/>
    <w:rsid w:val="00843A49"/>
    <w:rsid w:val="00844057"/>
    <w:rsid w:val="00844072"/>
    <w:rsid w:val="00844466"/>
    <w:rsid w:val="008445BE"/>
    <w:rsid w:val="0084460C"/>
    <w:rsid w:val="008448CC"/>
    <w:rsid w:val="00844F5C"/>
    <w:rsid w:val="008452C8"/>
    <w:rsid w:val="00845631"/>
    <w:rsid w:val="00845904"/>
    <w:rsid w:val="00846278"/>
    <w:rsid w:val="00846B24"/>
    <w:rsid w:val="0084733A"/>
    <w:rsid w:val="00847797"/>
    <w:rsid w:val="00850095"/>
    <w:rsid w:val="00850165"/>
    <w:rsid w:val="00850EA0"/>
    <w:rsid w:val="00850EB0"/>
    <w:rsid w:val="008512B7"/>
    <w:rsid w:val="00851964"/>
    <w:rsid w:val="00851D31"/>
    <w:rsid w:val="00852151"/>
    <w:rsid w:val="00852AA0"/>
    <w:rsid w:val="00852D8B"/>
    <w:rsid w:val="00852EB9"/>
    <w:rsid w:val="00852FE0"/>
    <w:rsid w:val="008539C7"/>
    <w:rsid w:val="008547FB"/>
    <w:rsid w:val="008548D3"/>
    <w:rsid w:val="00855331"/>
    <w:rsid w:val="00855709"/>
    <w:rsid w:val="00855989"/>
    <w:rsid w:val="00855C44"/>
    <w:rsid w:val="00855E31"/>
    <w:rsid w:val="008566FB"/>
    <w:rsid w:val="00856F3A"/>
    <w:rsid w:val="008575AF"/>
    <w:rsid w:val="00857855"/>
    <w:rsid w:val="008605AB"/>
    <w:rsid w:val="008608B5"/>
    <w:rsid w:val="0086112D"/>
    <w:rsid w:val="008611A5"/>
    <w:rsid w:val="008612E4"/>
    <w:rsid w:val="008619D1"/>
    <w:rsid w:val="0086237D"/>
    <w:rsid w:val="008627C5"/>
    <w:rsid w:val="00862DDD"/>
    <w:rsid w:val="008630D8"/>
    <w:rsid w:val="00863153"/>
    <w:rsid w:val="008631E4"/>
    <w:rsid w:val="00863258"/>
    <w:rsid w:val="00863669"/>
    <w:rsid w:val="00863A71"/>
    <w:rsid w:val="00864382"/>
    <w:rsid w:val="008644CA"/>
    <w:rsid w:val="00864CAD"/>
    <w:rsid w:val="00864CF5"/>
    <w:rsid w:val="00865FDD"/>
    <w:rsid w:val="00866A9E"/>
    <w:rsid w:val="00866D00"/>
    <w:rsid w:val="008670ED"/>
    <w:rsid w:val="0086725A"/>
    <w:rsid w:val="00867AA7"/>
    <w:rsid w:val="00867D04"/>
    <w:rsid w:val="008702A7"/>
    <w:rsid w:val="008709BA"/>
    <w:rsid w:val="008711C6"/>
    <w:rsid w:val="0087146A"/>
    <w:rsid w:val="0087165A"/>
    <w:rsid w:val="008717A0"/>
    <w:rsid w:val="00872B88"/>
    <w:rsid w:val="00872C52"/>
    <w:rsid w:val="00873119"/>
    <w:rsid w:val="00873585"/>
    <w:rsid w:val="00873E7A"/>
    <w:rsid w:val="0087408B"/>
    <w:rsid w:val="008745BE"/>
    <w:rsid w:val="00874651"/>
    <w:rsid w:val="008746C6"/>
    <w:rsid w:val="00875B5D"/>
    <w:rsid w:val="00876502"/>
    <w:rsid w:val="008768C0"/>
    <w:rsid w:val="00876A48"/>
    <w:rsid w:val="00876C6E"/>
    <w:rsid w:val="00876D65"/>
    <w:rsid w:val="00877492"/>
    <w:rsid w:val="00877B90"/>
    <w:rsid w:val="00880B1F"/>
    <w:rsid w:val="00880DB6"/>
    <w:rsid w:val="008812FF"/>
    <w:rsid w:val="008814F5"/>
    <w:rsid w:val="00881DC7"/>
    <w:rsid w:val="00883C34"/>
    <w:rsid w:val="00884638"/>
    <w:rsid w:val="00885047"/>
    <w:rsid w:val="00885502"/>
    <w:rsid w:val="00885C19"/>
    <w:rsid w:val="00885F5C"/>
    <w:rsid w:val="00886656"/>
    <w:rsid w:val="008870A4"/>
    <w:rsid w:val="00887133"/>
    <w:rsid w:val="00887298"/>
    <w:rsid w:val="00887423"/>
    <w:rsid w:val="008903AF"/>
    <w:rsid w:val="00890527"/>
    <w:rsid w:val="00890948"/>
    <w:rsid w:val="00890A31"/>
    <w:rsid w:val="00891401"/>
    <w:rsid w:val="00891662"/>
    <w:rsid w:val="00891E5F"/>
    <w:rsid w:val="00892893"/>
    <w:rsid w:val="00892E8C"/>
    <w:rsid w:val="008936A2"/>
    <w:rsid w:val="00893A10"/>
    <w:rsid w:val="00893CD2"/>
    <w:rsid w:val="00894320"/>
    <w:rsid w:val="00894A83"/>
    <w:rsid w:val="00895101"/>
    <w:rsid w:val="008957DD"/>
    <w:rsid w:val="00895876"/>
    <w:rsid w:val="008959D2"/>
    <w:rsid w:val="00895AB2"/>
    <w:rsid w:val="00896765"/>
    <w:rsid w:val="00896B64"/>
    <w:rsid w:val="00896D06"/>
    <w:rsid w:val="00896EEC"/>
    <w:rsid w:val="008975EB"/>
    <w:rsid w:val="00897CED"/>
    <w:rsid w:val="008A0716"/>
    <w:rsid w:val="008A0FF7"/>
    <w:rsid w:val="008A191A"/>
    <w:rsid w:val="008A1C0E"/>
    <w:rsid w:val="008A1C92"/>
    <w:rsid w:val="008A1FCD"/>
    <w:rsid w:val="008A2B57"/>
    <w:rsid w:val="008A3103"/>
    <w:rsid w:val="008A314D"/>
    <w:rsid w:val="008A351B"/>
    <w:rsid w:val="008A3A15"/>
    <w:rsid w:val="008A3A73"/>
    <w:rsid w:val="008A4151"/>
    <w:rsid w:val="008A5009"/>
    <w:rsid w:val="008A5065"/>
    <w:rsid w:val="008A5740"/>
    <w:rsid w:val="008A6054"/>
    <w:rsid w:val="008A6368"/>
    <w:rsid w:val="008A653A"/>
    <w:rsid w:val="008A660F"/>
    <w:rsid w:val="008A74A2"/>
    <w:rsid w:val="008A77A1"/>
    <w:rsid w:val="008A7F7A"/>
    <w:rsid w:val="008B0CBA"/>
    <w:rsid w:val="008B1752"/>
    <w:rsid w:val="008B1D45"/>
    <w:rsid w:val="008B1DE9"/>
    <w:rsid w:val="008B216E"/>
    <w:rsid w:val="008B22A5"/>
    <w:rsid w:val="008B25D5"/>
    <w:rsid w:val="008B2BB0"/>
    <w:rsid w:val="008B397D"/>
    <w:rsid w:val="008B3FDD"/>
    <w:rsid w:val="008B41E6"/>
    <w:rsid w:val="008B4591"/>
    <w:rsid w:val="008B46E1"/>
    <w:rsid w:val="008B4AD8"/>
    <w:rsid w:val="008B4E2F"/>
    <w:rsid w:val="008B5913"/>
    <w:rsid w:val="008B5D22"/>
    <w:rsid w:val="008B60AB"/>
    <w:rsid w:val="008B6795"/>
    <w:rsid w:val="008B6CD0"/>
    <w:rsid w:val="008B797A"/>
    <w:rsid w:val="008B7B57"/>
    <w:rsid w:val="008B7D3B"/>
    <w:rsid w:val="008B7FF7"/>
    <w:rsid w:val="008C007D"/>
    <w:rsid w:val="008C060B"/>
    <w:rsid w:val="008C07F3"/>
    <w:rsid w:val="008C0E8E"/>
    <w:rsid w:val="008C2595"/>
    <w:rsid w:val="008C27AE"/>
    <w:rsid w:val="008C33B1"/>
    <w:rsid w:val="008C396F"/>
    <w:rsid w:val="008C3D3F"/>
    <w:rsid w:val="008C40A8"/>
    <w:rsid w:val="008C42C7"/>
    <w:rsid w:val="008C4800"/>
    <w:rsid w:val="008C497D"/>
    <w:rsid w:val="008C4FA0"/>
    <w:rsid w:val="008C6084"/>
    <w:rsid w:val="008C6836"/>
    <w:rsid w:val="008C6E5A"/>
    <w:rsid w:val="008C742B"/>
    <w:rsid w:val="008C77F3"/>
    <w:rsid w:val="008C7BF6"/>
    <w:rsid w:val="008D0017"/>
    <w:rsid w:val="008D0128"/>
    <w:rsid w:val="008D0C71"/>
    <w:rsid w:val="008D1B86"/>
    <w:rsid w:val="008D2997"/>
    <w:rsid w:val="008D3B6A"/>
    <w:rsid w:val="008D3EF5"/>
    <w:rsid w:val="008D3F1A"/>
    <w:rsid w:val="008D4501"/>
    <w:rsid w:val="008D47B6"/>
    <w:rsid w:val="008D532F"/>
    <w:rsid w:val="008D5AE6"/>
    <w:rsid w:val="008D6141"/>
    <w:rsid w:val="008D64F4"/>
    <w:rsid w:val="008D69F6"/>
    <w:rsid w:val="008D728A"/>
    <w:rsid w:val="008D7447"/>
    <w:rsid w:val="008D7D0C"/>
    <w:rsid w:val="008D7FE8"/>
    <w:rsid w:val="008E177C"/>
    <w:rsid w:val="008E1FFA"/>
    <w:rsid w:val="008E2067"/>
    <w:rsid w:val="008E26A2"/>
    <w:rsid w:val="008E2747"/>
    <w:rsid w:val="008E2A1E"/>
    <w:rsid w:val="008E2DB5"/>
    <w:rsid w:val="008E2E23"/>
    <w:rsid w:val="008E3405"/>
    <w:rsid w:val="008E3497"/>
    <w:rsid w:val="008E36DC"/>
    <w:rsid w:val="008E377D"/>
    <w:rsid w:val="008E3AC5"/>
    <w:rsid w:val="008E4514"/>
    <w:rsid w:val="008E4B78"/>
    <w:rsid w:val="008E50B4"/>
    <w:rsid w:val="008E5174"/>
    <w:rsid w:val="008E529F"/>
    <w:rsid w:val="008E55E5"/>
    <w:rsid w:val="008E5860"/>
    <w:rsid w:val="008E66CE"/>
    <w:rsid w:val="008E697C"/>
    <w:rsid w:val="008E7116"/>
    <w:rsid w:val="008E7912"/>
    <w:rsid w:val="008E7AB4"/>
    <w:rsid w:val="008E7D3F"/>
    <w:rsid w:val="008E7ECC"/>
    <w:rsid w:val="008F0B0E"/>
    <w:rsid w:val="008F0F8B"/>
    <w:rsid w:val="008F11F4"/>
    <w:rsid w:val="008F1BDB"/>
    <w:rsid w:val="008F1D6A"/>
    <w:rsid w:val="008F2290"/>
    <w:rsid w:val="008F24D5"/>
    <w:rsid w:val="008F3328"/>
    <w:rsid w:val="008F33D7"/>
    <w:rsid w:val="008F3A9F"/>
    <w:rsid w:val="008F3BBE"/>
    <w:rsid w:val="008F3C49"/>
    <w:rsid w:val="008F3C71"/>
    <w:rsid w:val="008F3CF6"/>
    <w:rsid w:val="008F3D76"/>
    <w:rsid w:val="008F4892"/>
    <w:rsid w:val="008F4D96"/>
    <w:rsid w:val="008F4E26"/>
    <w:rsid w:val="008F5085"/>
    <w:rsid w:val="008F53B9"/>
    <w:rsid w:val="008F55F3"/>
    <w:rsid w:val="008F5858"/>
    <w:rsid w:val="008F5B7B"/>
    <w:rsid w:val="008F5D4C"/>
    <w:rsid w:val="008F766E"/>
    <w:rsid w:val="008F7C24"/>
    <w:rsid w:val="0090021B"/>
    <w:rsid w:val="009007E0"/>
    <w:rsid w:val="0090095A"/>
    <w:rsid w:val="00902855"/>
    <w:rsid w:val="009031F8"/>
    <w:rsid w:val="0090338B"/>
    <w:rsid w:val="00903B45"/>
    <w:rsid w:val="00903C1C"/>
    <w:rsid w:val="00903F90"/>
    <w:rsid w:val="00904F11"/>
    <w:rsid w:val="00904FCA"/>
    <w:rsid w:val="009052A8"/>
    <w:rsid w:val="00905668"/>
    <w:rsid w:val="00905B68"/>
    <w:rsid w:val="00907A55"/>
    <w:rsid w:val="00907B29"/>
    <w:rsid w:val="00907B81"/>
    <w:rsid w:val="00907EDE"/>
    <w:rsid w:val="00907FEB"/>
    <w:rsid w:val="009108CB"/>
    <w:rsid w:val="00910A8C"/>
    <w:rsid w:val="00910B60"/>
    <w:rsid w:val="00910FFA"/>
    <w:rsid w:val="00911B47"/>
    <w:rsid w:val="00911FC0"/>
    <w:rsid w:val="009121E9"/>
    <w:rsid w:val="0091264D"/>
    <w:rsid w:val="00913710"/>
    <w:rsid w:val="00913826"/>
    <w:rsid w:val="00913B5D"/>
    <w:rsid w:val="00913C8A"/>
    <w:rsid w:val="00913CA8"/>
    <w:rsid w:val="0091442F"/>
    <w:rsid w:val="00914A0F"/>
    <w:rsid w:val="00914F8B"/>
    <w:rsid w:val="00915354"/>
    <w:rsid w:val="00915B57"/>
    <w:rsid w:val="00915F58"/>
    <w:rsid w:val="00916946"/>
    <w:rsid w:val="009173E7"/>
    <w:rsid w:val="0091781E"/>
    <w:rsid w:val="00920078"/>
    <w:rsid w:val="009208B7"/>
    <w:rsid w:val="009212BB"/>
    <w:rsid w:val="009218BB"/>
    <w:rsid w:val="0092245C"/>
    <w:rsid w:val="00922E18"/>
    <w:rsid w:val="0092317B"/>
    <w:rsid w:val="009232C3"/>
    <w:rsid w:val="009233E7"/>
    <w:rsid w:val="00923B62"/>
    <w:rsid w:val="0092445C"/>
    <w:rsid w:val="00924573"/>
    <w:rsid w:val="00925A19"/>
    <w:rsid w:val="00926179"/>
    <w:rsid w:val="009262A1"/>
    <w:rsid w:val="00926ABE"/>
    <w:rsid w:val="00926B32"/>
    <w:rsid w:val="00926DE1"/>
    <w:rsid w:val="00927514"/>
    <w:rsid w:val="00930000"/>
    <w:rsid w:val="00930444"/>
    <w:rsid w:val="0093126A"/>
    <w:rsid w:val="009317CE"/>
    <w:rsid w:val="0093265D"/>
    <w:rsid w:val="0093304B"/>
    <w:rsid w:val="00933EEC"/>
    <w:rsid w:val="0093501F"/>
    <w:rsid w:val="0093505F"/>
    <w:rsid w:val="00935480"/>
    <w:rsid w:val="00935AF0"/>
    <w:rsid w:val="00935BA7"/>
    <w:rsid w:val="00935C06"/>
    <w:rsid w:val="00935D4E"/>
    <w:rsid w:val="00935DC9"/>
    <w:rsid w:val="00935E08"/>
    <w:rsid w:val="00936229"/>
    <w:rsid w:val="009369EB"/>
    <w:rsid w:val="00936A25"/>
    <w:rsid w:val="00937901"/>
    <w:rsid w:val="00937945"/>
    <w:rsid w:val="00937A47"/>
    <w:rsid w:val="00940497"/>
    <w:rsid w:val="0094114B"/>
    <w:rsid w:val="009418AB"/>
    <w:rsid w:val="00942011"/>
    <w:rsid w:val="009433B1"/>
    <w:rsid w:val="009439BC"/>
    <w:rsid w:val="0094455C"/>
    <w:rsid w:val="00945238"/>
    <w:rsid w:val="009454E5"/>
    <w:rsid w:val="00946049"/>
    <w:rsid w:val="00946953"/>
    <w:rsid w:val="0094754A"/>
    <w:rsid w:val="00947B0C"/>
    <w:rsid w:val="00947BE5"/>
    <w:rsid w:val="00947DCD"/>
    <w:rsid w:val="009500B6"/>
    <w:rsid w:val="0095081F"/>
    <w:rsid w:val="00951457"/>
    <w:rsid w:val="00952019"/>
    <w:rsid w:val="0095228F"/>
    <w:rsid w:val="00952342"/>
    <w:rsid w:val="0095236E"/>
    <w:rsid w:val="009523CF"/>
    <w:rsid w:val="00952714"/>
    <w:rsid w:val="00952928"/>
    <w:rsid w:val="00952BD9"/>
    <w:rsid w:val="009533C4"/>
    <w:rsid w:val="009533D9"/>
    <w:rsid w:val="00953B74"/>
    <w:rsid w:val="009540F0"/>
    <w:rsid w:val="009541EE"/>
    <w:rsid w:val="0095451B"/>
    <w:rsid w:val="00954E26"/>
    <w:rsid w:val="009551EC"/>
    <w:rsid w:val="0095542D"/>
    <w:rsid w:val="00955677"/>
    <w:rsid w:val="009569E9"/>
    <w:rsid w:val="00956B45"/>
    <w:rsid w:val="00956FAF"/>
    <w:rsid w:val="00957742"/>
    <w:rsid w:val="009579D7"/>
    <w:rsid w:val="00957BF0"/>
    <w:rsid w:val="00960167"/>
    <w:rsid w:val="00960309"/>
    <w:rsid w:val="00960811"/>
    <w:rsid w:val="00960C69"/>
    <w:rsid w:val="0096100E"/>
    <w:rsid w:val="00961C21"/>
    <w:rsid w:val="00961D77"/>
    <w:rsid w:val="0096225B"/>
    <w:rsid w:val="00962D0B"/>
    <w:rsid w:val="009636D3"/>
    <w:rsid w:val="009637ED"/>
    <w:rsid w:val="0096380F"/>
    <w:rsid w:val="00963F84"/>
    <w:rsid w:val="00964C52"/>
    <w:rsid w:val="00964FCC"/>
    <w:rsid w:val="0096525F"/>
    <w:rsid w:val="009652D7"/>
    <w:rsid w:val="0096579F"/>
    <w:rsid w:val="00965C4A"/>
    <w:rsid w:val="0096643C"/>
    <w:rsid w:val="00970B26"/>
    <w:rsid w:val="009714AF"/>
    <w:rsid w:val="00971658"/>
    <w:rsid w:val="00971801"/>
    <w:rsid w:val="0097182F"/>
    <w:rsid w:val="00971CD5"/>
    <w:rsid w:val="00971EC1"/>
    <w:rsid w:val="0097275A"/>
    <w:rsid w:val="00972C2E"/>
    <w:rsid w:val="00972E4C"/>
    <w:rsid w:val="009732DE"/>
    <w:rsid w:val="00973A0B"/>
    <w:rsid w:val="00973D86"/>
    <w:rsid w:val="00974039"/>
    <w:rsid w:val="0097416B"/>
    <w:rsid w:val="0097455D"/>
    <w:rsid w:val="00974F6E"/>
    <w:rsid w:val="009758DF"/>
    <w:rsid w:val="00975EA1"/>
    <w:rsid w:val="00976775"/>
    <w:rsid w:val="00976820"/>
    <w:rsid w:val="00977576"/>
    <w:rsid w:val="00977904"/>
    <w:rsid w:val="00980206"/>
    <w:rsid w:val="009802E5"/>
    <w:rsid w:val="00980617"/>
    <w:rsid w:val="00980831"/>
    <w:rsid w:val="009808FD"/>
    <w:rsid w:val="00980A4D"/>
    <w:rsid w:val="00980B36"/>
    <w:rsid w:val="00980E6D"/>
    <w:rsid w:val="0098265F"/>
    <w:rsid w:val="009827B0"/>
    <w:rsid w:val="00982B82"/>
    <w:rsid w:val="009837D6"/>
    <w:rsid w:val="0098403C"/>
    <w:rsid w:val="00984D8C"/>
    <w:rsid w:val="00984E06"/>
    <w:rsid w:val="00985498"/>
    <w:rsid w:val="00985A81"/>
    <w:rsid w:val="00985D36"/>
    <w:rsid w:val="00985E84"/>
    <w:rsid w:val="00985FD1"/>
    <w:rsid w:val="009867B5"/>
    <w:rsid w:val="00986AB8"/>
    <w:rsid w:val="00986D61"/>
    <w:rsid w:val="0098776A"/>
    <w:rsid w:val="00987B05"/>
    <w:rsid w:val="0099040D"/>
    <w:rsid w:val="0099063F"/>
    <w:rsid w:val="00990B24"/>
    <w:rsid w:val="00991055"/>
    <w:rsid w:val="00991527"/>
    <w:rsid w:val="0099187E"/>
    <w:rsid w:val="00992A1E"/>
    <w:rsid w:val="00992A5A"/>
    <w:rsid w:val="0099319C"/>
    <w:rsid w:val="00995480"/>
    <w:rsid w:val="00995A82"/>
    <w:rsid w:val="0099636D"/>
    <w:rsid w:val="009966E5"/>
    <w:rsid w:val="00996853"/>
    <w:rsid w:val="009969AE"/>
    <w:rsid w:val="00996E3A"/>
    <w:rsid w:val="00997ED5"/>
    <w:rsid w:val="009A02E4"/>
    <w:rsid w:val="009A074B"/>
    <w:rsid w:val="009A1501"/>
    <w:rsid w:val="009A15B6"/>
    <w:rsid w:val="009A1B1C"/>
    <w:rsid w:val="009A1DA3"/>
    <w:rsid w:val="009A26D7"/>
    <w:rsid w:val="009A361A"/>
    <w:rsid w:val="009A3EFC"/>
    <w:rsid w:val="009A44B0"/>
    <w:rsid w:val="009A4856"/>
    <w:rsid w:val="009A4902"/>
    <w:rsid w:val="009A4986"/>
    <w:rsid w:val="009A4F2C"/>
    <w:rsid w:val="009A5017"/>
    <w:rsid w:val="009A5D00"/>
    <w:rsid w:val="009A609D"/>
    <w:rsid w:val="009A68D0"/>
    <w:rsid w:val="009A6B65"/>
    <w:rsid w:val="009A76AD"/>
    <w:rsid w:val="009A7FC5"/>
    <w:rsid w:val="009B00DB"/>
    <w:rsid w:val="009B0833"/>
    <w:rsid w:val="009B0A66"/>
    <w:rsid w:val="009B2FD0"/>
    <w:rsid w:val="009B374D"/>
    <w:rsid w:val="009B3865"/>
    <w:rsid w:val="009B3B56"/>
    <w:rsid w:val="009B3E8D"/>
    <w:rsid w:val="009B59F6"/>
    <w:rsid w:val="009B6309"/>
    <w:rsid w:val="009B7159"/>
    <w:rsid w:val="009B725A"/>
    <w:rsid w:val="009B732D"/>
    <w:rsid w:val="009C01C1"/>
    <w:rsid w:val="009C0D6E"/>
    <w:rsid w:val="009C1320"/>
    <w:rsid w:val="009C1A86"/>
    <w:rsid w:val="009C1A95"/>
    <w:rsid w:val="009C1E38"/>
    <w:rsid w:val="009C29E7"/>
    <w:rsid w:val="009C2C89"/>
    <w:rsid w:val="009C330B"/>
    <w:rsid w:val="009C3BC2"/>
    <w:rsid w:val="009C4052"/>
    <w:rsid w:val="009C4BB8"/>
    <w:rsid w:val="009C4E8B"/>
    <w:rsid w:val="009C6088"/>
    <w:rsid w:val="009C6439"/>
    <w:rsid w:val="009C645B"/>
    <w:rsid w:val="009C65E0"/>
    <w:rsid w:val="009C6C50"/>
    <w:rsid w:val="009C6F72"/>
    <w:rsid w:val="009C7403"/>
    <w:rsid w:val="009C789B"/>
    <w:rsid w:val="009C7BDC"/>
    <w:rsid w:val="009D05E7"/>
    <w:rsid w:val="009D1549"/>
    <w:rsid w:val="009D17DE"/>
    <w:rsid w:val="009D18CE"/>
    <w:rsid w:val="009D18E5"/>
    <w:rsid w:val="009D1FE4"/>
    <w:rsid w:val="009D23B3"/>
    <w:rsid w:val="009D25FB"/>
    <w:rsid w:val="009D2AE9"/>
    <w:rsid w:val="009D2BB2"/>
    <w:rsid w:val="009D3683"/>
    <w:rsid w:val="009D36A8"/>
    <w:rsid w:val="009D3D69"/>
    <w:rsid w:val="009D448D"/>
    <w:rsid w:val="009D4697"/>
    <w:rsid w:val="009D4849"/>
    <w:rsid w:val="009D5194"/>
    <w:rsid w:val="009D59C5"/>
    <w:rsid w:val="009D6243"/>
    <w:rsid w:val="009D6305"/>
    <w:rsid w:val="009D6B07"/>
    <w:rsid w:val="009D6E55"/>
    <w:rsid w:val="009D7165"/>
    <w:rsid w:val="009D7774"/>
    <w:rsid w:val="009D7C46"/>
    <w:rsid w:val="009E0507"/>
    <w:rsid w:val="009E0F65"/>
    <w:rsid w:val="009E12C8"/>
    <w:rsid w:val="009E1582"/>
    <w:rsid w:val="009E1A29"/>
    <w:rsid w:val="009E1B22"/>
    <w:rsid w:val="009E1E6F"/>
    <w:rsid w:val="009E2571"/>
    <w:rsid w:val="009E3440"/>
    <w:rsid w:val="009E3BBE"/>
    <w:rsid w:val="009E3DCD"/>
    <w:rsid w:val="009E3F65"/>
    <w:rsid w:val="009E3F96"/>
    <w:rsid w:val="009E3FFC"/>
    <w:rsid w:val="009E45A5"/>
    <w:rsid w:val="009E479F"/>
    <w:rsid w:val="009E4C13"/>
    <w:rsid w:val="009E4C1D"/>
    <w:rsid w:val="009E5015"/>
    <w:rsid w:val="009E5E14"/>
    <w:rsid w:val="009E5F4C"/>
    <w:rsid w:val="009E61B7"/>
    <w:rsid w:val="009E6AA3"/>
    <w:rsid w:val="009E6B37"/>
    <w:rsid w:val="009E6D1A"/>
    <w:rsid w:val="009E7237"/>
    <w:rsid w:val="009E74F7"/>
    <w:rsid w:val="009E75ED"/>
    <w:rsid w:val="009E78D7"/>
    <w:rsid w:val="009F082B"/>
    <w:rsid w:val="009F0C40"/>
    <w:rsid w:val="009F0C90"/>
    <w:rsid w:val="009F10F4"/>
    <w:rsid w:val="009F1C91"/>
    <w:rsid w:val="009F1E26"/>
    <w:rsid w:val="009F2787"/>
    <w:rsid w:val="009F291A"/>
    <w:rsid w:val="009F3561"/>
    <w:rsid w:val="009F38FA"/>
    <w:rsid w:val="009F3E9A"/>
    <w:rsid w:val="009F4414"/>
    <w:rsid w:val="009F5D0E"/>
    <w:rsid w:val="009F5DD0"/>
    <w:rsid w:val="009F654E"/>
    <w:rsid w:val="009F7320"/>
    <w:rsid w:val="009F74BD"/>
    <w:rsid w:val="00A0016F"/>
    <w:rsid w:val="00A00D72"/>
    <w:rsid w:val="00A01428"/>
    <w:rsid w:val="00A01451"/>
    <w:rsid w:val="00A015C5"/>
    <w:rsid w:val="00A0250B"/>
    <w:rsid w:val="00A02520"/>
    <w:rsid w:val="00A02930"/>
    <w:rsid w:val="00A0337F"/>
    <w:rsid w:val="00A0369F"/>
    <w:rsid w:val="00A05A24"/>
    <w:rsid w:val="00A06042"/>
    <w:rsid w:val="00A0644E"/>
    <w:rsid w:val="00A064B9"/>
    <w:rsid w:val="00A06AE8"/>
    <w:rsid w:val="00A06E20"/>
    <w:rsid w:val="00A06E33"/>
    <w:rsid w:val="00A0764E"/>
    <w:rsid w:val="00A07797"/>
    <w:rsid w:val="00A07A5F"/>
    <w:rsid w:val="00A07AD4"/>
    <w:rsid w:val="00A102B7"/>
    <w:rsid w:val="00A105FF"/>
    <w:rsid w:val="00A10FAF"/>
    <w:rsid w:val="00A1123C"/>
    <w:rsid w:val="00A11871"/>
    <w:rsid w:val="00A11880"/>
    <w:rsid w:val="00A11B29"/>
    <w:rsid w:val="00A127BA"/>
    <w:rsid w:val="00A12B54"/>
    <w:rsid w:val="00A12ECC"/>
    <w:rsid w:val="00A13470"/>
    <w:rsid w:val="00A134E0"/>
    <w:rsid w:val="00A14368"/>
    <w:rsid w:val="00A1453B"/>
    <w:rsid w:val="00A14B8A"/>
    <w:rsid w:val="00A14D73"/>
    <w:rsid w:val="00A14D94"/>
    <w:rsid w:val="00A1668C"/>
    <w:rsid w:val="00A167EA"/>
    <w:rsid w:val="00A16A55"/>
    <w:rsid w:val="00A17565"/>
    <w:rsid w:val="00A204AB"/>
    <w:rsid w:val="00A20936"/>
    <w:rsid w:val="00A213FC"/>
    <w:rsid w:val="00A217D2"/>
    <w:rsid w:val="00A21ACA"/>
    <w:rsid w:val="00A22A0E"/>
    <w:rsid w:val="00A22AC9"/>
    <w:rsid w:val="00A23232"/>
    <w:rsid w:val="00A23516"/>
    <w:rsid w:val="00A239CF"/>
    <w:rsid w:val="00A2416B"/>
    <w:rsid w:val="00A241F7"/>
    <w:rsid w:val="00A24655"/>
    <w:rsid w:val="00A24D2F"/>
    <w:rsid w:val="00A251E2"/>
    <w:rsid w:val="00A2544C"/>
    <w:rsid w:val="00A25579"/>
    <w:rsid w:val="00A263A3"/>
    <w:rsid w:val="00A2684C"/>
    <w:rsid w:val="00A2685E"/>
    <w:rsid w:val="00A26B3B"/>
    <w:rsid w:val="00A26D52"/>
    <w:rsid w:val="00A27061"/>
    <w:rsid w:val="00A30146"/>
    <w:rsid w:val="00A302ED"/>
    <w:rsid w:val="00A3082C"/>
    <w:rsid w:val="00A30CE4"/>
    <w:rsid w:val="00A30D2C"/>
    <w:rsid w:val="00A30FE5"/>
    <w:rsid w:val="00A321D6"/>
    <w:rsid w:val="00A32428"/>
    <w:rsid w:val="00A32923"/>
    <w:rsid w:val="00A331A9"/>
    <w:rsid w:val="00A331F5"/>
    <w:rsid w:val="00A33271"/>
    <w:rsid w:val="00A339B6"/>
    <w:rsid w:val="00A33B92"/>
    <w:rsid w:val="00A33C64"/>
    <w:rsid w:val="00A34187"/>
    <w:rsid w:val="00A34791"/>
    <w:rsid w:val="00A35870"/>
    <w:rsid w:val="00A35C97"/>
    <w:rsid w:val="00A360B8"/>
    <w:rsid w:val="00A364EA"/>
    <w:rsid w:val="00A36F0D"/>
    <w:rsid w:val="00A370A0"/>
    <w:rsid w:val="00A37697"/>
    <w:rsid w:val="00A407C6"/>
    <w:rsid w:val="00A4105B"/>
    <w:rsid w:val="00A42376"/>
    <w:rsid w:val="00A42767"/>
    <w:rsid w:val="00A4287B"/>
    <w:rsid w:val="00A42930"/>
    <w:rsid w:val="00A42E6D"/>
    <w:rsid w:val="00A43395"/>
    <w:rsid w:val="00A433F6"/>
    <w:rsid w:val="00A43CC8"/>
    <w:rsid w:val="00A43FEA"/>
    <w:rsid w:val="00A444D4"/>
    <w:rsid w:val="00A44B4B"/>
    <w:rsid w:val="00A4537B"/>
    <w:rsid w:val="00A45BBC"/>
    <w:rsid w:val="00A4606B"/>
    <w:rsid w:val="00A46480"/>
    <w:rsid w:val="00A46550"/>
    <w:rsid w:val="00A46C70"/>
    <w:rsid w:val="00A47139"/>
    <w:rsid w:val="00A5020A"/>
    <w:rsid w:val="00A51412"/>
    <w:rsid w:val="00A51430"/>
    <w:rsid w:val="00A5196D"/>
    <w:rsid w:val="00A51A8C"/>
    <w:rsid w:val="00A51EE6"/>
    <w:rsid w:val="00A52337"/>
    <w:rsid w:val="00A5252A"/>
    <w:rsid w:val="00A52585"/>
    <w:rsid w:val="00A53728"/>
    <w:rsid w:val="00A538E2"/>
    <w:rsid w:val="00A53A35"/>
    <w:rsid w:val="00A53E98"/>
    <w:rsid w:val="00A54143"/>
    <w:rsid w:val="00A5434F"/>
    <w:rsid w:val="00A545B8"/>
    <w:rsid w:val="00A5469D"/>
    <w:rsid w:val="00A546A1"/>
    <w:rsid w:val="00A55435"/>
    <w:rsid w:val="00A56034"/>
    <w:rsid w:val="00A563C4"/>
    <w:rsid w:val="00A565A7"/>
    <w:rsid w:val="00A56889"/>
    <w:rsid w:val="00A56BE9"/>
    <w:rsid w:val="00A56E47"/>
    <w:rsid w:val="00A5710F"/>
    <w:rsid w:val="00A57141"/>
    <w:rsid w:val="00A572ED"/>
    <w:rsid w:val="00A61920"/>
    <w:rsid w:val="00A61B25"/>
    <w:rsid w:val="00A61CC1"/>
    <w:rsid w:val="00A61E63"/>
    <w:rsid w:val="00A6261F"/>
    <w:rsid w:val="00A62E10"/>
    <w:rsid w:val="00A62F1F"/>
    <w:rsid w:val="00A6363C"/>
    <w:rsid w:val="00A64006"/>
    <w:rsid w:val="00A64592"/>
    <w:rsid w:val="00A646A6"/>
    <w:rsid w:val="00A646DC"/>
    <w:rsid w:val="00A64B2B"/>
    <w:rsid w:val="00A64B89"/>
    <w:rsid w:val="00A64B9D"/>
    <w:rsid w:val="00A655FB"/>
    <w:rsid w:val="00A65C6C"/>
    <w:rsid w:val="00A66089"/>
    <w:rsid w:val="00A67676"/>
    <w:rsid w:val="00A677AF"/>
    <w:rsid w:val="00A678DF"/>
    <w:rsid w:val="00A70CED"/>
    <w:rsid w:val="00A71192"/>
    <w:rsid w:val="00A71B99"/>
    <w:rsid w:val="00A71D2A"/>
    <w:rsid w:val="00A720A5"/>
    <w:rsid w:val="00A72768"/>
    <w:rsid w:val="00A72C9D"/>
    <w:rsid w:val="00A73FD2"/>
    <w:rsid w:val="00A743AF"/>
    <w:rsid w:val="00A74470"/>
    <w:rsid w:val="00A7462F"/>
    <w:rsid w:val="00A74BC5"/>
    <w:rsid w:val="00A74F9A"/>
    <w:rsid w:val="00A75477"/>
    <w:rsid w:val="00A75AA2"/>
    <w:rsid w:val="00A76183"/>
    <w:rsid w:val="00A762FC"/>
    <w:rsid w:val="00A765C5"/>
    <w:rsid w:val="00A76837"/>
    <w:rsid w:val="00A7691E"/>
    <w:rsid w:val="00A77908"/>
    <w:rsid w:val="00A80234"/>
    <w:rsid w:val="00A80816"/>
    <w:rsid w:val="00A8081F"/>
    <w:rsid w:val="00A8096B"/>
    <w:rsid w:val="00A80F6B"/>
    <w:rsid w:val="00A8105D"/>
    <w:rsid w:val="00A81088"/>
    <w:rsid w:val="00A81773"/>
    <w:rsid w:val="00A81F59"/>
    <w:rsid w:val="00A823EC"/>
    <w:rsid w:val="00A8326C"/>
    <w:rsid w:val="00A836E2"/>
    <w:rsid w:val="00A837CB"/>
    <w:rsid w:val="00A83B08"/>
    <w:rsid w:val="00A83E86"/>
    <w:rsid w:val="00A83FD2"/>
    <w:rsid w:val="00A84022"/>
    <w:rsid w:val="00A840B3"/>
    <w:rsid w:val="00A84326"/>
    <w:rsid w:val="00A84BD2"/>
    <w:rsid w:val="00A84E87"/>
    <w:rsid w:val="00A84F49"/>
    <w:rsid w:val="00A851FF"/>
    <w:rsid w:val="00A8529C"/>
    <w:rsid w:val="00A85343"/>
    <w:rsid w:val="00A85D20"/>
    <w:rsid w:val="00A85F38"/>
    <w:rsid w:val="00A86104"/>
    <w:rsid w:val="00A8675B"/>
    <w:rsid w:val="00A86ECC"/>
    <w:rsid w:val="00A87C40"/>
    <w:rsid w:val="00A87FEA"/>
    <w:rsid w:val="00A9037A"/>
    <w:rsid w:val="00A9082C"/>
    <w:rsid w:val="00A909A0"/>
    <w:rsid w:val="00A90AD1"/>
    <w:rsid w:val="00A90CDC"/>
    <w:rsid w:val="00A90D88"/>
    <w:rsid w:val="00A914E5"/>
    <w:rsid w:val="00A91E75"/>
    <w:rsid w:val="00A92183"/>
    <w:rsid w:val="00A92342"/>
    <w:rsid w:val="00A92432"/>
    <w:rsid w:val="00A929B8"/>
    <w:rsid w:val="00A92C51"/>
    <w:rsid w:val="00A9312B"/>
    <w:rsid w:val="00A93636"/>
    <w:rsid w:val="00A9370F"/>
    <w:rsid w:val="00A93F44"/>
    <w:rsid w:val="00A94118"/>
    <w:rsid w:val="00A953A1"/>
    <w:rsid w:val="00A95782"/>
    <w:rsid w:val="00A95F1B"/>
    <w:rsid w:val="00A96531"/>
    <w:rsid w:val="00A9662C"/>
    <w:rsid w:val="00A969D9"/>
    <w:rsid w:val="00A973D0"/>
    <w:rsid w:val="00A9758D"/>
    <w:rsid w:val="00A97B57"/>
    <w:rsid w:val="00AA00E4"/>
    <w:rsid w:val="00AA10E0"/>
    <w:rsid w:val="00AA12AD"/>
    <w:rsid w:val="00AA13F1"/>
    <w:rsid w:val="00AA1CF2"/>
    <w:rsid w:val="00AA1E4F"/>
    <w:rsid w:val="00AA2883"/>
    <w:rsid w:val="00AA2A4B"/>
    <w:rsid w:val="00AA3170"/>
    <w:rsid w:val="00AA3679"/>
    <w:rsid w:val="00AA39F7"/>
    <w:rsid w:val="00AA40BF"/>
    <w:rsid w:val="00AA4BCD"/>
    <w:rsid w:val="00AA57F3"/>
    <w:rsid w:val="00AA5833"/>
    <w:rsid w:val="00AA5A7A"/>
    <w:rsid w:val="00AA5CAE"/>
    <w:rsid w:val="00AA5F03"/>
    <w:rsid w:val="00AA6187"/>
    <w:rsid w:val="00AA6596"/>
    <w:rsid w:val="00AA65FC"/>
    <w:rsid w:val="00AA6965"/>
    <w:rsid w:val="00AA7029"/>
    <w:rsid w:val="00AA7744"/>
    <w:rsid w:val="00AA7D55"/>
    <w:rsid w:val="00AB08EF"/>
    <w:rsid w:val="00AB09E1"/>
    <w:rsid w:val="00AB0C34"/>
    <w:rsid w:val="00AB0FB5"/>
    <w:rsid w:val="00AB1152"/>
    <w:rsid w:val="00AB17B7"/>
    <w:rsid w:val="00AB2164"/>
    <w:rsid w:val="00AB2410"/>
    <w:rsid w:val="00AB242E"/>
    <w:rsid w:val="00AB36D7"/>
    <w:rsid w:val="00AB3BFF"/>
    <w:rsid w:val="00AB4499"/>
    <w:rsid w:val="00AB4BEF"/>
    <w:rsid w:val="00AB4C68"/>
    <w:rsid w:val="00AB4CAB"/>
    <w:rsid w:val="00AB51C6"/>
    <w:rsid w:val="00AB56CB"/>
    <w:rsid w:val="00AB662F"/>
    <w:rsid w:val="00AB67ED"/>
    <w:rsid w:val="00AB78A0"/>
    <w:rsid w:val="00AB7B14"/>
    <w:rsid w:val="00AC06EE"/>
    <w:rsid w:val="00AC1122"/>
    <w:rsid w:val="00AC1323"/>
    <w:rsid w:val="00AC17FB"/>
    <w:rsid w:val="00AC1F9A"/>
    <w:rsid w:val="00AC2793"/>
    <w:rsid w:val="00AC359D"/>
    <w:rsid w:val="00AC3A22"/>
    <w:rsid w:val="00AC3CD5"/>
    <w:rsid w:val="00AC4B2B"/>
    <w:rsid w:val="00AC5040"/>
    <w:rsid w:val="00AC6B20"/>
    <w:rsid w:val="00AC6C21"/>
    <w:rsid w:val="00AC7269"/>
    <w:rsid w:val="00AC72E6"/>
    <w:rsid w:val="00AC7581"/>
    <w:rsid w:val="00AC7BB2"/>
    <w:rsid w:val="00AD0788"/>
    <w:rsid w:val="00AD14B1"/>
    <w:rsid w:val="00AD14ED"/>
    <w:rsid w:val="00AD179A"/>
    <w:rsid w:val="00AD1B48"/>
    <w:rsid w:val="00AD1EDF"/>
    <w:rsid w:val="00AD216D"/>
    <w:rsid w:val="00AD2869"/>
    <w:rsid w:val="00AD2D99"/>
    <w:rsid w:val="00AD4275"/>
    <w:rsid w:val="00AD492F"/>
    <w:rsid w:val="00AD4969"/>
    <w:rsid w:val="00AD633A"/>
    <w:rsid w:val="00AD6F26"/>
    <w:rsid w:val="00AD7287"/>
    <w:rsid w:val="00AE0013"/>
    <w:rsid w:val="00AE0112"/>
    <w:rsid w:val="00AE086B"/>
    <w:rsid w:val="00AE1D77"/>
    <w:rsid w:val="00AE207F"/>
    <w:rsid w:val="00AE391F"/>
    <w:rsid w:val="00AE3BAC"/>
    <w:rsid w:val="00AE46D0"/>
    <w:rsid w:val="00AE4777"/>
    <w:rsid w:val="00AE4935"/>
    <w:rsid w:val="00AE4E1A"/>
    <w:rsid w:val="00AE4E20"/>
    <w:rsid w:val="00AE5BC1"/>
    <w:rsid w:val="00AE6081"/>
    <w:rsid w:val="00AE6F82"/>
    <w:rsid w:val="00AE70EF"/>
    <w:rsid w:val="00AE73F1"/>
    <w:rsid w:val="00AE76C7"/>
    <w:rsid w:val="00AE7E88"/>
    <w:rsid w:val="00AF0458"/>
    <w:rsid w:val="00AF08B5"/>
    <w:rsid w:val="00AF0BCB"/>
    <w:rsid w:val="00AF14D3"/>
    <w:rsid w:val="00AF17BC"/>
    <w:rsid w:val="00AF1EB5"/>
    <w:rsid w:val="00AF300B"/>
    <w:rsid w:val="00AF3A68"/>
    <w:rsid w:val="00AF3C05"/>
    <w:rsid w:val="00AF3D95"/>
    <w:rsid w:val="00AF403B"/>
    <w:rsid w:val="00AF4092"/>
    <w:rsid w:val="00AF43C9"/>
    <w:rsid w:val="00AF4966"/>
    <w:rsid w:val="00AF4E3B"/>
    <w:rsid w:val="00AF5116"/>
    <w:rsid w:val="00AF52CC"/>
    <w:rsid w:val="00AF5A4B"/>
    <w:rsid w:val="00AF5B8B"/>
    <w:rsid w:val="00AF5DB7"/>
    <w:rsid w:val="00AF5E31"/>
    <w:rsid w:val="00AF60D0"/>
    <w:rsid w:val="00AF6329"/>
    <w:rsid w:val="00AF6585"/>
    <w:rsid w:val="00AF65AD"/>
    <w:rsid w:val="00AF714E"/>
    <w:rsid w:val="00AF7511"/>
    <w:rsid w:val="00AF7773"/>
    <w:rsid w:val="00AF77E8"/>
    <w:rsid w:val="00AF788A"/>
    <w:rsid w:val="00AF7977"/>
    <w:rsid w:val="00AF7FDA"/>
    <w:rsid w:val="00B00939"/>
    <w:rsid w:val="00B01035"/>
    <w:rsid w:val="00B0113E"/>
    <w:rsid w:val="00B0132A"/>
    <w:rsid w:val="00B01BCE"/>
    <w:rsid w:val="00B01E37"/>
    <w:rsid w:val="00B01E4C"/>
    <w:rsid w:val="00B02757"/>
    <w:rsid w:val="00B02858"/>
    <w:rsid w:val="00B0325E"/>
    <w:rsid w:val="00B0329F"/>
    <w:rsid w:val="00B04157"/>
    <w:rsid w:val="00B04446"/>
    <w:rsid w:val="00B0459D"/>
    <w:rsid w:val="00B048FF"/>
    <w:rsid w:val="00B04AB4"/>
    <w:rsid w:val="00B05220"/>
    <w:rsid w:val="00B056E7"/>
    <w:rsid w:val="00B05DF6"/>
    <w:rsid w:val="00B06214"/>
    <w:rsid w:val="00B06551"/>
    <w:rsid w:val="00B06AD4"/>
    <w:rsid w:val="00B07B94"/>
    <w:rsid w:val="00B07E4D"/>
    <w:rsid w:val="00B101B6"/>
    <w:rsid w:val="00B1098E"/>
    <w:rsid w:val="00B10C12"/>
    <w:rsid w:val="00B10F0C"/>
    <w:rsid w:val="00B114D3"/>
    <w:rsid w:val="00B11504"/>
    <w:rsid w:val="00B11B12"/>
    <w:rsid w:val="00B11F16"/>
    <w:rsid w:val="00B12507"/>
    <w:rsid w:val="00B12530"/>
    <w:rsid w:val="00B1297F"/>
    <w:rsid w:val="00B12A49"/>
    <w:rsid w:val="00B12E79"/>
    <w:rsid w:val="00B134A4"/>
    <w:rsid w:val="00B134B4"/>
    <w:rsid w:val="00B13726"/>
    <w:rsid w:val="00B13C2C"/>
    <w:rsid w:val="00B13EE7"/>
    <w:rsid w:val="00B13F95"/>
    <w:rsid w:val="00B14092"/>
    <w:rsid w:val="00B1455F"/>
    <w:rsid w:val="00B148A6"/>
    <w:rsid w:val="00B14F91"/>
    <w:rsid w:val="00B162AC"/>
    <w:rsid w:val="00B16704"/>
    <w:rsid w:val="00B17192"/>
    <w:rsid w:val="00B17414"/>
    <w:rsid w:val="00B17478"/>
    <w:rsid w:val="00B17CC7"/>
    <w:rsid w:val="00B2047D"/>
    <w:rsid w:val="00B20A5B"/>
    <w:rsid w:val="00B21185"/>
    <w:rsid w:val="00B21FF3"/>
    <w:rsid w:val="00B23DF5"/>
    <w:rsid w:val="00B24271"/>
    <w:rsid w:val="00B24A58"/>
    <w:rsid w:val="00B24BBD"/>
    <w:rsid w:val="00B24F3D"/>
    <w:rsid w:val="00B25C64"/>
    <w:rsid w:val="00B25D76"/>
    <w:rsid w:val="00B26C20"/>
    <w:rsid w:val="00B3081A"/>
    <w:rsid w:val="00B3084A"/>
    <w:rsid w:val="00B30C23"/>
    <w:rsid w:val="00B31851"/>
    <w:rsid w:val="00B31B07"/>
    <w:rsid w:val="00B323B3"/>
    <w:rsid w:val="00B32588"/>
    <w:rsid w:val="00B32615"/>
    <w:rsid w:val="00B32CFC"/>
    <w:rsid w:val="00B33CCA"/>
    <w:rsid w:val="00B34255"/>
    <w:rsid w:val="00B3482C"/>
    <w:rsid w:val="00B35EC7"/>
    <w:rsid w:val="00B35F5D"/>
    <w:rsid w:val="00B36C97"/>
    <w:rsid w:val="00B36ED5"/>
    <w:rsid w:val="00B37323"/>
    <w:rsid w:val="00B37934"/>
    <w:rsid w:val="00B37A32"/>
    <w:rsid w:val="00B40B51"/>
    <w:rsid w:val="00B40C09"/>
    <w:rsid w:val="00B40ED7"/>
    <w:rsid w:val="00B411E3"/>
    <w:rsid w:val="00B4168B"/>
    <w:rsid w:val="00B41AE1"/>
    <w:rsid w:val="00B41B2C"/>
    <w:rsid w:val="00B42214"/>
    <w:rsid w:val="00B4344D"/>
    <w:rsid w:val="00B43577"/>
    <w:rsid w:val="00B43805"/>
    <w:rsid w:val="00B43812"/>
    <w:rsid w:val="00B43968"/>
    <w:rsid w:val="00B439A9"/>
    <w:rsid w:val="00B43ABC"/>
    <w:rsid w:val="00B43D60"/>
    <w:rsid w:val="00B4421D"/>
    <w:rsid w:val="00B44726"/>
    <w:rsid w:val="00B44BC7"/>
    <w:rsid w:val="00B44C94"/>
    <w:rsid w:val="00B44F32"/>
    <w:rsid w:val="00B45ED7"/>
    <w:rsid w:val="00B45F52"/>
    <w:rsid w:val="00B46421"/>
    <w:rsid w:val="00B467FD"/>
    <w:rsid w:val="00B46A74"/>
    <w:rsid w:val="00B46E7E"/>
    <w:rsid w:val="00B47AA0"/>
    <w:rsid w:val="00B47EE7"/>
    <w:rsid w:val="00B47FD4"/>
    <w:rsid w:val="00B51513"/>
    <w:rsid w:val="00B51F9F"/>
    <w:rsid w:val="00B5252D"/>
    <w:rsid w:val="00B52582"/>
    <w:rsid w:val="00B528A7"/>
    <w:rsid w:val="00B52B60"/>
    <w:rsid w:val="00B52D88"/>
    <w:rsid w:val="00B52EDD"/>
    <w:rsid w:val="00B53E45"/>
    <w:rsid w:val="00B542CE"/>
    <w:rsid w:val="00B54371"/>
    <w:rsid w:val="00B54585"/>
    <w:rsid w:val="00B547B5"/>
    <w:rsid w:val="00B54ADD"/>
    <w:rsid w:val="00B54C02"/>
    <w:rsid w:val="00B5549A"/>
    <w:rsid w:val="00B558BF"/>
    <w:rsid w:val="00B55D53"/>
    <w:rsid w:val="00B57526"/>
    <w:rsid w:val="00B60354"/>
    <w:rsid w:val="00B606F1"/>
    <w:rsid w:val="00B60D8E"/>
    <w:rsid w:val="00B611B3"/>
    <w:rsid w:val="00B612B3"/>
    <w:rsid w:val="00B61A63"/>
    <w:rsid w:val="00B61CDD"/>
    <w:rsid w:val="00B61D25"/>
    <w:rsid w:val="00B61D3F"/>
    <w:rsid w:val="00B6268E"/>
    <w:rsid w:val="00B62829"/>
    <w:rsid w:val="00B628FB"/>
    <w:rsid w:val="00B62B26"/>
    <w:rsid w:val="00B63481"/>
    <w:rsid w:val="00B638E9"/>
    <w:rsid w:val="00B649B3"/>
    <w:rsid w:val="00B64DA0"/>
    <w:rsid w:val="00B64E80"/>
    <w:rsid w:val="00B6548D"/>
    <w:rsid w:val="00B656C9"/>
    <w:rsid w:val="00B664A3"/>
    <w:rsid w:val="00B668E7"/>
    <w:rsid w:val="00B66CE7"/>
    <w:rsid w:val="00B6793C"/>
    <w:rsid w:val="00B70782"/>
    <w:rsid w:val="00B712E3"/>
    <w:rsid w:val="00B71A20"/>
    <w:rsid w:val="00B723E0"/>
    <w:rsid w:val="00B723F2"/>
    <w:rsid w:val="00B7293E"/>
    <w:rsid w:val="00B72BEC"/>
    <w:rsid w:val="00B73E45"/>
    <w:rsid w:val="00B73F99"/>
    <w:rsid w:val="00B75013"/>
    <w:rsid w:val="00B7501D"/>
    <w:rsid w:val="00B75AD4"/>
    <w:rsid w:val="00B764E3"/>
    <w:rsid w:val="00B77753"/>
    <w:rsid w:val="00B77EF0"/>
    <w:rsid w:val="00B80152"/>
    <w:rsid w:val="00B806F2"/>
    <w:rsid w:val="00B80849"/>
    <w:rsid w:val="00B809EF"/>
    <w:rsid w:val="00B80CFE"/>
    <w:rsid w:val="00B80DEB"/>
    <w:rsid w:val="00B8106B"/>
    <w:rsid w:val="00B810B5"/>
    <w:rsid w:val="00B8115D"/>
    <w:rsid w:val="00B815F5"/>
    <w:rsid w:val="00B81A7C"/>
    <w:rsid w:val="00B82987"/>
    <w:rsid w:val="00B82A06"/>
    <w:rsid w:val="00B84286"/>
    <w:rsid w:val="00B846C1"/>
    <w:rsid w:val="00B84A38"/>
    <w:rsid w:val="00B84C4D"/>
    <w:rsid w:val="00B85061"/>
    <w:rsid w:val="00B85C86"/>
    <w:rsid w:val="00B85E12"/>
    <w:rsid w:val="00B8631D"/>
    <w:rsid w:val="00B863AD"/>
    <w:rsid w:val="00B86FE5"/>
    <w:rsid w:val="00B900EF"/>
    <w:rsid w:val="00B902BC"/>
    <w:rsid w:val="00B9065E"/>
    <w:rsid w:val="00B90812"/>
    <w:rsid w:val="00B91BB6"/>
    <w:rsid w:val="00B91BBE"/>
    <w:rsid w:val="00B92541"/>
    <w:rsid w:val="00B925E7"/>
    <w:rsid w:val="00B92C6D"/>
    <w:rsid w:val="00B92EF1"/>
    <w:rsid w:val="00B93090"/>
    <w:rsid w:val="00B930F1"/>
    <w:rsid w:val="00B93C13"/>
    <w:rsid w:val="00B93F95"/>
    <w:rsid w:val="00B9421A"/>
    <w:rsid w:val="00B94D37"/>
    <w:rsid w:val="00B95288"/>
    <w:rsid w:val="00B95504"/>
    <w:rsid w:val="00B957DC"/>
    <w:rsid w:val="00B959A8"/>
    <w:rsid w:val="00B95B78"/>
    <w:rsid w:val="00B95C3E"/>
    <w:rsid w:val="00B96B80"/>
    <w:rsid w:val="00B96F1A"/>
    <w:rsid w:val="00B976A5"/>
    <w:rsid w:val="00BA0166"/>
    <w:rsid w:val="00BA0378"/>
    <w:rsid w:val="00BA0489"/>
    <w:rsid w:val="00BA04D2"/>
    <w:rsid w:val="00BA0B0A"/>
    <w:rsid w:val="00BA0B56"/>
    <w:rsid w:val="00BA0D5A"/>
    <w:rsid w:val="00BA100D"/>
    <w:rsid w:val="00BA10DE"/>
    <w:rsid w:val="00BA1474"/>
    <w:rsid w:val="00BA21D8"/>
    <w:rsid w:val="00BA22C1"/>
    <w:rsid w:val="00BA380D"/>
    <w:rsid w:val="00BA3E5D"/>
    <w:rsid w:val="00BA4046"/>
    <w:rsid w:val="00BA413A"/>
    <w:rsid w:val="00BA42F2"/>
    <w:rsid w:val="00BA4DF5"/>
    <w:rsid w:val="00BA522C"/>
    <w:rsid w:val="00BA5C47"/>
    <w:rsid w:val="00BA61D5"/>
    <w:rsid w:val="00BA697B"/>
    <w:rsid w:val="00BA6FF5"/>
    <w:rsid w:val="00BA71C0"/>
    <w:rsid w:val="00BA7EA4"/>
    <w:rsid w:val="00BB0042"/>
    <w:rsid w:val="00BB0165"/>
    <w:rsid w:val="00BB01ED"/>
    <w:rsid w:val="00BB087E"/>
    <w:rsid w:val="00BB0938"/>
    <w:rsid w:val="00BB0C7D"/>
    <w:rsid w:val="00BB0D2D"/>
    <w:rsid w:val="00BB12D2"/>
    <w:rsid w:val="00BB1314"/>
    <w:rsid w:val="00BB176B"/>
    <w:rsid w:val="00BB1903"/>
    <w:rsid w:val="00BB1B16"/>
    <w:rsid w:val="00BB2C88"/>
    <w:rsid w:val="00BB3664"/>
    <w:rsid w:val="00BB4853"/>
    <w:rsid w:val="00BB4E45"/>
    <w:rsid w:val="00BB5039"/>
    <w:rsid w:val="00BB548A"/>
    <w:rsid w:val="00BB5EB3"/>
    <w:rsid w:val="00BB65CC"/>
    <w:rsid w:val="00BB6797"/>
    <w:rsid w:val="00BB72AD"/>
    <w:rsid w:val="00BB7434"/>
    <w:rsid w:val="00BB77EF"/>
    <w:rsid w:val="00BB7C97"/>
    <w:rsid w:val="00BB7F52"/>
    <w:rsid w:val="00BC0090"/>
    <w:rsid w:val="00BC0136"/>
    <w:rsid w:val="00BC040D"/>
    <w:rsid w:val="00BC071B"/>
    <w:rsid w:val="00BC0CE3"/>
    <w:rsid w:val="00BC106D"/>
    <w:rsid w:val="00BC1AE0"/>
    <w:rsid w:val="00BC216E"/>
    <w:rsid w:val="00BC2297"/>
    <w:rsid w:val="00BC2352"/>
    <w:rsid w:val="00BC238F"/>
    <w:rsid w:val="00BC253B"/>
    <w:rsid w:val="00BC309A"/>
    <w:rsid w:val="00BC36A0"/>
    <w:rsid w:val="00BC52BF"/>
    <w:rsid w:val="00BC556F"/>
    <w:rsid w:val="00BC6269"/>
    <w:rsid w:val="00BC63B7"/>
    <w:rsid w:val="00BC6630"/>
    <w:rsid w:val="00BC6B70"/>
    <w:rsid w:val="00BC765D"/>
    <w:rsid w:val="00BC7B4A"/>
    <w:rsid w:val="00BD0B25"/>
    <w:rsid w:val="00BD2347"/>
    <w:rsid w:val="00BD239A"/>
    <w:rsid w:val="00BD27FF"/>
    <w:rsid w:val="00BD2DB4"/>
    <w:rsid w:val="00BD2DF4"/>
    <w:rsid w:val="00BD2EA0"/>
    <w:rsid w:val="00BD3282"/>
    <w:rsid w:val="00BD3414"/>
    <w:rsid w:val="00BD3713"/>
    <w:rsid w:val="00BD385A"/>
    <w:rsid w:val="00BD3CBE"/>
    <w:rsid w:val="00BD4153"/>
    <w:rsid w:val="00BD4C6A"/>
    <w:rsid w:val="00BD4D9F"/>
    <w:rsid w:val="00BD5226"/>
    <w:rsid w:val="00BD5B5E"/>
    <w:rsid w:val="00BD5C72"/>
    <w:rsid w:val="00BD652A"/>
    <w:rsid w:val="00BD6F4A"/>
    <w:rsid w:val="00BD7529"/>
    <w:rsid w:val="00BD7885"/>
    <w:rsid w:val="00BD7D56"/>
    <w:rsid w:val="00BD7E03"/>
    <w:rsid w:val="00BE076D"/>
    <w:rsid w:val="00BE09BA"/>
    <w:rsid w:val="00BE1E5F"/>
    <w:rsid w:val="00BE23DD"/>
    <w:rsid w:val="00BE2F38"/>
    <w:rsid w:val="00BE2F9F"/>
    <w:rsid w:val="00BE4588"/>
    <w:rsid w:val="00BE53B5"/>
    <w:rsid w:val="00BE596A"/>
    <w:rsid w:val="00BE5DC8"/>
    <w:rsid w:val="00BE5FF4"/>
    <w:rsid w:val="00BE7612"/>
    <w:rsid w:val="00BE77B6"/>
    <w:rsid w:val="00BE7AF6"/>
    <w:rsid w:val="00BF0504"/>
    <w:rsid w:val="00BF0D2E"/>
    <w:rsid w:val="00BF19C1"/>
    <w:rsid w:val="00BF29BB"/>
    <w:rsid w:val="00BF40D7"/>
    <w:rsid w:val="00BF48A7"/>
    <w:rsid w:val="00BF4CB5"/>
    <w:rsid w:val="00BF5950"/>
    <w:rsid w:val="00BF694A"/>
    <w:rsid w:val="00BF6ABF"/>
    <w:rsid w:val="00BF6E7B"/>
    <w:rsid w:val="00BF70F7"/>
    <w:rsid w:val="00BF74FC"/>
    <w:rsid w:val="00BF7EA0"/>
    <w:rsid w:val="00C0203A"/>
    <w:rsid w:val="00C02154"/>
    <w:rsid w:val="00C02392"/>
    <w:rsid w:val="00C023E0"/>
    <w:rsid w:val="00C028C0"/>
    <w:rsid w:val="00C02E3A"/>
    <w:rsid w:val="00C0304D"/>
    <w:rsid w:val="00C03918"/>
    <w:rsid w:val="00C03ADB"/>
    <w:rsid w:val="00C03FEA"/>
    <w:rsid w:val="00C0410F"/>
    <w:rsid w:val="00C04516"/>
    <w:rsid w:val="00C047E9"/>
    <w:rsid w:val="00C04F9A"/>
    <w:rsid w:val="00C05078"/>
    <w:rsid w:val="00C052A2"/>
    <w:rsid w:val="00C060E1"/>
    <w:rsid w:val="00C06A50"/>
    <w:rsid w:val="00C06C35"/>
    <w:rsid w:val="00C07C40"/>
    <w:rsid w:val="00C07CC1"/>
    <w:rsid w:val="00C07E9C"/>
    <w:rsid w:val="00C1017F"/>
    <w:rsid w:val="00C10A58"/>
    <w:rsid w:val="00C11048"/>
    <w:rsid w:val="00C112BD"/>
    <w:rsid w:val="00C112ED"/>
    <w:rsid w:val="00C113BC"/>
    <w:rsid w:val="00C11A3D"/>
    <w:rsid w:val="00C12556"/>
    <w:rsid w:val="00C12713"/>
    <w:rsid w:val="00C128CB"/>
    <w:rsid w:val="00C12A4C"/>
    <w:rsid w:val="00C12CAD"/>
    <w:rsid w:val="00C12F93"/>
    <w:rsid w:val="00C13705"/>
    <w:rsid w:val="00C145AE"/>
    <w:rsid w:val="00C146FD"/>
    <w:rsid w:val="00C147B9"/>
    <w:rsid w:val="00C14F92"/>
    <w:rsid w:val="00C1500C"/>
    <w:rsid w:val="00C1518B"/>
    <w:rsid w:val="00C1533D"/>
    <w:rsid w:val="00C15B83"/>
    <w:rsid w:val="00C161BD"/>
    <w:rsid w:val="00C16567"/>
    <w:rsid w:val="00C16592"/>
    <w:rsid w:val="00C16E3F"/>
    <w:rsid w:val="00C16E84"/>
    <w:rsid w:val="00C16EAC"/>
    <w:rsid w:val="00C17193"/>
    <w:rsid w:val="00C1758C"/>
    <w:rsid w:val="00C1799C"/>
    <w:rsid w:val="00C17A6D"/>
    <w:rsid w:val="00C20696"/>
    <w:rsid w:val="00C2071F"/>
    <w:rsid w:val="00C209D5"/>
    <w:rsid w:val="00C20A32"/>
    <w:rsid w:val="00C20D96"/>
    <w:rsid w:val="00C21721"/>
    <w:rsid w:val="00C21933"/>
    <w:rsid w:val="00C21ADB"/>
    <w:rsid w:val="00C22624"/>
    <w:rsid w:val="00C22B41"/>
    <w:rsid w:val="00C22BC0"/>
    <w:rsid w:val="00C22C2F"/>
    <w:rsid w:val="00C23549"/>
    <w:rsid w:val="00C2382A"/>
    <w:rsid w:val="00C23836"/>
    <w:rsid w:val="00C23A53"/>
    <w:rsid w:val="00C23B01"/>
    <w:rsid w:val="00C24357"/>
    <w:rsid w:val="00C2443B"/>
    <w:rsid w:val="00C24726"/>
    <w:rsid w:val="00C24B78"/>
    <w:rsid w:val="00C24C06"/>
    <w:rsid w:val="00C250BC"/>
    <w:rsid w:val="00C25919"/>
    <w:rsid w:val="00C25A71"/>
    <w:rsid w:val="00C25B5A"/>
    <w:rsid w:val="00C26391"/>
    <w:rsid w:val="00C265E2"/>
    <w:rsid w:val="00C266FF"/>
    <w:rsid w:val="00C2686D"/>
    <w:rsid w:val="00C26AB4"/>
    <w:rsid w:val="00C26B9E"/>
    <w:rsid w:val="00C27CAC"/>
    <w:rsid w:val="00C27E82"/>
    <w:rsid w:val="00C304F5"/>
    <w:rsid w:val="00C30925"/>
    <w:rsid w:val="00C30DF2"/>
    <w:rsid w:val="00C314AB"/>
    <w:rsid w:val="00C31572"/>
    <w:rsid w:val="00C31964"/>
    <w:rsid w:val="00C31E7C"/>
    <w:rsid w:val="00C321B9"/>
    <w:rsid w:val="00C3223E"/>
    <w:rsid w:val="00C322FB"/>
    <w:rsid w:val="00C32335"/>
    <w:rsid w:val="00C326BD"/>
    <w:rsid w:val="00C32A1C"/>
    <w:rsid w:val="00C334EA"/>
    <w:rsid w:val="00C34AB7"/>
    <w:rsid w:val="00C359DC"/>
    <w:rsid w:val="00C36924"/>
    <w:rsid w:val="00C36A82"/>
    <w:rsid w:val="00C36CF4"/>
    <w:rsid w:val="00C37AAC"/>
    <w:rsid w:val="00C40004"/>
    <w:rsid w:val="00C4025E"/>
    <w:rsid w:val="00C40272"/>
    <w:rsid w:val="00C40870"/>
    <w:rsid w:val="00C40A35"/>
    <w:rsid w:val="00C413EA"/>
    <w:rsid w:val="00C41627"/>
    <w:rsid w:val="00C41B83"/>
    <w:rsid w:val="00C41C96"/>
    <w:rsid w:val="00C424F9"/>
    <w:rsid w:val="00C426C9"/>
    <w:rsid w:val="00C42849"/>
    <w:rsid w:val="00C42ADD"/>
    <w:rsid w:val="00C42F39"/>
    <w:rsid w:val="00C43538"/>
    <w:rsid w:val="00C43685"/>
    <w:rsid w:val="00C4386D"/>
    <w:rsid w:val="00C43DC8"/>
    <w:rsid w:val="00C440E4"/>
    <w:rsid w:val="00C44436"/>
    <w:rsid w:val="00C44B2E"/>
    <w:rsid w:val="00C44B37"/>
    <w:rsid w:val="00C45213"/>
    <w:rsid w:val="00C457E7"/>
    <w:rsid w:val="00C45D35"/>
    <w:rsid w:val="00C46B06"/>
    <w:rsid w:val="00C47292"/>
    <w:rsid w:val="00C477C6"/>
    <w:rsid w:val="00C4780D"/>
    <w:rsid w:val="00C47C34"/>
    <w:rsid w:val="00C47EAD"/>
    <w:rsid w:val="00C503FE"/>
    <w:rsid w:val="00C504CE"/>
    <w:rsid w:val="00C50B30"/>
    <w:rsid w:val="00C50CD1"/>
    <w:rsid w:val="00C51A7F"/>
    <w:rsid w:val="00C51B0E"/>
    <w:rsid w:val="00C524F9"/>
    <w:rsid w:val="00C529EF"/>
    <w:rsid w:val="00C5340C"/>
    <w:rsid w:val="00C53A89"/>
    <w:rsid w:val="00C53D48"/>
    <w:rsid w:val="00C540C0"/>
    <w:rsid w:val="00C54431"/>
    <w:rsid w:val="00C54E04"/>
    <w:rsid w:val="00C566CE"/>
    <w:rsid w:val="00C5678B"/>
    <w:rsid w:val="00C567E9"/>
    <w:rsid w:val="00C56FF1"/>
    <w:rsid w:val="00C57300"/>
    <w:rsid w:val="00C5732E"/>
    <w:rsid w:val="00C57445"/>
    <w:rsid w:val="00C574A0"/>
    <w:rsid w:val="00C60016"/>
    <w:rsid w:val="00C60389"/>
    <w:rsid w:val="00C60405"/>
    <w:rsid w:val="00C6079F"/>
    <w:rsid w:val="00C61450"/>
    <w:rsid w:val="00C61C4B"/>
    <w:rsid w:val="00C620C0"/>
    <w:rsid w:val="00C62EFB"/>
    <w:rsid w:val="00C634BE"/>
    <w:rsid w:val="00C64304"/>
    <w:rsid w:val="00C64923"/>
    <w:rsid w:val="00C6615B"/>
    <w:rsid w:val="00C6625C"/>
    <w:rsid w:val="00C67987"/>
    <w:rsid w:val="00C704A4"/>
    <w:rsid w:val="00C70681"/>
    <w:rsid w:val="00C70C39"/>
    <w:rsid w:val="00C70FF9"/>
    <w:rsid w:val="00C715E5"/>
    <w:rsid w:val="00C72333"/>
    <w:rsid w:val="00C72FAB"/>
    <w:rsid w:val="00C7301C"/>
    <w:rsid w:val="00C73450"/>
    <w:rsid w:val="00C73514"/>
    <w:rsid w:val="00C73833"/>
    <w:rsid w:val="00C7478A"/>
    <w:rsid w:val="00C75D2F"/>
    <w:rsid w:val="00C76E45"/>
    <w:rsid w:val="00C76E5C"/>
    <w:rsid w:val="00C76F6D"/>
    <w:rsid w:val="00C772A9"/>
    <w:rsid w:val="00C77569"/>
    <w:rsid w:val="00C77EA6"/>
    <w:rsid w:val="00C817B3"/>
    <w:rsid w:val="00C8186A"/>
    <w:rsid w:val="00C81925"/>
    <w:rsid w:val="00C81E0D"/>
    <w:rsid w:val="00C81E90"/>
    <w:rsid w:val="00C81FB3"/>
    <w:rsid w:val="00C826C6"/>
    <w:rsid w:val="00C83E7B"/>
    <w:rsid w:val="00C84A70"/>
    <w:rsid w:val="00C84AA4"/>
    <w:rsid w:val="00C84EB4"/>
    <w:rsid w:val="00C85AE8"/>
    <w:rsid w:val="00C85BEA"/>
    <w:rsid w:val="00C85D4E"/>
    <w:rsid w:val="00C85EBA"/>
    <w:rsid w:val="00C85FF9"/>
    <w:rsid w:val="00C861E7"/>
    <w:rsid w:val="00C86C71"/>
    <w:rsid w:val="00C86E19"/>
    <w:rsid w:val="00C87376"/>
    <w:rsid w:val="00C8768F"/>
    <w:rsid w:val="00C877EF"/>
    <w:rsid w:val="00C90121"/>
    <w:rsid w:val="00C90810"/>
    <w:rsid w:val="00C90F84"/>
    <w:rsid w:val="00C91B92"/>
    <w:rsid w:val="00C91EAC"/>
    <w:rsid w:val="00C921CB"/>
    <w:rsid w:val="00C92C44"/>
    <w:rsid w:val="00C92E54"/>
    <w:rsid w:val="00C94B93"/>
    <w:rsid w:val="00C94CE1"/>
    <w:rsid w:val="00C95153"/>
    <w:rsid w:val="00C951F3"/>
    <w:rsid w:val="00C9588F"/>
    <w:rsid w:val="00C95BF9"/>
    <w:rsid w:val="00C95F96"/>
    <w:rsid w:val="00C969FD"/>
    <w:rsid w:val="00C96BF5"/>
    <w:rsid w:val="00C96D2B"/>
    <w:rsid w:val="00C9783C"/>
    <w:rsid w:val="00C97D9C"/>
    <w:rsid w:val="00CA0414"/>
    <w:rsid w:val="00CA20CE"/>
    <w:rsid w:val="00CA2129"/>
    <w:rsid w:val="00CA2193"/>
    <w:rsid w:val="00CA25E9"/>
    <w:rsid w:val="00CA2870"/>
    <w:rsid w:val="00CA2C7A"/>
    <w:rsid w:val="00CA3048"/>
    <w:rsid w:val="00CA390B"/>
    <w:rsid w:val="00CA3B53"/>
    <w:rsid w:val="00CA4414"/>
    <w:rsid w:val="00CA491A"/>
    <w:rsid w:val="00CA4B40"/>
    <w:rsid w:val="00CA4E0D"/>
    <w:rsid w:val="00CA5133"/>
    <w:rsid w:val="00CA62A3"/>
    <w:rsid w:val="00CA65D4"/>
    <w:rsid w:val="00CA66A8"/>
    <w:rsid w:val="00CA6EB7"/>
    <w:rsid w:val="00CA72BD"/>
    <w:rsid w:val="00CA7464"/>
    <w:rsid w:val="00CA7FB2"/>
    <w:rsid w:val="00CB08E5"/>
    <w:rsid w:val="00CB0CA7"/>
    <w:rsid w:val="00CB0F00"/>
    <w:rsid w:val="00CB1324"/>
    <w:rsid w:val="00CB1C28"/>
    <w:rsid w:val="00CB20DB"/>
    <w:rsid w:val="00CB2179"/>
    <w:rsid w:val="00CB2E7E"/>
    <w:rsid w:val="00CB3185"/>
    <w:rsid w:val="00CB3408"/>
    <w:rsid w:val="00CB3729"/>
    <w:rsid w:val="00CB40BA"/>
    <w:rsid w:val="00CB4641"/>
    <w:rsid w:val="00CB4715"/>
    <w:rsid w:val="00CB4FF8"/>
    <w:rsid w:val="00CB551F"/>
    <w:rsid w:val="00CB62EB"/>
    <w:rsid w:val="00CB648C"/>
    <w:rsid w:val="00CB68A6"/>
    <w:rsid w:val="00CB68AF"/>
    <w:rsid w:val="00CB6C4A"/>
    <w:rsid w:val="00CB74C4"/>
    <w:rsid w:val="00CB767C"/>
    <w:rsid w:val="00CB7A29"/>
    <w:rsid w:val="00CB7BC3"/>
    <w:rsid w:val="00CB7DB6"/>
    <w:rsid w:val="00CC0465"/>
    <w:rsid w:val="00CC04AA"/>
    <w:rsid w:val="00CC1587"/>
    <w:rsid w:val="00CC187E"/>
    <w:rsid w:val="00CC1C93"/>
    <w:rsid w:val="00CC2119"/>
    <w:rsid w:val="00CC21D2"/>
    <w:rsid w:val="00CC24EB"/>
    <w:rsid w:val="00CC253C"/>
    <w:rsid w:val="00CC391B"/>
    <w:rsid w:val="00CC39AC"/>
    <w:rsid w:val="00CC3AB8"/>
    <w:rsid w:val="00CC3CF5"/>
    <w:rsid w:val="00CC43C8"/>
    <w:rsid w:val="00CC489E"/>
    <w:rsid w:val="00CC54F0"/>
    <w:rsid w:val="00CC5B49"/>
    <w:rsid w:val="00CC5F1F"/>
    <w:rsid w:val="00CC6518"/>
    <w:rsid w:val="00CC77DD"/>
    <w:rsid w:val="00CD057E"/>
    <w:rsid w:val="00CD05FE"/>
    <w:rsid w:val="00CD0673"/>
    <w:rsid w:val="00CD1AA9"/>
    <w:rsid w:val="00CD1FEB"/>
    <w:rsid w:val="00CD2771"/>
    <w:rsid w:val="00CD2CE4"/>
    <w:rsid w:val="00CD2EE1"/>
    <w:rsid w:val="00CD2F47"/>
    <w:rsid w:val="00CD3032"/>
    <w:rsid w:val="00CD3039"/>
    <w:rsid w:val="00CD33A8"/>
    <w:rsid w:val="00CD37B4"/>
    <w:rsid w:val="00CD4500"/>
    <w:rsid w:val="00CD454A"/>
    <w:rsid w:val="00CD45D1"/>
    <w:rsid w:val="00CD460D"/>
    <w:rsid w:val="00CD4F5E"/>
    <w:rsid w:val="00CD54FE"/>
    <w:rsid w:val="00CD5D5A"/>
    <w:rsid w:val="00CD5D83"/>
    <w:rsid w:val="00CD66EA"/>
    <w:rsid w:val="00CD741F"/>
    <w:rsid w:val="00CE0101"/>
    <w:rsid w:val="00CE0107"/>
    <w:rsid w:val="00CE036E"/>
    <w:rsid w:val="00CE0872"/>
    <w:rsid w:val="00CE10D0"/>
    <w:rsid w:val="00CE15EE"/>
    <w:rsid w:val="00CE16CE"/>
    <w:rsid w:val="00CE17A4"/>
    <w:rsid w:val="00CE199A"/>
    <w:rsid w:val="00CE1AAF"/>
    <w:rsid w:val="00CE221B"/>
    <w:rsid w:val="00CE274A"/>
    <w:rsid w:val="00CE2BE0"/>
    <w:rsid w:val="00CE2E8C"/>
    <w:rsid w:val="00CE3EF4"/>
    <w:rsid w:val="00CE4192"/>
    <w:rsid w:val="00CE4438"/>
    <w:rsid w:val="00CE4504"/>
    <w:rsid w:val="00CE4960"/>
    <w:rsid w:val="00CE52D4"/>
    <w:rsid w:val="00CE5F59"/>
    <w:rsid w:val="00CE64F7"/>
    <w:rsid w:val="00CE6E2B"/>
    <w:rsid w:val="00CE71EB"/>
    <w:rsid w:val="00CE760F"/>
    <w:rsid w:val="00CF0684"/>
    <w:rsid w:val="00CF074E"/>
    <w:rsid w:val="00CF173C"/>
    <w:rsid w:val="00CF1802"/>
    <w:rsid w:val="00CF1CA0"/>
    <w:rsid w:val="00CF1CF5"/>
    <w:rsid w:val="00CF1E51"/>
    <w:rsid w:val="00CF2285"/>
    <w:rsid w:val="00CF2347"/>
    <w:rsid w:val="00CF2A8D"/>
    <w:rsid w:val="00CF2AF9"/>
    <w:rsid w:val="00CF2BC4"/>
    <w:rsid w:val="00CF3449"/>
    <w:rsid w:val="00CF3555"/>
    <w:rsid w:val="00CF37F2"/>
    <w:rsid w:val="00CF3B01"/>
    <w:rsid w:val="00CF3CBE"/>
    <w:rsid w:val="00CF446A"/>
    <w:rsid w:val="00CF48DC"/>
    <w:rsid w:val="00CF4D19"/>
    <w:rsid w:val="00CF4E12"/>
    <w:rsid w:val="00CF534C"/>
    <w:rsid w:val="00CF54FD"/>
    <w:rsid w:val="00CF5514"/>
    <w:rsid w:val="00CF599C"/>
    <w:rsid w:val="00CF5DB7"/>
    <w:rsid w:val="00CF6ABB"/>
    <w:rsid w:val="00CF6AEB"/>
    <w:rsid w:val="00CF6E32"/>
    <w:rsid w:val="00CF763F"/>
    <w:rsid w:val="00CF7CE3"/>
    <w:rsid w:val="00D0024B"/>
    <w:rsid w:val="00D0088B"/>
    <w:rsid w:val="00D0143B"/>
    <w:rsid w:val="00D02789"/>
    <w:rsid w:val="00D029BD"/>
    <w:rsid w:val="00D02D93"/>
    <w:rsid w:val="00D034B5"/>
    <w:rsid w:val="00D039CD"/>
    <w:rsid w:val="00D03DAB"/>
    <w:rsid w:val="00D04108"/>
    <w:rsid w:val="00D04194"/>
    <w:rsid w:val="00D04BBB"/>
    <w:rsid w:val="00D04E6C"/>
    <w:rsid w:val="00D056CC"/>
    <w:rsid w:val="00D06022"/>
    <w:rsid w:val="00D06D65"/>
    <w:rsid w:val="00D06F42"/>
    <w:rsid w:val="00D073EB"/>
    <w:rsid w:val="00D1026B"/>
    <w:rsid w:val="00D1055E"/>
    <w:rsid w:val="00D110C2"/>
    <w:rsid w:val="00D11875"/>
    <w:rsid w:val="00D11E88"/>
    <w:rsid w:val="00D12171"/>
    <w:rsid w:val="00D12335"/>
    <w:rsid w:val="00D12698"/>
    <w:rsid w:val="00D126C5"/>
    <w:rsid w:val="00D12866"/>
    <w:rsid w:val="00D12F8B"/>
    <w:rsid w:val="00D14176"/>
    <w:rsid w:val="00D145BF"/>
    <w:rsid w:val="00D1462C"/>
    <w:rsid w:val="00D156CF"/>
    <w:rsid w:val="00D156DA"/>
    <w:rsid w:val="00D15716"/>
    <w:rsid w:val="00D16371"/>
    <w:rsid w:val="00D1737B"/>
    <w:rsid w:val="00D173F8"/>
    <w:rsid w:val="00D17E71"/>
    <w:rsid w:val="00D20EA9"/>
    <w:rsid w:val="00D21FF5"/>
    <w:rsid w:val="00D228D0"/>
    <w:rsid w:val="00D22A00"/>
    <w:rsid w:val="00D22A56"/>
    <w:rsid w:val="00D230BF"/>
    <w:rsid w:val="00D237C2"/>
    <w:rsid w:val="00D23DF0"/>
    <w:rsid w:val="00D24258"/>
    <w:rsid w:val="00D24886"/>
    <w:rsid w:val="00D24C3E"/>
    <w:rsid w:val="00D24D47"/>
    <w:rsid w:val="00D24FF1"/>
    <w:rsid w:val="00D2546D"/>
    <w:rsid w:val="00D25485"/>
    <w:rsid w:val="00D256C5"/>
    <w:rsid w:val="00D2593C"/>
    <w:rsid w:val="00D26797"/>
    <w:rsid w:val="00D269E0"/>
    <w:rsid w:val="00D26DAF"/>
    <w:rsid w:val="00D26FE0"/>
    <w:rsid w:val="00D2712D"/>
    <w:rsid w:val="00D27936"/>
    <w:rsid w:val="00D27CC7"/>
    <w:rsid w:val="00D27D9B"/>
    <w:rsid w:val="00D30775"/>
    <w:rsid w:val="00D30A38"/>
    <w:rsid w:val="00D30CA5"/>
    <w:rsid w:val="00D31C2D"/>
    <w:rsid w:val="00D31EEF"/>
    <w:rsid w:val="00D31F3B"/>
    <w:rsid w:val="00D32CCC"/>
    <w:rsid w:val="00D32DBA"/>
    <w:rsid w:val="00D3309F"/>
    <w:rsid w:val="00D33522"/>
    <w:rsid w:val="00D335B0"/>
    <w:rsid w:val="00D33881"/>
    <w:rsid w:val="00D3388C"/>
    <w:rsid w:val="00D34968"/>
    <w:rsid w:val="00D34F99"/>
    <w:rsid w:val="00D35695"/>
    <w:rsid w:val="00D35AC9"/>
    <w:rsid w:val="00D35C26"/>
    <w:rsid w:val="00D3617E"/>
    <w:rsid w:val="00D36494"/>
    <w:rsid w:val="00D36598"/>
    <w:rsid w:val="00D369C0"/>
    <w:rsid w:val="00D36FCF"/>
    <w:rsid w:val="00D370F9"/>
    <w:rsid w:val="00D37B6E"/>
    <w:rsid w:val="00D37B93"/>
    <w:rsid w:val="00D37F14"/>
    <w:rsid w:val="00D40102"/>
    <w:rsid w:val="00D4050A"/>
    <w:rsid w:val="00D41828"/>
    <w:rsid w:val="00D42B52"/>
    <w:rsid w:val="00D430A9"/>
    <w:rsid w:val="00D43165"/>
    <w:rsid w:val="00D437C4"/>
    <w:rsid w:val="00D43915"/>
    <w:rsid w:val="00D43A5C"/>
    <w:rsid w:val="00D4401D"/>
    <w:rsid w:val="00D446E3"/>
    <w:rsid w:val="00D44D2F"/>
    <w:rsid w:val="00D45187"/>
    <w:rsid w:val="00D45E82"/>
    <w:rsid w:val="00D45E91"/>
    <w:rsid w:val="00D46102"/>
    <w:rsid w:val="00D46345"/>
    <w:rsid w:val="00D466BD"/>
    <w:rsid w:val="00D46747"/>
    <w:rsid w:val="00D46F72"/>
    <w:rsid w:val="00D4744E"/>
    <w:rsid w:val="00D4796C"/>
    <w:rsid w:val="00D5014E"/>
    <w:rsid w:val="00D504E2"/>
    <w:rsid w:val="00D50603"/>
    <w:rsid w:val="00D507C3"/>
    <w:rsid w:val="00D514DD"/>
    <w:rsid w:val="00D52198"/>
    <w:rsid w:val="00D5259C"/>
    <w:rsid w:val="00D52753"/>
    <w:rsid w:val="00D52E51"/>
    <w:rsid w:val="00D53320"/>
    <w:rsid w:val="00D53588"/>
    <w:rsid w:val="00D53AA8"/>
    <w:rsid w:val="00D53E60"/>
    <w:rsid w:val="00D53F5B"/>
    <w:rsid w:val="00D54F61"/>
    <w:rsid w:val="00D553E5"/>
    <w:rsid w:val="00D55588"/>
    <w:rsid w:val="00D566B1"/>
    <w:rsid w:val="00D56DD8"/>
    <w:rsid w:val="00D573B2"/>
    <w:rsid w:val="00D57457"/>
    <w:rsid w:val="00D57C88"/>
    <w:rsid w:val="00D6040B"/>
    <w:rsid w:val="00D60BC9"/>
    <w:rsid w:val="00D614D0"/>
    <w:rsid w:val="00D619EE"/>
    <w:rsid w:val="00D61AB6"/>
    <w:rsid w:val="00D61D05"/>
    <w:rsid w:val="00D62EE5"/>
    <w:rsid w:val="00D63218"/>
    <w:rsid w:val="00D6341D"/>
    <w:rsid w:val="00D63AA0"/>
    <w:rsid w:val="00D63BA2"/>
    <w:rsid w:val="00D64475"/>
    <w:rsid w:val="00D65C92"/>
    <w:rsid w:val="00D662A8"/>
    <w:rsid w:val="00D66415"/>
    <w:rsid w:val="00D66872"/>
    <w:rsid w:val="00D672D8"/>
    <w:rsid w:val="00D6776E"/>
    <w:rsid w:val="00D678F3"/>
    <w:rsid w:val="00D702C8"/>
    <w:rsid w:val="00D70B1D"/>
    <w:rsid w:val="00D70D8A"/>
    <w:rsid w:val="00D71135"/>
    <w:rsid w:val="00D718A6"/>
    <w:rsid w:val="00D71A64"/>
    <w:rsid w:val="00D7233F"/>
    <w:rsid w:val="00D72F95"/>
    <w:rsid w:val="00D730BE"/>
    <w:rsid w:val="00D73809"/>
    <w:rsid w:val="00D73E38"/>
    <w:rsid w:val="00D74A38"/>
    <w:rsid w:val="00D750C9"/>
    <w:rsid w:val="00D7574C"/>
    <w:rsid w:val="00D75DBC"/>
    <w:rsid w:val="00D75ECD"/>
    <w:rsid w:val="00D7624F"/>
    <w:rsid w:val="00D762B9"/>
    <w:rsid w:val="00D764B9"/>
    <w:rsid w:val="00D7694E"/>
    <w:rsid w:val="00D770B3"/>
    <w:rsid w:val="00D77CA1"/>
    <w:rsid w:val="00D8066F"/>
    <w:rsid w:val="00D80DCD"/>
    <w:rsid w:val="00D81000"/>
    <w:rsid w:val="00D81921"/>
    <w:rsid w:val="00D819D1"/>
    <w:rsid w:val="00D81E17"/>
    <w:rsid w:val="00D82319"/>
    <w:rsid w:val="00D8340C"/>
    <w:rsid w:val="00D835AB"/>
    <w:rsid w:val="00D83BBB"/>
    <w:rsid w:val="00D83D84"/>
    <w:rsid w:val="00D8439D"/>
    <w:rsid w:val="00D85078"/>
    <w:rsid w:val="00D85DFC"/>
    <w:rsid w:val="00D85E5D"/>
    <w:rsid w:val="00D85E6C"/>
    <w:rsid w:val="00D862B6"/>
    <w:rsid w:val="00D86471"/>
    <w:rsid w:val="00D864F1"/>
    <w:rsid w:val="00D87CB1"/>
    <w:rsid w:val="00D907B1"/>
    <w:rsid w:val="00D90929"/>
    <w:rsid w:val="00D91A46"/>
    <w:rsid w:val="00D91F9D"/>
    <w:rsid w:val="00D9226F"/>
    <w:rsid w:val="00D922A2"/>
    <w:rsid w:val="00D92310"/>
    <w:rsid w:val="00D923A5"/>
    <w:rsid w:val="00D92488"/>
    <w:rsid w:val="00D92EEB"/>
    <w:rsid w:val="00D92FDA"/>
    <w:rsid w:val="00D944EE"/>
    <w:rsid w:val="00D946FA"/>
    <w:rsid w:val="00D94740"/>
    <w:rsid w:val="00D94E36"/>
    <w:rsid w:val="00D95050"/>
    <w:rsid w:val="00D95056"/>
    <w:rsid w:val="00D9578F"/>
    <w:rsid w:val="00D9676F"/>
    <w:rsid w:val="00D96C0F"/>
    <w:rsid w:val="00D96D18"/>
    <w:rsid w:val="00D970BA"/>
    <w:rsid w:val="00D977CF"/>
    <w:rsid w:val="00D97CD4"/>
    <w:rsid w:val="00D97D7E"/>
    <w:rsid w:val="00D97DD0"/>
    <w:rsid w:val="00D97DD4"/>
    <w:rsid w:val="00DA0606"/>
    <w:rsid w:val="00DA0936"/>
    <w:rsid w:val="00DA0AC7"/>
    <w:rsid w:val="00DA0F57"/>
    <w:rsid w:val="00DA12E8"/>
    <w:rsid w:val="00DA198C"/>
    <w:rsid w:val="00DA2294"/>
    <w:rsid w:val="00DA2413"/>
    <w:rsid w:val="00DA2909"/>
    <w:rsid w:val="00DA38B5"/>
    <w:rsid w:val="00DA3C9D"/>
    <w:rsid w:val="00DA4A0E"/>
    <w:rsid w:val="00DA6B41"/>
    <w:rsid w:val="00DA6B5C"/>
    <w:rsid w:val="00DA6C3B"/>
    <w:rsid w:val="00DA6DCF"/>
    <w:rsid w:val="00DA7342"/>
    <w:rsid w:val="00DA7B55"/>
    <w:rsid w:val="00DA7F78"/>
    <w:rsid w:val="00DB0291"/>
    <w:rsid w:val="00DB0400"/>
    <w:rsid w:val="00DB0B87"/>
    <w:rsid w:val="00DB120F"/>
    <w:rsid w:val="00DB1FF0"/>
    <w:rsid w:val="00DB20B0"/>
    <w:rsid w:val="00DB2156"/>
    <w:rsid w:val="00DB2D40"/>
    <w:rsid w:val="00DB2D69"/>
    <w:rsid w:val="00DB3048"/>
    <w:rsid w:val="00DB379A"/>
    <w:rsid w:val="00DB3BFA"/>
    <w:rsid w:val="00DB3E46"/>
    <w:rsid w:val="00DB48DA"/>
    <w:rsid w:val="00DB5E6F"/>
    <w:rsid w:val="00DB603D"/>
    <w:rsid w:val="00DB607E"/>
    <w:rsid w:val="00DB60FA"/>
    <w:rsid w:val="00DB63F4"/>
    <w:rsid w:val="00DB6F08"/>
    <w:rsid w:val="00DB6FDA"/>
    <w:rsid w:val="00DB7981"/>
    <w:rsid w:val="00DB7BC0"/>
    <w:rsid w:val="00DC0510"/>
    <w:rsid w:val="00DC06F6"/>
    <w:rsid w:val="00DC0818"/>
    <w:rsid w:val="00DC08DF"/>
    <w:rsid w:val="00DC0AA9"/>
    <w:rsid w:val="00DC127C"/>
    <w:rsid w:val="00DC20C8"/>
    <w:rsid w:val="00DC365E"/>
    <w:rsid w:val="00DC38E5"/>
    <w:rsid w:val="00DC3BD1"/>
    <w:rsid w:val="00DC4049"/>
    <w:rsid w:val="00DC4309"/>
    <w:rsid w:val="00DC449B"/>
    <w:rsid w:val="00DC52B5"/>
    <w:rsid w:val="00DC56FC"/>
    <w:rsid w:val="00DC5FBB"/>
    <w:rsid w:val="00DC6268"/>
    <w:rsid w:val="00DC64AC"/>
    <w:rsid w:val="00DC651A"/>
    <w:rsid w:val="00DC6B36"/>
    <w:rsid w:val="00DC73B3"/>
    <w:rsid w:val="00DC784A"/>
    <w:rsid w:val="00DC7ACE"/>
    <w:rsid w:val="00DC7E7D"/>
    <w:rsid w:val="00DD042B"/>
    <w:rsid w:val="00DD0689"/>
    <w:rsid w:val="00DD0D2A"/>
    <w:rsid w:val="00DD0FC0"/>
    <w:rsid w:val="00DD1475"/>
    <w:rsid w:val="00DD171D"/>
    <w:rsid w:val="00DD18A2"/>
    <w:rsid w:val="00DD18A5"/>
    <w:rsid w:val="00DD2375"/>
    <w:rsid w:val="00DD2BB4"/>
    <w:rsid w:val="00DD2BF2"/>
    <w:rsid w:val="00DD33B1"/>
    <w:rsid w:val="00DD3C9D"/>
    <w:rsid w:val="00DD4805"/>
    <w:rsid w:val="00DD4EB9"/>
    <w:rsid w:val="00DD532B"/>
    <w:rsid w:val="00DD5630"/>
    <w:rsid w:val="00DD5796"/>
    <w:rsid w:val="00DD5E9F"/>
    <w:rsid w:val="00DD5F6A"/>
    <w:rsid w:val="00DD670C"/>
    <w:rsid w:val="00DD697D"/>
    <w:rsid w:val="00DD6A03"/>
    <w:rsid w:val="00DD7355"/>
    <w:rsid w:val="00DD7C96"/>
    <w:rsid w:val="00DD7D45"/>
    <w:rsid w:val="00DE09DB"/>
    <w:rsid w:val="00DE0ED8"/>
    <w:rsid w:val="00DE0EF4"/>
    <w:rsid w:val="00DE0F64"/>
    <w:rsid w:val="00DE110A"/>
    <w:rsid w:val="00DE16ED"/>
    <w:rsid w:val="00DE1741"/>
    <w:rsid w:val="00DE1D64"/>
    <w:rsid w:val="00DE1E5B"/>
    <w:rsid w:val="00DE1E85"/>
    <w:rsid w:val="00DE299C"/>
    <w:rsid w:val="00DE2CCC"/>
    <w:rsid w:val="00DE32B8"/>
    <w:rsid w:val="00DE3551"/>
    <w:rsid w:val="00DE3574"/>
    <w:rsid w:val="00DE3EBC"/>
    <w:rsid w:val="00DE3FDF"/>
    <w:rsid w:val="00DE4181"/>
    <w:rsid w:val="00DE442E"/>
    <w:rsid w:val="00DE465D"/>
    <w:rsid w:val="00DE4778"/>
    <w:rsid w:val="00DE48A6"/>
    <w:rsid w:val="00DE4999"/>
    <w:rsid w:val="00DE4C14"/>
    <w:rsid w:val="00DE56CD"/>
    <w:rsid w:val="00DE56D0"/>
    <w:rsid w:val="00DE5894"/>
    <w:rsid w:val="00DE63DD"/>
    <w:rsid w:val="00DE6B71"/>
    <w:rsid w:val="00DE6E1F"/>
    <w:rsid w:val="00DE7259"/>
    <w:rsid w:val="00DE7EB2"/>
    <w:rsid w:val="00DF0F2E"/>
    <w:rsid w:val="00DF1246"/>
    <w:rsid w:val="00DF1810"/>
    <w:rsid w:val="00DF1A6A"/>
    <w:rsid w:val="00DF1BF8"/>
    <w:rsid w:val="00DF1D99"/>
    <w:rsid w:val="00DF22F3"/>
    <w:rsid w:val="00DF2474"/>
    <w:rsid w:val="00DF3B05"/>
    <w:rsid w:val="00DF412E"/>
    <w:rsid w:val="00DF42A6"/>
    <w:rsid w:val="00DF4C7E"/>
    <w:rsid w:val="00DF56D2"/>
    <w:rsid w:val="00DF5C35"/>
    <w:rsid w:val="00DF5D70"/>
    <w:rsid w:val="00DF6B49"/>
    <w:rsid w:val="00DF7D51"/>
    <w:rsid w:val="00E000A4"/>
    <w:rsid w:val="00E001FC"/>
    <w:rsid w:val="00E00252"/>
    <w:rsid w:val="00E0074D"/>
    <w:rsid w:val="00E00F23"/>
    <w:rsid w:val="00E012E7"/>
    <w:rsid w:val="00E01CE5"/>
    <w:rsid w:val="00E0209F"/>
    <w:rsid w:val="00E02CDE"/>
    <w:rsid w:val="00E0331A"/>
    <w:rsid w:val="00E03C76"/>
    <w:rsid w:val="00E04041"/>
    <w:rsid w:val="00E04046"/>
    <w:rsid w:val="00E04CD7"/>
    <w:rsid w:val="00E05498"/>
    <w:rsid w:val="00E057DD"/>
    <w:rsid w:val="00E05B6A"/>
    <w:rsid w:val="00E060E2"/>
    <w:rsid w:val="00E065A3"/>
    <w:rsid w:val="00E06976"/>
    <w:rsid w:val="00E06C67"/>
    <w:rsid w:val="00E074BA"/>
    <w:rsid w:val="00E07A94"/>
    <w:rsid w:val="00E11C6E"/>
    <w:rsid w:val="00E11DB6"/>
    <w:rsid w:val="00E122EC"/>
    <w:rsid w:val="00E12581"/>
    <w:rsid w:val="00E13176"/>
    <w:rsid w:val="00E136EA"/>
    <w:rsid w:val="00E13AA0"/>
    <w:rsid w:val="00E14096"/>
    <w:rsid w:val="00E1497F"/>
    <w:rsid w:val="00E149ED"/>
    <w:rsid w:val="00E14D6E"/>
    <w:rsid w:val="00E1555B"/>
    <w:rsid w:val="00E15A05"/>
    <w:rsid w:val="00E15FF5"/>
    <w:rsid w:val="00E16B5D"/>
    <w:rsid w:val="00E1732A"/>
    <w:rsid w:val="00E177E7"/>
    <w:rsid w:val="00E1796B"/>
    <w:rsid w:val="00E20D70"/>
    <w:rsid w:val="00E22A01"/>
    <w:rsid w:val="00E23296"/>
    <w:rsid w:val="00E23ED5"/>
    <w:rsid w:val="00E2463E"/>
    <w:rsid w:val="00E24FA6"/>
    <w:rsid w:val="00E255EC"/>
    <w:rsid w:val="00E2568E"/>
    <w:rsid w:val="00E25767"/>
    <w:rsid w:val="00E25832"/>
    <w:rsid w:val="00E2621A"/>
    <w:rsid w:val="00E262E7"/>
    <w:rsid w:val="00E26B2E"/>
    <w:rsid w:val="00E26BC2"/>
    <w:rsid w:val="00E26E27"/>
    <w:rsid w:val="00E26E43"/>
    <w:rsid w:val="00E275AB"/>
    <w:rsid w:val="00E27B2E"/>
    <w:rsid w:val="00E27FEF"/>
    <w:rsid w:val="00E301EA"/>
    <w:rsid w:val="00E30B32"/>
    <w:rsid w:val="00E30EE6"/>
    <w:rsid w:val="00E319EB"/>
    <w:rsid w:val="00E31E9D"/>
    <w:rsid w:val="00E325DA"/>
    <w:rsid w:val="00E3282C"/>
    <w:rsid w:val="00E329DB"/>
    <w:rsid w:val="00E32CD2"/>
    <w:rsid w:val="00E33BD7"/>
    <w:rsid w:val="00E348C5"/>
    <w:rsid w:val="00E34EAF"/>
    <w:rsid w:val="00E34F9E"/>
    <w:rsid w:val="00E36968"/>
    <w:rsid w:val="00E36EAD"/>
    <w:rsid w:val="00E36F39"/>
    <w:rsid w:val="00E37275"/>
    <w:rsid w:val="00E373CD"/>
    <w:rsid w:val="00E37691"/>
    <w:rsid w:val="00E378F0"/>
    <w:rsid w:val="00E379C0"/>
    <w:rsid w:val="00E40155"/>
    <w:rsid w:val="00E408E8"/>
    <w:rsid w:val="00E40A91"/>
    <w:rsid w:val="00E40F2D"/>
    <w:rsid w:val="00E413D1"/>
    <w:rsid w:val="00E41E3F"/>
    <w:rsid w:val="00E41EAA"/>
    <w:rsid w:val="00E42041"/>
    <w:rsid w:val="00E422D8"/>
    <w:rsid w:val="00E42962"/>
    <w:rsid w:val="00E42B36"/>
    <w:rsid w:val="00E432C9"/>
    <w:rsid w:val="00E432F0"/>
    <w:rsid w:val="00E44260"/>
    <w:rsid w:val="00E4429B"/>
    <w:rsid w:val="00E44752"/>
    <w:rsid w:val="00E44D37"/>
    <w:rsid w:val="00E44DCB"/>
    <w:rsid w:val="00E44E2B"/>
    <w:rsid w:val="00E45809"/>
    <w:rsid w:val="00E45EE9"/>
    <w:rsid w:val="00E45F95"/>
    <w:rsid w:val="00E4607E"/>
    <w:rsid w:val="00E46AF2"/>
    <w:rsid w:val="00E46C79"/>
    <w:rsid w:val="00E4712D"/>
    <w:rsid w:val="00E47322"/>
    <w:rsid w:val="00E50592"/>
    <w:rsid w:val="00E50827"/>
    <w:rsid w:val="00E508A2"/>
    <w:rsid w:val="00E51463"/>
    <w:rsid w:val="00E51498"/>
    <w:rsid w:val="00E51828"/>
    <w:rsid w:val="00E51905"/>
    <w:rsid w:val="00E51CEB"/>
    <w:rsid w:val="00E51E6F"/>
    <w:rsid w:val="00E51E87"/>
    <w:rsid w:val="00E524B9"/>
    <w:rsid w:val="00E52705"/>
    <w:rsid w:val="00E52AB4"/>
    <w:rsid w:val="00E5334D"/>
    <w:rsid w:val="00E5335B"/>
    <w:rsid w:val="00E53D98"/>
    <w:rsid w:val="00E5414E"/>
    <w:rsid w:val="00E544A7"/>
    <w:rsid w:val="00E54638"/>
    <w:rsid w:val="00E54926"/>
    <w:rsid w:val="00E54A24"/>
    <w:rsid w:val="00E54D25"/>
    <w:rsid w:val="00E54D88"/>
    <w:rsid w:val="00E54F31"/>
    <w:rsid w:val="00E54F4B"/>
    <w:rsid w:val="00E55113"/>
    <w:rsid w:val="00E551E9"/>
    <w:rsid w:val="00E553E2"/>
    <w:rsid w:val="00E55487"/>
    <w:rsid w:val="00E557F9"/>
    <w:rsid w:val="00E56271"/>
    <w:rsid w:val="00E56737"/>
    <w:rsid w:val="00E568C2"/>
    <w:rsid w:val="00E57301"/>
    <w:rsid w:val="00E576B9"/>
    <w:rsid w:val="00E60022"/>
    <w:rsid w:val="00E602E2"/>
    <w:rsid w:val="00E60871"/>
    <w:rsid w:val="00E60BF1"/>
    <w:rsid w:val="00E60E5A"/>
    <w:rsid w:val="00E6140F"/>
    <w:rsid w:val="00E61477"/>
    <w:rsid w:val="00E61859"/>
    <w:rsid w:val="00E61AA7"/>
    <w:rsid w:val="00E62122"/>
    <w:rsid w:val="00E62805"/>
    <w:rsid w:val="00E62963"/>
    <w:rsid w:val="00E636AD"/>
    <w:rsid w:val="00E63D35"/>
    <w:rsid w:val="00E641CD"/>
    <w:rsid w:val="00E64888"/>
    <w:rsid w:val="00E653EA"/>
    <w:rsid w:val="00E65ABD"/>
    <w:rsid w:val="00E66232"/>
    <w:rsid w:val="00E66658"/>
    <w:rsid w:val="00E66E42"/>
    <w:rsid w:val="00E67083"/>
    <w:rsid w:val="00E675B1"/>
    <w:rsid w:val="00E6787A"/>
    <w:rsid w:val="00E702FD"/>
    <w:rsid w:val="00E70511"/>
    <w:rsid w:val="00E70AB7"/>
    <w:rsid w:val="00E70D56"/>
    <w:rsid w:val="00E710CC"/>
    <w:rsid w:val="00E71212"/>
    <w:rsid w:val="00E71276"/>
    <w:rsid w:val="00E71CF6"/>
    <w:rsid w:val="00E71DE6"/>
    <w:rsid w:val="00E729A6"/>
    <w:rsid w:val="00E7357A"/>
    <w:rsid w:val="00E73AAD"/>
    <w:rsid w:val="00E73ACD"/>
    <w:rsid w:val="00E73B62"/>
    <w:rsid w:val="00E74A18"/>
    <w:rsid w:val="00E74B7C"/>
    <w:rsid w:val="00E751A4"/>
    <w:rsid w:val="00E75B35"/>
    <w:rsid w:val="00E75DD3"/>
    <w:rsid w:val="00E75F01"/>
    <w:rsid w:val="00E7601D"/>
    <w:rsid w:val="00E7660A"/>
    <w:rsid w:val="00E767D9"/>
    <w:rsid w:val="00E76E6C"/>
    <w:rsid w:val="00E774CD"/>
    <w:rsid w:val="00E77A10"/>
    <w:rsid w:val="00E77CF2"/>
    <w:rsid w:val="00E80390"/>
    <w:rsid w:val="00E805A1"/>
    <w:rsid w:val="00E805F2"/>
    <w:rsid w:val="00E80861"/>
    <w:rsid w:val="00E80B1D"/>
    <w:rsid w:val="00E8116E"/>
    <w:rsid w:val="00E8123A"/>
    <w:rsid w:val="00E818BF"/>
    <w:rsid w:val="00E8245D"/>
    <w:rsid w:val="00E83314"/>
    <w:rsid w:val="00E83577"/>
    <w:rsid w:val="00E83C53"/>
    <w:rsid w:val="00E84437"/>
    <w:rsid w:val="00E847A2"/>
    <w:rsid w:val="00E857EB"/>
    <w:rsid w:val="00E85E11"/>
    <w:rsid w:val="00E86783"/>
    <w:rsid w:val="00E86888"/>
    <w:rsid w:val="00E8698A"/>
    <w:rsid w:val="00E870EF"/>
    <w:rsid w:val="00E87ACD"/>
    <w:rsid w:val="00E87FA4"/>
    <w:rsid w:val="00E90439"/>
    <w:rsid w:val="00E90864"/>
    <w:rsid w:val="00E91388"/>
    <w:rsid w:val="00E913E6"/>
    <w:rsid w:val="00E915AC"/>
    <w:rsid w:val="00E91F69"/>
    <w:rsid w:val="00E92500"/>
    <w:rsid w:val="00E9255C"/>
    <w:rsid w:val="00E925A4"/>
    <w:rsid w:val="00E930F7"/>
    <w:rsid w:val="00E9317A"/>
    <w:rsid w:val="00E94407"/>
    <w:rsid w:val="00E9463D"/>
    <w:rsid w:val="00E95BCA"/>
    <w:rsid w:val="00E95E55"/>
    <w:rsid w:val="00E961FC"/>
    <w:rsid w:val="00E96734"/>
    <w:rsid w:val="00E9745B"/>
    <w:rsid w:val="00E975E4"/>
    <w:rsid w:val="00E9760A"/>
    <w:rsid w:val="00EA0212"/>
    <w:rsid w:val="00EA07BA"/>
    <w:rsid w:val="00EA099B"/>
    <w:rsid w:val="00EA0EE1"/>
    <w:rsid w:val="00EA16E8"/>
    <w:rsid w:val="00EA1A48"/>
    <w:rsid w:val="00EA2985"/>
    <w:rsid w:val="00EA2AEB"/>
    <w:rsid w:val="00EA2C45"/>
    <w:rsid w:val="00EA2F0A"/>
    <w:rsid w:val="00EA38A0"/>
    <w:rsid w:val="00EA3D19"/>
    <w:rsid w:val="00EA43AB"/>
    <w:rsid w:val="00EA52F0"/>
    <w:rsid w:val="00EA5D48"/>
    <w:rsid w:val="00EA6B25"/>
    <w:rsid w:val="00EA7123"/>
    <w:rsid w:val="00EA7226"/>
    <w:rsid w:val="00EA73BD"/>
    <w:rsid w:val="00EA73F7"/>
    <w:rsid w:val="00EA785B"/>
    <w:rsid w:val="00EB021C"/>
    <w:rsid w:val="00EB0702"/>
    <w:rsid w:val="00EB09C1"/>
    <w:rsid w:val="00EB0BCF"/>
    <w:rsid w:val="00EB164D"/>
    <w:rsid w:val="00EB1975"/>
    <w:rsid w:val="00EB234E"/>
    <w:rsid w:val="00EB2626"/>
    <w:rsid w:val="00EB2F29"/>
    <w:rsid w:val="00EB4730"/>
    <w:rsid w:val="00EB4D93"/>
    <w:rsid w:val="00EB52F9"/>
    <w:rsid w:val="00EB5570"/>
    <w:rsid w:val="00EB5B13"/>
    <w:rsid w:val="00EB5EBD"/>
    <w:rsid w:val="00EB60D4"/>
    <w:rsid w:val="00EB6541"/>
    <w:rsid w:val="00EB6FC2"/>
    <w:rsid w:val="00EB777D"/>
    <w:rsid w:val="00EB7D4C"/>
    <w:rsid w:val="00EB7EED"/>
    <w:rsid w:val="00EC1220"/>
    <w:rsid w:val="00EC12E8"/>
    <w:rsid w:val="00EC15E0"/>
    <w:rsid w:val="00EC1652"/>
    <w:rsid w:val="00EC16E5"/>
    <w:rsid w:val="00EC1A17"/>
    <w:rsid w:val="00EC273A"/>
    <w:rsid w:val="00EC298B"/>
    <w:rsid w:val="00EC3372"/>
    <w:rsid w:val="00EC3B05"/>
    <w:rsid w:val="00EC3B87"/>
    <w:rsid w:val="00EC3E3B"/>
    <w:rsid w:val="00EC3F36"/>
    <w:rsid w:val="00EC3F45"/>
    <w:rsid w:val="00EC4030"/>
    <w:rsid w:val="00EC41F0"/>
    <w:rsid w:val="00EC4488"/>
    <w:rsid w:val="00EC4BB9"/>
    <w:rsid w:val="00EC4F68"/>
    <w:rsid w:val="00EC5976"/>
    <w:rsid w:val="00EC6085"/>
    <w:rsid w:val="00EC62F6"/>
    <w:rsid w:val="00EC63BC"/>
    <w:rsid w:val="00EC6440"/>
    <w:rsid w:val="00EC699B"/>
    <w:rsid w:val="00EC6A1D"/>
    <w:rsid w:val="00EC6EB1"/>
    <w:rsid w:val="00EC7281"/>
    <w:rsid w:val="00EC75CC"/>
    <w:rsid w:val="00EC7CB1"/>
    <w:rsid w:val="00EC7F54"/>
    <w:rsid w:val="00ED1CCC"/>
    <w:rsid w:val="00ED2175"/>
    <w:rsid w:val="00ED257B"/>
    <w:rsid w:val="00ED2E4C"/>
    <w:rsid w:val="00ED3B16"/>
    <w:rsid w:val="00ED3EAE"/>
    <w:rsid w:val="00ED403D"/>
    <w:rsid w:val="00ED43E4"/>
    <w:rsid w:val="00ED4472"/>
    <w:rsid w:val="00ED4613"/>
    <w:rsid w:val="00ED4F33"/>
    <w:rsid w:val="00ED4F93"/>
    <w:rsid w:val="00ED5A23"/>
    <w:rsid w:val="00ED68CF"/>
    <w:rsid w:val="00ED6AA0"/>
    <w:rsid w:val="00EE10D6"/>
    <w:rsid w:val="00EE12B7"/>
    <w:rsid w:val="00EE1510"/>
    <w:rsid w:val="00EE178A"/>
    <w:rsid w:val="00EE2605"/>
    <w:rsid w:val="00EE26CA"/>
    <w:rsid w:val="00EE29BF"/>
    <w:rsid w:val="00EE2BBD"/>
    <w:rsid w:val="00EE3CE5"/>
    <w:rsid w:val="00EE46C9"/>
    <w:rsid w:val="00EE4B4E"/>
    <w:rsid w:val="00EE544C"/>
    <w:rsid w:val="00EE57B8"/>
    <w:rsid w:val="00EE5AC5"/>
    <w:rsid w:val="00EE5E20"/>
    <w:rsid w:val="00EE64B7"/>
    <w:rsid w:val="00EE6F38"/>
    <w:rsid w:val="00EE6F4F"/>
    <w:rsid w:val="00EE76B3"/>
    <w:rsid w:val="00EE794A"/>
    <w:rsid w:val="00EE7D1F"/>
    <w:rsid w:val="00EF0139"/>
    <w:rsid w:val="00EF0458"/>
    <w:rsid w:val="00EF08B4"/>
    <w:rsid w:val="00EF0D5D"/>
    <w:rsid w:val="00EF18C2"/>
    <w:rsid w:val="00EF1E67"/>
    <w:rsid w:val="00EF1FC9"/>
    <w:rsid w:val="00EF2673"/>
    <w:rsid w:val="00EF2AEE"/>
    <w:rsid w:val="00EF2DC6"/>
    <w:rsid w:val="00EF30C7"/>
    <w:rsid w:val="00EF37FB"/>
    <w:rsid w:val="00EF3CD2"/>
    <w:rsid w:val="00EF409B"/>
    <w:rsid w:val="00EF4CDA"/>
    <w:rsid w:val="00EF4DC2"/>
    <w:rsid w:val="00EF4F4F"/>
    <w:rsid w:val="00EF5489"/>
    <w:rsid w:val="00EF575F"/>
    <w:rsid w:val="00EF66B6"/>
    <w:rsid w:val="00EF6AFC"/>
    <w:rsid w:val="00EF76B2"/>
    <w:rsid w:val="00EF78A1"/>
    <w:rsid w:val="00F00951"/>
    <w:rsid w:val="00F01308"/>
    <w:rsid w:val="00F0173F"/>
    <w:rsid w:val="00F017B6"/>
    <w:rsid w:val="00F0260C"/>
    <w:rsid w:val="00F02F18"/>
    <w:rsid w:val="00F03124"/>
    <w:rsid w:val="00F0350A"/>
    <w:rsid w:val="00F036E3"/>
    <w:rsid w:val="00F03D91"/>
    <w:rsid w:val="00F04123"/>
    <w:rsid w:val="00F04DC6"/>
    <w:rsid w:val="00F04DF4"/>
    <w:rsid w:val="00F056C5"/>
    <w:rsid w:val="00F058AA"/>
    <w:rsid w:val="00F0590C"/>
    <w:rsid w:val="00F05A5A"/>
    <w:rsid w:val="00F05AA9"/>
    <w:rsid w:val="00F05BAA"/>
    <w:rsid w:val="00F06696"/>
    <w:rsid w:val="00F06AFB"/>
    <w:rsid w:val="00F07C58"/>
    <w:rsid w:val="00F10158"/>
    <w:rsid w:val="00F1022F"/>
    <w:rsid w:val="00F10373"/>
    <w:rsid w:val="00F10BD2"/>
    <w:rsid w:val="00F110D9"/>
    <w:rsid w:val="00F1139E"/>
    <w:rsid w:val="00F11492"/>
    <w:rsid w:val="00F11D15"/>
    <w:rsid w:val="00F128F0"/>
    <w:rsid w:val="00F12E60"/>
    <w:rsid w:val="00F13A31"/>
    <w:rsid w:val="00F13FAB"/>
    <w:rsid w:val="00F143CC"/>
    <w:rsid w:val="00F144A7"/>
    <w:rsid w:val="00F14A4C"/>
    <w:rsid w:val="00F14CC8"/>
    <w:rsid w:val="00F1519B"/>
    <w:rsid w:val="00F15D52"/>
    <w:rsid w:val="00F15EE3"/>
    <w:rsid w:val="00F16724"/>
    <w:rsid w:val="00F173A2"/>
    <w:rsid w:val="00F175AF"/>
    <w:rsid w:val="00F17766"/>
    <w:rsid w:val="00F177E7"/>
    <w:rsid w:val="00F17E09"/>
    <w:rsid w:val="00F2024B"/>
    <w:rsid w:val="00F20AB8"/>
    <w:rsid w:val="00F20B62"/>
    <w:rsid w:val="00F211D1"/>
    <w:rsid w:val="00F2136E"/>
    <w:rsid w:val="00F21491"/>
    <w:rsid w:val="00F21D81"/>
    <w:rsid w:val="00F2200E"/>
    <w:rsid w:val="00F228D2"/>
    <w:rsid w:val="00F22C23"/>
    <w:rsid w:val="00F22E2F"/>
    <w:rsid w:val="00F230CE"/>
    <w:rsid w:val="00F23A2D"/>
    <w:rsid w:val="00F244EF"/>
    <w:rsid w:val="00F248EF"/>
    <w:rsid w:val="00F24A01"/>
    <w:rsid w:val="00F24D71"/>
    <w:rsid w:val="00F24E23"/>
    <w:rsid w:val="00F25018"/>
    <w:rsid w:val="00F254F0"/>
    <w:rsid w:val="00F2561A"/>
    <w:rsid w:val="00F25CF3"/>
    <w:rsid w:val="00F2609B"/>
    <w:rsid w:val="00F264CC"/>
    <w:rsid w:val="00F26F6B"/>
    <w:rsid w:val="00F272D2"/>
    <w:rsid w:val="00F3066C"/>
    <w:rsid w:val="00F308C1"/>
    <w:rsid w:val="00F30C5A"/>
    <w:rsid w:val="00F30FAF"/>
    <w:rsid w:val="00F310E1"/>
    <w:rsid w:val="00F312D9"/>
    <w:rsid w:val="00F3206B"/>
    <w:rsid w:val="00F32084"/>
    <w:rsid w:val="00F32A0C"/>
    <w:rsid w:val="00F32D43"/>
    <w:rsid w:val="00F3331C"/>
    <w:rsid w:val="00F33396"/>
    <w:rsid w:val="00F34833"/>
    <w:rsid w:val="00F349EA"/>
    <w:rsid w:val="00F34ADF"/>
    <w:rsid w:val="00F34E9E"/>
    <w:rsid w:val="00F352E1"/>
    <w:rsid w:val="00F356B7"/>
    <w:rsid w:val="00F3588A"/>
    <w:rsid w:val="00F358C7"/>
    <w:rsid w:val="00F358D4"/>
    <w:rsid w:val="00F35BEF"/>
    <w:rsid w:val="00F35D30"/>
    <w:rsid w:val="00F3676C"/>
    <w:rsid w:val="00F368FA"/>
    <w:rsid w:val="00F36ABA"/>
    <w:rsid w:val="00F36B6A"/>
    <w:rsid w:val="00F36E4B"/>
    <w:rsid w:val="00F37099"/>
    <w:rsid w:val="00F416C0"/>
    <w:rsid w:val="00F4187C"/>
    <w:rsid w:val="00F41B50"/>
    <w:rsid w:val="00F42867"/>
    <w:rsid w:val="00F43234"/>
    <w:rsid w:val="00F4342C"/>
    <w:rsid w:val="00F43B3B"/>
    <w:rsid w:val="00F4401C"/>
    <w:rsid w:val="00F4441A"/>
    <w:rsid w:val="00F445D5"/>
    <w:rsid w:val="00F44785"/>
    <w:rsid w:val="00F4489D"/>
    <w:rsid w:val="00F44F59"/>
    <w:rsid w:val="00F453C4"/>
    <w:rsid w:val="00F456FB"/>
    <w:rsid w:val="00F45C86"/>
    <w:rsid w:val="00F45FDB"/>
    <w:rsid w:val="00F467BA"/>
    <w:rsid w:val="00F46946"/>
    <w:rsid w:val="00F47691"/>
    <w:rsid w:val="00F47939"/>
    <w:rsid w:val="00F47B43"/>
    <w:rsid w:val="00F47CAF"/>
    <w:rsid w:val="00F47F6B"/>
    <w:rsid w:val="00F50314"/>
    <w:rsid w:val="00F50716"/>
    <w:rsid w:val="00F50832"/>
    <w:rsid w:val="00F50AF1"/>
    <w:rsid w:val="00F51219"/>
    <w:rsid w:val="00F51671"/>
    <w:rsid w:val="00F51AE9"/>
    <w:rsid w:val="00F51D90"/>
    <w:rsid w:val="00F521C7"/>
    <w:rsid w:val="00F5236C"/>
    <w:rsid w:val="00F5242E"/>
    <w:rsid w:val="00F53E10"/>
    <w:rsid w:val="00F53F4C"/>
    <w:rsid w:val="00F557AF"/>
    <w:rsid w:val="00F558AE"/>
    <w:rsid w:val="00F55B82"/>
    <w:rsid w:val="00F561B8"/>
    <w:rsid w:val="00F56AEF"/>
    <w:rsid w:val="00F5759E"/>
    <w:rsid w:val="00F57FF6"/>
    <w:rsid w:val="00F60B22"/>
    <w:rsid w:val="00F61455"/>
    <w:rsid w:val="00F615C3"/>
    <w:rsid w:val="00F62191"/>
    <w:rsid w:val="00F62AC5"/>
    <w:rsid w:val="00F63016"/>
    <w:rsid w:val="00F63CB4"/>
    <w:rsid w:val="00F63E46"/>
    <w:rsid w:val="00F64083"/>
    <w:rsid w:val="00F6435B"/>
    <w:rsid w:val="00F648DB"/>
    <w:rsid w:val="00F64EC4"/>
    <w:rsid w:val="00F64F4C"/>
    <w:rsid w:val="00F6546B"/>
    <w:rsid w:val="00F66183"/>
    <w:rsid w:val="00F66314"/>
    <w:rsid w:val="00F66CAB"/>
    <w:rsid w:val="00F67342"/>
    <w:rsid w:val="00F675F7"/>
    <w:rsid w:val="00F67759"/>
    <w:rsid w:val="00F67B53"/>
    <w:rsid w:val="00F7012A"/>
    <w:rsid w:val="00F70228"/>
    <w:rsid w:val="00F70A60"/>
    <w:rsid w:val="00F71368"/>
    <w:rsid w:val="00F7237D"/>
    <w:rsid w:val="00F7263D"/>
    <w:rsid w:val="00F7265F"/>
    <w:rsid w:val="00F726A1"/>
    <w:rsid w:val="00F72B48"/>
    <w:rsid w:val="00F73D68"/>
    <w:rsid w:val="00F73DAA"/>
    <w:rsid w:val="00F74278"/>
    <w:rsid w:val="00F7473E"/>
    <w:rsid w:val="00F7475D"/>
    <w:rsid w:val="00F754EC"/>
    <w:rsid w:val="00F755D0"/>
    <w:rsid w:val="00F75BD3"/>
    <w:rsid w:val="00F76520"/>
    <w:rsid w:val="00F76A00"/>
    <w:rsid w:val="00F76D16"/>
    <w:rsid w:val="00F779F9"/>
    <w:rsid w:val="00F77DA3"/>
    <w:rsid w:val="00F80115"/>
    <w:rsid w:val="00F80466"/>
    <w:rsid w:val="00F8094A"/>
    <w:rsid w:val="00F81ECA"/>
    <w:rsid w:val="00F822B9"/>
    <w:rsid w:val="00F830AF"/>
    <w:rsid w:val="00F8313D"/>
    <w:rsid w:val="00F8316F"/>
    <w:rsid w:val="00F83460"/>
    <w:rsid w:val="00F834EC"/>
    <w:rsid w:val="00F84C6E"/>
    <w:rsid w:val="00F859D3"/>
    <w:rsid w:val="00F86294"/>
    <w:rsid w:val="00F86A8D"/>
    <w:rsid w:val="00F86F2B"/>
    <w:rsid w:val="00F873AB"/>
    <w:rsid w:val="00F8771E"/>
    <w:rsid w:val="00F87B41"/>
    <w:rsid w:val="00F9025F"/>
    <w:rsid w:val="00F903B7"/>
    <w:rsid w:val="00F903CC"/>
    <w:rsid w:val="00F90C11"/>
    <w:rsid w:val="00F90ED6"/>
    <w:rsid w:val="00F91CAD"/>
    <w:rsid w:val="00F91E46"/>
    <w:rsid w:val="00F92044"/>
    <w:rsid w:val="00F9246F"/>
    <w:rsid w:val="00F9378F"/>
    <w:rsid w:val="00F93FD1"/>
    <w:rsid w:val="00F94ADD"/>
    <w:rsid w:val="00F94D7D"/>
    <w:rsid w:val="00F9571F"/>
    <w:rsid w:val="00F95D11"/>
    <w:rsid w:val="00F96156"/>
    <w:rsid w:val="00F96231"/>
    <w:rsid w:val="00F9650A"/>
    <w:rsid w:val="00F96611"/>
    <w:rsid w:val="00F96A19"/>
    <w:rsid w:val="00F96BC5"/>
    <w:rsid w:val="00F96EBE"/>
    <w:rsid w:val="00F96F24"/>
    <w:rsid w:val="00F97616"/>
    <w:rsid w:val="00F9792C"/>
    <w:rsid w:val="00F97AA1"/>
    <w:rsid w:val="00F97B31"/>
    <w:rsid w:val="00FA046A"/>
    <w:rsid w:val="00FA0D8D"/>
    <w:rsid w:val="00FA1692"/>
    <w:rsid w:val="00FA1732"/>
    <w:rsid w:val="00FA2743"/>
    <w:rsid w:val="00FA3247"/>
    <w:rsid w:val="00FA4284"/>
    <w:rsid w:val="00FA430E"/>
    <w:rsid w:val="00FA43E5"/>
    <w:rsid w:val="00FA4C21"/>
    <w:rsid w:val="00FA5F19"/>
    <w:rsid w:val="00FA692A"/>
    <w:rsid w:val="00FA6976"/>
    <w:rsid w:val="00FA6FB7"/>
    <w:rsid w:val="00FA70FF"/>
    <w:rsid w:val="00FA728B"/>
    <w:rsid w:val="00FA7CB7"/>
    <w:rsid w:val="00FB0776"/>
    <w:rsid w:val="00FB0787"/>
    <w:rsid w:val="00FB1C7A"/>
    <w:rsid w:val="00FB1FA0"/>
    <w:rsid w:val="00FB2402"/>
    <w:rsid w:val="00FB3504"/>
    <w:rsid w:val="00FB3685"/>
    <w:rsid w:val="00FB3D40"/>
    <w:rsid w:val="00FB473D"/>
    <w:rsid w:val="00FB52B4"/>
    <w:rsid w:val="00FB53DB"/>
    <w:rsid w:val="00FB56F9"/>
    <w:rsid w:val="00FB59AD"/>
    <w:rsid w:val="00FB5A67"/>
    <w:rsid w:val="00FB5F55"/>
    <w:rsid w:val="00FB6549"/>
    <w:rsid w:val="00FB6B59"/>
    <w:rsid w:val="00FB6D92"/>
    <w:rsid w:val="00FB7087"/>
    <w:rsid w:val="00FB712A"/>
    <w:rsid w:val="00FB7492"/>
    <w:rsid w:val="00FB7713"/>
    <w:rsid w:val="00FB7D41"/>
    <w:rsid w:val="00FC0519"/>
    <w:rsid w:val="00FC0E62"/>
    <w:rsid w:val="00FC1BF1"/>
    <w:rsid w:val="00FC1E9A"/>
    <w:rsid w:val="00FC220F"/>
    <w:rsid w:val="00FC27ED"/>
    <w:rsid w:val="00FC2A44"/>
    <w:rsid w:val="00FC2F38"/>
    <w:rsid w:val="00FC31D2"/>
    <w:rsid w:val="00FC3F24"/>
    <w:rsid w:val="00FC4055"/>
    <w:rsid w:val="00FC4345"/>
    <w:rsid w:val="00FC4596"/>
    <w:rsid w:val="00FC4EBA"/>
    <w:rsid w:val="00FC53DA"/>
    <w:rsid w:val="00FC5A49"/>
    <w:rsid w:val="00FC5FE2"/>
    <w:rsid w:val="00FC6495"/>
    <w:rsid w:val="00FC6B42"/>
    <w:rsid w:val="00FC72D7"/>
    <w:rsid w:val="00FC7559"/>
    <w:rsid w:val="00FC79E7"/>
    <w:rsid w:val="00FD11B8"/>
    <w:rsid w:val="00FD1573"/>
    <w:rsid w:val="00FD1CE2"/>
    <w:rsid w:val="00FD1DCE"/>
    <w:rsid w:val="00FD2477"/>
    <w:rsid w:val="00FD274E"/>
    <w:rsid w:val="00FD285C"/>
    <w:rsid w:val="00FD287D"/>
    <w:rsid w:val="00FD2B35"/>
    <w:rsid w:val="00FD2C44"/>
    <w:rsid w:val="00FD2E14"/>
    <w:rsid w:val="00FD3213"/>
    <w:rsid w:val="00FD4756"/>
    <w:rsid w:val="00FD5127"/>
    <w:rsid w:val="00FD557A"/>
    <w:rsid w:val="00FD5654"/>
    <w:rsid w:val="00FD5AE2"/>
    <w:rsid w:val="00FD5C49"/>
    <w:rsid w:val="00FD6358"/>
    <w:rsid w:val="00FD64CA"/>
    <w:rsid w:val="00FD7B7E"/>
    <w:rsid w:val="00FD7BB1"/>
    <w:rsid w:val="00FD7E3C"/>
    <w:rsid w:val="00FD7FF0"/>
    <w:rsid w:val="00FE01C0"/>
    <w:rsid w:val="00FE0383"/>
    <w:rsid w:val="00FE04A7"/>
    <w:rsid w:val="00FE1265"/>
    <w:rsid w:val="00FE126A"/>
    <w:rsid w:val="00FE130C"/>
    <w:rsid w:val="00FE14DB"/>
    <w:rsid w:val="00FE17CD"/>
    <w:rsid w:val="00FE25D9"/>
    <w:rsid w:val="00FE264F"/>
    <w:rsid w:val="00FE4356"/>
    <w:rsid w:val="00FE4E88"/>
    <w:rsid w:val="00FE508A"/>
    <w:rsid w:val="00FE5261"/>
    <w:rsid w:val="00FE5321"/>
    <w:rsid w:val="00FE5393"/>
    <w:rsid w:val="00FE55B6"/>
    <w:rsid w:val="00FF030F"/>
    <w:rsid w:val="00FF0BAA"/>
    <w:rsid w:val="00FF0F0D"/>
    <w:rsid w:val="00FF12C5"/>
    <w:rsid w:val="00FF18C2"/>
    <w:rsid w:val="00FF20FE"/>
    <w:rsid w:val="00FF21D5"/>
    <w:rsid w:val="00FF21FD"/>
    <w:rsid w:val="00FF29EC"/>
    <w:rsid w:val="00FF2BA5"/>
    <w:rsid w:val="00FF2BBE"/>
    <w:rsid w:val="00FF2F22"/>
    <w:rsid w:val="00FF3079"/>
    <w:rsid w:val="00FF3176"/>
    <w:rsid w:val="00FF3DE9"/>
    <w:rsid w:val="00FF483F"/>
    <w:rsid w:val="00FF48A5"/>
    <w:rsid w:val="00FF4AD6"/>
    <w:rsid w:val="00FF4C0C"/>
    <w:rsid w:val="00FF4C66"/>
    <w:rsid w:val="00FF4D43"/>
    <w:rsid w:val="00FF4FE9"/>
    <w:rsid w:val="00FF52A1"/>
    <w:rsid w:val="00FF5DEF"/>
    <w:rsid w:val="00FF5ECE"/>
    <w:rsid w:val="00FF6CDB"/>
    <w:rsid w:val="00FF73F0"/>
    <w:rsid w:val="00FF7510"/>
    <w:rsid w:val="00FF75BA"/>
    <w:rsid w:val="06C34FA4"/>
    <w:rsid w:val="0829F41C"/>
    <w:rsid w:val="0A273A6B"/>
    <w:rsid w:val="0AEB0E3C"/>
    <w:rsid w:val="0D8BCF80"/>
    <w:rsid w:val="113FD490"/>
    <w:rsid w:val="12DBF368"/>
    <w:rsid w:val="13C20E40"/>
    <w:rsid w:val="188B9147"/>
    <w:rsid w:val="1E3E5C38"/>
    <w:rsid w:val="1F133A32"/>
    <w:rsid w:val="2309A08E"/>
    <w:rsid w:val="26033FFA"/>
    <w:rsid w:val="2608781D"/>
    <w:rsid w:val="2745D039"/>
    <w:rsid w:val="284D165D"/>
    <w:rsid w:val="2A405824"/>
    <w:rsid w:val="2B46DDE6"/>
    <w:rsid w:val="2CB594E3"/>
    <w:rsid w:val="2CBC4FCB"/>
    <w:rsid w:val="32905115"/>
    <w:rsid w:val="33B7C347"/>
    <w:rsid w:val="3B3AEC65"/>
    <w:rsid w:val="3BDE2F8F"/>
    <w:rsid w:val="41270AA0"/>
    <w:rsid w:val="490EAD25"/>
    <w:rsid w:val="49536B4C"/>
    <w:rsid w:val="4A1500C6"/>
    <w:rsid w:val="4A6E83EC"/>
    <w:rsid w:val="52C9C3B4"/>
    <w:rsid w:val="5654EB71"/>
    <w:rsid w:val="582C68F7"/>
    <w:rsid w:val="592B8300"/>
    <w:rsid w:val="59DFB9B2"/>
    <w:rsid w:val="6C431958"/>
    <w:rsid w:val="7714E602"/>
    <w:rsid w:val="79533526"/>
    <w:rsid w:val="7EB5C9AF"/>
    <w:rsid w:val="7EE252E8"/>
    <w:rsid w:val="7EEED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B4D8A"/>
  <w15:docId w15:val="{5F7E115E-D0EB-4615-AA57-FC364BC2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24" w:lineRule="auto"/>
      <w:ind w:firstLine="288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torySubtitle">
    <w:name w:val="Story Subtitle"/>
    <w:basedOn w:val="Normal"/>
    <w:next w:val="Normal"/>
    <w:qFormat/>
    <w:pPr>
      <w:ind w:firstLine="0"/>
    </w:pPr>
    <w:rPr>
      <w:rFonts w:eastAsiaTheme="minorEastAsia"/>
      <w:color w:val="93A299" w:themeColor="accent1"/>
      <w:kern w:val="24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260"/>
    <w:rPr>
      <w:color w:val="CCCC00" w:themeColor="hyperlink"/>
      <w:u w:val="single"/>
    </w:rPr>
  </w:style>
  <w:style w:type="character" w:customStyle="1" w:styleId="prettylink-prefix">
    <w:name w:val="prettylink-prefix"/>
    <w:basedOn w:val="DefaultParagraphFont"/>
    <w:rsid w:val="009A68D0"/>
  </w:style>
  <w:style w:type="character" w:customStyle="1" w:styleId="prettylink-value">
    <w:name w:val="prettylink-value"/>
    <w:basedOn w:val="DefaultParagraphFont"/>
    <w:rsid w:val="009A68D0"/>
  </w:style>
  <w:style w:type="character" w:styleId="UnresolvedMention">
    <w:name w:val="Unresolved Mention"/>
    <w:basedOn w:val="DefaultParagraphFont"/>
    <w:uiPriority w:val="99"/>
    <w:semiHidden/>
    <w:unhideWhenUsed/>
    <w:rsid w:val="00111E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32AC"/>
    <w:rPr>
      <w:color w:val="B2B2B2" w:themeColor="followedHyperlink"/>
      <w:u w:val="single"/>
    </w:rPr>
  </w:style>
  <w:style w:type="paragraph" w:customStyle="1" w:styleId="font8">
    <w:name w:val="font_8"/>
    <w:basedOn w:val="Normal"/>
    <w:rsid w:val="008D7FE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wixui-rich-texttext">
    <w:name w:val="wixui-rich-text__text"/>
    <w:basedOn w:val="DefaultParagraphFont"/>
    <w:rsid w:val="008D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5059">
                  <w:marLeft w:val="0"/>
                  <w:marRight w:val="0"/>
                  <w:marTop w:val="315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pothecary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2018-09-07T00:00:00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83FA5E46D2C48997D8929E900DFA5" ma:contentTypeVersion="18" ma:contentTypeDescription="Create a new document." ma:contentTypeScope="" ma:versionID="92201b5b110ea5f5e421a7c9e06d0c65">
  <xsd:schema xmlns:xsd="http://www.w3.org/2001/XMLSchema" xmlns:xs="http://www.w3.org/2001/XMLSchema" xmlns:p="http://schemas.microsoft.com/office/2006/metadata/properties" xmlns:ns1="http://schemas.microsoft.com/sharepoint/v3" xmlns:ns3="6b957395-9d15-4ae1-b876-6709bd050899" xmlns:ns4="6e68904a-b6b2-4a4c-98e0-1cae77cdc195" targetNamespace="http://schemas.microsoft.com/office/2006/metadata/properties" ma:root="true" ma:fieldsID="c1792c4969f0fc2c263bed17c94b3092" ns1:_="" ns3:_="" ns4:_="">
    <xsd:import namespace="http://schemas.microsoft.com/sharepoint/v3"/>
    <xsd:import namespace="6b957395-9d15-4ae1-b876-6709bd050899"/>
    <xsd:import namespace="6e68904a-b6b2-4a4c-98e0-1cae77cdc1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57395-9d15-4ae1-b876-6709bd05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904a-b6b2-4a4c-98e0-1cae77cdc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839A1C-5600-4967-B357-3F0B3EB96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957395-9d15-4ae1-b876-6709bd050899"/>
    <ds:schemaRef ds:uri="6e68904a-b6b2-4a4c-98e0-1cae77cdc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63D98-EBEB-4B14-BA20-85A747915A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D1122A-63D6-4EE8-BCF0-BF5089EFCF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9BFC1E-F58A-47D7-9393-57768FA4C306}">
  <ds:schemaRefs>
    <ds:schemaRef ds:uri="http://www.w3.org/XML/1998/namespace"/>
    <ds:schemaRef ds:uri="6b957395-9d15-4ae1-b876-6709bd050899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e68904a-b6b2-4a4c-98e0-1cae77cdc195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</Template>
  <TotalTime>1</TotalTime>
  <Pages>2</Pages>
  <Words>217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OZZIE’S NEWS – 22.12.23</vt:lpstr>
    </vt:vector>
  </TitlesOfParts>
  <Company>Wednesday’s Word “ ACTION ”  LOVE JESUS, LOVE LEARNING, LOVE EACH OTHER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OZZIE’S NEWS – 28.02.25</dc:title>
  <dc:subject/>
  <dc:creator>Julie Hassan</dc:creator>
  <cp:keywords/>
  <dc:description/>
  <cp:lastModifiedBy>Mr M Ode</cp:lastModifiedBy>
  <cp:revision>2</cp:revision>
  <cp:lastPrinted>2025-02-15T21:33:00Z</cp:lastPrinted>
  <dcterms:created xsi:type="dcterms:W3CDTF">2025-02-28T13:12:00Z</dcterms:created>
  <dcterms:modified xsi:type="dcterms:W3CDTF">2025-02-28T13:12:00Z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0x010100C2083FA5E46D2C48997D8929E900DFA5</vt:lpwstr>
  </property>
</Properties>
</file>