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26B6" w14:textId="77777777" w:rsidR="00B105B5" w:rsidRDefault="00B105B5" w:rsidP="007C7977">
      <w:pPr>
        <w:rPr>
          <w:rFonts w:eastAsiaTheme="minorEastAsia"/>
          <w:b/>
          <w:sz w:val="32"/>
          <w:lang w:val="en-US" w:eastAsia="ja-JP"/>
        </w:rPr>
      </w:pPr>
    </w:p>
    <w:p w14:paraId="6086DDC5" w14:textId="77777777" w:rsidR="00B105B5" w:rsidRDefault="00B105B5" w:rsidP="007C7977">
      <w:pPr>
        <w:rPr>
          <w:rFonts w:eastAsiaTheme="minorEastAsia"/>
          <w:b/>
          <w:sz w:val="32"/>
          <w:lang w:val="en-US" w:eastAsia="ja-JP"/>
        </w:rPr>
      </w:pPr>
    </w:p>
    <w:p w14:paraId="77429D96" w14:textId="7E06F642" w:rsidR="00B105B5" w:rsidRDefault="00E138A8" w:rsidP="00E138A8">
      <w:pPr>
        <w:jc w:val="center"/>
        <w:rPr>
          <w:rFonts w:eastAsiaTheme="minorEastAsia"/>
          <w:b/>
          <w:sz w:val="32"/>
          <w:lang w:val="en-US" w:eastAsia="ja-JP"/>
        </w:rPr>
      </w:pPr>
      <w:r>
        <w:rPr>
          <w:rFonts w:eastAsiaTheme="minorEastAsia"/>
          <w:b/>
          <w:noProof/>
          <w:sz w:val="32"/>
          <w:lang w:val="en-US" w:eastAsia="ja-JP"/>
        </w:rPr>
        <w:drawing>
          <wp:inline distT="0" distB="0" distL="0" distR="0" wp14:anchorId="7763802D" wp14:editId="56B522DA">
            <wp:extent cx="2319020" cy="3009900"/>
            <wp:effectExtent l="0" t="0" r="508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28847" cy="3022655"/>
                    </a:xfrm>
                    <a:prstGeom prst="rect">
                      <a:avLst/>
                    </a:prstGeom>
                  </pic:spPr>
                </pic:pic>
              </a:graphicData>
            </a:graphic>
          </wp:inline>
        </w:drawing>
      </w:r>
    </w:p>
    <w:p w14:paraId="51A46F03" w14:textId="77777777" w:rsidR="00B105B5" w:rsidRDefault="00B105B5" w:rsidP="007C7977">
      <w:pPr>
        <w:rPr>
          <w:rFonts w:eastAsiaTheme="minorEastAsia"/>
          <w:b/>
          <w:sz w:val="32"/>
          <w:lang w:val="en-US" w:eastAsia="ja-JP"/>
        </w:rPr>
      </w:pPr>
    </w:p>
    <w:p w14:paraId="2C43B91B" w14:textId="715ACE98" w:rsidR="00A23725" w:rsidRPr="00E138A8" w:rsidRDefault="0068594C" w:rsidP="00A23725">
      <w:pPr>
        <w:jc w:val="center"/>
        <w:rPr>
          <w:rFonts w:eastAsiaTheme="majorEastAsia" w:cs="Arial"/>
          <w:b/>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E138A8">
        <w:rPr>
          <w:rFonts w:eastAsiaTheme="majorEastAsia" w:cs="Arial"/>
          <w:b/>
          <w:sz w:val="72"/>
          <w:szCs w:val="72"/>
          <w:u w:val="single" w:color="FFD006"/>
          <w:lang w:eastAsia="ja-JP"/>
        </w:rPr>
        <w:t>St Oswald’s Catholic Primary School</w:t>
      </w:r>
    </w:p>
    <w:p w14:paraId="3D2113AE" w14:textId="77777777" w:rsidR="00A23725" w:rsidRPr="00E138A8" w:rsidRDefault="00A23725" w:rsidP="00A23725">
      <w:pPr>
        <w:jc w:val="center"/>
        <w:rPr>
          <w:rFonts w:eastAsiaTheme="majorEastAsia" w:cs="Arial"/>
          <w:sz w:val="72"/>
          <w:szCs w:val="72"/>
          <w:lang w:eastAsia="ja-JP"/>
        </w:rPr>
      </w:pPr>
    </w:p>
    <w:p w14:paraId="736F73D5" w14:textId="0E7783CF" w:rsidR="00A23725" w:rsidRPr="00E138A8" w:rsidRDefault="00A27190" w:rsidP="00E138A8">
      <w:pPr>
        <w:jc w:val="center"/>
        <w:rPr>
          <w:rFonts w:eastAsiaTheme="majorEastAsia" w:cs="Arial"/>
          <w:sz w:val="72"/>
          <w:szCs w:val="80"/>
          <w:lang w:val="en-US" w:eastAsia="ja-JP"/>
        </w:rPr>
        <w:sectPr w:rsidR="00A23725" w:rsidRPr="00E138A8" w:rsidSect="006859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4" w:footer="708" w:gutter="0"/>
          <w:pgBorders w:offsetFrom="page">
            <w:top w:val="single" w:sz="36" w:space="24" w:color="347186" w:themeColor="accent3"/>
            <w:left w:val="single" w:sz="36" w:space="24" w:color="347186" w:themeColor="accent3"/>
            <w:bottom w:val="single" w:sz="36" w:space="24" w:color="347186" w:themeColor="accent3"/>
            <w:right w:val="single" w:sz="36" w:space="24" w:color="347186" w:themeColor="accent3"/>
          </w:pgBorders>
          <w:cols w:space="708"/>
          <w:docGrid w:linePitch="360"/>
        </w:sectPr>
      </w:pPr>
      <w:r w:rsidRPr="00E138A8">
        <w:rPr>
          <w:rFonts w:eastAsiaTheme="majorEastAsia" w:cs="Arial"/>
          <w:sz w:val="72"/>
          <w:szCs w:val="80"/>
          <w:lang w:val="en-US" w:eastAsia="ja-JP"/>
        </w:rPr>
        <w:t>Administering Medication Policy</w:t>
      </w:r>
      <w:r w:rsidR="00A23725" w:rsidRPr="00E138A8">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380CE59A">
                <wp:simplePos x="0" y="0"/>
                <wp:positionH relativeFrom="column">
                  <wp:posOffset>-171450</wp:posOffset>
                </wp:positionH>
                <wp:positionV relativeFrom="paragraph">
                  <wp:posOffset>1644650</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36B98B0F" w14:textId="384DE4C4" w:rsidR="004264FA" w:rsidRPr="00000162" w:rsidRDefault="004264FA" w:rsidP="00A23725">
                            <w:pPr>
                              <w:rPr>
                                <w:rFonts w:cs="Arial"/>
                                <w:sz w:val="20"/>
                              </w:rPr>
                            </w:pPr>
                            <w:r w:rsidRPr="00000162">
                              <w:rPr>
                                <w:rFonts w:cs="Arial"/>
                                <w:sz w:val="20"/>
                              </w:rPr>
                              <w:t xml:space="preserve">Last updated: </w:t>
                            </w:r>
                            <w:r w:rsidR="004D3A5D">
                              <w:rPr>
                                <w:rFonts w:cs="Arial"/>
                                <w:sz w:val="20"/>
                              </w:rPr>
                              <w:t>November 2025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13.5pt;margin-top:129.5pt;width:185.9pt;height:19.7pt;z-index:2516689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i0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" stroked="f">
                <v:textbox>
                  <w:txbxContent>
                    <w:p w14:paraId="36B98B0F" w14:textId="384DE4C4" w:rsidR="004264FA" w:rsidRPr="00000162" w:rsidRDefault="004264FA" w:rsidP="00A23725">
                      <w:pPr>
                        <w:rPr>
                          <w:rFonts w:cs="Arial"/>
                          <w:sz w:val="20"/>
                        </w:rPr>
                      </w:pPr>
                      <w:r w:rsidRPr="00000162">
                        <w:rPr>
                          <w:rFonts w:cs="Arial"/>
                          <w:sz w:val="20"/>
                        </w:rPr>
                        <w:t xml:space="preserve">Last updated: </w:t>
                      </w:r>
                      <w:r w:rsidR="004D3A5D">
                        <w:rPr>
                          <w:rFonts w:cs="Arial"/>
                          <w:sz w:val="20"/>
                        </w:rPr>
                        <w:t>November 2025</w:t>
                      </w:r>
                    </w:p>
                  </w:txbxContent>
                </v:textbox>
                <w10:wrap type="square"/>
              </v:shape>
            </w:pict>
          </mc:Fallback>
        </mc:AlternateContent>
      </w:r>
      <w:r w:rsidR="00B0424F">
        <w:rPr>
          <w:rFonts w:eastAsiaTheme="majorEastAsia" w:cs="Arial"/>
          <w:sz w:val="72"/>
          <w:szCs w:val="80"/>
          <w:lang w:val="en-US" w:eastAsia="ja-JP"/>
        </w:rPr>
        <w:t xml:space="preserve">  2</w:t>
      </w:r>
      <w:r w:rsidR="004D3A5D">
        <w:rPr>
          <w:rFonts w:eastAsiaTheme="majorEastAsia" w:cs="Arial"/>
          <w:sz w:val="72"/>
          <w:szCs w:val="80"/>
          <w:lang w:val="en-US" w:eastAsia="ja-JP"/>
        </w:rPr>
        <w:t>5</w:t>
      </w:r>
      <w:r w:rsidR="00B0424F">
        <w:rPr>
          <w:rFonts w:eastAsiaTheme="majorEastAsia" w:cs="Arial"/>
          <w:sz w:val="72"/>
          <w:szCs w:val="80"/>
          <w:lang w:val="en-US" w:eastAsia="ja-JP"/>
        </w:rPr>
        <w:t>/2</w:t>
      </w:r>
      <w:r w:rsidR="004D3A5D">
        <w:rPr>
          <w:rFonts w:eastAsiaTheme="majorEastAsia" w:cs="Arial"/>
          <w:sz w:val="72"/>
          <w:szCs w:val="80"/>
          <w:lang w:val="en-US" w:eastAsia="ja-JP"/>
        </w:rPr>
        <w:t>6</w:t>
      </w:r>
    </w:p>
    <w:p w14:paraId="15BB98F5" w14:textId="77777777" w:rsidR="00A23725" w:rsidRPr="00E138A8" w:rsidRDefault="00A23725" w:rsidP="00A23725">
      <w:pPr>
        <w:pStyle w:val="ListParagraph"/>
        <w:spacing w:before="120" w:after="120" w:line="320" w:lineRule="exact"/>
        <w:ind w:left="360"/>
        <w:rPr>
          <w:rFonts w:ascii="Arial" w:hAnsi="Arial" w:cs="Arial"/>
          <w:b/>
          <w:sz w:val="32"/>
        </w:rPr>
      </w:pPr>
      <w:r w:rsidRPr="00E138A8">
        <w:rPr>
          <w:rFonts w:ascii="Arial" w:hAnsi="Arial" w:cs="Arial"/>
          <w:b/>
          <w:sz w:val="32"/>
        </w:rPr>
        <w:lastRenderedPageBreak/>
        <w:t>Contents:</w:t>
      </w:r>
    </w:p>
    <w:p w14:paraId="58E7BC1B" w14:textId="77777777" w:rsidR="00A23725" w:rsidRPr="00E138A8" w:rsidRDefault="00A23725" w:rsidP="00A23725">
      <w:pPr>
        <w:pStyle w:val="ListParagraph"/>
        <w:spacing w:before="120" w:after="120" w:line="320" w:lineRule="exact"/>
        <w:ind w:left="360"/>
        <w:rPr>
          <w:rFonts w:ascii="Arial" w:hAnsi="Arial" w:cs="Arial"/>
          <w:b/>
          <w:sz w:val="32"/>
        </w:rPr>
      </w:pPr>
    </w:p>
    <w:p w14:paraId="4D282E20" w14:textId="77777777" w:rsidR="00A23725" w:rsidRPr="00E138A8" w:rsidRDefault="00A23725" w:rsidP="00A27190">
      <w:pPr>
        <w:spacing w:line="240" w:lineRule="auto"/>
        <w:rPr>
          <w:rStyle w:val="Hyperlink"/>
          <w:rFonts w:cs="Arial"/>
          <w:color w:val="auto"/>
          <w:sz w:val="14"/>
        </w:rPr>
      </w:pPr>
      <w:r w:rsidRPr="00E138A8">
        <w:rPr>
          <w:rFonts w:cs="Arial"/>
        </w:rPr>
        <w:fldChar w:fldCharType="begin"/>
      </w:r>
      <w:r w:rsidRPr="00E138A8">
        <w:rPr>
          <w:rFonts w:cs="Arial"/>
        </w:rPr>
        <w:instrText xml:space="preserve"> HYPERLINK  \l "_Statement_of_intent_1" </w:instrText>
      </w:r>
      <w:r w:rsidRPr="00E138A8">
        <w:rPr>
          <w:rFonts w:cs="Arial"/>
        </w:rPr>
      </w:r>
      <w:r w:rsidRPr="00E138A8">
        <w:rPr>
          <w:rFonts w:cs="Arial"/>
        </w:rPr>
        <w:fldChar w:fldCharType="separate"/>
      </w:r>
      <w:r w:rsidRPr="00E138A8">
        <w:rPr>
          <w:rStyle w:val="Hyperlink"/>
          <w:rFonts w:cs="Arial"/>
          <w:color w:val="auto"/>
        </w:rPr>
        <w:t>Statement of intent</w:t>
      </w:r>
      <w:bookmarkStart w:id="6" w:name="b"/>
    </w:p>
    <w:p w14:paraId="197E650F" w14:textId="51D8DB03" w:rsidR="00A23725" w:rsidRPr="00E138A8" w:rsidRDefault="00A23725" w:rsidP="00A27190">
      <w:pPr>
        <w:pStyle w:val="ListParagraph"/>
        <w:numPr>
          <w:ilvl w:val="0"/>
          <w:numId w:val="1"/>
        </w:numPr>
        <w:spacing w:line="240" w:lineRule="auto"/>
        <w:ind w:left="720"/>
        <w:contextualSpacing w:val="0"/>
        <w:rPr>
          <w:rFonts w:ascii="Arial" w:hAnsi="Arial" w:cs="Arial"/>
        </w:rPr>
      </w:pPr>
      <w:r w:rsidRPr="00E138A8">
        <w:rPr>
          <w:rFonts w:ascii="Arial" w:hAnsi="Arial" w:cs="Arial"/>
        </w:rPr>
        <w:fldChar w:fldCharType="end"/>
      </w:r>
      <w:bookmarkEnd w:id="6"/>
      <w:r w:rsidR="004264FA" w:rsidRPr="00E138A8">
        <w:fldChar w:fldCharType="begin"/>
      </w:r>
      <w:r w:rsidR="004264FA" w:rsidRPr="00E138A8">
        <w:instrText xml:space="preserve"> HYPERLINK \l "_Definition" </w:instrText>
      </w:r>
      <w:r w:rsidR="004264FA" w:rsidRPr="00E138A8">
        <w:fldChar w:fldCharType="separate"/>
      </w:r>
      <w:r w:rsidRPr="00E138A8">
        <w:rPr>
          <w:rStyle w:val="Hyperlink"/>
          <w:rFonts w:ascii="Arial" w:hAnsi="Arial" w:cs="Arial"/>
          <w:color w:val="auto"/>
        </w:rPr>
        <w:t>Legal framework</w:t>
      </w:r>
      <w:r w:rsidR="004264FA" w:rsidRPr="00E138A8">
        <w:rPr>
          <w:rStyle w:val="Hyperlink"/>
          <w:rFonts w:ascii="Arial" w:hAnsi="Arial" w:cs="Arial"/>
          <w:color w:val="auto"/>
        </w:rPr>
        <w:fldChar w:fldCharType="end"/>
      </w:r>
      <w:r w:rsidRPr="00E138A8">
        <w:rPr>
          <w:rFonts w:ascii="Arial" w:hAnsi="Arial" w:cs="Arial"/>
        </w:rPr>
        <w:t xml:space="preserve"> </w:t>
      </w:r>
    </w:p>
    <w:p w14:paraId="20F7A55A" w14:textId="18B4963E" w:rsidR="00A23725" w:rsidRPr="00E138A8" w:rsidRDefault="00A27190" w:rsidP="00A23725">
      <w:pPr>
        <w:pStyle w:val="ListParagraph"/>
        <w:numPr>
          <w:ilvl w:val="0"/>
          <w:numId w:val="1"/>
        </w:numPr>
        <w:spacing w:line="240" w:lineRule="auto"/>
        <w:ind w:left="1077"/>
        <w:contextualSpacing w:val="0"/>
        <w:rPr>
          <w:rFonts w:ascii="Arial" w:hAnsi="Arial" w:cs="Arial"/>
        </w:rPr>
      </w:pPr>
      <w:hyperlink w:anchor="_Key_roles_and" w:history="1">
        <w:r w:rsidRPr="00E138A8">
          <w:rPr>
            <w:rStyle w:val="Hyperlink"/>
            <w:color w:val="auto"/>
          </w:rPr>
          <w:t>Definitions</w:t>
        </w:r>
      </w:hyperlink>
    </w:p>
    <w:p w14:paraId="165110EB" w14:textId="36D167E2" w:rsidR="00A27190" w:rsidRPr="00E138A8" w:rsidRDefault="00A27190" w:rsidP="00A23725">
      <w:pPr>
        <w:pStyle w:val="ListParagraph"/>
        <w:numPr>
          <w:ilvl w:val="0"/>
          <w:numId w:val="1"/>
        </w:numPr>
        <w:spacing w:line="240" w:lineRule="auto"/>
        <w:ind w:left="1077"/>
        <w:contextualSpacing w:val="0"/>
        <w:rPr>
          <w:rFonts w:ascii="Arial" w:hAnsi="Arial" w:cs="Arial"/>
        </w:rPr>
      </w:pPr>
      <w:hyperlink w:anchor="_Key_roles_and_1" w:history="1">
        <w:r w:rsidRPr="00E138A8">
          <w:rPr>
            <w:rStyle w:val="Hyperlink"/>
            <w:color w:val="auto"/>
          </w:rPr>
          <w:t>Key roles and responsibilities</w:t>
        </w:r>
      </w:hyperlink>
    </w:p>
    <w:p w14:paraId="578F2A50" w14:textId="215D4DB8" w:rsidR="00A23725" w:rsidRPr="00E138A8" w:rsidRDefault="00A27190" w:rsidP="00A27190">
      <w:pPr>
        <w:pStyle w:val="ListParagraph"/>
        <w:numPr>
          <w:ilvl w:val="0"/>
          <w:numId w:val="1"/>
        </w:numPr>
        <w:spacing w:line="240" w:lineRule="auto"/>
        <w:ind w:left="1077"/>
        <w:contextualSpacing w:val="0"/>
        <w:rPr>
          <w:rFonts w:ascii="Arial" w:hAnsi="Arial" w:cs="Arial"/>
        </w:rPr>
      </w:pPr>
      <w:hyperlink w:anchor="_[Updated]_Training_of" w:history="1">
        <w:r w:rsidRPr="00E138A8">
          <w:rPr>
            <w:rStyle w:val="Hyperlink"/>
            <w:color w:val="auto"/>
          </w:rPr>
          <w:t>Training of staff</w:t>
        </w:r>
      </w:hyperlink>
    </w:p>
    <w:p w14:paraId="7712776B" w14:textId="65AA597E" w:rsidR="00A27190" w:rsidRPr="00E138A8" w:rsidRDefault="002F5C28" w:rsidP="00A27190">
      <w:pPr>
        <w:pStyle w:val="ListParagraph"/>
        <w:numPr>
          <w:ilvl w:val="0"/>
          <w:numId w:val="1"/>
        </w:numPr>
        <w:spacing w:line="240" w:lineRule="auto"/>
        <w:ind w:left="1077"/>
        <w:contextualSpacing w:val="0"/>
        <w:rPr>
          <w:rFonts w:ascii="Arial" w:hAnsi="Arial" w:cs="Arial"/>
        </w:rPr>
      </w:pPr>
      <w:hyperlink w:anchor="_[New]_Receiving_and" w:history="1">
        <w:r w:rsidRPr="00E138A8">
          <w:rPr>
            <w:rStyle w:val="Hyperlink"/>
            <w:color w:val="auto"/>
          </w:rPr>
          <w:t>Receiving and storing medication</w:t>
        </w:r>
      </w:hyperlink>
    </w:p>
    <w:p w14:paraId="60A9DD2B" w14:textId="2949EE4E" w:rsidR="002F5C28" w:rsidRPr="00E138A8" w:rsidRDefault="002F5C28" w:rsidP="00A23725">
      <w:pPr>
        <w:pStyle w:val="ListParagraph"/>
        <w:numPr>
          <w:ilvl w:val="0"/>
          <w:numId w:val="1"/>
        </w:numPr>
        <w:spacing w:line="240" w:lineRule="auto"/>
        <w:ind w:left="1077"/>
        <w:contextualSpacing w:val="0"/>
        <w:rPr>
          <w:rFonts w:ascii="Arial" w:hAnsi="Arial" w:cs="Arial"/>
          <w:u w:val="single"/>
        </w:rPr>
      </w:pPr>
      <w:hyperlink w:anchor="_[Updated]_Administering_medication" w:history="1">
        <w:r w:rsidRPr="00E138A8">
          <w:rPr>
            <w:rStyle w:val="Hyperlink"/>
            <w:rFonts w:ascii="Arial" w:hAnsi="Arial" w:cs="Arial"/>
            <w:color w:val="auto"/>
          </w:rPr>
          <w:t>Administering medication</w:t>
        </w:r>
      </w:hyperlink>
    </w:p>
    <w:p w14:paraId="2A5716E1" w14:textId="0B6F3F8A" w:rsidR="00A23725" w:rsidRPr="00E138A8" w:rsidRDefault="002F5C28" w:rsidP="00A23725">
      <w:pPr>
        <w:pStyle w:val="ListParagraph"/>
        <w:numPr>
          <w:ilvl w:val="0"/>
          <w:numId w:val="1"/>
        </w:numPr>
        <w:spacing w:line="240" w:lineRule="auto"/>
        <w:ind w:left="1077"/>
        <w:contextualSpacing w:val="0"/>
        <w:rPr>
          <w:rStyle w:val="Hyperlink"/>
          <w:rFonts w:ascii="Arial" w:hAnsi="Arial" w:cs="Arial"/>
          <w:color w:val="auto"/>
        </w:rPr>
      </w:pPr>
      <w:r w:rsidRPr="00E138A8">
        <w:fldChar w:fldCharType="begin"/>
      </w:r>
      <w:r w:rsidRPr="00E138A8">
        <w:instrText>HYPERLINK  \l "_[New]_Out_of"</w:instrText>
      </w:r>
      <w:r w:rsidRPr="00E138A8">
        <w:fldChar w:fldCharType="separate"/>
      </w:r>
      <w:r w:rsidRPr="00E138A8">
        <w:rPr>
          <w:rStyle w:val="Hyperlink"/>
          <w:color w:val="auto"/>
        </w:rPr>
        <w:t>Out of school activities and trips</w:t>
      </w:r>
    </w:p>
    <w:p w14:paraId="6452EA99" w14:textId="4AE6DB18" w:rsidR="002F5C28" w:rsidRPr="00E138A8" w:rsidRDefault="002F5C28" w:rsidP="00A23725">
      <w:pPr>
        <w:pStyle w:val="ListParagraph"/>
        <w:numPr>
          <w:ilvl w:val="0"/>
          <w:numId w:val="1"/>
        </w:numPr>
        <w:spacing w:line="240" w:lineRule="auto"/>
        <w:ind w:left="1077"/>
        <w:contextualSpacing w:val="0"/>
        <w:rPr>
          <w:rFonts w:ascii="Arial" w:hAnsi="Arial" w:cs="Arial"/>
        </w:rPr>
      </w:pPr>
      <w:r w:rsidRPr="00E138A8">
        <w:fldChar w:fldCharType="end"/>
      </w:r>
      <w:hyperlink w:anchor="_Encountering_peafowl" w:history="1">
        <w:r w:rsidRPr="00E138A8">
          <w:rPr>
            <w:rStyle w:val="Hyperlink"/>
            <w:color w:val="auto"/>
          </w:rPr>
          <w:t>Individual healthcare plans</w:t>
        </w:r>
      </w:hyperlink>
    </w:p>
    <w:p w14:paraId="6B35D603" w14:textId="0CBEAC20" w:rsidR="002F5C28" w:rsidRPr="00E138A8" w:rsidRDefault="002F5C28" w:rsidP="00A23725">
      <w:pPr>
        <w:pStyle w:val="ListParagraph"/>
        <w:numPr>
          <w:ilvl w:val="0"/>
          <w:numId w:val="1"/>
        </w:numPr>
        <w:spacing w:line="240" w:lineRule="auto"/>
        <w:ind w:left="1077"/>
        <w:contextualSpacing w:val="0"/>
        <w:rPr>
          <w:rFonts w:ascii="Arial" w:hAnsi="Arial" w:cs="Arial"/>
        </w:rPr>
      </w:pPr>
      <w:r w:rsidRPr="00E138A8">
        <w:t xml:space="preserve"> </w:t>
      </w:r>
      <w:hyperlink w:anchor="_[New]_Adrenaline_auto-injectors" w:history="1">
        <w:r w:rsidRPr="00E138A8">
          <w:rPr>
            <w:rStyle w:val="Hyperlink"/>
            <w:color w:val="auto"/>
          </w:rPr>
          <w:t>Adrenaline auto-injectors (AAIs)</w:t>
        </w:r>
      </w:hyperlink>
    </w:p>
    <w:p w14:paraId="3C4EA3A9" w14:textId="3AC82160" w:rsidR="002F5C28" w:rsidRPr="00E138A8" w:rsidRDefault="002F5C28" w:rsidP="00A23725">
      <w:pPr>
        <w:pStyle w:val="ListParagraph"/>
        <w:numPr>
          <w:ilvl w:val="0"/>
          <w:numId w:val="1"/>
        </w:numPr>
        <w:spacing w:line="240" w:lineRule="auto"/>
        <w:ind w:left="1077"/>
        <w:contextualSpacing w:val="0"/>
        <w:rPr>
          <w:rFonts w:ascii="Arial" w:hAnsi="Arial" w:cs="Arial"/>
        </w:rPr>
      </w:pPr>
      <w:hyperlink w:anchor="_[New]_Medical_emergencies" w:history="1">
        <w:r w:rsidRPr="00E138A8">
          <w:rPr>
            <w:rStyle w:val="Hyperlink"/>
            <w:color w:val="auto"/>
          </w:rPr>
          <w:t>Medical emergencies</w:t>
        </w:r>
      </w:hyperlink>
    </w:p>
    <w:p w14:paraId="6A158B14" w14:textId="678C65A3" w:rsidR="00A23725" w:rsidRPr="00E138A8" w:rsidRDefault="00A27190" w:rsidP="00A23725">
      <w:pPr>
        <w:pStyle w:val="ListParagraph"/>
        <w:numPr>
          <w:ilvl w:val="0"/>
          <w:numId w:val="1"/>
        </w:numPr>
        <w:spacing w:line="240" w:lineRule="auto"/>
        <w:ind w:left="1077"/>
        <w:contextualSpacing w:val="0"/>
        <w:rPr>
          <w:rFonts w:ascii="Arial" w:hAnsi="Arial" w:cs="Arial"/>
        </w:rPr>
      </w:pPr>
      <w:hyperlink w:anchor="_Monitor_and_review_2" w:history="1">
        <w:r w:rsidRPr="00E138A8">
          <w:rPr>
            <w:rStyle w:val="Hyperlink"/>
            <w:color w:val="auto"/>
          </w:rPr>
          <w:t>Monitor</w:t>
        </w:r>
        <w:r w:rsidR="008D1BD4" w:rsidRPr="00E138A8">
          <w:rPr>
            <w:rStyle w:val="Hyperlink"/>
            <w:color w:val="auto"/>
          </w:rPr>
          <w:t>ing</w:t>
        </w:r>
        <w:r w:rsidRPr="00E138A8">
          <w:rPr>
            <w:rStyle w:val="Hyperlink"/>
            <w:color w:val="auto"/>
          </w:rPr>
          <w:t xml:space="preserve"> and review</w:t>
        </w:r>
      </w:hyperlink>
    </w:p>
    <w:p w14:paraId="36ADBAA3" w14:textId="3C0222A1" w:rsidR="00A23725" w:rsidRPr="00E138A8" w:rsidRDefault="00A23725" w:rsidP="00A27190">
      <w:pPr>
        <w:spacing w:line="240" w:lineRule="auto"/>
        <w:rPr>
          <w:rFonts w:cs="Arial"/>
          <w:b/>
        </w:rPr>
      </w:pPr>
      <w:r w:rsidRPr="00E138A8">
        <w:rPr>
          <w:rFonts w:cs="Arial"/>
          <w:b/>
        </w:rPr>
        <w:t>Appendices</w:t>
      </w:r>
    </w:p>
    <w:p w14:paraId="7B841AFE" w14:textId="1A7ECD93" w:rsidR="00A27190" w:rsidRPr="00E138A8" w:rsidRDefault="00A33AA0" w:rsidP="00A33AA0">
      <w:pPr>
        <w:spacing w:line="360" w:lineRule="auto"/>
        <w:rPr>
          <w:rFonts w:cs="Arial"/>
          <w:bCs/>
        </w:rPr>
      </w:pPr>
      <w:r w:rsidRPr="00E138A8">
        <w:rPr>
          <w:rFonts w:cs="Arial"/>
          <w:bCs/>
        </w:rPr>
        <w:t xml:space="preserve">Appendix A: </w:t>
      </w:r>
      <w:hyperlink w:anchor="appa" w:history="1">
        <w:r w:rsidR="00A27190" w:rsidRPr="00E138A8">
          <w:rPr>
            <w:rStyle w:val="Hyperlink"/>
            <w:rFonts w:cs="Arial"/>
            <w:bCs/>
            <w:color w:val="auto"/>
          </w:rPr>
          <w:t>Parental Agreement Form</w:t>
        </w:r>
      </w:hyperlink>
    </w:p>
    <w:p w14:paraId="4873876C" w14:textId="76880E23" w:rsidR="00A33AA0" w:rsidRPr="00E138A8" w:rsidRDefault="00A33AA0" w:rsidP="00A33AA0">
      <w:pPr>
        <w:spacing w:line="360" w:lineRule="auto"/>
        <w:rPr>
          <w:rFonts w:cs="Arial"/>
          <w:bCs/>
        </w:rPr>
      </w:pPr>
    </w:p>
    <w:p w14:paraId="41DDDD53" w14:textId="77777777" w:rsidR="00A23725" w:rsidRPr="00E138A8" w:rsidRDefault="00A23725" w:rsidP="00A23725">
      <w:pPr>
        <w:spacing w:line="320" w:lineRule="exact"/>
        <w:rPr>
          <w:rFonts w:cs="Arial"/>
        </w:rPr>
      </w:pPr>
    </w:p>
    <w:p w14:paraId="77809862" w14:textId="77777777" w:rsidR="00A23725" w:rsidRPr="00E138A8" w:rsidRDefault="00A23725" w:rsidP="00A23725">
      <w:pPr>
        <w:rPr>
          <w:rFonts w:cs="Arial"/>
          <w:sz w:val="32"/>
          <w:szCs w:val="32"/>
        </w:rPr>
      </w:pPr>
    </w:p>
    <w:p w14:paraId="1B62E2A3" w14:textId="77777777" w:rsidR="00A23725" w:rsidRPr="00E138A8" w:rsidRDefault="00A23725" w:rsidP="00A23725">
      <w:pPr>
        <w:rPr>
          <w:rFonts w:cs="Arial"/>
          <w:sz w:val="32"/>
          <w:szCs w:val="32"/>
        </w:rPr>
      </w:pPr>
      <w:r w:rsidRPr="00E138A8">
        <w:rPr>
          <w:rFonts w:cs="Arial"/>
          <w:sz w:val="32"/>
          <w:szCs w:val="32"/>
        </w:rPr>
        <w:br w:type="page"/>
      </w:r>
      <w:bookmarkStart w:id="7" w:name="_Statement_of_Intent"/>
      <w:bookmarkEnd w:id="7"/>
    </w:p>
    <w:p w14:paraId="3B9D4495" w14:textId="77777777" w:rsidR="00A23725" w:rsidRPr="00E138A8"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8" w:name="_Statement_of_intent_1"/>
      <w:bookmarkStart w:id="9" w:name="statment"/>
      <w:bookmarkStart w:id="10" w:name="statement"/>
      <w:bookmarkEnd w:id="8"/>
      <w:r w:rsidRPr="00E138A8">
        <w:rPr>
          <w:rFonts w:asciiTheme="minorHAnsi" w:hAnsiTheme="minorHAnsi" w:cstheme="minorHAnsi"/>
          <w:b/>
          <w:sz w:val="28"/>
          <w:szCs w:val="22"/>
        </w:rPr>
        <w:lastRenderedPageBreak/>
        <w:t xml:space="preserve">Statement of intent </w:t>
      </w:r>
    </w:p>
    <w:bookmarkEnd w:id="9"/>
    <w:bookmarkEnd w:id="10"/>
    <w:p w14:paraId="1B5CD8E7" w14:textId="77777777" w:rsidR="00A23725" w:rsidRPr="00E138A8" w:rsidRDefault="00A23725" w:rsidP="00A23725">
      <w:pPr>
        <w:jc w:val="both"/>
        <w:rPr>
          <w:sz w:val="2"/>
        </w:rPr>
      </w:pPr>
    </w:p>
    <w:p w14:paraId="6A68F1E3" w14:textId="09CA1156" w:rsidR="00A27190" w:rsidRPr="00E138A8" w:rsidRDefault="006E5AA1" w:rsidP="004264FA">
      <w:r w:rsidRPr="00E138A8">
        <w:rPr>
          <w:b/>
          <w:bCs/>
          <w:u w:val="single"/>
        </w:rPr>
        <w:t>St Oswald’s</w:t>
      </w:r>
      <w:r w:rsidR="00241133" w:rsidRPr="00E138A8">
        <w:rPr>
          <w:b/>
          <w:bCs/>
          <w:u w:val="single"/>
        </w:rPr>
        <w:t xml:space="preserve"> </w:t>
      </w:r>
      <w:r w:rsidR="00A27190" w:rsidRPr="00E138A8">
        <w:t xml:space="preserve">will ensure that pupils with medical conditions receive appropriate care and support at school, </w:t>
      </w:r>
      <w:proofErr w:type="gramStart"/>
      <w:r w:rsidR="00A27190" w:rsidRPr="00E138A8">
        <w:t>in order for</w:t>
      </w:r>
      <w:proofErr w:type="gramEnd"/>
      <w:r w:rsidR="00A27190" w:rsidRPr="00E138A8">
        <w:t xml:space="preserve"> them to have full access to education and remain healthy.</w:t>
      </w:r>
    </w:p>
    <w:p w14:paraId="571475B8" w14:textId="77777777" w:rsidR="00A27190" w:rsidRPr="00E138A8" w:rsidRDefault="00A27190" w:rsidP="004264FA">
      <w:r w:rsidRPr="00E138A8">
        <w:t xml:space="preserve">This policy has been developed in line with the DfE’s guidance: ‘Supporting pupils at school with medical </w:t>
      </w:r>
      <w:proofErr w:type="gramStart"/>
      <w:r w:rsidRPr="00E138A8">
        <w:t>conditions’</w:t>
      </w:r>
      <w:proofErr w:type="gramEnd"/>
      <w:r w:rsidRPr="00E138A8">
        <w:t>.</w:t>
      </w:r>
    </w:p>
    <w:p w14:paraId="46F4EF08" w14:textId="612846CC" w:rsidR="00A27190" w:rsidRPr="00E138A8" w:rsidRDefault="00A27190" w:rsidP="004264FA">
      <w:r w:rsidRPr="00E138A8">
        <w:t xml:space="preserve">The school is committed to ensuring that parents feel confident that we will provide effective support for their child’s medical condition, and make the pupil feel safe whilst at school. </w:t>
      </w:r>
    </w:p>
    <w:p w14:paraId="3E85A7EB" w14:textId="77777777" w:rsidR="00A23725" w:rsidRPr="00E138A8" w:rsidRDefault="00A23725" w:rsidP="00A23725">
      <w:pPr>
        <w:jc w:val="both"/>
      </w:pPr>
    </w:p>
    <w:p w14:paraId="2887C6C7" w14:textId="77777777" w:rsidR="00A23725" w:rsidRPr="00E138A8" w:rsidRDefault="00A23725" w:rsidP="00A23725">
      <w:pPr>
        <w:ind w:left="417"/>
        <w:jc w:val="both"/>
      </w:pPr>
    </w:p>
    <w:p w14:paraId="7BE1830D" w14:textId="77777777" w:rsidR="00A23725" w:rsidRPr="00E138A8" w:rsidRDefault="00A23725" w:rsidP="00A23725">
      <w:pPr>
        <w:ind w:left="417"/>
        <w:jc w:val="both"/>
      </w:pPr>
    </w:p>
    <w:p w14:paraId="156D83DC" w14:textId="77777777" w:rsidR="00A23725" w:rsidRPr="00E138A8" w:rsidRDefault="00A23725" w:rsidP="00A23725">
      <w:pPr>
        <w:ind w:left="417"/>
        <w:jc w:val="both"/>
      </w:pPr>
      <w:r w:rsidRPr="00E138A8">
        <w:t xml:space="preserve">   </w:t>
      </w:r>
    </w:p>
    <w:p w14:paraId="25684566" w14:textId="77777777" w:rsidR="00A23725" w:rsidRPr="00E138A8" w:rsidRDefault="00A23725" w:rsidP="00A23725">
      <w:pPr>
        <w:ind w:left="417"/>
        <w:jc w:val="both"/>
      </w:pPr>
    </w:p>
    <w:p w14:paraId="66F2C9B1" w14:textId="7FCB3854" w:rsidR="00A23725" w:rsidRPr="00E138A8" w:rsidRDefault="00A23725" w:rsidP="00A27190">
      <w:pPr>
        <w:jc w:val="both"/>
      </w:pPr>
    </w:p>
    <w:p w14:paraId="323CF11E" w14:textId="77777777" w:rsidR="00A27190" w:rsidRPr="00E138A8" w:rsidRDefault="00A27190" w:rsidP="00A27190">
      <w:pPr>
        <w:jc w:val="both"/>
      </w:pP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E138A8" w:rsidRPr="00E138A8" w14:paraId="1067DE0E" w14:textId="77777777" w:rsidTr="00C76F59">
        <w:trPr>
          <w:trHeight w:val="389"/>
        </w:trPr>
        <w:tc>
          <w:tcPr>
            <w:tcW w:w="9026" w:type="dxa"/>
            <w:gridSpan w:val="4"/>
            <w:vAlign w:val="center"/>
          </w:tcPr>
          <w:p w14:paraId="0B306A63" w14:textId="77777777" w:rsidR="00A23725" w:rsidRPr="00E138A8" w:rsidRDefault="00A23725" w:rsidP="00C76F59">
            <w:pPr>
              <w:spacing w:after="200" w:line="276" w:lineRule="auto"/>
              <w:jc w:val="both"/>
            </w:pPr>
          </w:p>
          <w:p w14:paraId="5B6E1EB2" w14:textId="77777777" w:rsidR="00A23725" w:rsidRPr="00E138A8" w:rsidRDefault="00A23725" w:rsidP="00C76F59">
            <w:pPr>
              <w:spacing w:after="200" w:line="276" w:lineRule="auto"/>
              <w:jc w:val="both"/>
            </w:pPr>
          </w:p>
          <w:p w14:paraId="2A9C7E7D" w14:textId="6446D7F9" w:rsidR="00A23725" w:rsidRPr="00E138A8" w:rsidRDefault="00A23725" w:rsidP="00C76F59">
            <w:pPr>
              <w:spacing w:after="200" w:line="276" w:lineRule="auto"/>
              <w:jc w:val="both"/>
            </w:pPr>
          </w:p>
          <w:p w14:paraId="1501FA3E" w14:textId="77777777" w:rsidR="00127268" w:rsidRPr="00E138A8" w:rsidRDefault="00127268" w:rsidP="00C76F59">
            <w:pPr>
              <w:spacing w:after="200" w:line="276" w:lineRule="auto"/>
              <w:jc w:val="both"/>
            </w:pPr>
          </w:p>
          <w:p w14:paraId="50AD437F" w14:textId="77777777" w:rsidR="00A23725" w:rsidRPr="00E138A8" w:rsidRDefault="00A23725" w:rsidP="00C76F59">
            <w:pPr>
              <w:spacing w:after="200" w:line="276" w:lineRule="auto"/>
              <w:jc w:val="both"/>
            </w:pPr>
          </w:p>
          <w:p w14:paraId="220340EC" w14:textId="77777777" w:rsidR="00A23725" w:rsidRPr="00E138A8" w:rsidRDefault="00A23725" w:rsidP="00C76F59">
            <w:pPr>
              <w:spacing w:after="200" w:line="276" w:lineRule="auto"/>
              <w:jc w:val="both"/>
            </w:pPr>
          </w:p>
          <w:p w14:paraId="71DE52C8" w14:textId="77777777" w:rsidR="00A23725" w:rsidRPr="00E138A8" w:rsidRDefault="00A23725" w:rsidP="00C76F59">
            <w:pPr>
              <w:spacing w:after="200" w:line="276" w:lineRule="auto"/>
              <w:jc w:val="both"/>
            </w:pPr>
          </w:p>
          <w:p w14:paraId="791AB392" w14:textId="77777777" w:rsidR="00A23725" w:rsidRPr="00E138A8" w:rsidRDefault="00A23725" w:rsidP="00C76F59">
            <w:pPr>
              <w:spacing w:after="200" w:line="276" w:lineRule="auto"/>
              <w:jc w:val="both"/>
            </w:pPr>
            <w:r w:rsidRPr="00E138A8">
              <w:t>Signed by:</w:t>
            </w:r>
          </w:p>
        </w:tc>
      </w:tr>
      <w:tr w:rsidR="00E138A8" w:rsidRPr="00E138A8" w14:paraId="61199E47" w14:textId="77777777" w:rsidTr="00C76F59">
        <w:trPr>
          <w:trHeight w:val="624"/>
        </w:trPr>
        <w:tc>
          <w:tcPr>
            <w:tcW w:w="2813" w:type="dxa"/>
            <w:tcBorders>
              <w:bottom w:val="single" w:sz="2" w:space="0" w:color="auto"/>
            </w:tcBorders>
          </w:tcPr>
          <w:p w14:paraId="7BBE75DB" w14:textId="619149C0" w:rsidR="00A23725" w:rsidRPr="00E138A8" w:rsidRDefault="00241133" w:rsidP="00C76F59">
            <w:pPr>
              <w:spacing w:after="200" w:line="276" w:lineRule="auto"/>
              <w:jc w:val="both"/>
            </w:pPr>
            <w:r w:rsidRPr="00E138A8">
              <w:t>Mrs J Hassan</w:t>
            </w:r>
          </w:p>
        </w:tc>
        <w:tc>
          <w:tcPr>
            <w:tcW w:w="2149" w:type="dxa"/>
            <w:vAlign w:val="bottom"/>
          </w:tcPr>
          <w:p w14:paraId="54BC4A4B" w14:textId="77777777" w:rsidR="00A23725" w:rsidRPr="00E138A8" w:rsidRDefault="00A23725" w:rsidP="00C76F59">
            <w:pPr>
              <w:spacing w:after="200" w:line="276" w:lineRule="auto"/>
              <w:jc w:val="both"/>
            </w:pPr>
            <w:r w:rsidRPr="00E138A8">
              <w:t>Headteacher</w:t>
            </w:r>
          </w:p>
        </w:tc>
        <w:tc>
          <w:tcPr>
            <w:tcW w:w="846" w:type="dxa"/>
            <w:vAlign w:val="bottom"/>
          </w:tcPr>
          <w:p w14:paraId="567B0346" w14:textId="77777777" w:rsidR="00A23725" w:rsidRPr="00E138A8" w:rsidRDefault="00A23725" w:rsidP="00C76F59">
            <w:pPr>
              <w:spacing w:after="200" w:line="276" w:lineRule="auto"/>
              <w:jc w:val="both"/>
            </w:pPr>
            <w:r w:rsidRPr="00E138A8">
              <w:t>Date:</w:t>
            </w:r>
          </w:p>
        </w:tc>
        <w:tc>
          <w:tcPr>
            <w:tcW w:w="3218" w:type="dxa"/>
            <w:tcBorders>
              <w:bottom w:val="single" w:sz="2" w:space="0" w:color="auto"/>
            </w:tcBorders>
          </w:tcPr>
          <w:p w14:paraId="48398113" w14:textId="697237AA" w:rsidR="00A23725" w:rsidRPr="00E138A8" w:rsidRDefault="007C6239" w:rsidP="00C76F59">
            <w:pPr>
              <w:spacing w:after="200" w:line="276" w:lineRule="auto"/>
              <w:jc w:val="both"/>
            </w:pPr>
            <w:r>
              <w:t>Jan 2024</w:t>
            </w:r>
          </w:p>
        </w:tc>
      </w:tr>
      <w:tr w:rsidR="00E138A8" w:rsidRPr="00E138A8" w14:paraId="563E037E" w14:textId="77777777" w:rsidTr="00C76F59">
        <w:trPr>
          <w:trHeight w:val="624"/>
        </w:trPr>
        <w:tc>
          <w:tcPr>
            <w:tcW w:w="2813" w:type="dxa"/>
            <w:tcBorders>
              <w:top w:val="single" w:sz="2" w:space="0" w:color="auto"/>
              <w:bottom w:val="single" w:sz="4" w:space="0" w:color="auto"/>
            </w:tcBorders>
          </w:tcPr>
          <w:p w14:paraId="2ED9E49C" w14:textId="736DF17C" w:rsidR="00A23725" w:rsidRPr="00E138A8" w:rsidRDefault="00241133" w:rsidP="00C76F59">
            <w:pPr>
              <w:spacing w:after="200" w:line="276" w:lineRule="auto"/>
              <w:jc w:val="both"/>
            </w:pPr>
            <w:r w:rsidRPr="00E138A8">
              <w:t>Dr A Wilkinson</w:t>
            </w:r>
          </w:p>
        </w:tc>
        <w:tc>
          <w:tcPr>
            <w:tcW w:w="2149" w:type="dxa"/>
            <w:vAlign w:val="bottom"/>
          </w:tcPr>
          <w:p w14:paraId="7823EDD7" w14:textId="77777777" w:rsidR="00A23725" w:rsidRPr="00E138A8" w:rsidRDefault="00A23725" w:rsidP="00C76F59">
            <w:pPr>
              <w:spacing w:after="200" w:line="276" w:lineRule="auto"/>
              <w:jc w:val="both"/>
              <w:rPr>
                <w:highlight w:val="lightGray"/>
              </w:rPr>
            </w:pPr>
            <w:r w:rsidRPr="00E138A8">
              <w:t>Chair of governors</w:t>
            </w:r>
          </w:p>
        </w:tc>
        <w:tc>
          <w:tcPr>
            <w:tcW w:w="846" w:type="dxa"/>
            <w:vAlign w:val="bottom"/>
          </w:tcPr>
          <w:p w14:paraId="156841A7" w14:textId="77777777" w:rsidR="00A23725" w:rsidRPr="00E138A8" w:rsidRDefault="00A23725" w:rsidP="00C76F59">
            <w:pPr>
              <w:spacing w:after="200" w:line="276" w:lineRule="auto"/>
              <w:jc w:val="both"/>
            </w:pPr>
            <w:r w:rsidRPr="00E138A8">
              <w:t>Date:</w:t>
            </w:r>
          </w:p>
        </w:tc>
        <w:tc>
          <w:tcPr>
            <w:tcW w:w="3218" w:type="dxa"/>
            <w:tcBorders>
              <w:top w:val="single" w:sz="2" w:space="0" w:color="auto"/>
              <w:bottom w:val="single" w:sz="4" w:space="0" w:color="auto"/>
            </w:tcBorders>
          </w:tcPr>
          <w:p w14:paraId="5BAB508C" w14:textId="648AEEFA" w:rsidR="00A23725" w:rsidRPr="00E138A8" w:rsidRDefault="007C6239" w:rsidP="00C76F59">
            <w:pPr>
              <w:spacing w:after="200" w:line="276" w:lineRule="auto"/>
              <w:jc w:val="both"/>
            </w:pPr>
            <w:r>
              <w:t>Jan 2024</w:t>
            </w:r>
          </w:p>
        </w:tc>
      </w:tr>
    </w:tbl>
    <w:p w14:paraId="2418E38C" w14:textId="77777777" w:rsidR="00A23725" w:rsidRPr="00E138A8" w:rsidRDefault="00A23725" w:rsidP="00A23725">
      <w:pPr>
        <w:jc w:val="both"/>
      </w:pPr>
    </w:p>
    <w:p w14:paraId="69DE457A" w14:textId="77777777" w:rsidR="00A23725" w:rsidRPr="00E138A8" w:rsidRDefault="00A23725" w:rsidP="00A23725">
      <w:pPr>
        <w:jc w:val="both"/>
      </w:pPr>
    </w:p>
    <w:p w14:paraId="0F1C4E70" w14:textId="77777777" w:rsidR="00A23725" w:rsidRPr="00E138A8" w:rsidRDefault="00A23725" w:rsidP="00A23725">
      <w:pPr>
        <w:jc w:val="both"/>
      </w:pPr>
    </w:p>
    <w:p w14:paraId="4BF9CE7E" w14:textId="77777777" w:rsidR="00A23725" w:rsidRPr="00E138A8" w:rsidRDefault="00A23725" w:rsidP="00A23725">
      <w:pPr>
        <w:jc w:val="both"/>
        <w:sectPr w:rsidR="00A23725" w:rsidRPr="00E138A8" w:rsidSect="00A27190">
          <w:pgSz w:w="11906" w:h="16838"/>
          <w:pgMar w:top="1440" w:right="1440" w:bottom="1440" w:left="1440" w:header="709" w:footer="709" w:gutter="0"/>
          <w:pgBorders w:offsetFrom="page">
            <w:top w:val="single" w:sz="36" w:space="24" w:color="347186" w:themeColor="accent3"/>
            <w:left w:val="single" w:sz="36" w:space="24" w:color="347186" w:themeColor="accent3"/>
            <w:bottom w:val="single" w:sz="36" w:space="24" w:color="347186" w:themeColor="accent3"/>
            <w:right w:val="single" w:sz="36" w:space="24" w:color="347186" w:themeColor="accent3"/>
          </w:pgBorders>
          <w:pgNumType w:start="0"/>
          <w:cols w:space="708"/>
          <w:docGrid w:linePitch="360"/>
        </w:sectPr>
      </w:pPr>
    </w:p>
    <w:p w14:paraId="6EB49885" w14:textId="77777777" w:rsidR="00A27190" w:rsidRPr="00E138A8" w:rsidRDefault="00A27190" w:rsidP="000E538F">
      <w:pPr>
        <w:pStyle w:val="Heading10"/>
      </w:pPr>
      <w:bookmarkStart w:id="11" w:name="_Definition"/>
      <w:bookmarkEnd w:id="11"/>
      <w:r w:rsidRPr="00E138A8">
        <w:lastRenderedPageBreak/>
        <w:t>Legal framework</w:t>
      </w:r>
    </w:p>
    <w:p w14:paraId="214C0DF2" w14:textId="6ACDDDCC" w:rsidR="00A27190" w:rsidRPr="00E138A8" w:rsidRDefault="00A27190" w:rsidP="000E538F">
      <w:pPr>
        <w:pStyle w:val="TSB-Level1Numbers"/>
      </w:pPr>
      <w:r w:rsidRPr="00E138A8">
        <w:t xml:space="preserve">This policy has due regard to statutory legislation and guidance including, but not limited to, the following: </w:t>
      </w:r>
    </w:p>
    <w:p w14:paraId="7DBFB87B" w14:textId="77777777" w:rsidR="00A27190" w:rsidRPr="00E138A8" w:rsidRDefault="00A27190">
      <w:pPr>
        <w:pStyle w:val="PolicyBullets"/>
      </w:pPr>
      <w:r w:rsidRPr="00E138A8">
        <w:t>Children and Families Act 2014</w:t>
      </w:r>
    </w:p>
    <w:p w14:paraId="0E3F43B3" w14:textId="454E2A58" w:rsidR="005A78E2" w:rsidRPr="00E138A8" w:rsidRDefault="00A27190">
      <w:pPr>
        <w:pStyle w:val="PolicyBullets"/>
      </w:pPr>
      <w:r w:rsidRPr="00E138A8">
        <w:t>DfE</w:t>
      </w:r>
      <w:r w:rsidR="00867ECA" w:rsidRPr="00E138A8">
        <w:t xml:space="preserve"> (2015)</w:t>
      </w:r>
      <w:r w:rsidRPr="00E138A8">
        <w:t xml:space="preserve"> ‘Supporting pupils at school with medical conditions’ </w:t>
      </w:r>
    </w:p>
    <w:p w14:paraId="62BB41D7" w14:textId="2EA9E1DB" w:rsidR="005A78E2" w:rsidRPr="00E138A8" w:rsidRDefault="005A78E2">
      <w:pPr>
        <w:pStyle w:val="PolicyBullets"/>
      </w:pPr>
      <w:r w:rsidRPr="00E138A8">
        <w:t>DfE (2017) ‘Using emergency adrenaline auto-injectors in schools’</w:t>
      </w:r>
    </w:p>
    <w:p w14:paraId="464A5584" w14:textId="2CBF8351" w:rsidR="005A78E2" w:rsidRPr="00E138A8" w:rsidRDefault="005A78E2" w:rsidP="004264FA">
      <w:pPr>
        <w:pStyle w:val="PolicyBullets"/>
        <w:numPr>
          <w:ilvl w:val="0"/>
          <w:numId w:val="0"/>
        </w:numPr>
        <w:ind w:left="1922"/>
      </w:pPr>
    </w:p>
    <w:p w14:paraId="4A1D9683" w14:textId="0F307219" w:rsidR="005A78E2" w:rsidRPr="00E138A8" w:rsidRDefault="005A78E2" w:rsidP="004264FA">
      <w:pPr>
        <w:pStyle w:val="TSB-Level1Numbers"/>
      </w:pPr>
      <w:r w:rsidRPr="00E138A8">
        <w:t>This policy is implemented in conjunction with the following school policies:</w:t>
      </w:r>
    </w:p>
    <w:p w14:paraId="7C2C23EA" w14:textId="47C721C0" w:rsidR="005A78E2" w:rsidRPr="00E138A8" w:rsidRDefault="005A78E2" w:rsidP="004264FA">
      <w:pPr>
        <w:pStyle w:val="TSB-Level1Numbers"/>
        <w:numPr>
          <w:ilvl w:val="0"/>
          <w:numId w:val="30"/>
        </w:numPr>
        <w:ind w:left="1985" w:hanging="425"/>
      </w:pPr>
      <w:r w:rsidRPr="00E138A8">
        <w:rPr>
          <w:b/>
          <w:bCs/>
          <w:u w:val="single"/>
        </w:rPr>
        <w:t>Supporting Pupils with Medical Conditions Policy</w:t>
      </w:r>
    </w:p>
    <w:p w14:paraId="5E4AA45F" w14:textId="38C8277D" w:rsidR="005A78E2" w:rsidRPr="00E138A8" w:rsidRDefault="005A78E2" w:rsidP="00241133">
      <w:pPr>
        <w:pStyle w:val="TSB-Level1Numbers"/>
        <w:numPr>
          <w:ilvl w:val="0"/>
          <w:numId w:val="30"/>
        </w:numPr>
        <w:ind w:left="1985" w:hanging="425"/>
      </w:pPr>
      <w:r w:rsidRPr="00E138A8">
        <w:rPr>
          <w:b/>
          <w:bCs/>
          <w:u w:val="single"/>
        </w:rPr>
        <w:t>First Aid</w:t>
      </w:r>
      <w:r w:rsidRPr="00E138A8">
        <w:rPr>
          <w:u w:val="single"/>
        </w:rPr>
        <w:t xml:space="preserve"> </w:t>
      </w:r>
      <w:r w:rsidRPr="00E138A8">
        <w:rPr>
          <w:b/>
          <w:bCs/>
          <w:u w:val="single"/>
        </w:rPr>
        <w:t>Policy</w:t>
      </w:r>
    </w:p>
    <w:p w14:paraId="06E66616" w14:textId="10DC4819" w:rsidR="005A78E2" w:rsidRPr="00E138A8" w:rsidRDefault="005A78E2" w:rsidP="004264FA">
      <w:pPr>
        <w:pStyle w:val="TSB-Level1Numbers"/>
        <w:numPr>
          <w:ilvl w:val="0"/>
          <w:numId w:val="30"/>
        </w:numPr>
        <w:ind w:left="1985" w:hanging="425"/>
      </w:pPr>
      <w:r w:rsidRPr="00E138A8">
        <w:rPr>
          <w:b/>
          <w:bCs/>
          <w:u w:val="single"/>
        </w:rPr>
        <w:t>Allergen and Anaphylaxis Policy</w:t>
      </w:r>
    </w:p>
    <w:p w14:paraId="6DC6A6C5" w14:textId="418F2BA3" w:rsidR="00CE213A" w:rsidRPr="00E138A8" w:rsidRDefault="00241133" w:rsidP="004264FA">
      <w:pPr>
        <w:pStyle w:val="TSB-Level1Numbers"/>
        <w:numPr>
          <w:ilvl w:val="0"/>
          <w:numId w:val="30"/>
        </w:numPr>
        <w:ind w:left="1985" w:hanging="425"/>
      </w:pPr>
      <w:r w:rsidRPr="00E138A8">
        <w:rPr>
          <w:b/>
          <w:bCs/>
          <w:u w:val="single"/>
        </w:rPr>
        <w:t xml:space="preserve">Compliments and </w:t>
      </w:r>
      <w:r w:rsidR="00CE213A" w:rsidRPr="00E138A8">
        <w:rPr>
          <w:b/>
          <w:bCs/>
          <w:u w:val="single"/>
        </w:rPr>
        <w:t>Complaints Procedures Policy</w:t>
      </w:r>
    </w:p>
    <w:p w14:paraId="2AE08BBC" w14:textId="77777777" w:rsidR="00A27190" w:rsidRPr="00E138A8" w:rsidRDefault="00A27190" w:rsidP="000E538F">
      <w:pPr>
        <w:pStyle w:val="Heading10"/>
      </w:pPr>
      <w:bookmarkStart w:id="12" w:name="_Key_roles_and"/>
      <w:bookmarkEnd w:id="12"/>
      <w:r w:rsidRPr="00E138A8">
        <w:t>Definitions</w:t>
      </w:r>
    </w:p>
    <w:p w14:paraId="035D6333" w14:textId="287CC45C" w:rsidR="00A27190" w:rsidRPr="00E138A8" w:rsidRDefault="00241133" w:rsidP="000E538F">
      <w:pPr>
        <w:pStyle w:val="TSB-Level1Numbers"/>
      </w:pPr>
      <w:r w:rsidRPr="00E138A8">
        <w:rPr>
          <w:b/>
          <w:bCs/>
          <w:u w:val="single"/>
        </w:rPr>
        <w:t xml:space="preserve">St Oswald’s </w:t>
      </w:r>
      <w:r w:rsidR="00A27190" w:rsidRPr="00E138A8">
        <w:t xml:space="preserve">defines “medication” as any </w:t>
      </w:r>
      <w:bookmarkStart w:id="13" w:name="_Training_of_staff"/>
      <w:bookmarkEnd w:id="13"/>
      <w:r w:rsidR="00A27190" w:rsidRPr="00E138A8">
        <w:t>prescribed or over the counter medicine.</w:t>
      </w:r>
    </w:p>
    <w:p w14:paraId="30B33BF9" w14:textId="007FB405" w:rsidR="00A27190" w:rsidRPr="00E138A8" w:rsidRDefault="00B406F5" w:rsidP="000E538F">
      <w:pPr>
        <w:pStyle w:val="TSB-Level1Numbers"/>
      </w:pPr>
      <w:r w:rsidRPr="00E138A8">
        <w:t>The school</w:t>
      </w:r>
      <w:r w:rsidR="00127268" w:rsidRPr="00E138A8">
        <w:t xml:space="preserve"> </w:t>
      </w:r>
      <w:r w:rsidR="00A27190" w:rsidRPr="00E138A8">
        <w:t>define</w:t>
      </w:r>
      <w:r w:rsidRPr="00E138A8">
        <w:t>s</w:t>
      </w:r>
      <w:r w:rsidR="00A27190" w:rsidRPr="00E138A8">
        <w:t xml:space="preserve"> “prescription medication” as any drug or device prescribed by a doctor.</w:t>
      </w:r>
    </w:p>
    <w:p w14:paraId="67108BE2" w14:textId="69F79E9B" w:rsidR="00A27190" w:rsidRPr="00E138A8" w:rsidRDefault="00B406F5" w:rsidP="000E538F">
      <w:pPr>
        <w:pStyle w:val="TSB-Level1Numbers"/>
      </w:pPr>
      <w:r w:rsidRPr="00E138A8">
        <w:t>The school</w:t>
      </w:r>
      <w:r w:rsidR="00127268" w:rsidRPr="00E138A8">
        <w:t xml:space="preserve"> </w:t>
      </w:r>
      <w:r w:rsidR="00A27190" w:rsidRPr="00E138A8">
        <w:t>define</w:t>
      </w:r>
      <w:r w:rsidRPr="00E138A8">
        <w:t>s</w:t>
      </w:r>
      <w:r w:rsidR="00A27190" w:rsidRPr="00E138A8">
        <w:t xml:space="preserve"> a “staff member” as any member of staff employed at the school, including teacher</w:t>
      </w:r>
      <w:r w:rsidR="00CF2D27" w:rsidRPr="00E138A8">
        <w:t>s.</w:t>
      </w:r>
    </w:p>
    <w:p w14:paraId="00D3416F" w14:textId="723F0526" w:rsidR="00A27190" w:rsidRPr="00E138A8" w:rsidRDefault="00A27190" w:rsidP="004264FA">
      <w:pPr>
        <w:pStyle w:val="TSB-Level1Numbers"/>
      </w:pPr>
      <w:proofErr w:type="gramStart"/>
      <w:r w:rsidRPr="00E138A8">
        <w:t>For the purpose of</w:t>
      </w:r>
      <w:proofErr w:type="gramEnd"/>
      <w:r w:rsidRPr="00E138A8">
        <w:t xml:space="preserve"> this policy, “medication” will be used to describe all types of medicine. </w:t>
      </w:r>
    </w:p>
    <w:p w14:paraId="76B5731F" w14:textId="4D46DF39" w:rsidR="0089204E" w:rsidRPr="00E138A8" w:rsidRDefault="00B406F5" w:rsidP="000E538F">
      <w:pPr>
        <w:pStyle w:val="TSB-Level1Numbers"/>
      </w:pPr>
      <w:r w:rsidRPr="00E138A8">
        <w:t>The school</w:t>
      </w:r>
      <w:r w:rsidR="0089204E" w:rsidRPr="00E138A8">
        <w:t xml:space="preserve"> define</w:t>
      </w:r>
      <w:r w:rsidRPr="00E138A8">
        <w:t>s</w:t>
      </w:r>
      <w:r w:rsidR="0089204E" w:rsidRPr="00E138A8">
        <w:t xml:space="preserve"> a “controlled drug” as a drug around which there are strict legal controls due to the risk of dependence or addiction, e.g. morphine.</w:t>
      </w:r>
    </w:p>
    <w:p w14:paraId="4381FB1E" w14:textId="37C46762" w:rsidR="00A27190" w:rsidRPr="00E138A8" w:rsidRDefault="00A27190" w:rsidP="000E538F">
      <w:pPr>
        <w:pStyle w:val="Heading10"/>
      </w:pPr>
      <w:bookmarkStart w:id="14" w:name="_Key_roles_and_1"/>
      <w:bookmarkEnd w:id="14"/>
      <w:r w:rsidRPr="00E138A8">
        <w:t>Key roles and responsibilities</w:t>
      </w:r>
    </w:p>
    <w:p w14:paraId="415D28D8" w14:textId="236C3B20" w:rsidR="00D25319" w:rsidRPr="00E138A8" w:rsidRDefault="00D25319" w:rsidP="000E538F">
      <w:pPr>
        <w:pStyle w:val="TSB-Level1Numbers"/>
      </w:pPr>
      <w:r w:rsidRPr="00E138A8">
        <w:t xml:space="preserve">The </w:t>
      </w:r>
      <w:r w:rsidRPr="00E138A8">
        <w:rPr>
          <w:b/>
          <w:bCs/>
          <w:u w:val="single"/>
        </w:rPr>
        <w:t>governing board</w:t>
      </w:r>
      <w:r w:rsidRPr="00E138A8">
        <w:rPr>
          <w:b/>
          <w:bCs/>
        </w:rPr>
        <w:t xml:space="preserve"> </w:t>
      </w:r>
      <w:r w:rsidRPr="00E138A8">
        <w:t xml:space="preserve">is responsible for: </w:t>
      </w:r>
    </w:p>
    <w:p w14:paraId="0DC872EB" w14:textId="3E136FFE" w:rsidR="00D25319" w:rsidRPr="00E138A8" w:rsidRDefault="00D25319" w:rsidP="004264FA">
      <w:pPr>
        <w:pStyle w:val="PolicyBullets"/>
      </w:pPr>
      <w:r w:rsidRPr="00E138A8">
        <w:t>T</w:t>
      </w:r>
      <w:r w:rsidR="00A27190" w:rsidRPr="00E138A8">
        <w:t xml:space="preserve">he implementation of </w:t>
      </w:r>
      <w:r w:rsidR="00A439FB" w:rsidRPr="00E138A8">
        <w:t>this policy</w:t>
      </w:r>
      <w:r w:rsidR="00A27190" w:rsidRPr="00E138A8">
        <w:t xml:space="preserve"> and procedures</w:t>
      </w:r>
      <w:r w:rsidRPr="00E138A8">
        <w:t>.</w:t>
      </w:r>
    </w:p>
    <w:p w14:paraId="2616F273" w14:textId="2E647FC5" w:rsidR="00D25319" w:rsidRPr="00E138A8" w:rsidRDefault="00D25319" w:rsidP="004264FA">
      <w:pPr>
        <w:pStyle w:val="PolicyBullets"/>
      </w:pPr>
      <w:r w:rsidRPr="00E138A8">
        <w:t>E</w:t>
      </w:r>
      <w:r w:rsidR="00A27190" w:rsidRPr="00E138A8">
        <w:t>nsuring that th</w:t>
      </w:r>
      <w:r w:rsidR="00A439FB" w:rsidRPr="00E138A8">
        <w:t>is policy</w:t>
      </w:r>
      <w:r w:rsidR="00A27190" w:rsidRPr="00E138A8">
        <w:t xml:space="preserve">, as written, does not discriminate on any grounds, including but not limited </w:t>
      </w:r>
      <w:proofErr w:type="gramStart"/>
      <w:r w:rsidR="00A27190" w:rsidRPr="00E138A8">
        <w:t>to:</w:t>
      </w:r>
      <w:proofErr w:type="gramEnd"/>
      <w:r w:rsidR="00A27190" w:rsidRPr="00E138A8">
        <w:t xml:space="preserve"> ethnicity</w:t>
      </w:r>
      <w:r w:rsidR="00127268" w:rsidRPr="00E138A8">
        <w:t xml:space="preserve"> or </w:t>
      </w:r>
      <w:r w:rsidR="00A27190" w:rsidRPr="00E138A8">
        <w:t>national origin, culture, religion, gender, disability or sexual orientation.</w:t>
      </w:r>
    </w:p>
    <w:p w14:paraId="303DA320" w14:textId="36305619" w:rsidR="00D25319" w:rsidRPr="00E138A8" w:rsidRDefault="00D25319" w:rsidP="004264FA">
      <w:pPr>
        <w:pStyle w:val="PolicyBullets"/>
      </w:pPr>
      <w:r w:rsidRPr="00E138A8">
        <w:t>H</w:t>
      </w:r>
      <w:r w:rsidR="00A27190" w:rsidRPr="00E138A8">
        <w:t xml:space="preserve">andling complaints regarding this policy, as outlined in the school’s </w:t>
      </w:r>
      <w:r w:rsidR="00241133" w:rsidRPr="00E138A8">
        <w:t xml:space="preserve">Compliments and </w:t>
      </w:r>
      <w:r w:rsidR="00A27190" w:rsidRPr="00E138A8">
        <w:rPr>
          <w:b/>
          <w:bCs/>
          <w:u w:val="single"/>
        </w:rPr>
        <w:t>Complaints</w:t>
      </w:r>
      <w:r w:rsidR="00CE213A" w:rsidRPr="00E138A8">
        <w:rPr>
          <w:b/>
          <w:bCs/>
          <w:u w:val="single"/>
        </w:rPr>
        <w:t xml:space="preserve"> Procedures</w:t>
      </w:r>
      <w:r w:rsidR="00A27190" w:rsidRPr="00E138A8">
        <w:rPr>
          <w:b/>
          <w:bCs/>
          <w:u w:val="single"/>
        </w:rPr>
        <w:t xml:space="preserve"> Policy</w:t>
      </w:r>
      <w:r w:rsidR="00A27190" w:rsidRPr="00E138A8">
        <w:t xml:space="preserve">. </w:t>
      </w:r>
    </w:p>
    <w:p w14:paraId="32BF5064" w14:textId="77777777" w:rsidR="00D25319" w:rsidRPr="00E138A8" w:rsidRDefault="00D25319" w:rsidP="004264FA">
      <w:pPr>
        <w:pStyle w:val="PolicyBullets"/>
      </w:pPr>
      <w:r w:rsidRPr="00E138A8">
        <w:t xml:space="preserve">Ensuring </w:t>
      </w:r>
      <w:r w:rsidR="00A27190" w:rsidRPr="00E138A8">
        <w:t>the correct level of insurance is in place for the administration of medication.</w:t>
      </w:r>
    </w:p>
    <w:p w14:paraId="5F703489" w14:textId="77777777" w:rsidR="00D25319" w:rsidRPr="00E138A8" w:rsidRDefault="00D25319" w:rsidP="004264FA">
      <w:pPr>
        <w:pStyle w:val="PolicyBullets"/>
      </w:pPr>
      <w:r w:rsidRPr="00E138A8">
        <w:lastRenderedPageBreak/>
        <w:t xml:space="preserve">Ensuring </w:t>
      </w:r>
      <w:r w:rsidR="00A27190" w:rsidRPr="00E138A8">
        <w:t xml:space="preserve">that members of staff who provide support to pupils with medical conditions are suitably trained and have access to information needed. </w:t>
      </w:r>
    </w:p>
    <w:p w14:paraId="519A7305" w14:textId="77777777" w:rsidR="00D25319" w:rsidRPr="00E138A8" w:rsidRDefault="00D25319" w:rsidP="004264FA">
      <w:pPr>
        <w:pStyle w:val="PolicyBullets"/>
      </w:pPr>
      <w:r w:rsidRPr="00E138A8">
        <w:t xml:space="preserve">Ensuring </w:t>
      </w:r>
      <w:r w:rsidR="00A27190" w:rsidRPr="00E138A8">
        <w:t xml:space="preserve">that relevant health and social care professionals are consulted </w:t>
      </w:r>
      <w:proofErr w:type="gramStart"/>
      <w:r w:rsidR="00A27190" w:rsidRPr="00E138A8">
        <w:t>in order to</w:t>
      </w:r>
      <w:proofErr w:type="gramEnd"/>
      <w:r w:rsidR="00A27190" w:rsidRPr="00E138A8">
        <w:t xml:space="preserve"> guarantee that the needs of pupils with medical conditions are properly supported. </w:t>
      </w:r>
    </w:p>
    <w:p w14:paraId="109129BF" w14:textId="448601E8" w:rsidR="00A27190" w:rsidRPr="00E138A8" w:rsidRDefault="00D25319" w:rsidP="004264FA">
      <w:pPr>
        <w:pStyle w:val="PolicyBullets"/>
      </w:pPr>
      <w:r w:rsidRPr="00E138A8">
        <w:t xml:space="preserve">Managing </w:t>
      </w:r>
      <w:r w:rsidR="00A27190" w:rsidRPr="00E138A8">
        <w:t xml:space="preserve">any complaints or concerns regarding the support provided or administration of medicine using the school’s </w:t>
      </w:r>
      <w:r w:rsidR="00241133" w:rsidRPr="00E138A8">
        <w:t xml:space="preserve">Compliments and </w:t>
      </w:r>
      <w:r w:rsidR="00A27190" w:rsidRPr="00E138A8">
        <w:rPr>
          <w:b/>
          <w:bCs/>
          <w:u w:val="single"/>
        </w:rPr>
        <w:t>Complaints Procedure</w:t>
      </w:r>
      <w:r w:rsidR="00CE213A" w:rsidRPr="00E138A8">
        <w:rPr>
          <w:b/>
          <w:bCs/>
          <w:u w:val="single"/>
        </w:rPr>
        <w:t xml:space="preserve">s </w:t>
      </w:r>
      <w:r w:rsidR="00A27190" w:rsidRPr="00E138A8">
        <w:rPr>
          <w:b/>
          <w:bCs/>
          <w:u w:val="single"/>
        </w:rPr>
        <w:t>Policy</w:t>
      </w:r>
      <w:r w:rsidR="00A27190" w:rsidRPr="00E138A8">
        <w:t xml:space="preserve">. </w:t>
      </w:r>
    </w:p>
    <w:p w14:paraId="46F03FF1" w14:textId="76B4546A" w:rsidR="00D25319" w:rsidRPr="00E138A8" w:rsidRDefault="00A27190" w:rsidP="004264FA">
      <w:pPr>
        <w:pStyle w:val="TSB-Level1Numbers"/>
      </w:pPr>
      <w:r w:rsidRPr="00E138A8">
        <w:t xml:space="preserve">The </w:t>
      </w:r>
      <w:r w:rsidRPr="00E138A8">
        <w:rPr>
          <w:b/>
          <w:bCs/>
          <w:u w:val="single"/>
        </w:rPr>
        <w:t>headteacher</w:t>
      </w:r>
      <w:r w:rsidRPr="00E138A8">
        <w:t xml:space="preserve"> is responsible for</w:t>
      </w:r>
      <w:r w:rsidR="00D25319" w:rsidRPr="00E138A8">
        <w:t>:</w:t>
      </w:r>
      <w:r w:rsidRPr="00E138A8">
        <w:t xml:space="preserve"> </w:t>
      </w:r>
    </w:p>
    <w:p w14:paraId="528B0C94" w14:textId="60867A29" w:rsidR="00D25319" w:rsidRPr="00E138A8" w:rsidRDefault="00D25319" w:rsidP="004264FA">
      <w:pPr>
        <w:pStyle w:val="PolicyBullets"/>
      </w:pPr>
      <w:r w:rsidRPr="00E138A8">
        <w:t>T</w:t>
      </w:r>
      <w:r w:rsidR="00A27190" w:rsidRPr="00E138A8">
        <w:t>he day-to-day implementation and management of th</w:t>
      </w:r>
      <w:r w:rsidR="00127268" w:rsidRPr="00E138A8">
        <w:t xml:space="preserve">is policy </w:t>
      </w:r>
      <w:r w:rsidR="00A27190" w:rsidRPr="00E138A8">
        <w:t xml:space="preserve">and relevant </w:t>
      </w:r>
      <w:r w:rsidRPr="00E138A8">
        <w:t>procedures</w:t>
      </w:r>
      <w:r w:rsidR="00A27190" w:rsidRPr="00E138A8">
        <w:t>.</w:t>
      </w:r>
    </w:p>
    <w:p w14:paraId="3289A745" w14:textId="77777777" w:rsidR="00D25319" w:rsidRPr="00E138A8" w:rsidRDefault="00D25319" w:rsidP="004264FA">
      <w:pPr>
        <w:pStyle w:val="PolicyBullets"/>
      </w:pPr>
      <w:r w:rsidRPr="00E138A8">
        <w:t>E</w:t>
      </w:r>
      <w:r w:rsidR="00A27190" w:rsidRPr="00E138A8">
        <w:t xml:space="preserve">nsuring that appropriate training is undertaken by staff members administering medication. </w:t>
      </w:r>
    </w:p>
    <w:p w14:paraId="685F36C9" w14:textId="4FEE9FCD" w:rsidR="00452519" w:rsidRPr="00E138A8" w:rsidRDefault="00D25319" w:rsidP="004264FA">
      <w:pPr>
        <w:pStyle w:val="PolicyBullets"/>
      </w:pPr>
      <w:r w:rsidRPr="00E138A8">
        <w:t xml:space="preserve">Ensuring </w:t>
      </w:r>
      <w:r w:rsidR="00A27190" w:rsidRPr="00E138A8">
        <w:t>that staff members understand the local emergency services’ cover arrangements and that the correct information is provided for the navigation system.</w:t>
      </w:r>
    </w:p>
    <w:p w14:paraId="00AEE70B" w14:textId="0B663403" w:rsidR="00452519" w:rsidRPr="00E138A8" w:rsidRDefault="00452519" w:rsidP="004264FA">
      <w:pPr>
        <w:pStyle w:val="PolicyBullets"/>
      </w:pPr>
      <w:r w:rsidRPr="00E138A8">
        <w:t xml:space="preserve">Organising another appropriately trained individual to take over the role of administering medication in the case of staff absence. </w:t>
      </w:r>
    </w:p>
    <w:p w14:paraId="73899891" w14:textId="594F9905" w:rsidR="00452519" w:rsidRPr="00E138A8" w:rsidRDefault="00452519" w:rsidP="004264FA">
      <w:pPr>
        <w:pStyle w:val="PolicyBullets"/>
      </w:pPr>
      <w:r w:rsidRPr="00E138A8">
        <w:t>Ensuring that all necessary risk assessments are carried out regarding the administration of medication, including for school trips and external activities.</w:t>
      </w:r>
    </w:p>
    <w:p w14:paraId="55745693" w14:textId="5E9A7BB2" w:rsidR="00D25319" w:rsidRPr="00E138A8" w:rsidRDefault="00D25319" w:rsidP="004264FA">
      <w:pPr>
        <w:pStyle w:val="TSB-Level1Numbers"/>
      </w:pPr>
      <w:r w:rsidRPr="00E138A8">
        <w:t xml:space="preserve">All staff </w:t>
      </w:r>
      <w:r w:rsidR="00A27190" w:rsidRPr="00E138A8">
        <w:t>are responsible for</w:t>
      </w:r>
      <w:r w:rsidRPr="00E138A8">
        <w:t>:</w:t>
      </w:r>
    </w:p>
    <w:p w14:paraId="07F8D0E6" w14:textId="77777777" w:rsidR="00D25319" w:rsidRPr="00E138A8" w:rsidRDefault="00D25319" w:rsidP="004264FA">
      <w:pPr>
        <w:pStyle w:val="PolicyBullets"/>
      </w:pPr>
      <w:r w:rsidRPr="00E138A8">
        <w:t xml:space="preserve">Adhering to this policy and </w:t>
      </w:r>
      <w:r w:rsidR="00A27190" w:rsidRPr="00E138A8">
        <w:t>ensuring pupils do so also.</w:t>
      </w:r>
    </w:p>
    <w:p w14:paraId="240C92D4" w14:textId="169A77FD" w:rsidR="00452519" w:rsidRPr="00E138A8" w:rsidRDefault="00D25319" w:rsidP="004264FA">
      <w:pPr>
        <w:pStyle w:val="PolicyBullets"/>
      </w:pPr>
      <w:r w:rsidRPr="00E138A8">
        <w:t xml:space="preserve">Carrying out their duties that arise from this policy </w:t>
      </w:r>
      <w:r w:rsidR="00A27190" w:rsidRPr="00E138A8">
        <w:t>fairly and consistently.</w:t>
      </w:r>
    </w:p>
    <w:p w14:paraId="163AD9D7" w14:textId="1AC88C11" w:rsidR="00452519" w:rsidRPr="00E138A8" w:rsidRDefault="00452519" w:rsidP="004264FA">
      <w:pPr>
        <w:pStyle w:val="TSB-Level1Numbers"/>
      </w:pPr>
      <w:r w:rsidRPr="00E138A8">
        <w:t xml:space="preserve">Parents are responsible for: </w:t>
      </w:r>
      <w:r w:rsidR="00A27190" w:rsidRPr="00E138A8">
        <w:t xml:space="preserve"> </w:t>
      </w:r>
    </w:p>
    <w:p w14:paraId="1C6D00CB" w14:textId="19735D98" w:rsidR="00452519" w:rsidRPr="00E138A8" w:rsidRDefault="00452519" w:rsidP="004264FA">
      <w:pPr>
        <w:pStyle w:val="PolicyBullets"/>
      </w:pPr>
      <w:r w:rsidRPr="00E138A8">
        <w:t xml:space="preserve">Keeping </w:t>
      </w:r>
      <w:r w:rsidR="00A27190" w:rsidRPr="00E138A8">
        <w:t>the school informed about any changes to their child’s health.</w:t>
      </w:r>
    </w:p>
    <w:p w14:paraId="0B6FD015" w14:textId="4E27656D" w:rsidR="00452519" w:rsidRPr="00E138A8" w:rsidRDefault="00452519" w:rsidP="004264FA">
      <w:pPr>
        <w:pStyle w:val="PolicyBullets"/>
      </w:pPr>
      <w:r w:rsidRPr="00E138A8">
        <w:t>Completing</w:t>
      </w:r>
      <w:r w:rsidR="00A27190" w:rsidRPr="00E138A8">
        <w:t xml:space="preserve"> a medication administration form (</w:t>
      </w:r>
      <w:hyperlink w:anchor="_Appendix_A-_Parental" w:history="1">
        <w:r w:rsidR="00A27190" w:rsidRPr="00E138A8">
          <w:rPr>
            <w:rStyle w:val="Hyperlink"/>
            <w:color w:val="auto"/>
          </w:rPr>
          <w:t>appendix A</w:t>
        </w:r>
      </w:hyperlink>
      <w:r w:rsidR="00A27190" w:rsidRPr="00E138A8">
        <w:t xml:space="preserve">) prior to bringing </w:t>
      </w:r>
      <w:r w:rsidR="000E538F" w:rsidRPr="00E138A8">
        <w:t xml:space="preserve">any </w:t>
      </w:r>
      <w:r w:rsidR="00A27190" w:rsidRPr="00E138A8">
        <w:t>medication into school.</w:t>
      </w:r>
    </w:p>
    <w:p w14:paraId="2241106A" w14:textId="2B5A212F" w:rsidR="00A27190" w:rsidRPr="00E138A8" w:rsidRDefault="00452519" w:rsidP="00B406F5">
      <w:pPr>
        <w:pStyle w:val="PolicyBullets"/>
        <w:spacing w:before="240"/>
      </w:pPr>
      <w:r w:rsidRPr="00E138A8">
        <w:t xml:space="preserve">Discussing </w:t>
      </w:r>
      <w:r w:rsidR="00A27190" w:rsidRPr="00E138A8">
        <w:t>medications with their child prior to requesting that a staff member administers the medication.</w:t>
      </w:r>
    </w:p>
    <w:p w14:paraId="1364991D" w14:textId="70664F93" w:rsidR="00A27190" w:rsidRPr="00E138A8" w:rsidRDefault="007D17CE" w:rsidP="00B406F5">
      <w:pPr>
        <w:pStyle w:val="TSB-Level1Numbers"/>
        <w:spacing w:before="240"/>
      </w:pPr>
      <w:r w:rsidRPr="00E138A8">
        <w:t>I</w:t>
      </w:r>
      <w:r w:rsidR="00A27190" w:rsidRPr="00E138A8">
        <w:t>t is both staff members’ and pupils’ responsibility to understand what action to take during a medical emergency, such as raising the alarm with the school nurse or other members of staff.</w:t>
      </w:r>
    </w:p>
    <w:p w14:paraId="15529E64" w14:textId="72415986" w:rsidR="00A27190" w:rsidRPr="00E138A8" w:rsidRDefault="00A27190" w:rsidP="000E538F">
      <w:pPr>
        <w:pStyle w:val="Heading10"/>
      </w:pPr>
      <w:bookmarkStart w:id="15" w:name="_Noise_disturbance"/>
      <w:bookmarkStart w:id="16" w:name="_Section_2"/>
      <w:bookmarkStart w:id="17" w:name="_Definitions"/>
      <w:bookmarkStart w:id="18" w:name="_Section_3"/>
      <w:bookmarkStart w:id="19" w:name="_[Updated]_Training_of"/>
      <w:bookmarkEnd w:id="15"/>
      <w:bookmarkEnd w:id="16"/>
      <w:bookmarkEnd w:id="17"/>
      <w:bookmarkEnd w:id="18"/>
      <w:bookmarkEnd w:id="19"/>
      <w:r w:rsidRPr="00E138A8">
        <w:t>Training of staff</w:t>
      </w:r>
    </w:p>
    <w:p w14:paraId="4FD9F032" w14:textId="57095358" w:rsidR="00C3167A" w:rsidRPr="00E138A8" w:rsidRDefault="00B36EF1" w:rsidP="000E538F">
      <w:pPr>
        <w:pStyle w:val="TSB-Level1Numbers"/>
      </w:pPr>
      <w:r w:rsidRPr="00E138A8">
        <w:lastRenderedPageBreak/>
        <w:t>Where it is a necessary or vital component of their job role, staff will undertake training on administering medication in line with this policy as part of their new starter induction.</w:t>
      </w:r>
    </w:p>
    <w:p w14:paraId="61C06F1A" w14:textId="34B2E5BC" w:rsidR="00B36EF1" w:rsidRPr="00E138A8" w:rsidRDefault="00B36EF1" w:rsidP="000E538F">
      <w:pPr>
        <w:pStyle w:val="TSB-Level1Numbers"/>
      </w:pPr>
      <w:r w:rsidRPr="00E138A8">
        <w:t xml:space="preserve">The </w:t>
      </w:r>
      <w:r w:rsidRPr="00E138A8">
        <w:rPr>
          <w:b/>
          <w:bCs/>
          <w:u w:val="single"/>
        </w:rPr>
        <w:t>headteacher</w:t>
      </w:r>
      <w:r w:rsidRPr="00E138A8">
        <w:t xml:space="preserve"> will ensure that </w:t>
      </w:r>
      <w:proofErr w:type="gramStart"/>
      <w:r w:rsidRPr="00E138A8">
        <w:t>a sufficient number of</w:t>
      </w:r>
      <w:proofErr w:type="gramEnd"/>
      <w:r w:rsidRPr="00E138A8">
        <w:t xml:space="preserve"> staff are suitably trained in administering medication.</w:t>
      </w:r>
      <w:r w:rsidR="00CF2D27" w:rsidRPr="00E138A8">
        <w:t xml:space="preserve"> Staff members are Mrs Julie Hassan, Mr Craig Goulding, Mrs Kelly Crompton and Mrs Susie Asquith. </w:t>
      </w:r>
    </w:p>
    <w:p w14:paraId="6F5C7312" w14:textId="03ADB7E2" w:rsidR="00B36EF1" w:rsidRPr="00E138A8" w:rsidRDefault="00B36EF1" w:rsidP="000E538F">
      <w:pPr>
        <w:pStyle w:val="TSB-Level1Numbers"/>
      </w:pPr>
      <w:r w:rsidRPr="00E138A8">
        <w:t xml:space="preserve"> All staff will undergo basic training on the administering of medication to ensure that, if exceptional circumstances arise where there is no designated administ</w:t>
      </w:r>
      <w:r w:rsidR="00FD38B3" w:rsidRPr="00E138A8">
        <w:t>rator</w:t>
      </w:r>
      <w:r w:rsidR="00C04EB8" w:rsidRPr="00E138A8">
        <w:t xml:space="preserve"> </w:t>
      </w:r>
      <w:r w:rsidRPr="00E138A8">
        <w:t xml:space="preserve">of medication available, pupils can still receive their medication from a trained member of staff. </w:t>
      </w:r>
    </w:p>
    <w:p w14:paraId="625C83CD" w14:textId="7D5966BB" w:rsidR="00692B66" w:rsidRPr="00E138A8" w:rsidRDefault="00692B66" w:rsidP="000E538F">
      <w:pPr>
        <w:pStyle w:val="TSB-Level1Numbers"/>
      </w:pPr>
      <w:r w:rsidRPr="00E138A8">
        <w:t>Staff will be advised not to agree to taking on the responsibility of administering medication until they have received appropriate training</w:t>
      </w:r>
      <w:r w:rsidR="0007620F" w:rsidRPr="00E138A8">
        <w:t xml:space="preserve"> and can make an informed choice</w:t>
      </w:r>
      <w:r w:rsidRPr="00E138A8">
        <w:t>.</w:t>
      </w:r>
    </w:p>
    <w:p w14:paraId="519FECC2" w14:textId="03D49E9E" w:rsidR="00B36EF1" w:rsidRPr="00E138A8" w:rsidRDefault="00B36EF1" w:rsidP="000E538F">
      <w:pPr>
        <w:pStyle w:val="TSB-Level1Numbers"/>
      </w:pPr>
      <w:r w:rsidRPr="00E138A8">
        <w:t xml:space="preserve"> The school will ensure that, as part of </w:t>
      </w:r>
      <w:r w:rsidR="0007620F" w:rsidRPr="00E138A8">
        <w:t>their</w:t>
      </w:r>
      <w:r w:rsidRPr="00E138A8">
        <w:t xml:space="preserve"> training, staff members are informed that they cannot be required to administer medication to pupils</w:t>
      </w:r>
      <w:r w:rsidR="00FC080D" w:rsidRPr="00E138A8">
        <w:t>,</w:t>
      </w:r>
      <w:r w:rsidRPr="00E138A8">
        <w:t xml:space="preserve"> and that this is entirely voluntary, unless the supporting of pupils with medical conditions is central to their role within the school, e.g. the school nurse.</w:t>
      </w:r>
    </w:p>
    <w:p w14:paraId="6F4BFC41" w14:textId="67046E17" w:rsidR="00B36EF1" w:rsidRPr="00E138A8" w:rsidRDefault="00B36EF1" w:rsidP="000E538F">
      <w:pPr>
        <w:pStyle w:val="TSB-Level1Numbers"/>
      </w:pPr>
      <w:r w:rsidRPr="00E138A8">
        <w:t xml:space="preserve">Training will also cover the </w:t>
      </w:r>
      <w:r w:rsidR="00692B66" w:rsidRPr="00E138A8">
        <w:t xml:space="preserve">appropriate procedures and courses of action </w:t>
      </w:r>
      <w:proofErr w:type="gramStart"/>
      <w:r w:rsidR="00692B66" w:rsidRPr="00E138A8">
        <w:t>with regard to</w:t>
      </w:r>
      <w:proofErr w:type="gramEnd"/>
      <w:r w:rsidR="00692B66" w:rsidRPr="00E138A8">
        <w:t xml:space="preserve"> the following exceptional situations:</w:t>
      </w:r>
    </w:p>
    <w:p w14:paraId="338BD267" w14:textId="7ECD9C07" w:rsidR="00692B66" w:rsidRPr="00E138A8" w:rsidRDefault="00692B66" w:rsidP="004264FA">
      <w:pPr>
        <w:pStyle w:val="PolicyBullets"/>
      </w:pPr>
      <w:r w:rsidRPr="00E138A8">
        <w:t>The timing of the medication’s administration is crucial to the health of the child</w:t>
      </w:r>
    </w:p>
    <w:p w14:paraId="4ACD9849" w14:textId="30E7B0FB" w:rsidR="00692B66" w:rsidRPr="00E138A8" w:rsidRDefault="00692B66" w:rsidP="004264FA">
      <w:pPr>
        <w:pStyle w:val="PolicyBullets"/>
      </w:pPr>
      <w:r w:rsidRPr="00E138A8">
        <w:t>Some technical or medical knowledge is required to administer the medication</w:t>
      </w:r>
    </w:p>
    <w:p w14:paraId="67146D29" w14:textId="437D6A78" w:rsidR="00692B66" w:rsidRPr="00E138A8" w:rsidRDefault="00692B66" w:rsidP="004264FA">
      <w:pPr>
        <w:pStyle w:val="PolicyBullets"/>
        <w:spacing w:after="240"/>
      </w:pPr>
      <w:r w:rsidRPr="00E138A8">
        <w:t>Intimate contact with the pupil is necessary</w:t>
      </w:r>
    </w:p>
    <w:p w14:paraId="2AA66D08" w14:textId="2073BD60" w:rsidR="00692B66" w:rsidRPr="00E138A8" w:rsidRDefault="00692B66" w:rsidP="004264FA">
      <w:pPr>
        <w:pStyle w:val="TSB-Level1Numbers"/>
      </w:pPr>
      <w:bookmarkStart w:id="20" w:name="_Section_4"/>
      <w:bookmarkStart w:id="21" w:name="_Guidelines"/>
      <w:bookmarkStart w:id="22" w:name="_Medication"/>
      <w:bookmarkEnd w:id="20"/>
      <w:bookmarkEnd w:id="21"/>
      <w:bookmarkEnd w:id="22"/>
      <w:r w:rsidRPr="00E138A8">
        <w:t xml:space="preserve">Staff members will be made aware that if they administer medication to a pupil, they take on a legal responsibility to do so correctly; hence, staff members will be encouraged not to administer medication in </w:t>
      </w:r>
      <w:r w:rsidR="0007620F" w:rsidRPr="00E138A8">
        <w:t>the above situations</w:t>
      </w:r>
      <w:r w:rsidRPr="00E138A8">
        <w:t xml:space="preserve"> if they do not feel comfortable and confident in doing so</w:t>
      </w:r>
      <w:r w:rsidR="0007620F" w:rsidRPr="00E138A8">
        <w:t>, even if they have received training</w:t>
      </w:r>
      <w:r w:rsidRPr="00E138A8">
        <w:t>.</w:t>
      </w:r>
    </w:p>
    <w:p w14:paraId="1864C681" w14:textId="00E7AABE" w:rsidR="00A27190" w:rsidRPr="00E138A8" w:rsidRDefault="007D7C53" w:rsidP="000E538F">
      <w:pPr>
        <w:pStyle w:val="Heading10"/>
      </w:pPr>
      <w:bookmarkStart w:id="23" w:name="_[New]_Receiving_and"/>
      <w:bookmarkEnd w:id="23"/>
      <w:r w:rsidRPr="00E138A8">
        <w:t xml:space="preserve"> </w:t>
      </w:r>
      <w:r w:rsidR="001E5A2B" w:rsidRPr="00E138A8">
        <w:t>Receiving and s</w:t>
      </w:r>
      <w:r w:rsidR="002D65A7" w:rsidRPr="00E138A8">
        <w:t xml:space="preserve">toring </w:t>
      </w:r>
      <w:r w:rsidRPr="00E138A8">
        <w:t>m</w:t>
      </w:r>
      <w:r w:rsidR="00A27190" w:rsidRPr="00E138A8">
        <w:t>edication</w:t>
      </w:r>
    </w:p>
    <w:p w14:paraId="7108D24B" w14:textId="347AE58E" w:rsidR="0007620F" w:rsidRPr="00E138A8" w:rsidRDefault="00D93CB9" w:rsidP="000E538F">
      <w:pPr>
        <w:pStyle w:val="TSB-Level1Numbers"/>
      </w:pPr>
      <w:r w:rsidRPr="00E138A8">
        <w:t>The p</w:t>
      </w:r>
      <w:r w:rsidR="00FC15F7" w:rsidRPr="00E138A8">
        <w:t>arents of pupils who need medication administered at school will be sent a medication administration consent form to complete and sign; the signed consent form will be returned to the school and appropriately filed before staff can administer medication</w:t>
      </w:r>
      <w:r w:rsidR="0078121F" w:rsidRPr="00E138A8">
        <w:t xml:space="preserve"> to pupils under the age of 16</w:t>
      </w:r>
      <w:r w:rsidR="00FC15F7" w:rsidRPr="00E138A8">
        <w:t>.</w:t>
      </w:r>
    </w:p>
    <w:p w14:paraId="65F707B2" w14:textId="6BEED321" w:rsidR="00AE4C39" w:rsidRPr="00E138A8" w:rsidRDefault="00FC15F7" w:rsidP="00FB4BC6">
      <w:pPr>
        <w:pStyle w:val="TSB-Level1Numbers"/>
      </w:pPr>
      <w:r w:rsidRPr="00E138A8">
        <w:t>A signed copy of the parental consent form will be kept with the pupil’s medication, and no medication will be administered if this consent form is not present.</w:t>
      </w:r>
      <w:r w:rsidR="0078121F" w:rsidRPr="00E138A8">
        <w:t xml:space="preserve"> </w:t>
      </w:r>
    </w:p>
    <w:p w14:paraId="18C8CD1F" w14:textId="4EF9B451" w:rsidR="0078121F" w:rsidRPr="00E138A8" w:rsidRDefault="0078121F" w:rsidP="000E538F">
      <w:pPr>
        <w:pStyle w:val="TSB-Level1Numbers"/>
      </w:pPr>
      <w:r w:rsidRPr="00E138A8">
        <w:lastRenderedPageBreak/>
        <w:t>The school will not, under any circumstances, administer aspirin unless there is evidence that it has been prescribed by a doctor.</w:t>
      </w:r>
    </w:p>
    <w:p w14:paraId="6435F917" w14:textId="7BCBF041" w:rsidR="0078121F" w:rsidRPr="00E138A8" w:rsidRDefault="0078121F" w:rsidP="000E538F">
      <w:pPr>
        <w:pStyle w:val="TSB-Level1Numbers"/>
      </w:pPr>
      <w:r w:rsidRPr="00E138A8">
        <w:t xml:space="preserve">The school will only allow prescribed medication, and only a maximum of </w:t>
      </w:r>
      <w:r w:rsidRPr="00E138A8">
        <w:rPr>
          <w:b/>
          <w:bCs/>
          <w:u w:val="single"/>
        </w:rPr>
        <w:t>four weeks’</w:t>
      </w:r>
      <w:r w:rsidRPr="00E138A8">
        <w:t xml:space="preserve"> supply, to be stored in the school.</w:t>
      </w:r>
    </w:p>
    <w:p w14:paraId="6519858A" w14:textId="52CF8792" w:rsidR="0005767E" w:rsidRPr="00E138A8" w:rsidRDefault="0005767E" w:rsidP="000E538F">
      <w:pPr>
        <w:pStyle w:val="TSB-Level1Numbers"/>
      </w:pPr>
      <w:r w:rsidRPr="00E138A8">
        <w:t>Parents will be advised to keep medication provided to the school in the original packaging, complete with instructions, as far as possible, particularly for liquid medications where transfer from the original bottle would result in the loss of some of the medication on the sides of the bottle.</w:t>
      </w:r>
      <w:r w:rsidR="00FD38B3" w:rsidRPr="00E138A8">
        <w:t xml:space="preserve"> This does not apply to insulin, which can be stored in an insulin pen. </w:t>
      </w:r>
    </w:p>
    <w:p w14:paraId="4091A47F" w14:textId="08863F9B" w:rsidR="0078121F" w:rsidRPr="00E138A8" w:rsidRDefault="0078121F" w:rsidP="000E538F">
      <w:pPr>
        <w:pStyle w:val="TSB-Level1Numbers"/>
      </w:pPr>
      <w:r w:rsidRPr="00E138A8">
        <w:t>The school will ensure that all medication</w:t>
      </w:r>
      <w:r w:rsidR="0005767E" w:rsidRPr="00E138A8">
        <w:t xml:space="preserve">s, </w:t>
      </w:r>
      <w:proofErr w:type="gramStart"/>
      <w:r w:rsidR="0005767E" w:rsidRPr="00E138A8">
        <w:t>with the exception of</w:t>
      </w:r>
      <w:proofErr w:type="gramEnd"/>
      <w:r w:rsidR="0005767E" w:rsidRPr="00E138A8">
        <w:t xml:space="preserve"> those outlined in </w:t>
      </w:r>
      <w:r w:rsidR="00B406F5" w:rsidRPr="00E138A8">
        <w:t>paragraph</w:t>
      </w:r>
      <w:r w:rsidR="0005767E" w:rsidRPr="00E138A8">
        <w:t xml:space="preserve"> 5.</w:t>
      </w:r>
      <w:r w:rsidR="002D65A7" w:rsidRPr="00E138A8">
        <w:t>9</w:t>
      </w:r>
      <w:r w:rsidR="0005767E" w:rsidRPr="00E138A8">
        <w:t>, are kept appropriately, according to the product instructions, and are securely stored in a place inaccessible to pupils, e.g. locked cupboards.</w:t>
      </w:r>
    </w:p>
    <w:p w14:paraId="14B63595" w14:textId="2D0F04E9" w:rsidR="009B1CFB" w:rsidRPr="00E138A8" w:rsidRDefault="009B1CFB" w:rsidP="000E538F">
      <w:pPr>
        <w:pStyle w:val="TSB-Level1Numbers"/>
      </w:pPr>
      <w:r w:rsidRPr="00E138A8">
        <w:t>Medication will be stored according to the following stipulations:</w:t>
      </w:r>
    </w:p>
    <w:p w14:paraId="741CC43D" w14:textId="7E90C341" w:rsidR="009B1CFB" w:rsidRPr="00E138A8" w:rsidRDefault="009B1CFB" w:rsidP="004264FA">
      <w:pPr>
        <w:pStyle w:val="PolicyBullets"/>
      </w:pPr>
      <w:r w:rsidRPr="00E138A8">
        <w:t>In the original container alongside the instructions</w:t>
      </w:r>
    </w:p>
    <w:p w14:paraId="13C906E6" w14:textId="129F7EF1" w:rsidR="009B1CFB" w:rsidRPr="00E138A8" w:rsidRDefault="009B1CFB" w:rsidP="004264FA">
      <w:pPr>
        <w:pStyle w:val="PolicyBullets"/>
      </w:pPr>
      <w:r w:rsidRPr="00E138A8">
        <w:t>Clearly labelled with the name of the pupil and the name and correct dosage of the drug</w:t>
      </w:r>
    </w:p>
    <w:p w14:paraId="0DB494B5" w14:textId="7F0C5A5D" w:rsidR="009B1CFB" w:rsidRPr="00E138A8" w:rsidRDefault="009B1CFB" w:rsidP="004264FA">
      <w:pPr>
        <w:pStyle w:val="PolicyBullets"/>
      </w:pPr>
      <w:r w:rsidRPr="00E138A8">
        <w:t>Clearly labelled with the frequency of administration, any likely side effects and the expiry date</w:t>
      </w:r>
    </w:p>
    <w:p w14:paraId="2B58B15B" w14:textId="1A9FC9C5" w:rsidR="009B1CFB" w:rsidRPr="00E138A8" w:rsidRDefault="009B1CFB" w:rsidP="004264FA">
      <w:pPr>
        <w:pStyle w:val="PolicyBullets"/>
        <w:spacing w:after="240"/>
      </w:pPr>
      <w:r w:rsidRPr="00E138A8">
        <w:t xml:space="preserve">Alongside the parental </w:t>
      </w:r>
      <w:r w:rsidR="002D65A7" w:rsidRPr="00E138A8">
        <w:t>consent form</w:t>
      </w:r>
    </w:p>
    <w:p w14:paraId="04A26917" w14:textId="56C00390" w:rsidR="002D65A7" w:rsidRPr="00E138A8" w:rsidRDefault="002D65A7" w:rsidP="004264FA">
      <w:pPr>
        <w:pStyle w:val="TSB-Level1Numbers"/>
        <w:rPr>
          <w:b/>
          <w:bCs/>
        </w:rPr>
      </w:pPr>
      <w:r w:rsidRPr="00E138A8">
        <w:t>Medication that does not meet th</w:t>
      </w:r>
      <w:r w:rsidR="004264FA" w:rsidRPr="00E138A8">
        <w:t>ese</w:t>
      </w:r>
      <w:r w:rsidRPr="00E138A8">
        <w:t xml:space="preserve"> criteria will not be administered.</w:t>
      </w:r>
    </w:p>
    <w:p w14:paraId="042FC174" w14:textId="31549EA6" w:rsidR="0005767E" w:rsidRPr="00E138A8" w:rsidRDefault="0005767E" w:rsidP="004264FA">
      <w:pPr>
        <w:pStyle w:val="TSB-Level1Numbers"/>
      </w:pPr>
      <w:r w:rsidRPr="00E138A8">
        <w:t>Medic</w:t>
      </w:r>
      <w:r w:rsidR="00D93CB9" w:rsidRPr="00E138A8">
        <w:t>ation</w:t>
      </w:r>
      <w:r w:rsidRPr="00E138A8">
        <w:t xml:space="preserve"> that may be required in emergency circumstances, e.g. asthma inhalers and EpiPens, </w:t>
      </w:r>
      <w:proofErr w:type="gramStart"/>
      <w:r w:rsidRPr="00E138A8">
        <w:t>will be</w:t>
      </w:r>
      <w:r w:rsidR="002D65A7" w:rsidRPr="00E138A8">
        <w:t xml:space="preserve"> not be</w:t>
      </w:r>
      <w:proofErr w:type="gramEnd"/>
      <w:r w:rsidR="002D65A7" w:rsidRPr="00E138A8">
        <w:t xml:space="preserve"> kept in locked cupboards</w:t>
      </w:r>
      <w:r w:rsidR="00FD38B3" w:rsidRPr="00E138A8">
        <w:t>. Such medication</w:t>
      </w:r>
      <w:r w:rsidR="002D65A7" w:rsidRPr="00E138A8">
        <w:t xml:space="preserve"> will be</w:t>
      </w:r>
      <w:r w:rsidRPr="00E138A8">
        <w:t xml:space="preserve"> </w:t>
      </w:r>
      <w:r w:rsidR="006F08E4" w:rsidRPr="00E138A8">
        <w:t>stored in such a way that they are readily accessible to pupils who may need them and can self-administer</w:t>
      </w:r>
      <w:r w:rsidR="00FD38B3" w:rsidRPr="00E138A8">
        <w:t>,</w:t>
      </w:r>
      <w:r w:rsidR="006F08E4" w:rsidRPr="00E138A8">
        <w:t xml:space="preserve"> and staff members who will need to administer them in emergency situations.</w:t>
      </w:r>
    </w:p>
    <w:p w14:paraId="4DCA9440" w14:textId="515C1213" w:rsidR="006F08E4" w:rsidRPr="00E138A8" w:rsidRDefault="006F08E4" w:rsidP="004264FA">
      <w:pPr>
        <w:pStyle w:val="TSB-Level1Numbers"/>
      </w:pPr>
      <w:r w:rsidRPr="00E138A8">
        <w:t xml:space="preserve">The school will allow pupils who </w:t>
      </w:r>
      <w:proofErr w:type="gramStart"/>
      <w:r w:rsidRPr="00E138A8">
        <w:t>are capable of carrying</w:t>
      </w:r>
      <w:proofErr w:type="gramEnd"/>
      <w:r w:rsidRPr="00E138A8">
        <w:t xml:space="preserve"> their own inhalers to do so, provided parental consent has been obtained. </w:t>
      </w:r>
    </w:p>
    <w:p w14:paraId="36825615" w14:textId="584B6030" w:rsidR="009B6CBB" w:rsidRPr="00E138A8" w:rsidRDefault="006F08E4" w:rsidP="004264FA">
      <w:pPr>
        <w:pStyle w:val="TSB-Level1Numbers"/>
      </w:pPr>
      <w:r w:rsidRPr="00E138A8">
        <w:t>The school will ensure that spare inhalers for pupils are kept safe and secure in</w:t>
      </w:r>
      <w:r w:rsidR="00FD38B3" w:rsidRPr="00E138A8">
        <w:t xml:space="preserve"> preparation for</w:t>
      </w:r>
      <w:r w:rsidRPr="00E138A8">
        <w:t xml:space="preserve"> the event that the original is misplaced</w:t>
      </w:r>
      <w:r w:rsidR="009B1CFB" w:rsidRPr="00E138A8">
        <w:t>.</w:t>
      </w:r>
    </w:p>
    <w:p w14:paraId="4EE32F6A" w14:textId="25DCB808" w:rsidR="000651F9" w:rsidRPr="00E138A8" w:rsidRDefault="000651F9" w:rsidP="004264FA">
      <w:pPr>
        <w:pStyle w:val="TSB-Level1Numbers"/>
      </w:pPr>
      <w:r w:rsidRPr="00E138A8">
        <w:t xml:space="preserve">The school will not store surplus or out-of-date medication, and parents will be asked to collect containers for delivery back to the chemist. </w:t>
      </w:r>
    </w:p>
    <w:p w14:paraId="04C2ABCD" w14:textId="3BE7D7B7" w:rsidR="00872A73" w:rsidRPr="00E138A8" w:rsidRDefault="00872A73" w:rsidP="004264FA">
      <w:pPr>
        <w:pStyle w:val="TSB-Level1Numbers"/>
      </w:pPr>
      <w:r w:rsidRPr="00E138A8">
        <w:t>The school will ensure that pupils know where their medic</w:t>
      </w:r>
      <w:r w:rsidR="00D93CB9" w:rsidRPr="00E138A8">
        <w:t xml:space="preserve">ation </w:t>
      </w:r>
      <w:proofErr w:type="gramStart"/>
      <w:r w:rsidR="00D93CB9" w:rsidRPr="00E138A8">
        <w:t>is</w:t>
      </w:r>
      <w:r w:rsidRPr="00E138A8">
        <w:t xml:space="preserve"> at all times</w:t>
      </w:r>
      <w:proofErr w:type="gramEnd"/>
      <w:r w:rsidRPr="00E138A8">
        <w:t xml:space="preserve"> and </w:t>
      </w:r>
      <w:r w:rsidR="007D7C53" w:rsidRPr="00E138A8">
        <w:t>are</w:t>
      </w:r>
      <w:r w:rsidRPr="00E138A8">
        <w:t xml:space="preserve"> able to access them immediately</w:t>
      </w:r>
      <w:r w:rsidR="007D7C53" w:rsidRPr="00E138A8">
        <w:t>, e.g. by ensuring that the identities of any key holders to the storage facilities are known by these pupils</w:t>
      </w:r>
      <w:r w:rsidRPr="00E138A8">
        <w:t>.</w:t>
      </w:r>
    </w:p>
    <w:p w14:paraId="64AB5792" w14:textId="40695E30" w:rsidR="007D7C53" w:rsidRPr="00E138A8" w:rsidRDefault="007D7C53" w:rsidP="004264FA">
      <w:pPr>
        <w:pStyle w:val="TSB-Level1Numbers"/>
      </w:pPr>
      <w:r w:rsidRPr="00E138A8">
        <w:t xml:space="preserve">Needles and sharp objects will always be disposed of in a safe manner, e.g. the use of ‘sharp </w:t>
      </w:r>
      <w:proofErr w:type="gramStart"/>
      <w:r w:rsidRPr="00E138A8">
        <w:t>boxes’</w:t>
      </w:r>
      <w:proofErr w:type="gramEnd"/>
      <w:r w:rsidRPr="00E138A8">
        <w:t>.</w:t>
      </w:r>
    </w:p>
    <w:p w14:paraId="5B885B48" w14:textId="21EDC895" w:rsidR="002D65A7" w:rsidRPr="00E138A8" w:rsidRDefault="002D65A7" w:rsidP="000E538F">
      <w:pPr>
        <w:pStyle w:val="Heading10"/>
      </w:pPr>
      <w:bookmarkStart w:id="24" w:name="_[Updated]_Administering_medication"/>
      <w:bookmarkEnd w:id="24"/>
      <w:r w:rsidRPr="00E138A8">
        <w:lastRenderedPageBreak/>
        <w:t>Administering medication</w:t>
      </w:r>
    </w:p>
    <w:p w14:paraId="0B27A72E" w14:textId="484B5ABA" w:rsidR="002D65A7" w:rsidRPr="00E138A8" w:rsidRDefault="002D65A7" w:rsidP="004264FA">
      <w:pPr>
        <w:pStyle w:val="TSB-Level1Numbers"/>
      </w:pPr>
      <w:r w:rsidRPr="00E138A8">
        <w:t xml:space="preserve">Medication will only be administered at school if it would be detrimental to the </w:t>
      </w:r>
      <w:r w:rsidR="00D93CB9" w:rsidRPr="00E138A8">
        <w:t>pupil</w:t>
      </w:r>
      <w:r w:rsidRPr="00E138A8">
        <w:t xml:space="preserve"> not to do so.</w:t>
      </w:r>
    </w:p>
    <w:p w14:paraId="4FDF5AAC" w14:textId="32227523" w:rsidR="000651F9" w:rsidRPr="00E138A8" w:rsidRDefault="00FD38B3" w:rsidP="004264FA">
      <w:pPr>
        <w:pStyle w:val="TSB-Level1Numbers"/>
      </w:pPr>
      <w:r w:rsidRPr="00E138A8">
        <w:t xml:space="preserve">Staff will check the expiry date of each medication being administered to the pupil each time it is administered. </w:t>
      </w:r>
    </w:p>
    <w:p w14:paraId="2684AB75" w14:textId="5401A724" w:rsidR="000651F9" w:rsidRPr="00E138A8" w:rsidRDefault="000651F9" w:rsidP="004264FA">
      <w:pPr>
        <w:pStyle w:val="TSB-Level1Numbers"/>
      </w:pPr>
      <w:r w:rsidRPr="00E138A8">
        <w:t xml:space="preserve">Prior to administering medication, staff members will check the maximum dosage and when the previous dose was taken. </w:t>
      </w:r>
    </w:p>
    <w:p w14:paraId="06C5F3A8" w14:textId="3D513CD3" w:rsidR="009B6CBB" w:rsidRPr="00E138A8" w:rsidRDefault="009B6CBB" w:rsidP="004264FA">
      <w:pPr>
        <w:pStyle w:val="TSB-Level1Numbers"/>
      </w:pPr>
      <w:r w:rsidRPr="00E138A8">
        <w:t>Only suitably qualified members of staff will administer a controlled drug.</w:t>
      </w:r>
    </w:p>
    <w:p w14:paraId="1A816E25" w14:textId="72A0F474" w:rsidR="00E1268E" w:rsidRPr="00E138A8" w:rsidRDefault="00872A73" w:rsidP="004264FA">
      <w:pPr>
        <w:pStyle w:val="TSB-Level1Numbers"/>
      </w:pPr>
      <w:r w:rsidRPr="00E138A8">
        <w:t>Medication will be administered in a private and comfortable environment</w:t>
      </w:r>
      <w:r w:rsidR="00E1268E" w:rsidRPr="00E138A8">
        <w:t xml:space="preserve"> </w:t>
      </w:r>
      <w:proofErr w:type="gramStart"/>
      <w:r w:rsidR="00E1268E" w:rsidRPr="00E138A8">
        <w:t>and,</w:t>
      </w:r>
      <w:proofErr w:type="gramEnd"/>
      <w:r w:rsidR="00E1268E" w:rsidRPr="00E138A8">
        <w:t xml:space="preserve"> as far as possible, in the same room as </w:t>
      </w:r>
      <w:r w:rsidR="008B0F75" w:rsidRPr="00E138A8">
        <w:t xml:space="preserve">the </w:t>
      </w:r>
      <w:r w:rsidR="00E1268E" w:rsidRPr="00E138A8">
        <w:t xml:space="preserve">medication is stored; this will normally be </w:t>
      </w:r>
      <w:r w:rsidR="00E1268E" w:rsidRPr="00E138A8">
        <w:rPr>
          <w:b/>
          <w:bCs/>
          <w:u w:val="single"/>
        </w:rPr>
        <w:t>the school office</w:t>
      </w:r>
      <w:r w:rsidR="00E1268E" w:rsidRPr="00E138A8">
        <w:t>.</w:t>
      </w:r>
    </w:p>
    <w:p w14:paraId="1511AF8C" w14:textId="4C9D3532" w:rsidR="00E1268E" w:rsidRPr="00E138A8" w:rsidRDefault="00E1268E" w:rsidP="00F73312">
      <w:pPr>
        <w:pStyle w:val="TSB-Level1Numbers"/>
      </w:pPr>
      <w:r w:rsidRPr="00E138A8">
        <w:t xml:space="preserve">The room will be equipped with the following </w:t>
      </w:r>
      <w:r w:rsidR="00872A73" w:rsidRPr="00E138A8">
        <w:t>provisions</w:t>
      </w:r>
      <w:r w:rsidRPr="00E138A8">
        <w:t>:</w:t>
      </w:r>
    </w:p>
    <w:p w14:paraId="46891B58" w14:textId="400E6A65" w:rsidR="00E1268E" w:rsidRPr="00E138A8" w:rsidRDefault="00E1268E" w:rsidP="004264FA">
      <w:pPr>
        <w:pStyle w:val="PolicyBullets"/>
      </w:pPr>
      <w:r w:rsidRPr="00E138A8">
        <w:t>Available PPE for use where necessary</w:t>
      </w:r>
    </w:p>
    <w:p w14:paraId="586DB093" w14:textId="76F09423" w:rsidR="00E1268E" w:rsidRPr="00E138A8" w:rsidRDefault="00E1268E" w:rsidP="004264FA">
      <w:pPr>
        <w:pStyle w:val="TSB-Level1Numbers"/>
      </w:pPr>
      <w:r w:rsidRPr="00E138A8">
        <w:t>Before administering medication, the responsible member of staff should check</w:t>
      </w:r>
      <w:r w:rsidR="00DC7AF8" w:rsidRPr="00E138A8">
        <w:t>:</w:t>
      </w:r>
    </w:p>
    <w:p w14:paraId="1DF1B288" w14:textId="7F5F6ED8" w:rsidR="00DC7AF8" w:rsidRPr="00E138A8" w:rsidRDefault="00DC7AF8" w:rsidP="004264FA">
      <w:pPr>
        <w:pStyle w:val="PolicyBullets"/>
      </w:pPr>
      <w:r w:rsidRPr="00E138A8">
        <w:t>The pupil’s identity</w:t>
      </w:r>
      <w:r w:rsidR="008B0F75" w:rsidRPr="00E138A8">
        <w:t>.</w:t>
      </w:r>
    </w:p>
    <w:p w14:paraId="7CC70AE9" w14:textId="3B324627" w:rsidR="00DC7AF8" w:rsidRPr="00E138A8" w:rsidRDefault="00DC7AF8" w:rsidP="004264FA">
      <w:pPr>
        <w:pStyle w:val="PolicyBullets"/>
      </w:pPr>
      <w:r w:rsidRPr="00E138A8">
        <w:t xml:space="preserve">That </w:t>
      </w:r>
      <w:r w:rsidR="00A426EE" w:rsidRPr="00E138A8">
        <w:t>the school possesses</w:t>
      </w:r>
      <w:r w:rsidRPr="00E138A8">
        <w:t xml:space="preserve"> written consent from a parent</w:t>
      </w:r>
      <w:r w:rsidR="008B0F75" w:rsidRPr="00E138A8">
        <w:t>.</w:t>
      </w:r>
    </w:p>
    <w:p w14:paraId="36ED155B" w14:textId="08C405E7" w:rsidR="00DC7AF8" w:rsidRPr="00E138A8" w:rsidRDefault="00DC7AF8" w:rsidP="004264FA">
      <w:pPr>
        <w:pStyle w:val="PolicyBullets"/>
      </w:pPr>
      <w:r w:rsidRPr="00E138A8">
        <w:t>That the medication name and strength and dose instructions match the details on the consent form</w:t>
      </w:r>
      <w:r w:rsidR="008B0F75" w:rsidRPr="00E138A8">
        <w:t>.</w:t>
      </w:r>
    </w:p>
    <w:p w14:paraId="4C766FAF" w14:textId="10897B92" w:rsidR="00DC7AF8" w:rsidRPr="00E138A8" w:rsidRDefault="00DC7AF8" w:rsidP="004264FA">
      <w:pPr>
        <w:pStyle w:val="PolicyBullets"/>
      </w:pPr>
      <w:r w:rsidRPr="00E138A8">
        <w:t>That the name on the medication label is the name of the pupil who is being given the medication</w:t>
      </w:r>
      <w:r w:rsidR="008B0F75" w:rsidRPr="00E138A8">
        <w:t>.</w:t>
      </w:r>
    </w:p>
    <w:p w14:paraId="0896AB52" w14:textId="3396007E" w:rsidR="00DC7AF8" w:rsidRPr="00E138A8" w:rsidRDefault="00DC7AF8" w:rsidP="004264FA">
      <w:pPr>
        <w:pStyle w:val="PolicyBullets"/>
      </w:pPr>
      <w:r w:rsidRPr="00E138A8">
        <w:t>That the medication to be given is within its</w:t>
      </w:r>
      <w:r w:rsidR="00A426EE" w:rsidRPr="00E138A8">
        <w:t xml:space="preserve"> expiry</w:t>
      </w:r>
      <w:r w:rsidRPr="00E138A8">
        <w:t xml:space="preserve"> date</w:t>
      </w:r>
      <w:r w:rsidR="008B0F75" w:rsidRPr="00E138A8">
        <w:t>.</w:t>
      </w:r>
    </w:p>
    <w:p w14:paraId="22E5BCEB" w14:textId="40D9A08F" w:rsidR="00DC7AF8" w:rsidRPr="00E138A8" w:rsidRDefault="00DC7AF8" w:rsidP="00B406F5">
      <w:pPr>
        <w:pStyle w:val="PolicyBullets"/>
        <w:spacing w:before="240"/>
      </w:pPr>
      <w:r w:rsidRPr="00E138A8">
        <w:t>That the child has not already been given the medication within the accepted timeframe.</w:t>
      </w:r>
    </w:p>
    <w:p w14:paraId="057A874A" w14:textId="1F6D59F9" w:rsidR="00DC7AF8" w:rsidRPr="00E138A8" w:rsidRDefault="00DC7AF8" w:rsidP="00B406F5">
      <w:pPr>
        <w:pStyle w:val="TSB-Level1Numbers"/>
        <w:spacing w:before="240"/>
      </w:pPr>
      <w:r w:rsidRPr="00E138A8">
        <w:t xml:space="preserve"> If there are any concerns surrounding giving medication to a pupil, the medication will not be administered and the school will consult with the pupil’s parent or a healthcare professional, documenting any action taken.</w:t>
      </w:r>
    </w:p>
    <w:p w14:paraId="246062DD" w14:textId="797A1F2D" w:rsidR="001E5A2B" w:rsidRPr="00E138A8" w:rsidRDefault="001E5A2B" w:rsidP="004264FA">
      <w:pPr>
        <w:pStyle w:val="TSB-Level1Numbers"/>
      </w:pPr>
      <w:r w:rsidRPr="00E138A8">
        <w:t>If a pupil cannot receive medication in the method supplied, e.g. a capsule cannot be swallowed, written instructions on how to administer the medication must be provided by the pupil’s parent, following advice from a healthcare professional.</w:t>
      </w:r>
    </w:p>
    <w:p w14:paraId="4073F701" w14:textId="386521B7" w:rsidR="00872A73" w:rsidRPr="00E138A8" w:rsidRDefault="00872A73" w:rsidP="004264FA">
      <w:pPr>
        <w:pStyle w:val="TSB-Level1Numbers"/>
      </w:pPr>
      <w:r w:rsidRPr="00E138A8">
        <w:t>Where appropriate, pupils will be encouraged to take their own medication under the supervision of a staff member, provided that parental consent for this has been obtained.</w:t>
      </w:r>
    </w:p>
    <w:p w14:paraId="5524E2DC" w14:textId="572D3FE1" w:rsidR="00872A73" w:rsidRPr="00E138A8" w:rsidRDefault="00872A73" w:rsidP="004264FA">
      <w:pPr>
        <w:pStyle w:val="TSB-Level1Numbers"/>
      </w:pPr>
      <w:r w:rsidRPr="00E138A8">
        <w:lastRenderedPageBreak/>
        <w:t>If a pupil refuse</w:t>
      </w:r>
      <w:r w:rsidR="008B0F75" w:rsidRPr="00E138A8">
        <w:t>s</w:t>
      </w:r>
      <w:r w:rsidRPr="00E138A8">
        <w:t xml:space="preserve"> to take their medication, staff will not force them to do so, but will follow the procedure agreed upon in their IHPs, and parents will be informed so that alternative options can be considered.</w:t>
      </w:r>
    </w:p>
    <w:p w14:paraId="65420392" w14:textId="1933F7BB" w:rsidR="00872A73" w:rsidRPr="00E138A8" w:rsidRDefault="00872A73" w:rsidP="004264FA">
      <w:pPr>
        <w:pStyle w:val="TSB-Level1Numbers"/>
      </w:pPr>
      <w:r w:rsidRPr="00E138A8">
        <w:t>The school will not be held responsible for any side effects that occur when medication is taken correctly.</w:t>
      </w:r>
    </w:p>
    <w:p w14:paraId="64C5B794" w14:textId="5F633C3C" w:rsidR="007D7C53" w:rsidRPr="00E138A8" w:rsidRDefault="007D7C53" w:rsidP="004264FA">
      <w:pPr>
        <w:pStyle w:val="TSB-Level1Numbers"/>
      </w:pPr>
      <w:r w:rsidRPr="00E138A8">
        <w:t xml:space="preserve">Written records </w:t>
      </w:r>
      <w:r w:rsidR="003C5242" w:rsidRPr="00E138A8">
        <w:t>will be</w:t>
      </w:r>
      <w:r w:rsidRPr="00E138A8">
        <w:t xml:space="preserve"> kept of all medic</w:t>
      </w:r>
      <w:r w:rsidR="003C5242" w:rsidRPr="00E138A8">
        <w:t xml:space="preserve">ation </w:t>
      </w:r>
      <w:r w:rsidRPr="00E138A8">
        <w:t xml:space="preserve">administered to </w:t>
      </w:r>
      <w:r w:rsidR="003C5242" w:rsidRPr="00E138A8">
        <w:t>pupils</w:t>
      </w:r>
      <w:r w:rsidRPr="00E138A8">
        <w:t>, including the date and time that medication was administered and the name of the staff member responsible.</w:t>
      </w:r>
    </w:p>
    <w:p w14:paraId="17ECDC97" w14:textId="27F97F2A" w:rsidR="00E1268E" w:rsidRPr="00E138A8" w:rsidRDefault="00E1268E" w:rsidP="00F73312">
      <w:pPr>
        <w:pStyle w:val="TSB-Level1Numbers"/>
        <w:numPr>
          <w:ilvl w:val="0"/>
          <w:numId w:val="0"/>
        </w:numPr>
      </w:pPr>
    </w:p>
    <w:p w14:paraId="220E4DAB" w14:textId="51B0703C" w:rsidR="00E1268E" w:rsidRPr="00E138A8" w:rsidRDefault="002329C8" w:rsidP="000E538F">
      <w:pPr>
        <w:pStyle w:val="Heading10"/>
      </w:pPr>
      <w:bookmarkStart w:id="25" w:name="_[New]_Out_of"/>
      <w:bookmarkEnd w:id="25"/>
      <w:r w:rsidRPr="00E138A8">
        <w:t>Out of school activities and trips</w:t>
      </w:r>
    </w:p>
    <w:p w14:paraId="3B8315C5" w14:textId="09CAD215" w:rsidR="002329C8" w:rsidRPr="00E138A8" w:rsidRDefault="002329C8" w:rsidP="000E538F">
      <w:pPr>
        <w:pStyle w:val="TSB-Level1Numbers"/>
      </w:pPr>
      <w:r w:rsidRPr="00E138A8">
        <w:t>In the event of a school trip or activity which involves leaving the school premises, medic</w:t>
      </w:r>
      <w:r w:rsidR="003C5242" w:rsidRPr="00E138A8">
        <w:t>ation</w:t>
      </w:r>
      <w:r w:rsidRPr="00E138A8">
        <w:t xml:space="preserve"> and devices such as insulin pens and asthma inhalers, will be readily available to staff and pupils.</w:t>
      </w:r>
    </w:p>
    <w:p w14:paraId="6DA2F77D" w14:textId="5892A438" w:rsidR="002329C8" w:rsidRPr="00E138A8" w:rsidRDefault="002329C8" w:rsidP="000E538F">
      <w:pPr>
        <w:pStyle w:val="TSB-Level1Numbers"/>
      </w:pPr>
      <w:r w:rsidRPr="00E138A8">
        <w:t>If possible and appropriate, pupils will carry certain medications themselves, e.g. asthma inhalers.</w:t>
      </w:r>
    </w:p>
    <w:p w14:paraId="4C14E099" w14:textId="44EA274D" w:rsidR="00C76F59" w:rsidRPr="00E138A8" w:rsidRDefault="00C76F59" w:rsidP="000E538F">
      <w:pPr>
        <w:pStyle w:val="TSB-Level1Numbers"/>
      </w:pPr>
      <w:r w:rsidRPr="00E138A8">
        <w:t>If the medication is not one that should be carried by pupils, e.g. capsules, or if pupils are very young or have complex needs that mean they need assistance with taking the medication, the medication will be carried by a designated staff member for the duration of the trip or activity.</w:t>
      </w:r>
    </w:p>
    <w:p w14:paraId="5BEE47DC" w14:textId="252135F4" w:rsidR="002329C8" w:rsidRPr="00E138A8" w:rsidRDefault="002329C8" w:rsidP="000E538F">
      <w:pPr>
        <w:pStyle w:val="TSB-Level1Numbers"/>
      </w:pPr>
      <w:r w:rsidRPr="00E138A8">
        <w:t xml:space="preserve">There will be at least </w:t>
      </w:r>
      <w:r w:rsidRPr="00E138A8">
        <w:rPr>
          <w:b/>
          <w:bCs/>
          <w:u w:val="single"/>
        </w:rPr>
        <w:t>one</w:t>
      </w:r>
      <w:r w:rsidRPr="00E138A8">
        <w:t xml:space="preserve"> staff member who is trained to administer medication on every out</w:t>
      </w:r>
      <w:r w:rsidR="008B0F75" w:rsidRPr="00E138A8">
        <w:t>-</w:t>
      </w:r>
      <w:r w:rsidRPr="00E138A8">
        <w:t>of</w:t>
      </w:r>
      <w:r w:rsidR="008B0F75" w:rsidRPr="00E138A8">
        <w:t>-</w:t>
      </w:r>
      <w:r w:rsidRPr="00E138A8">
        <w:t>school trip or activity which pupils with medical conditions will attend.</w:t>
      </w:r>
    </w:p>
    <w:p w14:paraId="26E1A1D4" w14:textId="061F8E7C" w:rsidR="002329C8" w:rsidRPr="00E138A8" w:rsidRDefault="002329C8" w:rsidP="000E538F">
      <w:pPr>
        <w:pStyle w:val="TSB-Level1Numbers"/>
      </w:pPr>
      <w:r w:rsidRPr="00E138A8">
        <w:t>Staff members will ensure that they are aware of any pupil who will need medication administered during the trip or activity and will</w:t>
      </w:r>
      <w:r w:rsidR="00C76F59" w:rsidRPr="00E138A8">
        <w:t xml:space="preserve"> make certain that they are aware of the correct timings that medication will need to be administered.</w:t>
      </w:r>
    </w:p>
    <w:p w14:paraId="7C2A10C0" w14:textId="299EEBC3" w:rsidR="002329C8" w:rsidRPr="00E138A8" w:rsidRDefault="002329C8" w:rsidP="000E538F">
      <w:pPr>
        <w:pStyle w:val="TSB-Level1Numbers"/>
      </w:pPr>
      <w:r w:rsidRPr="00E138A8">
        <w:t xml:space="preserve">If the </w:t>
      </w:r>
      <w:r w:rsidR="00C76F59" w:rsidRPr="00E138A8">
        <w:t>out</w:t>
      </w:r>
      <w:r w:rsidR="0067361D" w:rsidRPr="00E138A8">
        <w:t>-</w:t>
      </w:r>
      <w:r w:rsidR="00C76F59" w:rsidRPr="00E138A8">
        <w:t>of</w:t>
      </w:r>
      <w:r w:rsidR="0067361D" w:rsidRPr="00E138A8">
        <w:t>-</w:t>
      </w:r>
      <w:r w:rsidR="00C76F59" w:rsidRPr="00E138A8">
        <w:t>school trip or activity</w:t>
      </w:r>
      <w:r w:rsidRPr="00E138A8">
        <w:t xml:space="preserve"> will be over an extended </w:t>
      </w:r>
      <w:proofErr w:type="gramStart"/>
      <w:r w:rsidRPr="00E138A8">
        <w:t>period of time</w:t>
      </w:r>
      <w:proofErr w:type="gramEnd"/>
      <w:r w:rsidRPr="00E138A8">
        <w:t xml:space="preserve">, e.g. an overnight stay, </w:t>
      </w:r>
      <w:r w:rsidR="00C76F59" w:rsidRPr="00E138A8">
        <w:t>the school will ensure that there is a record of the frequency at which pupils need to take their medication</w:t>
      </w:r>
      <w:r w:rsidR="0067361D" w:rsidRPr="00E138A8">
        <w:t>,</w:t>
      </w:r>
      <w:r w:rsidR="00C76F59" w:rsidRPr="00E138A8">
        <w:t xml:space="preserve"> and any other information that may be relevant. This record should be kept by a designated trained staff member who is present on the trip and can manage the administering of medication.</w:t>
      </w:r>
    </w:p>
    <w:p w14:paraId="5401F18E" w14:textId="1841CA42" w:rsidR="002329C8" w:rsidRPr="00E138A8" w:rsidRDefault="00C76F59" w:rsidP="000E538F">
      <w:pPr>
        <w:pStyle w:val="TSB-Level1Numbers"/>
      </w:pPr>
      <w:r w:rsidRPr="00E138A8">
        <w:t>All staff members, volunteers and other adults present on out</w:t>
      </w:r>
      <w:r w:rsidR="0067361D" w:rsidRPr="00E138A8">
        <w:t>-</w:t>
      </w:r>
      <w:r w:rsidRPr="00E138A8">
        <w:t>of</w:t>
      </w:r>
      <w:r w:rsidR="0067361D" w:rsidRPr="00E138A8">
        <w:t>-</w:t>
      </w:r>
      <w:r w:rsidRPr="00E138A8">
        <w:t xml:space="preserve">school trips or activities will be made aware what should be done in the case of a medical emergency </w:t>
      </w:r>
      <w:proofErr w:type="gramStart"/>
      <w:r w:rsidRPr="00E138A8">
        <w:t>with regard to</w:t>
      </w:r>
      <w:proofErr w:type="gramEnd"/>
      <w:r w:rsidRPr="00E138A8">
        <w:t xml:space="preserve"> the specific medical needs and conditions of the pupil, e.g. what to do if an epileptic pupil has a seizure.</w:t>
      </w:r>
    </w:p>
    <w:p w14:paraId="55A391D6" w14:textId="195E8FAD" w:rsidR="00A27190" w:rsidRPr="00E138A8" w:rsidRDefault="00A27190" w:rsidP="000E538F">
      <w:pPr>
        <w:pStyle w:val="Heading10"/>
      </w:pPr>
      <w:bookmarkStart w:id="26" w:name="_Encountering_peafowl"/>
      <w:bookmarkStart w:id="27" w:name="_Resolving_disputes"/>
      <w:bookmarkStart w:id="28" w:name="_Inclusion"/>
      <w:bookmarkStart w:id="29" w:name="_Policy_review"/>
      <w:bookmarkStart w:id="30" w:name="_Monitor_and_review"/>
      <w:bookmarkStart w:id="31" w:name="_Individual_health_care"/>
      <w:bookmarkStart w:id="32" w:name="_Individual_healthcare_plans"/>
      <w:bookmarkEnd w:id="26"/>
      <w:bookmarkEnd w:id="27"/>
      <w:bookmarkEnd w:id="28"/>
      <w:bookmarkEnd w:id="29"/>
      <w:bookmarkEnd w:id="30"/>
      <w:bookmarkEnd w:id="31"/>
      <w:bookmarkEnd w:id="32"/>
      <w:r w:rsidRPr="00E138A8">
        <w:t xml:space="preserve">Individual healthcare plans </w:t>
      </w:r>
    </w:p>
    <w:p w14:paraId="7F1E9967" w14:textId="70C47522" w:rsidR="00A27190" w:rsidRPr="00E138A8" w:rsidRDefault="00A27190" w:rsidP="000E538F">
      <w:pPr>
        <w:pStyle w:val="TSB-Level1Numbers"/>
      </w:pPr>
      <w:r w:rsidRPr="00E138A8">
        <w:lastRenderedPageBreak/>
        <w:t xml:space="preserve">For chronic or long-term conditions and disabilities, an IHP will be developed in liaison with the pupil, </w:t>
      </w:r>
      <w:r w:rsidR="003C5242" w:rsidRPr="00E138A8">
        <w:t xml:space="preserve">their </w:t>
      </w:r>
      <w:r w:rsidRPr="00E138A8">
        <w:t>parents</w:t>
      </w:r>
      <w:r w:rsidR="003C5242" w:rsidRPr="00E138A8">
        <w:t>, the</w:t>
      </w:r>
      <w:r w:rsidRPr="00E138A8">
        <w:t xml:space="preserve"> </w:t>
      </w:r>
      <w:r w:rsidRPr="00E138A8">
        <w:rPr>
          <w:b/>
          <w:bCs/>
          <w:u w:val="single"/>
        </w:rPr>
        <w:t>headteacher</w:t>
      </w:r>
      <w:r w:rsidRPr="00E138A8">
        <w:t>,</w:t>
      </w:r>
      <w:r w:rsidR="003C5242" w:rsidRPr="00E138A8">
        <w:t xml:space="preserve"> the</w:t>
      </w:r>
      <w:r w:rsidRPr="00E138A8">
        <w:t xml:space="preserve"> </w:t>
      </w:r>
      <w:r w:rsidRPr="00E138A8">
        <w:rPr>
          <w:b/>
          <w:bCs/>
          <w:u w:val="single"/>
        </w:rPr>
        <w:t>SENCO</w:t>
      </w:r>
      <w:r w:rsidRPr="00E138A8">
        <w:t xml:space="preserve"> and </w:t>
      </w:r>
      <w:r w:rsidR="003C5242" w:rsidRPr="00E138A8">
        <w:t xml:space="preserve">any relevant </w:t>
      </w:r>
      <w:r w:rsidRPr="00E138A8">
        <w:t>medical professionals.</w:t>
      </w:r>
    </w:p>
    <w:p w14:paraId="53EFFC61" w14:textId="7D64C22C" w:rsidR="00A27190" w:rsidRPr="00E138A8" w:rsidRDefault="00A27190" w:rsidP="000E538F">
      <w:pPr>
        <w:pStyle w:val="TSB-Level1Numbers"/>
      </w:pPr>
      <w:r w:rsidRPr="00E138A8">
        <w:t>When deciding what information should be recorded on a</w:t>
      </w:r>
      <w:r w:rsidR="0067361D" w:rsidRPr="00E138A8">
        <w:t>n</w:t>
      </w:r>
      <w:r w:rsidRPr="00E138A8">
        <w:t xml:space="preserve"> IHP (see </w:t>
      </w:r>
      <w:hyperlink w:anchor="_Appendix_B_–" w:history="1">
        <w:r w:rsidRPr="00E138A8">
          <w:rPr>
            <w:rStyle w:val="Hyperlink"/>
            <w:color w:val="auto"/>
          </w:rPr>
          <w:t>appendix B</w:t>
        </w:r>
      </w:hyperlink>
      <w:r w:rsidRPr="00E138A8">
        <w:t xml:space="preserve">), the </w:t>
      </w:r>
      <w:r w:rsidRPr="00E138A8">
        <w:rPr>
          <w:b/>
          <w:bCs/>
          <w:u w:val="single"/>
        </w:rPr>
        <w:t>governing bo</w:t>
      </w:r>
      <w:r w:rsidR="003C5242" w:rsidRPr="00E138A8">
        <w:rPr>
          <w:b/>
          <w:bCs/>
          <w:u w:val="single"/>
        </w:rPr>
        <w:t>ard</w:t>
      </w:r>
      <w:r w:rsidRPr="00E138A8">
        <w:t xml:space="preserve"> will consider the following:</w:t>
      </w:r>
    </w:p>
    <w:p w14:paraId="38B1E7BC" w14:textId="77777777" w:rsidR="00A27190" w:rsidRPr="00E138A8" w:rsidRDefault="00A27190">
      <w:pPr>
        <w:pStyle w:val="PolicyBullets"/>
      </w:pPr>
      <w:r w:rsidRPr="00E138A8">
        <w:t xml:space="preserve">The medical condition, as well as its triggers, signs, symptoms and treatments </w:t>
      </w:r>
    </w:p>
    <w:p w14:paraId="1C13F09D" w14:textId="6E74B4A1" w:rsidR="00A27190" w:rsidRPr="00E138A8" w:rsidRDefault="00A27190">
      <w:pPr>
        <w:pStyle w:val="PolicyBullets"/>
      </w:pPr>
      <w:r w:rsidRPr="00E138A8">
        <w:t>The pupil’s resulting needs, such as medication</w:t>
      </w:r>
      <w:r w:rsidR="00A426EE" w:rsidRPr="00E138A8">
        <w:t xml:space="preserve">, including </w:t>
      </w:r>
      <w:r w:rsidRPr="00E138A8">
        <w:t>the correct dosage and possible side effects, equipment and dietary requirements</w:t>
      </w:r>
    </w:p>
    <w:p w14:paraId="44027E4B" w14:textId="77777777" w:rsidR="00A27190" w:rsidRPr="00E138A8" w:rsidRDefault="00A27190">
      <w:pPr>
        <w:pStyle w:val="PolicyBullets"/>
      </w:pPr>
      <w:r w:rsidRPr="00E138A8">
        <w:t>The specific support needed for the pupil’s educational, social and emotional needs</w:t>
      </w:r>
    </w:p>
    <w:p w14:paraId="2EB3D31F" w14:textId="77777777" w:rsidR="00A27190" w:rsidRPr="00E138A8" w:rsidRDefault="00A27190">
      <w:pPr>
        <w:pStyle w:val="PolicyBullets"/>
      </w:pPr>
      <w:r w:rsidRPr="00E138A8">
        <w:t>The level of support that is needed and whether the pupil will be able to take responsibility for their own health needs</w:t>
      </w:r>
    </w:p>
    <w:p w14:paraId="43B717DD" w14:textId="77777777" w:rsidR="00A27190" w:rsidRPr="00E138A8" w:rsidRDefault="00A27190">
      <w:pPr>
        <w:pStyle w:val="PolicyBullets"/>
      </w:pPr>
      <w:r w:rsidRPr="00E138A8">
        <w:t>The type of provision and training that is required, including whether staff can be expected to fulfil the support necessary as part of their role</w:t>
      </w:r>
    </w:p>
    <w:p w14:paraId="621B5DB0" w14:textId="77777777" w:rsidR="00A27190" w:rsidRPr="00E138A8" w:rsidRDefault="00A27190">
      <w:pPr>
        <w:pStyle w:val="PolicyBullets"/>
      </w:pPr>
      <w:r w:rsidRPr="00E138A8">
        <w:t>Which staff members need to be aware of the pupil’s condition</w:t>
      </w:r>
    </w:p>
    <w:p w14:paraId="4EE61210" w14:textId="77777777" w:rsidR="00A27190" w:rsidRPr="00E138A8" w:rsidRDefault="00A27190">
      <w:pPr>
        <w:pStyle w:val="PolicyBullets"/>
      </w:pPr>
      <w:r w:rsidRPr="00E138A8">
        <w:t>Arrangements for receiving parental consent to administer medication</w:t>
      </w:r>
    </w:p>
    <w:p w14:paraId="6B4FC394" w14:textId="0E42708A" w:rsidR="00A27190" w:rsidRPr="00E138A8" w:rsidRDefault="00A27190">
      <w:pPr>
        <w:pStyle w:val="PolicyBullets"/>
      </w:pPr>
      <w:r w:rsidRPr="00E138A8">
        <w:t>Separate arrangements which may be required for</w:t>
      </w:r>
      <w:r w:rsidR="00A426EE" w:rsidRPr="00E138A8">
        <w:t xml:space="preserve"> out-of-</w:t>
      </w:r>
      <w:r w:rsidRPr="00E138A8">
        <w:t xml:space="preserve">school trips and external activities </w:t>
      </w:r>
    </w:p>
    <w:p w14:paraId="6E0F07D0" w14:textId="2463A84C" w:rsidR="00A27190" w:rsidRPr="00E138A8" w:rsidRDefault="00A27190">
      <w:pPr>
        <w:pStyle w:val="PolicyBullets"/>
      </w:pPr>
      <w:r w:rsidRPr="00E138A8">
        <w:t xml:space="preserve">Which staff member can fulfil the role of being a designated, entrusted individual </w:t>
      </w:r>
      <w:r w:rsidR="00A426EE" w:rsidRPr="00E138A8">
        <w:t xml:space="preserve">to whom </w:t>
      </w:r>
      <w:r w:rsidRPr="00E138A8">
        <w:t>confidentiality issues are raised</w:t>
      </w:r>
    </w:p>
    <w:p w14:paraId="51ABAAED" w14:textId="77777777" w:rsidR="00A27190" w:rsidRPr="00E138A8" w:rsidRDefault="00A27190">
      <w:pPr>
        <w:pStyle w:val="PolicyBullets"/>
      </w:pPr>
      <w:r w:rsidRPr="00E138A8">
        <w:t>What to do in an emergency, including whom to contact and contingency arrangements</w:t>
      </w:r>
    </w:p>
    <w:p w14:paraId="28961CE0" w14:textId="714CF72A" w:rsidR="005A78E2" w:rsidRPr="00E138A8" w:rsidRDefault="00A27190" w:rsidP="008712E0">
      <w:pPr>
        <w:pStyle w:val="PolicyBullets"/>
      </w:pPr>
      <w:r w:rsidRPr="00E138A8">
        <w:t>What is defined as an emergency, including the signs and symptoms that staff members should look out for</w:t>
      </w:r>
    </w:p>
    <w:p w14:paraId="5C5F45E9" w14:textId="39CDD4DD" w:rsidR="00A27190" w:rsidRPr="00E138A8" w:rsidRDefault="00A27190" w:rsidP="000E538F">
      <w:pPr>
        <w:pStyle w:val="TSB-Level1Numbers"/>
      </w:pPr>
      <w:r w:rsidRPr="00E138A8">
        <w:t xml:space="preserve">The </w:t>
      </w:r>
      <w:r w:rsidRPr="00E138A8">
        <w:rPr>
          <w:b/>
          <w:bCs/>
          <w:u w:val="single"/>
        </w:rPr>
        <w:t>governing bo</w:t>
      </w:r>
      <w:r w:rsidR="003C5242" w:rsidRPr="00E138A8">
        <w:rPr>
          <w:b/>
          <w:bCs/>
          <w:u w:val="single"/>
        </w:rPr>
        <w:t>ard</w:t>
      </w:r>
      <w:r w:rsidRPr="00E138A8">
        <w:t xml:space="preserve"> will ensure that IHPs are reviewed at least annually. IHPs will be routinely monitored throughout the year by </w:t>
      </w:r>
      <w:r w:rsidR="00F73312" w:rsidRPr="00E138A8">
        <w:rPr>
          <w:b/>
          <w:bCs/>
          <w:u w:val="single"/>
        </w:rPr>
        <w:t>Mr Goulding</w:t>
      </w:r>
      <w:r w:rsidRPr="00E138A8">
        <w:t xml:space="preserve"> </w:t>
      </w:r>
    </w:p>
    <w:p w14:paraId="03A344FE" w14:textId="399150BD" w:rsidR="00C459E4" w:rsidRPr="00E138A8" w:rsidRDefault="000E4CDB" w:rsidP="000E538F">
      <w:pPr>
        <w:pStyle w:val="Heading10"/>
      </w:pPr>
      <w:bookmarkStart w:id="33" w:name="_Monitor_and_review_1"/>
      <w:bookmarkStart w:id="34" w:name="_[New]_Adrenaline_auto-injectors"/>
      <w:bookmarkEnd w:id="33"/>
      <w:bookmarkEnd w:id="34"/>
      <w:r w:rsidRPr="00E138A8">
        <w:t>Adrenaline auto-injectors (</w:t>
      </w:r>
      <w:r w:rsidR="00C459E4" w:rsidRPr="00E138A8">
        <w:t>AAIs</w:t>
      </w:r>
      <w:r w:rsidRPr="00E138A8">
        <w:t>)</w:t>
      </w:r>
    </w:p>
    <w:p w14:paraId="1D587C83" w14:textId="7DD65C76" w:rsidR="005879F4" w:rsidRPr="00E138A8" w:rsidRDefault="005879F4" w:rsidP="008712E0">
      <w:pPr>
        <w:pStyle w:val="TSB-Level1Numbers"/>
      </w:pPr>
      <w:r w:rsidRPr="00E138A8">
        <w:t xml:space="preserve">The school has obtained a supply of spare AAIs </w:t>
      </w:r>
      <w:r w:rsidR="003C7B86" w:rsidRPr="00E138A8">
        <w:t xml:space="preserve">from a pharmaceutical supplier </w:t>
      </w:r>
      <w:r w:rsidRPr="00E138A8">
        <w:t>that can be used in the case of a medical emergency</w:t>
      </w:r>
      <w:r w:rsidR="003C7B86" w:rsidRPr="00E138A8">
        <w:t xml:space="preserve"> for pupils who are at risk of anaphylaxis, but whose devices are not available or not working</w:t>
      </w:r>
      <w:r w:rsidRPr="00E138A8">
        <w:t>.</w:t>
      </w:r>
    </w:p>
    <w:p w14:paraId="7970B242" w14:textId="674D9427" w:rsidR="003C7B86" w:rsidRPr="00E138A8" w:rsidRDefault="003C7B86" w:rsidP="008712E0">
      <w:pPr>
        <w:pStyle w:val="TSB-Level1Numbers"/>
      </w:pPr>
      <w:r w:rsidRPr="00E138A8">
        <w:t xml:space="preserve">The </w:t>
      </w:r>
      <w:r w:rsidRPr="00E138A8">
        <w:rPr>
          <w:b/>
          <w:bCs/>
          <w:u w:val="single"/>
        </w:rPr>
        <w:t>headteacher</w:t>
      </w:r>
      <w:r w:rsidRPr="00E138A8">
        <w:t xml:space="preserve"> will ensure that all relevant staff members are aware of how to submit a request to the pharmaceutical supplier to purchase these AAIs and the need to include in the request:</w:t>
      </w:r>
    </w:p>
    <w:p w14:paraId="54C11D29" w14:textId="2A212E76" w:rsidR="003C7B86" w:rsidRPr="00E138A8" w:rsidRDefault="003C7B86" w:rsidP="008712E0">
      <w:pPr>
        <w:pStyle w:val="PolicyBullets"/>
      </w:pPr>
      <w:r w:rsidRPr="00E138A8">
        <w:t>The name of the school</w:t>
      </w:r>
      <w:r w:rsidR="00096631" w:rsidRPr="00E138A8">
        <w:t>.</w:t>
      </w:r>
    </w:p>
    <w:p w14:paraId="722254EF" w14:textId="560021B5" w:rsidR="003C7B86" w:rsidRPr="00E138A8" w:rsidRDefault="003C7B86" w:rsidP="008712E0">
      <w:pPr>
        <w:pStyle w:val="PolicyBullets"/>
      </w:pPr>
      <w:r w:rsidRPr="00E138A8">
        <w:t>The purposes for which the product is required</w:t>
      </w:r>
      <w:r w:rsidR="00096631" w:rsidRPr="00E138A8">
        <w:t>.</w:t>
      </w:r>
    </w:p>
    <w:p w14:paraId="5236B438" w14:textId="30B2EE09" w:rsidR="005A78E2" w:rsidRPr="00E138A8" w:rsidRDefault="003C7B86" w:rsidP="008712E0">
      <w:pPr>
        <w:pStyle w:val="PolicyBullets"/>
      </w:pPr>
      <w:r w:rsidRPr="00E138A8">
        <w:lastRenderedPageBreak/>
        <w:t>The total quantity required</w:t>
      </w:r>
      <w:r w:rsidR="00096631" w:rsidRPr="00E138A8">
        <w:t>.</w:t>
      </w:r>
    </w:p>
    <w:p w14:paraId="1F149570" w14:textId="21E55AB5" w:rsidR="00096631" w:rsidRPr="00E138A8" w:rsidRDefault="00096631" w:rsidP="008712E0">
      <w:pPr>
        <w:pStyle w:val="TSB-Level1Numbers"/>
        <w:rPr>
          <w:rFonts w:asciiTheme="minorHAnsi" w:hAnsiTheme="minorHAnsi"/>
        </w:rPr>
      </w:pPr>
      <w:r w:rsidRPr="00E138A8">
        <w:t xml:space="preserve">The </w:t>
      </w:r>
      <w:r w:rsidRPr="00E138A8">
        <w:rPr>
          <w:b/>
          <w:u w:val="single"/>
        </w:rPr>
        <w:t>headteacher</w:t>
      </w:r>
      <w:r w:rsidRPr="00E138A8">
        <w:t xml:space="preserve">, in conjunction with the </w:t>
      </w:r>
      <w:r w:rsidRPr="00E138A8">
        <w:rPr>
          <w:b/>
          <w:u w:val="single"/>
        </w:rPr>
        <w:t xml:space="preserve">school </w:t>
      </w:r>
      <w:r w:rsidR="00F73312" w:rsidRPr="00E138A8">
        <w:rPr>
          <w:b/>
          <w:u w:val="single"/>
        </w:rPr>
        <w:t>business manager</w:t>
      </w:r>
      <w:r w:rsidRPr="00E138A8">
        <w:t>, will decide which brands of AAI to purchase.</w:t>
      </w:r>
    </w:p>
    <w:p w14:paraId="73B59EA9" w14:textId="54AEAA31" w:rsidR="00096631" w:rsidRPr="00E138A8" w:rsidRDefault="00096631" w:rsidP="008712E0">
      <w:pPr>
        <w:pStyle w:val="TSB-Level1Numbers"/>
      </w:pPr>
      <w:r w:rsidRPr="00E138A8">
        <w:t>Where possible, the school will hold one brand of AAI to avoid confusion with administration and training; however, subject to the brands pupils are prescribed, the school may decide to purchase multiple brands.</w:t>
      </w:r>
    </w:p>
    <w:p w14:paraId="1994A359" w14:textId="708BC509" w:rsidR="00096631" w:rsidRPr="00E138A8" w:rsidRDefault="00096631" w:rsidP="008712E0">
      <w:pPr>
        <w:pStyle w:val="TSB-Level1Numbers"/>
      </w:pPr>
      <w:r w:rsidRPr="00E138A8">
        <w:t xml:space="preserve">The school will purchase AAIs in accordance with age-based criteria, relevant to the age of pupils at risk of anaphylaxis, to ensure the </w:t>
      </w:r>
      <w:r w:rsidR="00A426EE" w:rsidRPr="00E138A8">
        <w:t xml:space="preserve">school adheres to the </w:t>
      </w:r>
      <w:r w:rsidRPr="00E138A8">
        <w:t>correct dosage requirements. These are as follows:</w:t>
      </w:r>
    </w:p>
    <w:p w14:paraId="764B3ACF" w14:textId="49523301" w:rsidR="00096631" w:rsidRPr="00E138A8" w:rsidRDefault="00096631" w:rsidP="008712E0">
      <w:pPr>
        <w:pStyle w:val="TSB-Level1Numbers"/>
        <w:rPr>
          <w:b/>
          <w:bCs/>
          <w:u w:val="single"/>
        </w:rPr>
      </w:pPr>
    </w:p>
    <w:p w14:paraId="3F1C2138" w14:textId="77777777" w:rsidR="00096631" w:rsidRPr="00E138A8" w:rsidRDefault="00096631" w:rsidP="008712E0">
      <w:pPr>
        <w:pStyle w:val="TSB-Level1Numbers"/>
        <w:numPr>
          <w:ilvl w:val="0"/>
          <w:numId w:val="8"/>
        </w:numPr>
      </w:pPr>
      <w:r w:rsidRPr="00E138A8">
        <w:t>For pupils under age 6: 0.15 milligrams of adrenaline</w:t>
      </w:r>
    </w:p>
    <w:p w14:paraId="0710E72B" w14:textId="4B55073F" w:rsidR="00096631" w:rsidRPr="00E138A8" w:rsidRDefault="00096631" w:rsidP="003D2117">
      <w:pPr>
        <w:pStyle w:val="TSB-Level1Numbers"/>
        <w:numPr>
          <w:ilvl w:val="0"/>
          <w:numId w:val="8"/>
        </w:numPr>
      </w:pPr>
      <w:r w:rsidRPr="00E138A8">
        <w:t>For pupils aged 6-12: 0.3 milligrams of adrenaline</w:t>
      </w:r>
    </w:p>
    <w:p w14:paraId="1C9F3D48" w14:textId="485B0A87" w:rsidR="00096631" w:rsidRPr="00E138A8" w:rsidRDefault="00096631" w:rsidP="008712E0">
      <w:pPr>
        <w:pStyle w:val="TSB-Level1Numbers"/>
        <w:rPr>
          <w:rFonts w:asciiTheme="minorHAnsi" w:hAnsiTheme="minorHAnsi"/>
        </w:rPr>
      </w:pPr>
      <w:r w:rsidRPr="00E138A8">
        <w:t>Spare AAIs are stored as part of an emergency anaphylaxis kit, which includes the following:</w:t>
      </w:r>
    </w:p>
    <w:p w14:paraId="23FEA702" w14:textId="77777777" w:rsidR="00096631" w:rsidRPr="00E138A8" w:rsidRDefault="00096631" w:rsidP="008712E0">
      <w:pPr>
        <w:pStyle w:val="TSB-Level1Numbers"/>
        <w:numPr>
          <w:ilvl w:val="0"/>
          <w:numId w:val="9"/>
        </w:numPr>
      </w:pPr>
      <w:r w:rsidRPr="00E138A8">
        <w:t>One or more AAIs</w:t>
      </w:r>
    </w:p>
    <w:p w14:paraId="7B59C5E0" w14:textId="77777777" w:rsidR="00096631" w:rsidRPr="00E138A8" w:rsidRDefault="00096631" w:rsidP="008712E0">
      <w:pPr>
        <w:pStyle w:val="TSB-Level1Numbers"/>
        <w:numPr>
          <w:ilvl w:val="0"/>
          <w:numId w:val="9"/>
        </w:numPr>
      </w:pPr>
      <w:r w:rsidRPr="00E138A8">
        <w:t>Instructions on how to use the device(s)</w:t>
      </w:r>
    </w:p>
    <w:p w14:paraId="3E090D86" w14:textId="77777777" w:rsidR="00096631" w:rsidRPr="00E138A8" w:rsidRDefault="00096631" w:rsidP="008712E0">
      <w:pPr>
        <w:pStyle w:val="TSB-Level1Numbers"/>
        <w:numPr>
          <w:ilvl w:val="0"/>
          <w:numId w:val="9"/>
        </w:numPr>
      </w:pPr>
      <w:r w:rsidRPr="00E138A8">
        <w:t>Instructions on the storage of the device(s)</w:t>
      </w:r>
    </w:p>
    <w:p w14:paraId="7C589DED" w14:textId="3D12D3B2" w:rsidR="00096631" w:rsidRPr="00E138A8" w:rsidRDefault="003C5242" w:rsidP="008712E0">
      <w:pPr>
        <w:pStyle w:val="TSB-Level1Numbers"/>
        <w:numPr>
          <w:ilvl w:val="0"/>
          <w:numId w:val="9"/>
        </w:numPr>
      </w:pPr>
      <w:r w:rsidRPr="00E138A8">
        <w:t>The m</w:t>
      </w:r>
      <w:r w:rsidR="00096631" w:rsidRPr="00E138A8">
        <w:t>anufacturer’s information</w:t>
      </w:r>
    </w:p>
    <w:p w14:paraId="6EAF7B8A" w14:textId="77777777" w:rsidR="00096631" w:rsidRPr="00E138A8" w:rsidRDefault="00096631" w:rsidP="008712E0">
      <w:pPr>
        <w:pStyle w:val="TSB-Level1Numbers"/>
        <w:numPr>
          <w:ilvl w:val="0"/>
          <w:numId w:val="9"/>
        </w:numPr>
      </w:pPr>
      <w:r w:rsidRPr="00E138A8">
        <w:t>A checklist of injectors, identified by the batch number and expiry date, alongside records of monthly checks</w:t>
      </w:r>
    </w:p>
    <w:p w14:paraId="5D235371" w14:textId="77777777" w:rsidR="00096631" w:rsidRPr="00E138A8" w:rsidRDefault="00096631" w:rsidP="008712E0">
      <w:pPr>
        <w:pStyle w:val="TSB-Level1Numbers"/>
        <w:numPr>
          <w:ilvl w:val="0"/>
          <w:numId w:val="9"/>
        </w:numPr>
      </w:pPr>
      <w:r w:rsidRPr="00E138A8">
        <w:t>A note of the arrangements for replacing the injectors</w:t>
      </w:r>
    </w:p>
    <w:p w14:paraId="2F450F10" w14:textId="77777777" w:rsidR="00096631" w:rsidRPr="00E138A8" w:rsidRDefault="00096631" w:rsidP="008712E0">
      <w:pPr>
        <w:pStyle w:val="TSB-Level1Numbers"/>
        <w:numPr>
          <w:ilvl w:val="0"/>
          <w:numId w:val="9"/>
        </w:numPr>
      </w:pPr>
      <w:r w:rsidRPr="00E138A8">
        <w:t>A list of pupils to whom the AAI can be administered</w:t>
      </w:r>
    </w:p>
    <w:p w14:paraId="06591BE0" w14:textId="2108FA83" w:rsidR="00867EC6" w:rsidRPr="00E138A8" w:rsidRDefault="00096631" w:rsidP="008712E0">
      <w:pPr>
        <w:pStyle w:val="TSB-Level1Numbers"/>
        <w:numPr>
          <w:ilvl w:val="0"/>
          <w:numId w:val="9"/>
        </w:numPr>
      </w:pPr>
      <w:r w:rsidRPr="00E138A8">
        <w:t xml:space="preserve">An </w:t>
      </w:r>
      <w:r w:rsidR="007D17CE" w:rsidRPr="00E138A8">
        <w:t>administration</w:t>
      </w:r>
      <w:r w:rsidRPr="00E138A8">
        <w:t xml:space="preserve"> record</w:t>
      </w:r>
    </w:p>
    <w:p w14:paraId="7FF1E948" w14:textId="4C1E93D9" w:rsidR="00867EC6" w:rsidRPr="00E138A8" w:rsidRDefault="00867EC6" w:rsidP="008712E0">
      <w:pPr>
        <w:pStyle w:val="TSB-Level1Numbers"/>
        <w:rPr>
          <w:rFonts w:asciiTheme="minorHAnsi" w:hAnsiTheme="minorHAnsi"/>
        </w:rPr>
      </w:pPr>
      <w:r w:rsidRPr="00E138A8">
        <w:t>The school will arrange specialist training for staff on a</w:t>
      </w:r>
      <w:r w:rsidR="003D2117" w:rsidRPr="00E138A8">
        <w:t xml:space="preserve">n annual </w:t>
      </w:r>
      <w:r w:rsidRPr="00E138A8">
        <w:t>basis where a pupil in the school has been diagnosed as being at risk of anaphylaxis</w:t>
      </w:r>
      <w:r w:rsidR="00100827" w:rsidRPr="00E138A8">
        <w:t xml:space="preserve">, in line with the </w:t>
      </w:r>
      <w:r w:rsidR="00100827" w:rsidRPr="00E138A8">
        <w:rPr>
          <w:b/>
          <w:bCs/>
          <w:u w:val="single"/>
        </w:rPr>
        <w:t>Allergen and Anaphylaxis Policy</w:t>
      </w:r>
      <w:r w:rsidRPr="00E138A8">
        <w:t>.</w:t>
      </w:r>
    </w:p>
    <w:p w14:paraId="11150F8E" w14:textId="4950E702" w:rsidR="00B31CEA" w:rsidRPr="00E138A8" w:rsidRDefault="00B31CEA" w:rsidP="008712E0">
      <w:pPr>
        <w:pStyle w:val="TSB-Level1Numbers"/>
        <w:rPr>
          <w:rFonts w:asciiTheme="minorHAnsi" w:hAnsiTheme="minorHAnsi"/>
        </w:rPr>
      </w:pPr>
      <w:r w:rsidRPr="00E138A8">
        <w:t>Designated staff members who are suitably trained and confident in their ability to do so will be appointed as the administers of AAIs.</w:t>
      </w:r>
    </w:p>
    <w:p w14:paraId="11C0AB3C" w14:textId="610E70A3" w:rsidR="00867EC6" w:rsidRPr="00E138A8" w:rsidRDefault="00867EC6" w:rsidP="008712E0">
      <w:pPr>
        <w:pStyle w:val="TSB-Level1Numbers"/>
      </w:pPr>
      <w:r w:rsidRPr="00E138A8">
        <w:t xml:space="preserve">As part of </w:t>
      </w:r>
      <w:r w:rsidR="00B31CEA" w:rsidRPr="00E138A8">
        <w:t>their</w:t>
      </w:r>
      <w:r w:rsidRPr="00E138A8">
        <w:t xml:space="preserve"> training, </w:t>
      </w:r>
      <w:r w:rsidR="00100827" w:rsidRPr="00E138A8">
        <w:t xml:space="preserve">all </w:t>
      </w:r>
      <w:r w:rsidRPr="00E138A8">
        <w:t>s</w:t>
      </w:r>
      <w:r w:rsidR="005879F4" w:rsidRPr="00E138A8">
        <w:t>taff members will be made aware of</w:t>
      </w:r>
      <w:r w:rsidRPr="00E138A8">
        <w:t xml:space="preserve">: </w:t>
      </w:r>
    </w:p>
    <w:p w14:paraId="0045AF56" w14:textId="77777777" w:rsidR="00100827" w:rsidRPr="00E138A8" w:rsidRDefault="00100827" w:rsidP="008712E0">
      <w:pPr>
        <w:pStyle w:val="PolicyBullets"/>
      </w:pPr>
      <w:r w:rsidRPr="00E138A8">
        <w:t>How to recognise the signs and symptoms of severe allergic reactions and anaphylaxis.</w:t>
      </w:r>
    </w:p>
    <w:p w14:paraId="21F13F69" w14:textId="4158411F" w:rsidR="00867EC6" w:rsidRPr="00E138A8" w:rsidRDefault="00867EC6" w:rsidP="008712E0">
      <w:pPr>
        <w:pStyle w:val="PolicyBullets"/>
      </w:pPr>
      <w:r w:rsidRPr="00E138A8">
        <w:t>W</w:t>
      </w:r>
      <w:r w:rsidR="005879F4" w:rsidRPr="00E138A8">
        <w:t xml:space="preserve">here to find </w:t>
      </w:r>
      <w:r w:rsidR="00100827" w:rsidRPr="00E138A8">
        <w:t>AAIs</w:t>
      </w:r>
      <w:r w:rsidR="005879F4" w:rsidRPr="00E138A8">
        <w:t xml:space="preserve"> in the case of an emergency</w:t>
      </w:r>
      <w:r w:rsidR="00100827" w:rsidRPr="00E138A8">
        <w:t>.</w:t>
      </w:r>
    </w:p>
    <w:p w14:paraId="0C4E396F" w14:textId="12369ACC" w:rsidR="005879F4" w:rsidRPr="00E138A8" w:rsidRDefault="00100827" w:rsidP="008712E0">
      <w:pPr>
        <w:pStyle w:val="PolicyBullets"/>
      </w:pPr>
      <w:r w:rsidRPr="00E138A8">
        <w:t>T</w:t>
      </w:r>
      <w:r w:rsidR="005879F4" w:rsidRPr="00E138A8">
        <w:t>he correct dosage amounts in correlation with the age of the pupil</w:t>
      </w:r>
      <w:r w:rsidRPr="00E138A8">
        <w:t>.</w:t>
      </w:r>
    </w:p>
    <w:p w14:paraId="5CFCC2FE" w14:textId="21EBA1D7" w:rsidR="00100827" w:rsidRPr="00E138A8" w:rsidRDefault="00100827" w:rsidP="008712E0">
      <w:pPr>
        <w:pStyle w:val="PolicyBullets"/>
      </w:pPr>
      <w:r w:rsidRPr="00E138A8">
        <w:lastRenderedPageBreak/>
        <w:t xml:space="preserve">How to respond appropriately to a request for help from another member of staff. </w:t>
      </w:r>
    </w:p>
    <w:p w14:paraId="67AC7E3C" w14:textId="5FA232B8" w:rsidR="00100827" w:rsidRPr="00E138A8" w:rsidRDefault="00100827" w:rsidP="008712E0">
      <w:pPr>
        <w:pStyle w:val="PolicyBullets"/>
      </w:pPr>
      <w:r w:rsidRPr="00E138A8">
        <w:t>How to recognise when emergency action is necessary.</w:t>
      </w:r>
    </w:p>
    <w:p w14:paraId="6C80AD29" w14:textId="7AF0640A" w:rsidR="00100827" w:rsidRPr="00E138A8" w:rsidRDefault="00100827" w:rsidP="008712E0">
      <w:pPr>
        <w:pStyle w:val="PolicyBullets"/>
      </w:pPr>
      <w:r w:rsidRPr="00E138A8">
        <w:t>Who the designated staff members who will administer AAIs are.</w:t>
      </w:r>
    </w:p>
    <w:p w14:paraId="0D5773E7" w14:textId="693148CE" w:rsidR="00100827" w:rsidRPr="00E138A8" w:rsidRDefault="00100827" w:rsidP="008712E0">
      <w:pPr>
        <w:pStyle w:val="PolicyBullets"/>
      </w:pPr>
      <w:r w:rsidRPr="00E138A8">
        <w:t xml:space="preserve">How to administer an AAI safely and effectively </w:t>
      </w:r>
      <w:proofErr w:type="gramStart"/>
      <w:r w:rsidRPr="00E138A8">
        <w:t>in the event that</w:t>
      </w:r>
      <w:proofErr w:type="gramEnd"/>
      <w:r w:rsidRPr="00E138A8">
        <w:t xml:space="preserve"> there is a delay in response from the designated staff members.</w:t>
      </w:r>
    </w:p>
    <w:p w14:paraId="733F4BA7" w14:textId="707F46D5" w:rsidR="00100827" w:rsidRPr="00E138A8" w:rsidRDefault="00100827" w:rsidP="008712E0">
      <w:pPr>
        <w:pStyle w:val="PolicyBullets"/>
      </w:pPr>
      <w:r w:rsidRPr="00E138A8">
        <w:t>How to make appropriate records of allergic reactions.</w:t>
      </w:r>
    </w:p>
    <w:p w14:paraId="79FE53E0" w14:textId="6C1506C5" w:rsidR="005879F4" w:rsidRPr="00E138A8" w:rsidRDefault="000E4CDB" w:rsidP="008712E0">
      <w:pPr>
        <w:pStyle w:val="TSB-Level1Numbers"/>
      </w:pPr>
      <w:r w:rsidRPr="00E138A8">
        <w:t>The school will ensure that risk assessments regarding the use and storage of AAIs on the premise</w:t>
      </w:r>
      <w:r w:rsidR="00387B85" w:rsidRPr="00E138A8">
        <w:t>s</w:t>
      </w:r>
      <w:r w:rsidRPr="00E138A8">
        <w:t xml:space="preserve"> are conducted and </w:t>
      </w:r>
      <w:proofErr w:type="gramStart"/>
      <w:r w:rsidRPr="00E138A8">
        <w:t>up-to-date</w:t>
      </w:r>
      <w:proofErr w:type="gramEnd"/>
      <w:r w:rsidRPr="00E138A8">
        <w:t xml:space="preserve">, as well as any risk assessments pertaining to minimising the risk of anaphylaxis in the school, e.g. </w:t>
      </w:r>
      <w:proofErr w:type="gramStart"/>
      <w:r w:rsidRPr="00E138A8">
        <w:t>with regard to</w:t>
      </w:r>
      <w:proofErr w:type="gramEnd"/>
      <w:r w:rsidRPr="00E138A8">
        <w:t xml:space="preserve"> food preparation.</w:t>
      </w:r>
    </w:p>
    <w:p w14:paraId="6835538D" w14:textId="044ADB28" w:rsidR="00C459E4" w:rsidRPr="00E138A8" w:rsidRDefault="00100827" w:rsidP="008712E0">
      <w:pPr>
        <w:pStyle w:val="TSB-Level1Numbers"/>
      </w:pPr>
      <w:r w:rsidRPr="00E138A8">
        <w:t>There</w:t>
      </w:r>
      <w:r w:rsidR="000E4CDB" w:rsidRPr="00E138A8">
        <w:t xml:space="preserve"> will be </w:t>
      </w:r>
      <w:proofErr w:type="gramStart"/>
      <w:r w:rsidR="000E4CDB" w:rsidRPr="00E138A8">
        <w:t>a sufficient number of</w:t>
      </w:r>
      <w:proofErr w:type="gramEnd"/>
      <w:r w:rsidR="000E4CDB" w:rsidRPr="00E138A8">
        <w:t xml:space="preserve"> staff </w:t>
      </w:r>
      <w:r w:rsidRPr="00E138A8">
        <w:t>who are trained, and consent, to</w:t>
      </w:r>
      <w:r w:rsidR="000E4CDB" w:rsidRPr="00E138A8">
        <w:t xml:space="preserve"> </w:t>
      </w:r>
      <w:proofErr w:type="gramStart"/>
      <w:r w:rsidR="000E4CDB" w:rsidRPr="00E138A8">
        <w:t>administer AAIs on site at all times</w:t>
      </w:r>
      <w:proofErr w:type="gramEnd"/>
      <w:r w:rsidR="000E4CDB" w:rsidRPr="00E138A8">
        <w:t>.</w:t>
      </w:r>
    </w:p>
    <w:p w14:paraId="57B46085" w14:textId="25AA0489" w:rsidR="00867EC6" w:rsidRPr="00E138A8" w:rsidRDefault="00867EC6" w:rsidP="008712E0">
      <w:pPr>
        <w:pStyle w:val="TSB-Level1Numbers"/>
        <w:rPr>
          <w:rFonts w:asciiTheme="minorHAnsi" w:hAnsiTheme="minorHAnsi"/>
        </w:rPr>
      </w:pPr>
      <w:r w:rsidRPr="00E138A8">
        <w:t xml:space="preserve">Spare AAIs are not located more than </w:t>
      </w:r>
      <w:r w:rsidRPr="00E138A8">
        <w:rPr>
          <w:b/>
          <w:u w:val="single"/>
        </w:rPr>
        <w:t>five</w:t>
      </w:r>
      <w:r w:rsidRPr="00E138A8">
        <w:t xml:space="preserve"> minutes away from where they may be required. The emergency anaphylaxis kit(s) can be found at the following locations:</w:t>
      </w:r>
    </w:p>
    <w:p w14:paraId="320E4C5D" w14:textId="01FF97C3" w:rsidR="00767B75" w:rsidRPr="00E138A8" w:rsidRDefault="003D2117" w:rsidP="003D2117">
      <w:pPr>
        <w:pStyle w:val="TSB-Level1Numbers"/>
        <w:numPr>
          <w:ilvl w:val="0"/>
          <w:numId w:val="10"/>
        </w:numPr>
      </w:pPr>
      <w:r w:rsidRPr="00E138A8">
        <w:rPr>
          <w:b/>
          <w:bCs/>
          <w:u w:val="single"/>
        </w:rPr>
        <w:t>School office</w:t>
      </w:r>
    </w:p>
    <w:p w14:paraId="2A8833FA" w14:textId="515AB1E7" w:rsidR="000E4CDB" w:rsidRPr="00E138A8" w:rsidRDefault="000E4CDB" w:rsidP="008712E0">
      <w:pPr>
        <w:pStyle w:val="TSB-Level1Numbers"/>
      </w:pPr>
      <w:r w:rsidRPr="00E138A8">
        <w:t>Medical authorisation and parental consent will be obtained from all pupils believed to be at risk of anaphylaxis for the use of these spare AAIs in emergency situations.</w:t>
      </w:r>
    </w:p>
    <w:p w14:paraId="57888C72" w14:textId="1C79C19F" w:rsidR="000E4CDB" w:rsidRPr="00E138A8" w:rsidRDefault="000E4CDB" w:rsidP="008712E0">
      <w:pPr>
        <w:pStyle w:val="TSB-Level1Numbers"/>
      </w:pPr>
      <w:r w:rsidRPr="00E138A8">
        <w:t>The spare AAIs will not be used on pupils who are not at risk of anaphylaxis or where there is no parental consent.</w:t>
      </w:r>
    </w:p>
    <w:p w14:paraId="7F85EB0A" w14:textId="48CCD265" w:rsidR="00867EC6" w:rsidRPr="00E138A8" w:rsidRDefault="00867EC6" w:rsidP="008712E0">
      <w:pPr>
        <w:pStyle w:val="TSB-Level1Numbers"/>
      </w:pPr>
      <w:r w:rsidRPr="00E138A8">
        <w:t>Where consent and authorisation has been obtained, this will be recorded in their IHP.</w:t>
      </w:r>
    </w:p>
    <w:p w14:paraId="5489C67B" w14:textId="28D02804" w:rsidR="00867EC6" w:rsidRPr="00E138A8" w:rsidRDefault="00867EC6" w:rsidP="008712E0">
      <w:pPr>
        <w:pStyle w:val="TSB-Level1Numbers"/>
      </w:pPr>
      <w:r w:rsidRPr="00E138A8">
        <w:t xml:space="preserve">The school will maintain a </w:t>
      </w:r>
      <w:r w:rsidRPr="00E138A8">
        <w:rPr>
          <w:b/>
          <w:bCs/>
          <w:u w:val="single"/>
        </w:rPr>
        <w:t>Register of AAIs</w:t>
      </w:r>
      <w:r w:rsidRPr="00E138A8">
        <w:t xml:space="preserve">, copies of which will be kept in </w:t>
      </w:r>
      <w:r w:rsidRPr="00E138A8">
        <w:rPr>
          <w:b/>
          <w:bCs/>
          <w:u w:val="single"/>
        </w:rPr>
        <w:t>each classroom</w:t>
      </w:r>
      <w:r w:rsidRPr="00E138A8">
        <w:t xml:space="preserve"> and in the </w:t>
      </w:r>
      <w:r w:rsidRPr="00E138A8">
        <w:rPr>
          <w:b/>
          <w:bCs/>
          <w:u w:val="single"/>
        </w:rPr>
        <w:t>school office</w:t>
      </w:r>
      <w:r w:rsidRPr="00E138A8">
        <w:t>, which lists pupils to whom spare AAIs can be administered</w:t>
      </w:r>
      <w:r w:rsidR="00387B85" w:rsidRPr="00E138A8">
        <w:t>.</w:t>
      </w:r>
      <w:r w:rsidRPr="00E138A8">
        <w:t xml:space="preserve"> </w:t>
      </w:r>
      <w:r w:rsidR="00387B85" w:rsidRPr="00E138A8">
        <w:t>T</w:t>
      </w:r>
      <w:r w:rsidRPr="00E138A8">
        <w:t>his includes the following:</w:t>
      </w:r>
    </w:p>
    <w:p w14:paraId="7AD1CE19" w14:textId="77777777" w:rsidR="00867EC6" w:rsidRPr="00E138A8" w:rsidRDefault="00867EC6" w:rsidP="008712E0">
      <w:pPr>
        <w:pStyle w:val="TSB-Level1Numbers"/>
        <w:numPr>
          <w:ilvl w:val="0"/>
          <w:numId w:val="11"/>
        </w:numPr>
      </w:pPr>
      <w:r w:rsidRPr="00E138A8">
        <w:t>Name of pupil</w:t>
      </w:r>
    </w:p>
    <w:p w14:paraId="5DDC9462" w14:textId="77777777" w:rsidR="00867EC6" w:rsidRPr="00E138A8" w:rsidRDefault="00867EC6" w:rsidP="008712E0">
      <w:pPr>
        <w:pStyle w:val="TSB-Level1Numbers"/>
        <w:numPr>
          <w:ilvl w:val="0"/>
          <w:numId w:val="11"/>
        </w:numPr>
      </w:pPr>
      <w:r w:rsidRPr="00E138A8">
        <w:t xml:space="preserve">Class </w:t>
      </w:r>
    </w:p>
    <w:p w14:paraId="723564D1" w14:textId="77777777" w:rsidR="00867EC6" w:rsidRPr="00E138A8" w:rsidRDefault="00867EC6" w:rsidP="008712E0">
      <w:pPr>
        <w:pStyle w:val="TSB-Level1Numbers"/>
        <w:numPr>
          <w:ilvl w:val="0"/>
          <w:numId w:val="11"/>
        </w:numPr>
      </w:pPr>
      <w:r w:rsidRPr="00E138A8">
        <w:t>Known allergens</w:t>
      </w:r>
    </w:p>
    <w:p w14:paraId="05699160" w14:textId="77777777" w:rsidR="00867EC6" w:rsidRPr="00E138A8" w:rsidRDefault="00867EC6" w:rsidP="008712E0">
      <w:pPr>
        <w:pStyle w:val="TSB-Level1Numbers"/>
        <w:numPr>
          <w:ilvl w:val="0"/>
          <w:numId w:val="11"/>
        </w:numPr>
      </w:pPr>
      <w:r w:rsidRPr="00E138A8">
        <w:t>Risk factors for anaphylaxis</w:t>
      </w:r>
    </w:p>
    <w:p w14:paraId="3DFAD5A2" w14:textId="77777777" w:rsidR="00867EC6" w:rsidRPr="00E138A8" w:rsidRDefault="00867EC6" w:rsidP="008712E0">
      <w:pPr>
        <w:pStyle w:val="TSB-Level1Numbers"/>
        <w:numPr>
          <w:ilvl w:val="0"/>
          <w:numId w:val="11"/>
        </w:numPr>
      </w:pPr>
      <w:r w:rsidRPr="00E138A8">
        <w:t>Whether medical authorisation has been received</w:t>
      </w:r>
    </w:p>
    <w:p w14:paraId="5AE285CF" w14:textId="77777777" w:rsidR="00867EC6" w:rsidRPr="00E138A8" w:rsidRDefault="00867EC6" w:rsidP="008712E0">
      <w:pPr>
        <w:pStyle w:val="TSB-Level1Numbers"/>
        <w:numPr>
          <w:ilvl w:val="0"/>
          <w:numId w:val="11"/>
        </w:numPr>
      </w:pPr>
      <w:r w:rsidRPr="00E138A8">
        <w:t>Whether written parental consent has been received</w:t>
      </w:r>
    </w:p>
    <w:p w14:paraId="76A8C7AC" w14:textId="549BDCA5" w:rsidR="00867EC6" w:rsidRPr="00E138A8" w:rsidRDefault="00867EC6" w:rsidP="008712E0">
      <w:pPr>
        <w:pStyle w:val="TSB-Level1Numbers"/>
        <w:numPr>
          <w:ilvl w:val="0"/>
          <w:numId w:val="11"/>
        </w:numPr>
      </w:pPr>
      <w:r w:rsidRPr="00E138A8">
        <w:t>Dosage requirements</w:t>
      </w:r>
    </w:p>
    <w:p w14:paraId="0E2BB94A" w14:textId="6255759D" w:rsidR="00C459E4" w:rsidRPr="00E138A8" w:rsidRDefault="00C459E4" w:rsidP="003D2117">
      <w:pPr>
        <w:pStyle w:val="Heading10"/>
      </w:pPr>
      <w:bookmarkStart w:id="35" w:name="_[New]_Medical_emergencies"/>
      <w:bookmarkEnd w:id="35"/>
      <w:r w:rsidRPr="00E138A8">
        <w:lastRenderedPageBreak/>
        <w:t>Medical emergencies</w:t>
      </w:r>
    </w:p>
    <w:p w14:paraId="2232D264" w14:textId="5EEC0DC9" w:rsidR="00C459E4" w:rsidRPr="00E138A8" w:rsidRDefault="00C459E4" w:rsidP="008712E0">
      <w:pPr>
        <w:pStyle w:val="TSB-Level1Numbers"/>
      </w:pPr>
      <w:r w:rsidRPr="00E138A8">
        <w:t xml:space="preserve">Medical emergencies will be handled in line with the </w:t>
      </w:r>
      <w:r w:rsidRPr="00E138A8">
        <w:rPr>
          <w:b/>
          <w:bCs/>
          <w:u w:val="single"/>
        </w:rPr>
        <w:t>First Aid Policy</w:t>
      </w:r>
      <w:r w:rsidRPr="00E138A8">
        <w:t>.</w:t>
      </w:r>
    </w:p>
    <w:p w14:paraId="0312359F" w14:textId="2B0C4954" w:rsidR="00C459E4" w:rsidRPr="00E138A8" w:rsidRDefault="00C459E4" w:rsidP="008712E0">
      <w:pPr>
        <w:pStyle w:val="TSB-Level1Numbers"/>
      </w:pPr>
      <w:r w:rsidRPr="00E138A8">
        <w:t>The school will ensure that emergency medication is always readily accessible and never locked away, whilst remaining secure and out of reach of other pupils.</w:t>
      </w:r>
    </w:p>
    <w:p w14:paraId="37CAF0C0" w14:textId="6011C65F" w:rsidR="00C459E4" w:rsidRPr="00E138A8" w:rsidRDefault="00C459E4" w:rsidP="003D2117">
      <w:pPr>
        <w:pStyle w:val="TSB-Level1Numbers"/>
      </w:pPr>
      <w:r w:rsidRPr="00E138A8">
        <w:t xml:space="preserve">The </w:t>
      </w:r>
      <w:r w:rsidRPr="00E138A8">
        <w:rPr>
          <w:b/>
          <w:bCs/>
          <w:u w:val="single"/>
        </w:rPr>
        <w:t>headteacher</w:t>
      </w:r>
      <w:r w:rsidRPr="00E138A8">
        <w:t xml:space="preserve"> will ensure that there is </w:t>
      </w:r>
      <w:proofErr w:type="gramStart"/>
      <w:r w:rsidRPr="00E138A8">
        <w:t>a sufficient number of</w:t>
      </w:r>
      <w:proofErr w:type="gramEnd"/>
      <w:r w:rsidRPr="00E138A8">
        <w:t xml:space="preserve"> staff who have been trained in administering emergency medication by an appropriate healthcare professional.</w:t>
      </w:r>
    </w:p>
    <w:p w14:paraId="4E09D748" w14:textId="05D61954" w:rsidR="00A27190" w:rsidRPr="00E138A8" w:rsidRDefault="00A27190" w:rsidP="000E538F">
      <w:pPr>
        <w:pStyle w:val="Heading10"/>
      </w:pPr>
      <w:bookmarkStart w:id="36" w:name="_Monitor_and_review_2"/>
      <w:bookmarkEnd w:id="36"/>
      <w:r w:rsidRPr="00E138A8">
        <w:t>Monitor</w:t>
      </w:r>
      <w:r w:rsidR="008D1BD4" w:rsidRPr="00E138A8">
        <w:t>ing</w:t>
      </w:r>
      <w:r w:rsidRPr="00E138A8">
        <w:t xml:space="preserve"> and review</w:t>
      </w:r>
    </w:p>
    <w:p w14:paraId="6A94C49D" w14:textId="70CF98D6" w:rsidR="00A27190" w:rsidRPr="00E138A8" w:rsidRDefault="00A27190" w:rsidP="008712E0">
      <w:pPr>
        <w:pStyle w:val="TSB-Level1Numbers"/>
      </w:pPr>
      <w:r w:rsidRPr="00E138A8">
        <w:t xml:space="preserve">This policy </w:t>
      </w:r>
      <w:r w:rsidR="00387B85" w:rsidRPr="00E138A8">
        <w:t>will be</w:t>
      </w:r>
      <w:r w:rsidRPr="00E138A8">
        <w:t xml:space="preserve"> reviewed </w:t>
      </w:r>
      <w:r w:rsidR="004D64B7" w:rsidRPr="00E138A8">
        <w:t>annually.</w:t>
      </w:r>
    </w:p>
    <w:p w14:paraId="6847A49B" w14:textId="37709922" w:rsidR="00A27190" w:rsidRPr="00E138A8" w:rsidRDefault="00A27190" w:rsidP="008712E0">
      <w:pPr>
        <w:pStyle w:val="TSB-Level1Numbers"/>
      </w:pPr>
      <w:r w:rsidRPr="00E138A8">
        <w:t xml:space="preserve">Records of medication which have been administered on school grounds will be monitored and the information will be used to improve school procedures. </w:t>
      </w:r>
    </w:p>
    <w:p w14:paraId="1F82CBE4" w14:textId="29E0B180" w:rsidR="00A27190" w:rsidRPr="00E138A8" w:rsidRDefault="00A27190" w:rsidP="008712E0">
      <w:pPr>
        <w:pStyle w:val="TSB-Level1Numbers"/>
      </w:pPr>
      <w:r w:rsidRPr="00E138A8">
        <w:t xml:space="preserve">Staff members who are trained to administer medication will routinely recommend any improvements to the procedure. </w:t>
      </w:r>
    </w:p>
    <w:p w14:paraId="4DED06DC" w14:textId="1BE2CF1D" w:rsidR="00951121" w:rsidRPr="00E138A8" w:rsidRDefault="003D2117" w:rsidP="00B406F5">
      <w:pPr>
        <w:pStyle w:val="TSB-Level1Numbers"/>
        <w:sectPr w:rsidR="00951121" w:rsidRPr="00E138A8" w:rsidSect="00A27190">
          <w:headerReference w:type="default" r:id="rId15"/>
          <w:headerReference w:type="first" r:id="rId16"/>
          <w:pgSz w:w="11906" w:h="16838"/>
          <w:pgMar w:top="1440" w:right="1440" w:bottom="1440" w:left="1440" w:header="709" w:footer="709" w:gutter="0"/>
          <w:pgBorders w:offsetFrom="page">
            <w:top w:val="single" w:sz="36" w:space="24" w:color="347186" w:themeColor="accent3"/>
            <w:left w:val="single" w:sz="36" w:space="24" w:color="347186" w:themeColor="accent3"/>
            <w:bottom w:val="single" w:sz="36" w:space="24" w:color="347186" w:themeColor="accent3"/>
            <w:right w:val="single" w:sz="36" w:space="24" w:color="347186" w:themeColor="accent3"/>
          </w:pgBorders>
          <w:pgNumType w:start="0"/>
          <w:cols w:space="708"/>
          <w:titlePg/>
          <w:docGrid w:linePitch="360"/>
        </w:sectPr>
      </w:pPr>
      <w:r w:rsidRPr="00E138A8">
        <w:rPr>
          <w:b/>
          <w:bCs/>
          <w:u w:val="single"/>
        </w:rPr>
        <w:t xml:space="preserve">St </w:t>
      </w:r>
      <w:proofErr w:type="gramStart"/>
      <w:r w:rsidRPr="00E138A8">
        <w:rPr>
          <w:b/>
          <w:bCs/>
          <w:u w:val="single"/>
        </w:rPr>
        <w:t xml:space="preserve">Oswald’s </w:t>
      </w:r>
      <w:r w:rsidR="00A27190" w:rsidRPr="00E138A8">
        <w:t xml:space="preserve"> will</w:t>
      </w:r>
      <w:proofErr w:type="gramEnd"/>
      <w:r w:rsidR="00A27190" w:rsidRPr="00E138A8">
        <w:t xml:space="preserve"> seek advice from any relevant healthcare professionals as deemed necessary.</w:t>
      </w:r>
      <w:bookmarkStart w:id="37" w:name="appendix1"/>
      <w:bookmarkStart w:id="38" w:name="AppendixTitle1"/>
      <w:bookmarkStart w:id="39" w:name="_Hlk53735627"/>
    </w:p>
    <w:p w14:paraId="2BC3C6B4" w14:textId="6AF92B87" w:rsidR="00897251" w:rsidRPr="00E138A8" w:rsidRDefault="00897251" w:rsidP="00B34160">
      <w:pPr>
        <w:pStyle w:val="Heading10"/>
        <w:numPr>
          <w:ilvl w:val="0"/>
          <w:numId w:val="0"/>
        </w:numPr>
        <w:ind w:left="709"/>
        <w:jc w:val="center"/>
      </w:pPr>
      <w:bookmarkStart w:id="40" w:name="_Appendix_A-_Parental"/>
      <w:bookmarkStart w:id="41" w:name="appa"/>
      <w:bookmarkEnd w:id="40"/>
      <w:r w:rsidRPr="00E138A8">
        <w:lastRenderedPageBreak/>
        <w:t>Parental Agreement Form</w:t>
      </w:r>
      <w:bookmarkEnd w:id="41"/>
    </w:p>
    <w:tbl>
      <w:tblPr>
        <w:tblStyle w:val="TableGrid"/>
        <w:tblpPr w:leftFromText="180" w:rightFromText="180" w:vertAnchor="text" w:horzAnchor="margin" w:tblpXSpec="center" w:tblpY="18"/>
        <w:tblW w:w="10206" w:type="dxa"/>
        <w:tblLook w:val="04A0" w:firstRow="1" w:lastRow="0" w:firstColumn="1" w:lastColumn="0" w:noHBand="0" w:noVBand="1"/>
      </w:tblPr>
      <w:tblGrid>
        <w:gridCol w:w="10206"/>
      </w:tblGrid>
      <w:tr w:rsidR="00E138A8" w:rsidRPr="00E138A8" w14:paraId="20FC1278" w14:textId="77777777" w:rsidTr="00B406F5">
        <w:trPr>
          <w:trHeight w:val="419"/>
        </w:trPr>
        <w:tc>
          <w:tcPr>
            <w:tcW w:w="10206" w:type="dxa"/>
            <w:shd w:val="clear" w:color="auto" w:fill="347186" w:themeFill="accent3"/>
            <w:vAlign w:val="center"/>
          </w:tcPr>
          <w:bookmarkEnd w:id="37"/>
          <w:p w14:paraId="6573A7DF" w14:textId="58CB78CB" w:rsidR="00897251" w:rsidRPr="00E138A8" w:rsidRDefault="006E2AE8" w:rsidP="00B406F5">
            <w:pPr>
              <w:jc w:val="center"/>
              <w:rPr>
                <w:rFonts w:cs="Arial"/>
                <w:b/>
                <w:bCs/>
              </w:rPr>
            </w:pPr>
            <w:r w:rsidRPr="00E138A8">
              <w:rPr>
                <w:rFonts w:cs="Arial"/>
                <w:b/>
                <w:bCs/>
              </w:rPr>
              <w:t xml:space="preserve">St Oswald’s </w:t>
            </w:r>
            <w:r w:rsidR="00897251" w:rsidRPr="00E138A8">
              <w:rPr>
                <w:rFonts w:cs="Arial"/>
                <w:b/>
                <w:bCs/>
              </w:rPr>
              <w:t>Medication Administration Form</w:t>
            </w:r>
          </w:p>
        </w:tc>
      </w:tr>
      <w:tr w:rsidR="00E138A8" w:rsidRPr="00E138A8" w14:paraId="29418B1F" w14:textId="77777777" w:rsidTr="00897251">
        <w:tc>
          <w:tcPr>
            <w:tcW w:w="10206" w:type="dxa"/>
          </w:tcPr>
          <w:p w14:paraId="015D541F" w14:textId="77777777" w:rsidR="00897251" w:rsidRPr="00E138A8" w:rsidRDefault="00897251" w:rsidP="00897251">
            <w:pPr>
              <w:spacing w:before="120"/>
              <w:rPr>
                <w:b/>
                <w:sz w:val="24"/>
                <w:szCs w:val="24"/>
              </w:rPr>
            </w:pPr>
            <w:r w:rsidRPr="00E138A8">
              <w:rPr>
                <w:b/>
                <w:sz w:val="24"/>
                <w:szCs w:val="24"/>
              </w:rPr>
              <w:t>The school will not give your child medicine unless you complete and sign this form.</w:t>
            </w:r>
          </w:p>
          <w:p w14:paraId="7470EA85" w14:textId="77777777" w:rsidR="00897251" w:rsidRPr="00E138A8" w:rsidRDefault="00897251" w:rsidP="00897251"/>
          <w:tbl>
            <w:tblPr>
              <w:tblStyle w:val="TableGrid"/>
              <w:tblW w:w="0" w:type="auto"/>
              <w:tblLook w:val="04A0" w:firstRow="1" w:lastRow="0" w:firstColumn="1" w:lastColumn="0" w:noHBand="0" w:noVBand="1"/>
            </w:tblPr>
            <w:tblGrid>
              <w:gridCol w:w="5227"/>
              <w:gridCol w:w="25"/>
              <w:gridCol w:w="4728"/>
            </w:tblGrid>
            <w:tr w:rsidR="00E138A8" w:rsidRPr="00E138A8" w14:paraId="753084AE" w14:textId="77777777" w:rsidTr="006E2AE8">
              <w:trPr>
                <w:trHeight w:val="397"/>
              </w:trPr>
              <w:tc>
                <w:tcPr>
                  <w:tcW w:w="5252" w:type="dxa"/>
                  <w:gridSpan w:val="2"/>
                  <w:vAlign w:val="center"/>
                </w:tcPr>
                <w:p w14:paraId="2AE1F88A" w14:textId="77777777" w:rsidR="00897251" w:rsidRPr="00E138A8" w:rsidRDefault="00897251" w:rsidP="004D3A5D">
                  <w:pPr>
                    <w:framePr w:hSpace="180" w:wrap="around" w:vAnchor="text" w:hAnchor="margin" w:xAlign="center" w:y="18"/>
                  </w:pPr>
                  <w:r w:rsidRPr="00E138A8">
                    <w:t xml:space="preserve">Name of child: </w:t>
                  </w:r>
                </w:p>
              </w:tc>
              <w:tc>
                <w:tcPr>
                  <w:tcW w:w="4728" w:type="dxa"/>
                </w:tcPr>
                <w:p w14:paraId="3A088DB1" w14:textId="77777777" w:rsidR="00897251" w:rsidRPr="00E138A8" w:rsidRDefault="00897251" w:rsidP="004D3A5D">
                  <w:pPr>
                    <w:framePr w:hSpace="180" w:wrap="around" w:vAnchor="text" w:hAnchor="margin" w:xAlign="center" w:y="18"/>
                  </w:pPr>
                </w:p>
              </w:tc>
            </w:tr>
            <w:tr w:rsidR="00E138A8" w:rsidRPr="00E138A8" w14:paraId="7C11B1D1" w14:textId="77777777" w:rsidTr="006E2AE8">
              <w:trPr>
                <w:trHeight w:val="397"/>
              </w:trPr>
              <w:tc>
                <w:tcPr>
                  <w:tcW w:w="5252" w:type="dxa"/>
                  <w:gridSpan w:val="2"/>
                  <w:vAlign w:val="center"/>
                </w:tcPr>
                <w:p w14:paraId="615F0F0E" w14:textId="77777777" w:rsidR="00897251" w:rsidRPr="00E138A8" w:rsidRDefault="00897251" w:rsidP="004D3A5D">
                  <w:pPr>
                    <w:framePr w:hSpace="180" w:wrap="around" w:vAnchor="text" w:hAnchor="margin" w:xAlign="center" w:y="18"/>
                  </w:pPr>
                  <w:r w:rsidRPr="00E138A8">
                    <w:t xml:space="preserve">Date of birth: </w:t>
                  </w:r>
                </w:p>
              </w:tc>
              <w:tc>
                <w:tcPr>
                  <w:tcW w:w="4728" w:type="dxa"/>
                </w:tcPr>
                <w:p w14:paraId="16D17211" w14:textId="77777777" w:rsidR="00897251" w:rsidRPr="00E138A8" w:rsidRDefault="00897251" w:rsidP="004D3A5D">
                  <w:pPr>
                    <w:framePr w:hSpace="180" w:wrap="around" w:vAnchor="text" w:hAnchor="margin" w:xAlign="center" w:y="18"/>
                  </w:pPr>
                </w:p>
              </w:tc>
            </w:tr>
            <w:tr w:rsidR="00E138A8" w:rsidRPr="00E138A8" w14:paraId="1F3609D6" w14:textId="77777777" w:rsidTr="006E2AE8">
              <w:trPr>
                <w:trHeight w:val="397"/>
              </w:trPr>
              <w:tc>
                <w:tcPr>
                  <w:tcW w:w="5252" w:type="dxa"/>
                  <w:gridSpan w:val="2"/>
                  <w:vAlign w:val="center"/>
                </w:tcPr>
                <w:p w14:paraId="4DDF8F3E" w14:textId="62D3C9C2" w:rsidR="00897251" w:rsidRPr="00E138A8" w:rsidRDefault="006E2AE8" w:rsidP="004D3A5D">
                  <w:pPr>
                    <w:framePr w:hSpace="180" w:wrap="around" w:vAnchor="text" w:hAnchor="margin" w:xAlign="center" w:y="18"/>
                  </w:pPr>
                  <w:proofErr w:type="gramStart"/>
                  <w:r w:rsidRPr="00E138A8">
                    <w:t xml:space="preserve">Class </w:t>
                  </w:r>
                  <w:r w:rsidR="00897251" w:rsidRPr="00E138A8">
                    <w:t>:</w:t>
                  </w:r>
                  <w:proofErr w:type="gramEnd"/>
                  <w:r w:rsidR="00897251" w:rsidRPr="00E138A8">
                    <w:t xml:space="preserve"> </w:t>
                  </w:r>
                </w:p>
              </w:tc>
              <w:tc>
                <w:tcPr>
                  <w:tcW w:w="4728" w:type="dxa"/>
                </w:tcPr>
                <w:p w14:paraId="14872228" w14:textId="77777777" w:rsidR="00897251" w:rsidRPr="00E138A8" w:rsidRDefault="00897251" w:rsidP="004D3A5D">
                  <w:pPr>
                    <w:framePr w:hSpace="180" w:wrap="around" w:vAnchor="text" w:hAnchor="margin" w:xAlign="center" w:y="18"/>
                  </w:pPr>
                </w:p>
              </w:tc>
            </w:tr>
            <w:tr w:rsidR="00E138A8" w:rsidRPr="00E138A8" w14:paraId="331EF121" w14:textId="77777777" w:rsidTr="006E2AE8">
              <w:trPr>
                <w:trHeight w:val="397"/>
              </w:trPr>
              <w:tc>
                <w:tcPr>
                  <w:tcW w:w="5252" w:type="dxa"/>
                  <w:gridSpan w:val="2"/>
                  <w:vAlign w:val="center"/>
                </w:tcPr>
                <w:p w14:paraId="5D20B239" w14:textId="378AF66E" w:rsidR="006E2AE8" w:rsidRPr="00E138A8" w:rsidRDefault="006E2AE8" w:rsidP="004D3A5D">
                  <w:pPr>
                    <w:framePr w:hSpace="180" w:wrap="around" w:vAnchor="text" w:hAnchor="margin" w:xAlign="center" w:y="18"/>
                  </w:pPr>
                  <w:r w:rsidRPr="00E138A8">
                    <w:t>Parent /Carer name:</w:t>
                  </w:r>
                </w:p>
              </w:tc>
              <w:tc>
                <w:tcPr>
                  <w:tcW w:w="4728" w:type="dxa"/>
                </w:tcPr>
                <w:p w14:paraId="4A622B2B" w14:textId="77777777" w:rsidR="006E2AE8" w:rsidRPr="00E138A8" w:rsidRDefault="006E2AE8" w:rsidP="004D3A5D">
                  <w:pPr>
                    <w:framePr w:hSpace="180" w:wrap="around" w:vAnchor="text" w:hAnchor="margin" w:xAlign="center" w:y="18"/>
                  </w:pPr>
                </w:p>
              </w:tc>
            </w:tr>
            <w:tr w:rsidR="006E2AE8" w:rsidRPr="00E138A8" w14:paraId="1AF9D4A1" w14:textId="77777777" w:rsidTr="006E2AE8">
              <w:trPr>
                <w:trHeight w:val="397"/>
              </w:trPr>
              <w:tc>
                <w:tcPr>
                  <w:tcW w:w="5252" w:type="dxa"/>
                  <w:gridSpan w:val="2"/>
                  <w:vAlign w:val="center"/>
                </w:tcPr>
                <w:p w14:paraId="2B6D8068" w14:textId="5F02CBB1" w:rsidR="006E2AE8" w:rsidRPr="00E138A8" w:rsidRDefault="006E2AE8" w:rsidP="004D3A5D">
                  <w:pPr>
                    <w:framePr w:hSpace="180" w:wrap="around" w:vAnchor="text" w:hAnchor="margin" w:xAlign="center" w:y="18"/>
                  </w:pPr>
                  <w:r w:rsidRPr="00E138A8">
                    <w:t>Parent /Carer contact number</w:t>
                  </w:r>
                </w:p>
              </w:tc>
              <w:tc>
                <w:tcPr>
                  <w:tcW w:w="4728" w:type="dxa"/>
                </w:tcPr>
                <w:p w14:paraId="22E3DF4A" w14:textId="77777777" w:rsidR="006E2AE8" w:rsidRPr="00E138A8" w:rsidRDefault="006E2AE8" w:rsidP="004D3A5D">
                  <w:pPr>
                    <w:framePr w:hSpace="180" w:wrap="around" w:vAnchor="text" w:hAnchor="margin" w:xAlign="center" w:y="18"/>
                  </w:pPr>
                </w:p>
              </w:tc>
            </w:tr>
            <w:tr w:rsidR="00E138A8" w:rsidRPr="00E138A8" w14:paraId="3A8B05F7" w14:textId="77777777" w:rsidTr="006E2AE8">
              <w:trPr>
                <w:trHeight w:val="1163"/>
              </w:trPr>
              <w:tc>
                <w:tcPr>
                  <w:tcW w:w="9980" w:type="dxa"/>
                  <w:gridSpan w:val="3"/>
                </w:tcPr>
                <w:p w14:paraId="6A5337DD" w14:textId="16758BEE" w:rsidR="00897251" w:rsidRPr="00E138A8" w:rsidRDefault="006E2AE8" w:rsidP="004D3A5D">
                  <w:pPr>
                    <w:framePr w:hSpace="180" w:wrap="around" w:vAnchor="text" w:hAnchor="margin" w:xAlign="center" w:y="18"/>
                    <w:spacing w:before="120"/>
                  </w:pPr>
                  <w:r w:rsidRPr="00E138A8">
                    <w:t>Medical condition/Illness:</w:t>
                  </w:r>
                </w:p>
                <w:p w14:paraId="1593087B" w14:textId="77777777" w:rsidR="00897251" w:rsidRPr="00E138A8" w:rsidRDefault="00897251" w:rsidP="004D3A5D">
                  <w:pPr>
                    <w:framePr w:hSpace="180" w:wrap="around" w:vAnchor="text" w:hAnchor="margin" w:xAlign="center" w:y="18"/>
                  </w:pPr>
                </w:p>
                <w:p w14:paraId="44B91F70" w14:textId="77777777" w:rsidR="00897251" w:rsidRPr="00E138A8" w:rsidRDefault="00897251" w:rsidP="004D3A5D">
                  <w:pPr>
                    <w:framePr w:hSpace="180" w:wrap="around" w:vAnchor="text" w:hAnchor="margin" w:xAlign="center" w:y="18"/>
                  </w:pPr>
                </w:p>
                <w:p w14:paraId="0CF7F3D7" w14:textId="77777777" w:rsidR="00897251" w:rsidRPr="00E138A8" w:rsidRDefault="00897251" w:rsidP="004D3A5D">
                  <w:pPr>
                    <w:framePr w:hSpace="180" w:wrap="around" w:vAnchor="text" w:hAnchor="margin" w:xAlign="center" w:y="18"/>
                  </w:pPr>
                </w:p>
                <w:p w14:paraId="1F524504" w14:textId="77777777" w:rsidR="00897251" w:rsidRPr="00E138A8" w:rsidRDefault="00897251" w:rsidP="004D3A5D">
                  <w:pPr>
                    <w:framePr w:hSpace="180" w:wrap="around" w:vAnchor="text" w:hAnchor="margin" w:xAlign="center" w:y="18"/>
                  </w:pPr>
                </w:p>
                <w:p w14:paraId="322E6FFD" w14:textId="77777777" w:rsidR="00897251" w:rsidRPr="00E138A8" w:rsidRDefault="00897251" w:rsidP="004D3A5D">
                  <w:pPr>
                    <w:framePr w:hSpace="180" w:wrap="around" w:vAnchor="text" w:hAnchor="margin" w:xAlign="center" w:y="18"/>
                  </w:pPr>
                </w:p>
              </w:tc>
            </w:tr>
            <w:tr w:rsidR="00E138A8" w:rsidRPr="00E138A8" w14:paraId="154CF204" w14:textId="77777777" w:rsidTr="006E2AE8">
              <w:trPr>
                <w:trHeight w:val="1406"/>
              </w:trPr>
              <w:tc>
                <w:tcPr>
                  <w:tcW w:w="9980" w:type="dxa"/>
                  <w:gridSpan w:val="3"/>
                </w:tcPr>
                <w:p w14:paraId="0270B265" w14:textId="341C3D0B" w:rsidR="00897251" w:rsidRPr="00E138A8" w:rsidRDefault="00897251" w:rsidP="004D3A5D">
                  <w:pPr>
                    <w:framePr w:hSpace="180" w:wrap="around" w:vAnchor="text" w:hAnchor="margin" w:xAlign="center" w:y="18"/>
                    <w:spacing w:before="120"/>
                  </w:pPr>
                  <w:r w:rsidRPr="00E138A8">
                    <w:t>Name/type of medic</w:t>
                  </w:r>
                  <w:r w:rsidR="00387B85" w:rsidRPr="00E138A8">
                    <w:t>ation</w:t>
                  </w:r>
                  <w:r w:rsidR="0074263F" w:rsidRPr="00E138A8">
                    <w:t xml:space="preserve"> </w:t>
                  </w:r>
                  <w:r w:rsidRPr="00E138A8">
                    <w:t>as described on the container:</w:t>
                  </w:r>
                </w:p>
                <w:p w14:paraId="3878821E" w14:textId="77777777" w:rsidR="00897251" w:rsidRPr="00E138A8" w:rsidRDefault="00897251" w:rsidP="004D3A5D">
                  <w:pPr>
                    <w:framePr w:hSpace="180" w:wrap="around" w:vAnchor="text" w:hAnchor="margin" w:xAlign="center" w:y="18"/>
                  </w:pPr>
                </w:p>
                <w:p w14:paraId="02247FF0" w14:textId="77777777" w:rsidR="00897251" w:rsidRPr="00E138A8" w:rsidRDefault="00897251" w:rsidP="004D3A5D">
                  <w:pPr>
                    <w:framePr w:hSpace="180" w:wrap="around" w:vAnchor="text" w:hAnchor="margin" w:xAlign="center" w:y="18"/>
                  </w:pPr>
                </w:p>
                <w:p w14:paraId="4D4CC5CC" w14:textId="77777777" w:rsidR="00897251" w:rsidRPr="00E138A8" w:rsidRDefault="00897251" w:rsidP="004D3A5D">
                  <w:pPr>
                    <w:framePr w:hSpace="180" w:wrap="around" w:vAnchor="text" w:hAnchor="margin" w:xAlign="center" w:y="18"/>
                  </w:pPr>
                </w:p>
              </w:tc>
            </w:tr>
            <w:tr w:rsidR="00E138A8" w:rsidRPr="00E138A8" w14:paraId="2380432E" w14:textId="77777777" w:rsidTr="006E2AE8">
              <w:trPr>
                <w:trHeight w:val="340"/>
              </w:trPr>
              <w:tc>
                <w:tcPr>
                  <w:tcW w:w="5227" w:type="dxa"/>
                  <w:vAlign w:val="center"/>
                </w:tcPr>
                <w:p w14:paraId="43ED31D5" w14:textId="77777777" w:rsidR="00897251" w:rsidRPr="00E138A8" w:rsidRDefault="00897251" w:rsidP="004D3A5D">
                  <w:pPr>
                    <w:framePr w:hSpace="180" w:wrap="around" w:vAnchor="text" w:hAnchor="margin" w:xAlign="center" w:y="18"/>
                  </w:pPr>
                  <w:r w:rsidRPr="00E138A8">
                    <w:t>Date dispensed:</w:t>
                  </w:r>
                </w:p>
              </w:tc>
              <w:tc>
                <w:tcPr>
                  <w:tcW w:w="4753" w:type="dxa"/>
                  <w:gridSpan w:val="2"/>
                  <w:vAlign w:val="center"/>
                </w:tcPr>
                <w:p w14:paraId="7D9DA2EC" w14:textId="77777777" w:rsidR="00897251" w:rsidRPr="00E138A8" w:rsidRDefault="00897251" w:rsidP="004D3A5D">
                  <w:pPr>
                    <w:framePr w:hSpace="180" w:wrap="around" w:vAnchor="text" w:hAnchor="margin" w:xAlign="center" w:y="18"/>
                  </w:pPr>
                  <w:r w:rsidRPr="00E138A8">
                    <w:t>Expiry date:</w:t>
                  </w:r>
                </w:p>
              </w:tc>
            </w:tr>
            <w:tr w:rsidR="00E138A8" w:rsidRPr="00E138A8" w14:paraId="0E0E0B31" w14:textId="77777777" w:rsidTr="006E2AE8">
              <w:tc>
                <w:tcPr>
                  <w:tcW w:w="9980" w:type="dxa"/>
                  <w:gridSpan w:val="3"/>
                </w:tcPr>
                <w:p w14:paraId="0A9DF08A" w14:textId="77777777" w:rsidR="00897251" w:rsidRPr="00E138A8" w:rsidRDefault="00897251" w:rsidP="004D3A5D">
                  <w:pPr>
                    <w:framePr w:hSpace="180" w:wrap="around" w:vAnchor="text" w:hAnchor="margin" w:xAlign="center" w:y="18"/>
                    <w:spacing w:before="120"/>
                  </w:pPr>
                  <w:r w:rsidRPr="00E138A8">
                    <w:t>Agreed review date: …………………………………………………………………………………………</w:t>
                  </w:r>
                </w:p>
                <w:p w14:paraId="682193C8" w14:textId="77777777" w:rsidR="00897251" w:rsidRPr="00E138A8" w:rsidRDefault="00897251" w:rsidP="004D3A5D">
                  <w:pPr>
                    <w:framePr w:hSpace="180" w:wrap="around" w:vAnchor="text" w:hAnchor="margin" w:xAlign="center" w:y="18"/>
                    <w:spacing w:before="120"/>
                  </w:pPr>
                  <w:r w:rsidRPr="00E138A8">
                    <w:t>Review to be initiated by: ……………………………………………………………………………………</w:t>
                  </w:r>
                </w:p>
                <w:p w14:paraId="6B2F3B97" w14:textId="77777777" w:rsidR="00897251" w:rsidRPr="00E138A8" w:rsidRDefault="00897251" w:rsidP="004D3A5D">
                  <w:pPr>
                    <w:framePr w:hSpace="180" w:wrap="around" w:vAnchor="text" w:hAnchor="margin" w:xAlign="center" w:y="18"/>
                  </w:pPr>
                </w:p>
              </w:tc>
            </w:tr>
            <w:tr w:rsidR="00E138A8" w:rsidRPr="00E138A8" w14:paraId="0B67655E" w14:textId="77777777" w:rsidTr="006E2AE8">
              <w:tc>
                <w:tcPr>
                  <w:tcW w:w="9980" w:type="dxa"/>
                  <w:gridSpan w:val="3"/>
                </w:tcPr>
                <w:p w14:paraId="4BD009AD" w14:textId="77777777" w:rsidR="00897251" w:rsidRPr="00E138A8" w:rsidRDefault="00897251" w:rsidP="004D3A5D">
                  <w:pPr>
                    <w:framePr w:hSpace="180" w:wrap="around" w:vAnchor="text" w:hAnchor="margin" w:xAlign="center" w:y="18"/>
                    <w:spacing w:before="120"/>
                  </w:pPr>
                  <w:r w:rsidRPr="00E138A8">
                    <w:t>Dosage, method and timing:</w:t>
                  </w:r>
                </w:p>
                <w:p w14:paraId="07101881" w14:textId="77777777" w:rsidR="00897251" w:rsidRPr="00E138A8" w:rsidRDefault="00897251" w:rsidP="004D3A5D">
                  <w:pPr>
                    <w:framePr w:hSpace="180" w:wrap="around" w:vAnchor="text" w:hAnchor="margin" w:xAlign="center" w:y="18"/>
                  </w:pPr>
                </w:p>
                <w:p w14:paraId="0F88BA7F" w14:textId="77777777" w:rsidR="00897251" w:rsidRPr="00E138A8" w:rsidRDefault="00897251" w:rsidP="004D3A5D">
                  <w:pPr>
                    <w:framePr w:hSpace="180" w:wrap="around" w:vAnchor="text" w:hAnchor="margin" w:xAlign="center" w:y="18"/>
                  </w:pPr>
                </w:p>
              </w:tc>
            </w:tr>
            <w:tr w:rsidR="00E138A8" w:rsidRPr="00E138A8" w14:paraId="6F2F86D8" w14:textId="77777777" w:rsidTr="006E2AE8">
              <w:tc>
                <w:tcPr>
                  <w:tcW w:w="9980" w:type="dxa"/>
                  <w:gridSpan w:val="3"/>
                </w:tcPr>
                <w:p w14:paraId="18A888B7" w14:textId="77777777" w:rsidR="00897251" w:rsidRPr="00E138A8" w:rsidRDefault="00897251" w:rsidP="004D3A5D">
                  <w:pPr>
                    <w:framePr w:hSpace="180" w:wrap="around" w:vAnchor="text" w:hAnchor="margin" w:xAlign="center" w:y="18"/>
                    <w:spacing w:before="120"/>
                  </w:pPr>
                  <w:r w:rsidRPr="00E138A8">
                    <w:t>Special precautions:</w:t>
                  </w:r>
                </w:p>
                <w:p w14:paraId="1491857D" w14:textId="77777777" w:rsidR="00897251" w:rsidRPr="00E138A8" w:rsidRDefault="00897251" w:rsidP="004D3A5D">
                  <w:pPr>
                    <w:framePr w:hSpace="180" w:wrap="around" w:vAnchor="text" w:hAnchor="margin" w:xAlign="center" w:y="18"/>
                  </w:pPr>
                </w:p>
                <w:p w14:paraId="2DBAB7F2" w14:textId="77777777" w:rsidR="00897251" w:rsidRPr="00E138A8" w:rsidRDefault="00897251" w:rsidP="004D3A5D">
                  <w:pPr>
                    <w:framePr w:hSpace="180" w:wrap="around" w:vAnchor="text" w:hAnchor="margin" w:xAlign="center" w:y="18"/>
                  </w:pPr>
                </w:p>
              </w:tc>
            </w:tr>
            <w:tr w:rsidR="00E138A8" w:rsidRPr="00E138A8" w14:paraId="7A1C358B" w14:textId="77777777" w:rsidTr="006E2AE8">
              <w:tc>
                <w:tcPr>
                  <w:tcW w:w="9980" w:type="dxa"/>
                  <w:gridSpan w:val="3"/>
                </w:tcPr>
                <w:p w14:paraId="0D54F4B3" w14:textId="77777777" w:rsidR="00897251" w:rsidRPr="00E138A8" w:rsidRDefault="00897251" w:rsidP="004D3A5D">
                  <w:pPr>
                    <w:framePr w:hSpace="180" w:wrap="around" w:vAnchor="text" w:hAnchor="margin" w:xAlign="center" w:y="18"/>
                    <w:spacing w:before="120"/>
                  </w:pPr>
                  <w:r w:rsidRPr="00E138A8">
                    <w:t>Are there any side effects that the school needs to know about?</w:t>
                  </w:r>
                </w:p>
                <w:p w14:paraId="0F3C1D9E" w14:textId="77777777" w:rsidR="00897251" w:rsidRPr="00E138A8" w:rsidRDefault="00897251" w:rsidP="004D3A5D">
                  <w:pPr>
                    <w:framePr w:hSpace="180" w:wrap="around" w:vAnchor="text" w:hAnchor="margin" w:xAlign="center" w:y="18"/>
                  </w:pPr>
                </w:p>
                <w:p w14:paraId="1048FEC8" w14:textId="77777777" w:rsidR="00897251" w:rsidRPr="00E138A8" w:rsidRDefault="00897251" w:rsidP="004D3A5D">
                  <w:pPr>
                    <w:framePr w:hSpace="180" w:wrap="around" w:vAnchor="text" w:hAnchor="margin" w:xAlign="center" w:y="18"/>
                  </w:pPr>
                </w:p>
                <w:p w14:paraId="5B6303F7" w14:textId="77777777" w:rsidR="00897251" w:rsidRPr="00E138A8" w:rsidRDefault="00897251" w:rsidP="004D3A5D">
                  <w:pPr>
                    <w:framePr w:hSpace="180" w:wrap="around" w:vAnchor="text" w:hAnchor="margin" w:xAlign="center" w:y="18"/>
                  </w:pPr>
                </w:p>
                <w:p w14:paraId="009BF53F" w14:textId="77777777" w:rsidR="00897251" w:rsidRPr="00E138A8" w:rsidRDefault="00897251" w:rsidP="004D3A5D">
                  <w:pPr>
                    <w:framePr w:hSpace="180" w:wrap="around" w:vAnchor="text" w:hAnchor="margin" w:xAlign="center" w:y="18"/>
                  </w:pPr>
                </w:p>
              </w:tc>
            </w:tr>
            <w:tr w:rsidR="00E138A8" w:rsidRPr="00E138A8" w14:paraId="27AFF64D" w14:textId="77777777" w:rsidTr="006E2AE8">
              <w:trPr>
                <w:trHeight w:val="384"/>
              </w:trPr>
              <w:tc>
                <w:tcPr>
                  <w:tcW w:w="9980" w:type="dxa"/>
                  <w:gridSpan w:val="3"/>
                  <w:vAlign w:val="center"/>
                </w:tcPr>
                <w:p w14:paraId="273F1687" w14:textId="77777777" w:rsidR="00897251" w:rsidRPr="00E138A8" w:rsidRDefault="00897251" w:rsidP="004D3A5D">
                  <w:pPr>
                    <w:framePr w:hSpace="180" w:wrap="around" w:vAnchor="text" w:hAnchor="margin" w:xAlign="center" w:y="18"/>
                    <w:spacing w:before="120"/>
                  </w:pPr>
                  <w:r w:rsidRPr="00E138A8">
                    <w:t>Self-administration: Yes/No (delete as appropriate)</w:t>
                  </w:r>
                </w:p>
                <w:p w14:paraId="3A4FEFD1" w14:textId="77777777" w:rsidR="00897251" w:rsidRPr="00E138A8" w:rsidRDefault="00897251" w:rsidP="004D3A5D">
                  <w:pPr>
                    <w:framePr w:hSpace="180" w:wrap="around" w:vAnchor="text" w:hAnchor="margin" w:xAlign="center" w:y="18"/>
                    <w:spacing w:before="120"/>
                  </w:pPr>
                </w:p>
              </w:tc>
            </w:tr>
            <w:tr w:rsidR="000512AC" w:rsidRPr="00E138A8" w14:paraId="5C1672C6" w14:textId="77777777" w:rsidTr="006E2AE8">
              <w:trPr>
                <w:trHeight w:val="384"/>
              </w:trPr>
              <w:tc>
                <w:tcPr>
                  <w:tcW w:w="9980" w:type="dxa"/>
                  <w:gridSpan w:val="3"/>
                  <w:vAlign w:val="center"/>
                </w:tcPr>
                <w:p w14:paraId="3C0691FB" w14:textId="6D91EC8A" w:rsidR="000512AC" w:rsidRPr="00E138A8" w:rsidRDefault="000512AC" w:rsidP="004D3A5D">
                  <w:pPr>
                    <w:framePr w:hSpace="180" w:wrap="around" w:vAnchor="text" w:hAnchor="margin" w:xAlign="center" w:y="18"/>
                    <w:spacing w:before="120"/>
                  </w:pPr>
                  <w:r w:rsidRPr="00E138A8">
                    <w:t>Parent/Carer Signature:</w:t>
                  </w:r>
                </w:p>
                <w:p w14:paraId="24C01AA7" w14:textId="77777777" w:rsidR="000512AC" w:rsidRPr="00E138A8" w:rsidRDefault="000512AC" w:rsidP="004D3A5D">
                  <w:pPr>
                    <w:framePr w:hSpace="180" w:wrap="around" w:vAnchor="text" w:hAnchor="margin" w:xAlign="center" w:y="18"/>
                    <w:spacing w:before="120"/>
                  </w:pPr>
                </w:p>
                <w:p w14:paraId="2764AB90" w14:textId="631B2DFC" w:rsidR="000512AC" w:rsidRPr="00E138A8" w:rsidRDefault="000512AC" w:rsidP="004D3A5D">
                  <w:pPr>
                    <w:framePr w:hSpace="180" w:wrap="around" w:vAnchor="text" w:hAnchor="margin" w:xAlign="center" w:y="18"/>
                    <w:spacing w:before="120"/>
                  </w:pPr>
                </w:p>
              </w:tc>
            </w:tr>
          </w:tbl>
          <w:p w14:paraId="2488A57E" w14:textId="77777777" w:rsidR="00897251" w:rsidRPr="00E138A8" w:rsidRDefault="00897251" w:rsidP="00897251">
            <w:pPr>
              <w:rPr>
                <w:noProof/>
                <w:lang w:eastAsia="en-GB"/>
              </w:rPr>
            </w:pPr>
          </w:p>
        </w:tc>
      </w:tr>
      <w:bookmarkEnd w:id="38"/>
      <w:bookmarkEnd w:id="39"/>
    </w:tbl>
    <w:p w14:paraId="60591873" w14:textId="4FC2A2C2" w:rsidR="006E2AE8" w:rsidRDefault="006E2AE8" w:rsidP="00897251">
      <w:pPr>
        <w:spacing w:before="120" w:after="120" w:line="320" w:lineRule="exact"/>
        <w:jc w:val="both"/>
        <w:rPr>
          <w:b/>
          <w:sz w:val="32"/>
        </w:rPr>
      </w:pPr>
    </w:p>
    <w:sectPr w:rsidR="006E2AE8" w:rsidSect="0095112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A26A" w14:textId="77777777" w:rsidR="0081277B" w:rsidRDefault="0081277B" w:rsidP="00AD4155">
      <w:r>
        <w:separator/>
      </w:r>
    </w:p>
  </w:endnote>
  <w:endnote w:type="continuationSeparator" w:id="0">
    <w:p w14:paraId="3B02C308" w14:textId="77777777" w:rsidR="0081277B" w:rsidRDefault="0081277B"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9F67306-BABD-4DC0-BDD9-CBFFE29B926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1C79" w14:textId="77777777" w:rsidR="004264FA" w:rsidRDefault="00426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A6B1" w14:textId="77777777" w:rsidR="004264FA" w:rsidRDefault="00426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8171" w14:textId="77777777" w:rsidR="004264FA" w:rsidRDefault="0042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4603" w14:textId="77777777" w:rsidR="0081277B" w:rsidRDefault="0081277B" w:rsidP="00AD4155">
      <w:r>
        <w:separator/>
      </w:r>
    </w:p>
  </w:footnote>
  <w:footnote w:type="continuationSeparator" w:id="0">
    <w:p w14:paraId="3912C270" w14:textId="77777777" w:rsidR="0081277B" w:rsidRDefault="0081277B"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BDE5" w14:textId="77777777" w:rsidR="004264FA" w:rsidRDefault="00426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DF14" w14:textId="77777777" w:rsidR="004264FA" w:rsidRDefault="00426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02A3" w14:textId="3422E6A7" w:rsidR="004264FA" w:rsidRDefault="004264FA">
    <w:pPr>
      <w:pStyle w:val="Header"/>
    </w:pPr>
    <w:r>
      <w:rPr>
        <w:noProof/>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4264FA" w:rsidRPr="00935945" w:rsidRDefault="004264FA">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4264FA" w:rsidRPr="00935945" w:rsidRDefault="004264FA">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4264FA" w:rsidRDefault="004264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4264FA" w:rsidRDefault="00426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298"/>
    <w:multiLevelType w:val="multilevel"/>
    <w:tmpl w:val="7B6E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82120"/>
    <w:multiLevelType w:val="hybridMultilevel"/>
    <w:tmpl w:val="1B0C2098"/>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cs="Courier New" w:hint="default"/>
      </w:rPr>
    </w:lvl>
    <w:lvl w:ilvl="2" w:tplc="08090005">
      <w:start w:val="1"/>
      <w:numFmt w:val="bullet"/>
      <w:lvlText w:val=""/>
      <w:lvlJc w:val="left"/>
      <w:pPr>
        <w:ind w:left="3640" w:hanging="360"/>
      </w:pPr>
      <w:rPr>
        <w:rFonts w:ascii="Wingdings" w:hAnsi="Wingdings" w:hint="default"/>
      </w:rPr>
    </w:lvl>
    <w:lvl w:ilvl="3" w:tplc="08090001">
      <w:start w:val="1"/>
      <w:numFmt w:val="bullet"/>
      <w:lvlText w:val=""/>
      <w:lvlJc w:val="left"/>
      <w:pPr>
        <w:ind w:left="4360" w:hanging="360"/>
      </w:pPr>
      <w:rPr>
        <w:rFonts w:ascii="Symbol" w:hAnsi="Symbol" w:hint="default"/>
      </w:rPr>
    </w:lvl>
    <w:lvl w:ilvl="4" w:tplc="08090003">
      <w:start w:val="1"/>
      <w:numFmt w:val="bullet"/>
      <w:lvlText w:val="o"/>
      <w:lvlJc w:val="left"/>
      <w:pPr>
        <w:ind w:left="5080" w:hanging="360"/>
      </w:pPr>
      <w:rPr>
        <w:rFonts w:ascii="Courier New" w:hAnsi="Courier New" w:cs="Courier New" w:hint="default"/>
      </w:rPr>
    </w:lvl>
    <w:lvl w:ilvl="5" w:tplc="08090005">
      <w:start w:val="1"/>
      <w:numFmt w:val="bullet"/>
      <w:lvlText w:val=""/>
      <w:lvlJc w:val="left"/>
      <w:pPr>
        <w:ind w:left="5800" w:hanging="360"/>
      </w:pPr>
      <w:rPr>
        <w:rFonts w:ascii="Wingdings" w:hAnsi="Wingdings" w:hint="default"/>
      </w:rPr>
    </w:lvl>
    <w:lvl w:ilvl="6" w:tplc="08090001">
      <w:start w:val="1"/>
      <w:numFmt w:val="bullet"/>
      <w:lvlText w:val=""/>
      <w:lvlJc w:val="left"/>
      <w:pPr>
        <w:ind w:left="6520" w:hanging="360"/>
      </w:pPr>
      <w:rPr>
        <w:rFonts w:ascii="Symbol" w:hAnsi="Symbol" w:hint="default"/>
      </w:rPr>
    </w:lvl>
    <w:lvl w:ilvl="7" w:tplc="08090003">
      <w:start w:val="1"/>
      <w:numFmt w:val="bullet"/>
      <w:lvlText w:val="o"/>
      <w:lvlJc w:val="left"/>
      <w:pPr>
        <w:ind w:left="7240" w:hanging="360"/>
      </w:pPr>
      <w:rPr>
        <w:rFonts w:ascii="Courier New" w:hAnsi="Courier New" w:cs="Courier New" w:hint="default"/>
      </w:rPr>
    </w:lvl>
    <w:lvl w:ilvl="8" w:tplc="08090005">
      <w:start w:val="1"/>
      <w:numFmt w:val="bullet"/>
      <w:lvlText w:val=""/>
      <w:lvlJc w:val="left"/>
      <w:pPr>
        <w:ind w:left="796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78148C"/>
    <w:multiLevelType w:val="hybridMultilevel"/>
    <w:tmpl w:val="009A5600"/>
    <w:lvl w:ilvl="0" w:tplc="90489002">
      <w:start w:val="1"/>
      <w:numFmt w:val="bullet"/>
      <w:lvlText w:val=""/>
      <w:lvlJc w:val="left"/>
      <w:pPr>
        <w:ind w:left="2200" w:hanging="360"/>
      </w:pPr>
      <w:rPr>
        <w:rFonts w:ascii="Symbol" w:hAnsi="Symbol" w:hint="default"/>
        <w:color w:val="000000" w:themeColor="text1"/>
      </w:rPr>
    </w:lvl>
    <w:lvl w:ilvl="1" w:tplc="08090003">
      <w:start w:val="1"/>
      <w:numFmt w:val="bullet"/>
      <w:lvlText w:val="o"/>
      <w:lvlJc w:val="left"/>
      <w:pPr>
        <w:ind w:left="2920" w:hanging="360"/>
      </w:pPr>
      <w:rPr>
        <w:rFonts w:ascii="Courier New" w:hAnsi="Courier New" w:cs="Courier New" w:hint="default"/>
      </w:rPr>
    </w:lvl>
    <w:lvl w:ilvl="2" w:tplc="08090005">
      <w:start w:val="1"/>
      <w:numFmt w:val="bullet"/>
      <w:lvlText w:val=""/>
      <w:lvlJc w:val="left"/>
      <w:pPr>
        <w:ind w:left="3640" w:hanging="360"/>
      </w:pPr>
      <w:rPr>
        <w:rFonts w:ascii="Wingdings" w:hAnsi="Wingdings" w:hint="default"/>
      </w:rPr>
    </w:lvl>
    <w:lvl w:ilvl="3" w:tplc="08090001">
      <w:start w:val="1"/>
      <w:numFmt w:val="bullet"/>
      <w:lvlText w:val=""/>
      <w:lvlJc w:val="left"/>
      <w:pPr>
        <w:ind w:left="4360" w:hanging="360"/>
      </w:pPr>
      <w:rPr>
        <w:rFonts w:ascii="Symbol" w:hAnsi="Symbol" w:hint="default"/>
      </w:rPr>
    </w:lvl>
    <w:lvl w:ilvl="4" w:tplc="08090003">
      <w:start w:val="1"/>
      <w:numFmt w:val="bullet"/>
      <w:lvlText w:val="o"/>
      <w:lvlJc w:val="left"/>
      <w:pPr>
        <w:ind w:left="5080" w:hanging="360"/>
      </w:pPr>
      <w:rPr>
        <w:rFonts w:ascii="Courier New" w:hAnsi="Courier New" w:cs="Courier New" w:hint="default"/>
      </w:rPr>
    </w:lvl>
    <w:lvl w:ilvl="5" w:tplc="08090005">
      <w:start w:val="1"/>
      <w:numFmt w:val="bullet"/>
      <w:lvlText w:val=""/>
      <w:lvlJc w:val="left"/>
      <w:pPr>
        <w:ind w:left="5800" w:hanging="360"/>
      </w:pPr>
      <w:rPr>
        <w:rFonts w:ascii="Wingdings" w:hAnsi="Wingdings" w:hint="default"/>
      </w:rPr>
    </w:lvl>
    <w:lvl w:ilvl="6" w:tplc="08090001">
      <w:start w:val="1"/>
      <w:numFmt w:val="bullet"/>
      <w:lvlText w:val=""/>
      <w:lvlJc w:val="left"/>
      <w:pPr>
        <w:ind w:left="6520" w:hanging="360"/>
      </w:pPr>
      <w:rPr>
        <w:rFonts w:ascii="Symbol" w:hAnsi="Symbol" w:hint="default"/>
      </w:rPr>
    </w:lvl>
    <w:lvl w:ilvl="7" w:tplc="08090003">
      <w:start w:val="1"/>
      <w:numFmt w:val="bullet"/>
      <w:lvlText w:val="o"/>
      <w:lvlJc w:val="left"/>
      <w:pPr>
        <w:ind w:left="7240" w:hanging="360"/>
      </w:pPr>
      <w:rPr>
        <w:rFonts w:ascii="Courier New" w:hAnsi="Courier New" w:cs="Courier New" w:hint="default"/>
      </w:rPr>
    </w:lvl>
    <w:lvl w:ilvl="8" w:tplc="08090005">
      <w:start w:val="1"/>
      <w:numFmt w:val="bullet"/>
      <w:lvlText w:val=""/>
      <w:lvlJc w:val="left"/>
      <w:pPr>
        <w:ind w:left="7960" w:hanging="360"/>
      </w:pPr>
      <w:rPr>
        <w:rFonts w:ascii="Wingdings" w:hAnsi="Wingdings" w:hint="default"/>
      </w:rPr>
    </w:lvl>
  </w:abstractNum>
  <w:abstractNum w:abstractNumId="4" w15:restartNumberingAfterBreak="0">
    <w:nsid w:val="18511883"/>
    <w:multiLevelType w:val="multilevel"/>
    <w:tmpl w:val="7B6E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FE33A3"/>
    <w:multiLevelType w:val="hybridMultilevel"/>
    <w:tmpl w:val="730ACF50"/>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6" w15:restartNumberingAfterBreak="0">
    <w:nsid w:val="2C700653"/>
    <w:multiLevelType w:val="multilevel"/>
    <w:tmpl w:val="7B6E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8434D0"/>
    <w:multiLevelType w:val="multilevel"/>
    <w:tmpl w:val="7B6E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F06715"/>
    <w:multiLevelType w:val="multilevel"/>
    <w:tmpl w:val="7B6E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C57"/>
    <w:multiLevelType w:val="hybridMultilevel"/>
    <w:tmpl w:val="BDE6C346"/>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9D60C72"/>
    <w:multiLevelType w:val="hybridMultilevel"/>
    <w:tmpl w:val="2960A26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BD40244"/>
    <w:multiLevelType w:val="multilevel"/>
    <w:tmpl w:val="7B6E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972A4E"/>
    <w:multiLevelType w:val="multilevel"/>
    <w:tmpl w:val="37866BDA"/>
    <w:lvl w:ilvl="0">
      <w:start w:val="1"/>
      <w:numFmt w:val="decimal"/>
      <w:lvlText w:val="%1."/>
      <w:lvlJc w:val="left"/>
      <w:pPr>
        <w:ind w:left="360" w:hanging="360"/>
      </w:pPr>
    </w:lvl>
    <w:lvl w:ilvl="1">
      <w:start w:val="1"/>
      <w:numFmt w:val="decimal"/>
      <w:pStyle w:val="TSB-PolicyBullets"/>
      <w:lvlText w:val="%1.%2."/>
      <w:lvlJc w:val="left"/>
      <w:pPr>
        <w:ind w:left="792" w:hanging="432"/>
      </w:pPr>
      <w:rPr>
        <w:rFonts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8B0B7C"/>
    <w:multiLevelType w:val="multilevel"/>
    <w:tmpl w:val="7B6E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701B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8C22A1"/>
    <w:multiLevelType w:val="multilevel"/>
    <w:tmpl w:val="7C621AEA"/>
    <w:numStyleLink w:val="Style1"/>
  </w:abstractNum>
  <w:abstractNum w:abstractNumId="16" w15:restartNumberingAfterBreak="0">
    <w:nsid w:val="43CF19C7"/>
    <w:multiLevelType w:val="hybridMultilevel"/>
    <w:tmpl w:val="1DDC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3531D"/>
    <w:multiLevelType w:val="multilevel"/>
    <w:tmpl w:val="7C621AEA"/>
    <w:styleLink w:val="Style1"/>
    <w:lvl w:ilvl="0">
      <w:start w:val="1"/>
      <w:numFmt w:val="decimal"/>
      <w:pStyle w:val="Heading10"/>
      <w:lvlText w:val="%1."/>
      <w:lvlJc w:val="left"/>
      <w:pPr>
        <w:ind w:left="360" w:hanging="360"/>
      </w:pPr>
      <w:rPr>
        <w:rFonts w:asciiTheme="minorHAnsi" w:eastAsiaTheme="minorHAnsi" w:hAnsiTheme="minorHAnsi" w:cstheme="minorBidi"/>
      </w:r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46374D"/>
    <w:multiLevelType w:val="multilevel"/>
    <w:tmpl w:val="7B6E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3065EE"/>
    <w:multiLevelType w:val="multilevel"/>
    <w:tmpl w:val="7B6E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4EAA616C"/>
    <w:lvl w:ilvl="0" w:tplc="FD100404">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1" w15:restartNumberingAfterBreak="0">
    <w:nsid w:val="5712287E"/>
    <w:multiLevelType w:val="hybridMultilevel"/>
    <w:tmpl w:val="6758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B5556"/>
    <w:multiLevelType w:val="hybridMultilevel"/>
    <w:tmpl w:val="C270D49A"/>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23" w15:restartNumberingAfterBreak="0">
    <w:nsid w:val="5E121155"/>
    <w:multiLevelType w:val="multilevel"/>
    <w:tmpl w:val="6008A4C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EA1ECD"/>
    <w:multiLevelType w:val="hybridMultilevel"/>
    <w:tmpl w:val="AFACD5D8"/>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cs="Courier New" w:hint="default"/>
      </w:rPr>
    </w:lvl>
    <w:lvl w:ilvl="2" w:tplc="08090005">
      <w:start w:val="1"/>
      <w:numFmt w:val="bullet"/>
      <w:lvlText w:val=""/>
      <w:lvlJc w:val="left"/>
      <w:pPr>
        <w:ind w:left="3640" w:hanging="360"/>
      </w:pPr>
      <w:rPr>
        <w:rFonts w:ascii="Wingdings" w:hAnsi="Wingdings" w:hint="default"/>
      </w:rPr>
    </w:lvl>
    <w:lvl w:ilvl="3" w:tplc="08090001">
      <w:start w:val="1"/>
      <w:numFmt w:val="bullet"/>
      <w:lvlText w:val=""/>
      <w:lvlJc w:val="left"/>
      <w:pPr>
        <w:ind w:left="4360" w:hanging="360"/>
      </w:pPr>
      <w:rPr>
        <w:rFonts w:ascii="Symbol" w:hAnsi="Symbol" w:hint="default"/>
      </w:rPr>
    </w:lvl>
    <w:lvl w:ilvl="4" w:tplc="08090003">
      <w:start w:val="1"/>
      <w:numFmt w:val="bullet"/>
      <w:lvlText w:val="o"/>
      <w:lvlJc w:val="left"/>
      <w:pPr>
        <w:ind w:left="5080" w:hanging="360"/>
      </w:pPr>
      <w:rPr>
        <w:rFonts w:ascii="Courier New" w:hAnsi="Courier New" w:cs="Courier New" w:hint="default"/>
      </w:rPr>
    </w:lvl>
    <w:lvl w:ilvl="5" w:tplc="08090005">
      <w:start w:val="1"/>
      <w:numFmt w:val="bullet"/>
      <w:lvlText w:val=""/>
      <w:lvlJc w:val="left"/>
      <w:pPr>
        <w:ind w:left="5800" w:hanging="360"/>
      </w:pPr>
      <w:rPr>
        <w:rFonts w:ascii="Wingdings" w:hAnsi="Wingdings" w:hint="default"/>
      </w:rPr>
    </w:lvl>
    <w:lvl w:ilvl="6" w:tplc="08090001">
      <w:start w:val="1"/>
      <w:numFmt w:val="bullet"/>
      <w:lvlText w:val=""/>
      <w:lvlJc w:val="left"/>
      <w:pPr>
        <w:ind w:left="6520" w:hanging="360"/>
      </w:pPr>
      <w:rPr>
        <w:rFonts w:ascii="Symbol" w:hAnsi="Symbol" w:hint="default"/>
      </w:rPr>
    </w:lvl>
    <w:lvl w:ilvl="7" w:tplc="08090003">
      <w:start w:val="1"/>
      <w:numFmt w:val="bullet"/>
      <w:lvlText w:val="o"/>
      <w:lvlJc w:val="left"/>
      <w:pPr>
        <w:ind w:left="7240" w:hanging="360"/>
      </w:pPr>
      <w:rPr>
        <w:rFonts w:ascii="Courier New" w:hAnsi="Courier New" w:cs="Courier New" w:hint="default"/>
      </w:rPr>
    </w:lvl>
    <w:lvl w:ilvl="8" w:tplc="08090005">
      <w:start w:val="1"/>
      <w:numFmt w:val="bullet"/>
      <w:lvlText w:val=""/>
      <w:lvlJc w:val="left"/>
      <w:pPr>
        <w:ind w:left="7960" w:hanging="360"/>
      </w:pPr>
      <w:rPr>
        <w:rFonts w:ascii="Wingdings" w:hAnsi="Wingdings" w:hint="default"/>
      </w:rPr>
    </w:lvl>
  </w:abstractNum>
  <w:abstractNum w:abstractNumId="25"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B04489"/>
    <w:multiLevelType w:val="multilevel"/>
    <w:tmpl w:val="7B6E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2DC3CF3"/>
    <w:multiLevelType w:val="hybridMultilevel"/>
    <w:tmpl w:val="D5444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84679"/>
    <w:multiLevelType w:val="hybridMultilevel"/>
    <w:tmpl w:val="C954494C"/>
    <w:lvl w:ilvl="0" w:tplc="08090001">
      <w:start w:val="1"/>
      <w:numFmt w:val="bullet"/>
      <w:lvlText w:val=""/>
      <w:lvlJc w:val="left"/>
      <w:pPr>
        <w:ind w:left="1996" w:hanging="360"/>
      </w:pPr>
      <w:rPr>
        <w:rFonts w:ascii="Symbol" w:hAnsi="Symbo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1" w15:restartNumberingAfterBreak="0">
    <w:nsid w:val="75EA72EF"/>
    <w:multiLevelType w:val="multilevel"/>
    <w:tmpl w:val="7B6E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067C09"/>
    <w:multiLevelType w:val="hybridMultilevel"/>
    <w:tmpl w:val="6F5A3E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42763072">
    <w:abstractNumId w:val="27"/>
  </w:num>
  <w:num w:numId="2" w16cid:durableId="476149314">
    <w:abstractNumId w:val="28"/>
  </w:num>
  <w:num w:numId="3" w16cid:durableId="1283227235">
    <w:abstractNumId w:val="17"/>
  </w:num>
  <w:num w:numId="4" w16cid:durableId="466432118">
    <w:abstractNumId w:val="2"/>
  </w:num>
  <w:num w:numId="5" w16cid:durableId="77098842">
    <w:abstractNumId w:val="25"/>
  </w:num>
  <w:num w:numId="6" w16cid:durableId="1481000987">
    <w:abstractNumId w:val="20"/>
  </w:num>
  <w:num w:numId="7" w16cid:durableId="422149657">
    <w:abstractNumId w:val="15"/>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1283" w:hanging="432"/>
        </w:pPr>
        <w:rPr>
          <w:rFonts w:asciiTheme="minorHAnsi" w:hAnsiTheme="minorHAnsi" w:hint="default"/>
          <w:b w:val="0"/>
          <w:bCs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86781807">
    <w:abstractNumId w:val="5"/>
  </w:num>
  <w:num w:numId="9" w16cid:durableId="1032539202">
    <w:abstractNumId w:val="24"/>
  </w:num>
  <w:num w:numId="10" w16cid:durableId="489909525">
    <w:abstractNumId w:val="3"/>
  </w:num>
  <w:num w:numId="11" w16cid:durableId="180437967">
    <w:abstractNumId w:val="1"/>
  </w:num>
  <w:num w:numId="12" w16cid:durableId="242766879">
    <w:abstractNumId w:val="23"/>
  </w:num>
  <w:num w:numId="13" w16cid:durableId="334577946">
    <w:abstractNumId w:val="12"/>
  </w:num>
  <w:num w:numId="14" w16cid:durableId="1449818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2170164">
    <w:abstractNumId w:val="30"/>
  </w:num>
  <w:num w:numId="16" w16cid:durableId="963586457">
    <w:abstractNumId w:val="16"/>
  </w:num>
  <w:num w:numId="17" w16cid:durableId="1461457728">
    <w:abstractNumId w:val="10"/>
  </w:num>
  <w:num w:numId="18" w16cid:durableId="1356225977">
    <w:abstractNumId w:val="21"/>
  </w:num>
  <w:num w:numId="19" w16cid:durableId="1255211149">
    <w:abstractNumId w:val="13"/>
  </w:num>
  <w:num w:numId="20" w16cid:durableId="405610917">
    <w:abstractNumId w:val="6"/>
  </w:num>
  <w:num w:numId="21" w16cid:durableId="1714035708">
    <w:abstractNumId w:val="11"/>
  </w:num>
  <w:num w:numId="22" w16cid:durableId="128910139">
    <w:abstractNumId w:val="4"/>
  </w:num>
  <w:num w:numId="23" w16cid:durableId="529951174">
    <w:abstractNumId w:val="26"/>
  </w:num>
  <w:num w:numId="24" w16cid:durableId="1079865341">
    <w:abstractNumId w:val="31"/>
  </w:num>
  <w:num w:numId="25" w16cid:durableId="674647464">
    <w:abstractNumId w:val="19"/>
  </w:num>
  <w:num w:numId="26" w16cid:durableId="248931487">
    <w:abstractNumId w:val="0"/>
  </w:num>
  <w:num w:numId="27" w16cid:durableId="1758137047">
    <w:abstractNumId w:val="8"/>
  </w:num>
  <w:num w:numId="28" w16cid:durableId="1311209277">
    <w:abstractNumId w:val="7"/>
  </w:num>
  <w:num w:numId="29" w16cid:durableId="496071022">
    <w:abstractNumId w:val="18"/>
  </w:num>
  <w:num w:numId="30" w16cid:durableId="225651713">
    <w:abstractNumId w:val="22"/>
  </w:num>
  <w:num w:numId="31" w16cid:durableId="229852133">
    <w:abstractNumId w:val="29"/>
  </w:num>
  <w:num w:numId="32" w16cid:durableId="194270875">
    <w:abstractNumId w:val="14"/>
  </w:num>
  <w:num w:numId="33" w16cid:durableId="470367889">
    <w:abstractNumId w:val="32"/>
  </w:num>
  <w:num w:numId="34" w16cid:durableId="151128849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560C"/>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477F2"/>
    <w:rsid w:val="000510BB"/>
    <w:rsid w:val="000512AC"/>
    <w:rsid w:val="00055C65"/>
    <w:rsid w:val="00056533"/>
    <w:rsid w:val="000567E2"/>
    <w:rsid w:val="0005767E"/>
    <w:rsid w:val="000606F6"/>
    <w:rsid w:val="000624B2"/>
    <w:rsid w:val="000651F9"/>
    <w:rsid w:val="00065C6B"/>
    <w:rsid w:val="0007096F"/>
    <w:rsid w:val="000717B5"/>
    <w:rsid w:val="00074C8C"/>
    <w:rsid w:val="0007620F"/>
    <w:rsid w:val="00080091"/>
    <w:rsid w:val="00080783"/>
    <w:rsid w:val="00082668"/>
    <w:rsid w:val="00083079"/>
    <w:rsid w:val="00087F57"/>
    <w:rsid w:val="0009203F"/>
    <w:rsid w:val="000933DC"/>
    <w:rsid w:val="00095119"/>
    <w:rsid w:val="00095EF3"/>
    <w:rsid w:val="00096631"/>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4CDB"/>
    <w:rsid w:val="000E538F"/>
    <w:rsid w:val="000E6EDE"/>
    <w:rsid w:val="000F0BDC"/>
    <w:rsid w:val="000F2717"/>
    <w:rsid w:val="000F6641"/>
    <w:rsid w:val="000F7364"/>
    <w:rsid w:val="0010030D"/>
    <w:rsid w:val="00100827"/>
    <w:rsid w:val="00100E48"/>
    <w:rsid w:val="00102117"/>
    <w:rsid w:val="001027B0"/>
    <w:rsid w:val="00102F13"/>
    <w:rsid w:val="001041F9"/>
    <w:rsid w:val="00104487"/>
    <w:rsid w:val="0010600C"/>
    <w:rsid w:val="00111565"/>
    <w:rsid w:val="00111AB1"/>
    <w:rsid w:val="00112B3A"/>
    <w:rsid w:val="00112B99"/>
    <w:rsid w:val="00112BA7"/>
    <w:rsid w:val="00113D79"/>
    <w:rsid w:val="00114F0B"/>
    <w:rsid w:val="00115A0E"/>
    <w:rsid w:val="001161EF"/>
    <w:rsid w:val="00120C1C"/>
    <w:rsid w:val="00120D87"/>
    <w:rsid w:val="00122ED0"/>
    <w:rsid w:val="0012519B"/>
    <w:rsid w:val="00125A74"/>
    <w:rsid w:val="00127268"/>
    <w:rsid w:val="001274D5"/>
    <w:rsid w:val="00127C83"/>
    <w:rsid w:val="00130DAE"/>
    <w:rsid w:val="001328E8"/>
    <w:rsid w:val="00132C80"/>
    <w:rsid w:val="001352CE"/>
    <w:rsid w:val="0014320D"/>
    <w:rsid w:val="0014667C"/>
    <w:rsid w:val="00147C87"/>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87888"/>
    <w:rsid w:val="00191960"/>
    <w:rsid w:val="00191CCB"/>
    <w:rsid w:val="00193E92"/>
    <w:rsid w:val="00194662"/>
    <w:rsid w:val="00196AEB"/>
    <w:rsid w:val="0019777A"/>
    <w:rsid w:val="001977AF"/>
    <w:rsid w:val="001A0771"/>
    <w:rsid w:val="001A18B6"/>
    <w:rsid w:val="001A1AF6"/>
    <w:rsid w:val="001A42F0"/>
    <w:rsid w:val="001A4B43"/>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46B5"/>
    <w:rsid w:val="001E5A2B"/>
    <w:rsid w:val="001E5AF6"/>
    <w:rsid w:val="001E5BB1"/>
    <w:rsid w:val="001E6910"/>
    <w:rsid w:val="001E79D4"/>
    <w:rsid w:val="001F3CFB"/>
    <w:rsid w:val="001F50FF"/>
    <w:rsid w:val="001F635A"/>
    <w:rsid w:val="00201B4B"/>
    <w:rsid w:val="00206835"/>
    <w:rsid w:val="00206EDA"/>
    <w:rsid w:val="00207C5A"/>
    <w:rsid w:val="00212661"/>
    <w:rsid w:val="00217D5A"/>
    <w:rsid w:val="00220DF6"/>
    <w:rsid w:val="00223D79"/>
    <w:rsid w:val="002255EF"/>
    <w:rsid w:val="002266F3"/>
    <w:rsid w:val="00230DE8"/>
    <w:rsid w:val="002329C8"/>
    <w:rsid w:val="002333A7"/>
    <w:rsid w:val="00234463"/>
    <w:rsid w:val="00236849"/>
    <w:rsid w:val="00237B28"/>
    <w:rsid w:val="00240743"/>
    <w:rsid w:val="00240E20"/>
    <w:rsid w:val="00240FD1"/>
    <w:rsid w:val="00241133"/>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C20A7"/>
    <w:rsid w:val="002C220C"/>
    <w:rsid w:val="002C3AF5"/>
    <w:rsid w:val="002C4AE2"/>
    <w:rsid w:val="002C64EB"/>
    <w:rsid w:val="002C7582"/>
    <w:rsid w:val="002D349C"/>
    <w:rsid w:val="002D4754"/>
    <w:rsid w:val="002D65A7"/>
    <w:rsid w:val="002E2188"/>
    <w:rsid w:val="002E324D"/>
    <w:rsid w:val="002E404D"/>
    <w:rsid w:val="002E5B12"/>
    <w:rsid w:val="002E6879"/>
    <w:rsid w:val="002E6B97"/>
    <w:rsid w:val="002F0D3C"/>
    <w:rsid w:val="002F166B"/>
    <w:rsid w:val="002F2CF8"/>
    <w:rsid w:val="002F5C28"/>
    <w:rsid w:val="003001A4"/>
    <w:rsid w:val="0030038C"/>
    <w:rsid w:val="00306711"/>
    <w:rsid w:val="00310EF5"/>
    <w:rsid w:val="003129E4"/>
    <w:rsid w:val="00313692"/>
    <w:rsid w:val="00314964"/>
    <w:rsid w:val="00315271"/>
    <w:rsid w:val="00315CAF"/>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87B85"/>
    <w:rsid w:val="00387C5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5242"/>
    <w:rsid w:val="003C7B86"/>
    <w:rsid w:val="003D2117"/>
    <w:rsid w:val="003D24FE"/>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4FA"/>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F88"/>
    <w:rsid w:val="00445161"/>
    <w:rsid w:val="00447D9E"/>
    <w:rsid w:val="00452519"/>
    <w:rsid w:val="0045444D"/>
    <w:rsid w:val="00455902"/>
    <w:rsid w:val="0045632B"/>
    <w:rsid w:val="0045782A"/>
    <w:rsid w:val="004578B1"/>
    <w:rsid w:val="00460121"/>
    <w:rsid w:val="00461D57"/>
    <w:rsid w:val="00462C4F"/>
    <w:rsid w:val="00463E04"/>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54F"/>
    <w:rsid w:val="004A4661"/>
    <w:rsid w:val="004A4984"/>
    <w:rsid w:val="004A4F32"/>
    <w:rsid w:val="004A73EB"/>
    <w:rsid w:val="004A75C7"/>
    <w:rsid w:val="004B0546"/>
    <w:rsid w:val="004B4D2A"/>
    <w:rsid w:val="004B772B"/>
    <w:rsid w:val="004C0C85"/>
    <w:rsid w:val="004C1698"/>
    <w:rsid w:val="004C1B0D"/>
    <w:rsid w:val="004C44C5"/>
    <w:rsid w:val="004C46AD"/>
    <w:rsid w:val="004C5B45"/>
    <w:rsid w:val="004C5DDB"/>
    <w:rsid w:val="004C69B5"/>
    <w:rsid w:val="004C6B7F"/>
    <w:rsid w:val="004D04B1"/>
    <w:rsid w:val="004D18F0"/>
    <w:rsid w:val="004D36A1"/>
    <w:rsid w:val="004D3A5D"/>
    <w:rsid w:val="004D5CF7"/>
    <w:rsid w:val="004D64B7"/>
    <w:rsid w:val="004D7474"/>
    <w:rsid w:val="004E018D"/>
    <w:rsid w:val="004E1A6F"/>
    <w:rsid w:val="004E28E7"/>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4310"/>
    <w:rsid w:val="0055140F"/>
    <w:rsid w:val="00551A23"/>
    <w:rsid w:val="005564EF"/>
    <w:rsid w:val="0055675B"/>
    <w:rsid w:val="00556ECE"/>
    <w:rsid w:val="00557FBC"/>
    <w:rsid w:val="00560CCA"/>
    <w:rsid w:val="005621A9"/>
    <w:rsid w:val="00562D6D"/>
    <w:rsid w:val="00563A69"/>
    <w:rsid w:val="005653CE"/>
    <w:rsid w:val="00565FBD"/>
    <w:rsid w:val="00566EA3"/>
    <w:rsid w:val="00567B7B"/>
    <w:rsid w:val="00567E68"/>
    <w:rsid w:val="00570380"/>
    <w:rsid w:val="00570D08"/>
    <w:rsid w:val="005714B2"/>
    <w:rsid w:val="00571CA2"/>
    <w:rsid w:val="005740A3"/>
    <w:rsid w:val="00580AC8"/>
    <w:rsid w:val="00583213"/>
    <w:rsid w:val="00583FC6"/>
    <w:rsid w:val="00585773"/>
    <w:rsid w:val="005879F4"/>
    <w:rsid w:val="005918E9"/>
    <w:rsid w:val="00592088"/>
    <w:rsid w:val="00593D35"/>
    <w:rsid w:val="00595A87"/>
    <w:rsid w:val="005970E7"/>
    <w:rsid w:val="005972BE"/>
    <w:rsid w:val="00597AE2"/>
    <w:rsid w:val="00597FF3"/>
    <w:rsid w:val="005A3C4B"/>
    <w:rsid w:val="005A7426"/>
    <w:rsid w:val="005A7559"/>
    <w:rsid w:val="005A784D"/>
    <w:rsid w:val="005A78E2"/>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361D"/>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594C"/>
    <w:rsid w:val="00686EE1"/>
    <w:rsid w:val="0068728F"/>
    <w:rsid w:val="00690EE4"/>
    <w:rsid w:val="00691E7A"/>
    <w:rsid w:val="00692B66"/>
    <w:rsid w:val="00697F9F"/>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2AE8"/>
    <w:rsid w:val="006E38C2"/>
    <w:rsid w:val="006E4D56"/>
    <w:rsid w:val="006E5714"/>
    <w:rsid w:val="006E5AA1"/>
    <w:rsid w:val="006E6EA7"/>
    <w:rsid w:val="006E770D"/>
    <w:rsid w:val="006F08E4"/>
    <w:rsid w:val="006F0B36"/>
    <w:rsid w:val="006F4770"/>
    <w:rsid w:val="00700030"/>
    <w:rsid w:val="00705091"/>
    <w:rsid w:val="00706F04"/>
    <w:rsid w:val="0071279C"/>
    <w:rsid w:val="00713C7B"/>
    <w:rsid w:val="00714BDD"/>
    <w:rsid w:val="00714C42"/>
    <w:rsid w:val="007151DC"/>
    <w:rsid w:val="00715759"/>
    <w:rsid w:val="007169F5"/>
    <w:rsid w:val="007211A0"/>
    <w:rsid w:val="00721934"/>
    <w:rsid w:val="0072396F"/>
    <w:rsid w:val="00723DE9"/>
    <w:rsid w:val="007271AF"/>
    <w:rsid w:val="007273E6"/>
    <w:rsid w:val="007307EA"/>
    <w:rsid w:val="007311A9"/>
    <w:rsid w:val="00731DEE"/>
    <w:rsid w:val="007325DC"/>
    <w:rsid w:val="0073287C"/>
    <w:rsid w:val="0073611C"/>
    <w:rsid w:val="00736194"/>
    <w:rsid w:val="007403DD"/>
    <w:rsid w:val="00741651"/>
    <w:rsid w:val="00741F25"/>
    <w:rsid w:val="00742389"/>
    <w:rsid w:val="0074263F"/>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67B75"/>
    <w:rsid w:val="007717B2"/>
    <w:rsid w:val="00772C6B"/>
    <w:rsid w:val="00772CF4"/>
    <w:rsid w:val="00772D0A"/>
    <w:rsid w:val="007737C4"/>
    <w:rsid w:val="007752CC"/>
    <w:rsid w:val="00776766"/>
    <w:rsid w:val="00777073"/>
    <w:rsid w:val="00780F85"/>
    <w:rsid w:val="0078121F"/>
    <w:rsid w:val="007826A3"/>
    <w:rsid w:val="00782BD3"/>
    <w:rsid w:val="00783359"/>
    <w:rsid w:val="007846B9"/>
    <w:rsid w:val="0078679F"/>
    <w:rsid w:val="00790EAD"/>
    <w:rsid w:val="007A17AE"/>
    <w:rsid w:val="007A23C7"/>
    <w:rsid w:val="007A5E50"/>
    <w:rsid w:val="007B104A"/>
    <w:rsid w:val="007B3138"/>
    <w:rsid w:val="007B3740"/>
    <w:rsid w:val="007B4852"/>
    <w:rsid w:val="007B5569"/>
    <w:rsid w:val="007B72E5"/>
    <w:rsid w:val="007B7CB6"/>
    <w:rsid w:val="007B7E11"/>
    <w:rsid w:val="007C0E8C"/>
    <w:rsid w:val="007C1667"/>
    <w:rsid w:val="007C6239"/>
    <w:rsid w:val="007C7977"/>
    <w:rsid w:val="007C7C80"/>
    <w:rsid w:val="007D0D42"/>
    <w:rsid w:val="007D17CE"/>
    <w:rsid w:val="007D18B2"/>
    <w:rsid w:val="007D26DA"/>
    <w:rsid w:val="007D4A59"/>
    <w:rsid w:val="007D5B99"/>
    <w:rsid w:val="007D5D79"/>
    <w:rsid w:val="007D737D"/>
    <w:rsid w:val="007D7C53"/>
    <w:rsid w:val="007E3DA5"/>
    <w:rsid w:val="007E535E"/>
    <w:rsid w:val="007E561E"/>
    <w:rsid w:val="007E726B"/>
    <w:rsid w:val="007E7E23"/>
    <w:rsid w:val="007F1A91"/>
    <w:rsid w:val="007F533A"/>
    <w:rsid w:val="007F5D7C"/>
    <w:rsid w:val="007F701D"/>
    <w:rsid w:val="007F7982"/>
    <w:rsid w:val="00800008"/>
    <w:rsid w:val="0080065E"/>
    <w:rsid w:val="008016C3"/>
    <w:rsid w:val="00801BD2"/>
    <w:rsid w:val="008067A3"/>
    <w:rsid w:val="00810848"/>
    <w:rsid w:val="0081277B"/>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7363"/>
    <w:rsid w:val="00857C89"/>
    <w:rsid w:val="00865449"/>
    <w:rsid w:val="0086646A"/>
    <w:rsid w:val="00867141"/>
    <w:rsid w:val="0086719D"/>
    <w:rsid w:val="008674AC"/>
    <w:rsid w:val="00867EC6"/>
    <w:rsid w:val="00867ECA"/>
    <w:rsid w:val="0087014D"/>
    <w:rsid w:val="008702F8"/>
    <w:rsid w:val="008705D6"/>
    <w:rsid w:val="00870CD0"/>
    <w:rsid w:val="008712E0"/>
    <w:rsid w:val="00872A73"/>
    <w:rsid w:val="00873E0E"/>
    <w:rsid w:val="0087447C"/>
    <w:rsid w:val="00877C91"/>
    <w:rsid w:val="008800F3"/>
    <w:rsid w:val="0088180D"/>
    <w:rsid w:val="00883F81"/>
    <w:rsid w:val="0088440A"/>
    <w:rsid w:val="00890B05"/>
    <w:rsid w:val="0089113B"/>
    <w:rsid w:val="0089204E"/>
    <w:rsid w:val="00892056"/>
    <w:rsid w:val="00894151"/>
    <w:rsid w:val="0089581D"/>
    <w:rsid w:val="00897251"/>
    <w:rsid w:val="008A25FA"/>
    <w:rsid w:val="008A3231"/>
    <w:rsid w:val="008A4101"/>
    <w:rsid w:val="008A4539"/>
    <w:rsid w:val="008A6C9A"/>
    <w:rsid w:val="008A7EF8"/>
    <w:rsid w:val="008B0F75"/>
    <w:rsid w:val="008B2BDD"/>
    <w:rsid w:val="008B30E4"/>
    <w:rsid w:val="008B3E90"/>
    <w:rsid w:val="008B50BA"/>
    <w:rsid w:val="008B5704"/>
    <w:rsid w:val="008B7E6D"/>
    <w:rsid w:val="008C1A59"/>
    <w:rsid w:val="008C1D03"/>
    <w:rsid w:val="008C2CD3"/>
    <w:rsid w:val="008C53AA"/>
    <w:rsid w:val="008C5A4A"/>
    <w:rsid w:val="008C6894"/>
    <w:rsid w:val="008D1BD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345A5"/>
    <w:rsid w:val="00935945"/>
    <w:rsid w:val="0094103E"/>
    <w:rsid w:val="009442B9"/>
    <w:rsid w:val="009456B7"/>
    <w:rsid w:val="00945961"/>
    <w:rsid w:val="00945D10"/>
    <w:rsid w:val="009475B4"/>
    <w:rsid w:val="00947A2A"/>
    <w:rsid w:val="00951121"/>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A5FAB"/>
    <w:rsid w:val="009B1CFB"/>
    <w:rsid w:val="009B3E6F"/>
    <w:rsid w:val="009B4985"/>
    <w:rsid w:val="009B6CBB"/>
    <w:rsid w:val="009B702B"/>
    <w:rsid w:val="009B7574"/>
    <w:rsid w:val="009C0342"/>
    <w:rsid w:val="009C2278"/>
    <w:rsid w:val="009C4014"/>
    <w:rsid w:val="009C60C7"/>
    <w:rsid w:val="009C711B"/>
    <w:rsid w:val="009C72C0"/>
    <w:rsid w:val="009D0D60"/>
    <w:rsid w:val="009D1A1B"/>
    <w:rsid w:val="009D5855"/>
    <w:rsid w:val="009D5A38"/>
    <w:rsid w:val="009D5B5A"/>
    <w:rsid w:val="009D6753"/>
    <w:rsid w:val="009D7C3D"/>
    <w:rsid w:val="009E1147"/>
    <w:rsid w:val="009E278E"/>
    <w:rsid w:val="009E34DC"/>
    <w:rsid w:val="009E44FB"/>
    <w:rsid w:val="009E7140"/>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7190"/>
    <w:rsid w:val="00A30472"/>
    <w:rsid w:val="00A31BA2"/>
    <w:rsid w:val="00A31F06"/>
    <w:rsid w:val="00A33AA0"/>
    <w:rsid w:val="00A33F35"/>
    <w:rsid w:val="00A34652"/>
    <w:rsid w:val="00A36509"/>
    <w:rsid w:val="00A41109"/>
    <w:rsid w:val="00A426EE"/>
    <w:rsid w:val="00A439FB"/>
    <w:rsid w:val="00A463D8"/>
    <w:rsid w:val="00A47696"/>
    <w:rsid w:val="00A505FC"/>
    <w:rsid w:val="00A547CF"/>
    <w:rsid w:val="00A57973"/>
    <w:rsid w:val="00A61CB9"/>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AD"/>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4C39"/>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24F"/>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0BFC"/>
    <w:rsid w:val="00B3009C"/>
    <w:rsid w:val="00B31CEA"/>
    <w:rsid w:val="00B3258C"/>
    <w:rsid w:val="00B32F87"/>
    <w:rsid w:val="00B332ED"/>
    <w:rsid w:val="00B33428"/>
    <w:rsid w:val="00B34160"/>
    <w:rsid w:val="00B34C63"/>
    <w:rsid w:val="00B36EF1"/>
    <w:rsid w:val="00B370BA"/>
    <w:rsid w:val="00B406F5"/>
    <w:rsid w:val="00B42F4D"/>
    <w:rsid w:val="00B441C1"/>
    <w:rsid w:val="00B46687"/>
    <w:rsid w:val="00B46FE4"/>
    <w:rsid w:val="00B47CCB"/>
    <w:rsid w:val="00B50173"/>
    <w:rsid w:val="00B50959"/>
    <w:rsid w:val="00B5234B"/>
    <w:rsid w:val="00B611CA"/>
    <w:rsid w:val="00B615BD"/>
    <w:rsid w:val="00B66598"/>
    <w:rsid w:val="00B666E4"/>
    <w:rsid w:val="00B70316"/>
    <w:rsid w:val="00B72CFC"/>
    <w:rsid w:val="00B7510C"/>
    <w:rsid w:val="00B76721"/>
    <w:rsid w:val="00B8082C"/>
    <w:rsid w:val="00B80F1E"/>
    <w:rsid w:val="00B817F9"/>
    <w:rsid w:val="00B81BF1"/>
    <w:rsid w:val="00B826AD"/>
    <w:rsid w:val="00B82E28"/>
    <w:rsid w:val="00B8534A"/>
    <w:rsid w:val="00B85AFC"/>
    <w:rsid w:val="00B860C0"/>
    <w:rsid w:val="00B86541"/>
    <w:rsid w:val="00B86FF4"/>
    <w:rsid w:val="00B877CC"/>
    <w:rsid w:val="00B92235"/>
    <w:rsid w:val="00B93562"/>
    <w:rsid w:val="00B93AB1"/>
    <w:rsid w:val="00B942D5"/>
    <w:rsid w:val="00B946AA"/>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4EB8"/>
    <w:rsid w:val="00C0552D"/>
    <w:rsid w:val="00C06610"/>
    <w:rsid w:val="00C10CF9"/>
    <w:rsid w:val="00C10E51"/>
    <w:rsid w:val="00C11EE0"/>
    <w:rsid w:val="00C13CA0"/>
    <w:rsid w:val="00C159E8"/>
    <w:rsid w:val="00C2487B"/>
    <w:rsid w:val="00C25CDC"/>
    <w:rsid w:val="00C2612C"/>
    <w:rsid w:val="00C26BD9"/>
    <w:rsid w:val="00C3167A"/>
    <w:rsid w:val="00C31BBE"/>
    <w:rsid w:val="00C3554B"/>
    <w:rsid w:val="00C403A1"/>
    <w:rsid w:val="00C40B63"/>
    <w:rsid w:val="00C40B7C"/>
    <w:rsid w:val="00C411B8"/>
    <w:rsid w:val="00C4505C"/>
    <w:rsid w:val="00C459E4"/>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76F59"/>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50DF"/>
    <w:rsid w:val="00CC5483"/>
    <w:rsid w:val="00CC7A35"/>
    <w:rsid w:val="00CD0982"/>
    <w:rsid w:val="00CD1CD7"/>
    <w:rsid w:val="00CD20CB"/>
    <w:rsid w:val="00CD2975"/>
    <w:rsid w:val="00CD3643"/>
    <w:rsid w:val="00CD36F0"/>
    <w:rsid w:val="00CD3762"/>
    <w:rsid w:val="00CD6227"/>
    <w:rsid w:val="00CD6512"/>
    <w:rsid w:val="00CD7717"/>
    <w:rsid w:val="00CE0960"/>
    <w:rsid w:val="00CE0CF7"/>
    <w:rsid w:val="00CE213A"/>
    <w:rsid w:val="00CE24C8"/>
    <w:rsid w:val="00CE5026"/>
    <w:rsid w:val="00CF0911"/>
    <w:rsid w:val="00CF0D45"/>
    <w:rsid w:val="00CF2D27"/>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37F3"/>
    <w:rsid w:val="00D244CB"/>
    <w:rsid w:val="00D24726"/>
    <w:rsid w:val="00D24B9A"/>
    <w:rsid w:val="00D25319"/>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3CB9"/>
    <w:rsid w:val="00D9522E"/>
    <w:rsid w:val="00D96E4C"/>
    <w:rsid w:val="00D9706D"/>
    <w:rsid w:val="00D9728D"/>
    <w:rsid w:val="00DA1269"/>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AF8"/>
    <w:rsid w:val="00DC7D97"/>
    <w:rsid w:val="00DC7ED7"/>
    <w:rsid w:val="00DD3C82"/>
    <w:rsid w:val="00DD3D7E"/>
    <w:rsid w:val="00DD49EC"/>
    <w:rsid w:val="00DD62D6"/>
    <w:rsid w:val="00DD788B"/>
    <w:rsid w:val="00DE0133"/>
    <w:rsid w:val="00DE1023"/>
    <w:rsid w:val="00DE3B98"/>
    <w:rsid w:val="00DE4393"/>
    <w:rsid w:val="00DE4687"/>
    <w:rsid w:val="00DE50E0"/>
    <w:rsid w:val="00DE53AE"/>
    <w:rsid w:val="00DE572B"/>
    <w:rsid w:val="00DF0971"/>
    <w:rsid w:val="00DF09ED"/>
    <w:rsid w:val="00DF1F47"/>
    <w:rsid w:val="00DF569C"/>
    <w:rsid w:val="00DF61F0"/>
    <w:rsid w:val="00DF73DB"/>
    <w:rsid w:val="00DF7667"/>
    <w:rsid w:val="00E0759D"/>
    <w:rsid w:val="00E1268E"/>
    <w:rsid w:val="00E138A8"/>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87991"/>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C6E"/>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312"/>
    <w:rsid w:val="00F73BBC"/>
    <w:rsid w:val="00F75296"/>
    <w:rsid w:val="00F761A9"/>
    <w:rsid w:val="00F77170"/>
    <w:rsid w:val="00F77BCB"/>
    <w:rsid w:val="00F84274"/>
    <w:rsid w:val="00F847EB"/>
    <w:rsid w:val="00F8771F"/>
    <w:rsid w:val="00F901F7"/>
    <w:rsid w:val="00F91ADA"/>
    <w:rsid w:val="00F91D22"/>
    <w:rsid w:val="00F975D5"/>
    <w:rsid w:val="00F97C5E"/>
    <w:rsid w:val="00FA61B0"/>
    <w:rsid w:val="00FA6D88"/>
    <w:rsid w:val="00FA7639"/>
    <w:rsid w:val="00FB478D"/>
    <w:rsid w:val="00FB4BC6"/>
    <w:rsid w:val="00FB7004"/>
    <w:rsid w:val="00FB7C50"/>
    <w:rsid w:val="00FB7E88"/>
    <w:rsid w:val="00FC080D"/>
    <w:rsid w:val="00FC15F7"/>
    <w:rsid w:val="00FC3F44"/>
    <w:rsid w:val="00FC48D2"/>
    <w:rsid w:val="00FC6696"/>
    <w:rsid w:val="00FD08E9"/>
    <w:rsid w:val="00FD2A15"/>
    <w:rsid w:val="00FD38B3"/>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F9"/>
    <w:rPr>
      <w:rFonts w:ascii="Arial" w:hAnsi="Arial" w:cs="Times New Roman"/>
    </w:rPr>
  </w:style>
  <w:style w:type="paragraph" w:styleId="Heading10">
    <w:name w:val="heading 1"/>
    <w:aliases w:val="TSB Headings"/>
    <w:basedOn w:val="ListParagraph"/>
    <w:next w:val="Normal"/>
    <w:link w:val="Heading1Char"/>
    <w:autoRedefine/>
    <w:uiPriority w:val="9"/>
    <w:qFormat/>
    <w:rsid w:val="000E538F"/>
    <w:pPr>
      <w:numPr>
        <w:numId w:val="7"/>
      </w:numPr>
      <w:ind w:left="709" w:hanging="709"/>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FFD006"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FFD006"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8168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8168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E538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D006"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D006"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8168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8168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17CE"/>
    <w:pPr>
      <w:numPr>
        <w:ilvl w:val="1"/>
      </w:numPr>
      <w:ind w:left="1418" w:hanging="567"/>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7D17CE"/>
    <w:pPr>
      <w:numPr>
        <w:ilvl w:val="1"/>
        <w:numId w:val="13"/>
      </w:numPr>
      <w:tabs>
        <w:tab w:val="left" w:pos="3686"/>
      </w:tabs>
      <w:spacing w:after="240"/>
      <w:ind w:left="1276" w:hanging="574"/>
      <w:contextualSpacing w:val="0"/>
      <w:jc w:val="both"/>
    </w:pPr>
  </w:style>
  <w:style w:type="paragraph" w:customStyle="1" w:styleId="TSB-Level2Numbers">
    <w:name w:val="TSB - Level 2 Numbers"/>
    <w:basedOn w:val="TSB-Level1Numbers"/>
    <w:link w:val="TSB-Level2NumbersChar"/>
    <w:autoRedefine/>
    <w:qFormat/>
    <w:rsid w:val="00872A73"/>
    <w:pPr>
      <w:numPr>
        <w:ilvl w:val="2"/>
      </w:numPr>
      <w:ind w:left="1480" w:hanging="482"/>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7D17CE"/>
  </w:style>
  <w:style w:type="character" w:customStyle="1" w:styleId="TSB-Level1NumbersChar">
    <w:name w:val="TSB - Level 1 Numbers Char"/>
    <w:basedOn w:val="Heading1Char"/>
    <w:link w:val="TSB-Level1Numbers"/>
    <w:rsid w:val="007D17CE"/>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72A73"/>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D006" w:themeColor="accent1"/>
      </w:pBdr>
      <w:spacing w:after="300"/>
      <w:contextualSpacing/>
    </w:pPr>
    <w:rPr>
      <w:rFonts w:asciiTheme="majorHAnsi" w:eastAsiaTheme="majorEastAsia" w:hAnsiTheme="majorHAnsi" w:cstheme="majorBidi"/>
      <w:color w:val="00313C"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313C" w:themeColor="text2" w:themeShade="BF"/>
      <w:spacing w:val="5"/>
      <w:kern w:val="28"/>
      <w:sz w:val="52"/>
      <w:szCs w:val="52"/>
    </w:rPr>
  </w:style>
  <w:style w:type="paragraph" w:customStyle="1" w:styleId="PolicyBullets">
    <w:name w:val="Policy Bullets"/>
    <w:basedOn w:val="ListParagraph"/>
    <w:qFormat/>
    <w:rsid w:val="007D17CE"/>
    <w:pPr>
      <w:numPr>
        <w:numId w:val="6"/>
      </w:numPr>
      <w:spacing w:after="0" w:line="360" w:lineRule="auto"/>
      <w:ind w:left="1922" w:hanging="357"/>
    </w:pPr>
    <w:rPr>
      <w:rFonts w:asciiTheme="majorHAnsi" w:hAnsiTheme="majorHAnsi" w:cstheme="minorHAnsi"/>
      <w:szCs w:val="32"/>
    </w:rPr>
  </w:style>
  <w:style w:type="character" w:styleId="UnresolvedMention">
    <w:name w:val="Unresolved Mention"/>
    <w:basedOn w:val="DefaultParagraphFont"/>
    <w:uiPriority w:val="99"/>
    <w:semiHidden/>
    <w:unhideWhenUsed/>
    <w:rsid w:val="00595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41287946">
      <w:bodyDiv w:val="1"/>
      <w:marLeft w:val="0"/>
      <w:marRight w:val="0"/>
      <w:marTop w:val="0"/>
      <w:marBottom w:val="0"/>
      <w:divBdr>
        <w:top w:val="none" w:sz="0" w:space="0" w:color="auto"/>
        <w:left w:val="none" w:sz="0" w:space="0" w:color="auto"/>
        <w:bottom w:val="none" w:sz="0" w:space="0" w:color="auto"/>
        <w:right w:val="none" w:sz="0" w:space="0" w:color="auto"/>
      </w:divBdr>
    </w:div>
    <w:div w:id="543253903">
      <w:bodyDiv w:val="1"/>
      <w:marLeft w:val="0"/>
      <w:marRight w:val="0"/>
      <w:marTop w:val="0"/>
      <w:marBottom w:val="0"/>
      <w:divBdr>
        <w:top w:val="none" w:sz="0" w:space="0" w:color="auto"/>
        <w:left w:val="none" w:sz="0" w:space="0" w:color="auto"/>
        <w:bottom w:val="none" w:sz="0" w:space="0" w:color="auto"/>
        <w:right w:val="none" w:sz="0" w:space="0" w:color="auto"/>
      </w:divBdr>
    </w:div>
    <w:div w:id="768620907">
      <w:bodyDiv w:val="1"/>
      <w:marLeft w:val="0"/>
      <w:marRight w:val="0"/>
      <w:marTop w:val="0"/>
      <w:marBottom w:val="0"/>
      <w:divBdr>
        <w:top w:val="none" w:sz="0" w:space="0" w:color="auto"/>
        <w:left w:val="none" w:sz="0" w:space="0" w:color="auto"/>
        <w:bottom w:val="none" w:sz="0" w:space="0" w:color="auto"/>
        <w:right w:val="none" w:sz="0" w:space="0" w:color="auto"/>
      </w:divBdr>
    </w:div>
    <w:div w:id="799761314">
      <w:bodyDiv w:val="1"/>
      <w:marLeft w:val="0"/>
      <w:marRight w:val="0"/>
      <w:marTop w:val="0"/>
      <w:marBottom w:val="0"/>
      <w:divBdr>
        <w:top w:val="none" w:sz="0" w:space="0" w:color="auto"/>
        <w:left w:val="none" w:sz="0" w:space="0" w:color="auto"/>
        <w:bottom w:val="none" w:sz="0" w:space="0" w:color="auto"/>
        <w:right w:val="none" w:sz="0" w:space="0" w:color="auto"/>
      </w:divBdr>
    </w:div>
    <w:div w:id="1061709677">
      <w:bodyDiv w:val="1"/>
      <w:marLeft w:val="0"/>
      <w:marRight w:val="0"/>
      <w:marTop w:val="0"/>
      <w:marBottom w:val="0"/>
      <w:divBdr>
        <w:top w:val="none" w:sz="0" w:space="0" w:color="auto"/>
        <w:left w:val="none" w:sz="0" w:space="0" w:color="auto"/>
        <w:bottom w:val="none" w:sz="0" w:space="0" w:color="auto"/>
        <w:right w:val="none" w:sz="0" w:space="0" w:color="auto"/>
      </w:divBdr>
    </w:div>
    <w:div w:id="106896010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45597047">
      <w:bodyDiv w:val="1"/>
      <w:marLeft w:val="0"/>
      <w:marRight w:val="0"/>
      <w:marTop w:val="0"/>
      <w:marBottom w:val="0"/>
      <w:divBdr>
        <w:top w:val="none" w:sz="0" w:space="0" w:color="auto"/>
        <w:left w:val="none" w:sz="0" w:space="0" w:color="auto"/>
        <w:bottom w:val="none" w:sz="0" w:space="0" w:color="auto"/>
        <w:right w:val="none" w:sz="0" w:space="0" w:color="auto"/>
      </w:divBdr>
    </w:div>
    <w:div w:id="21429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2DB95-5592-4D99-9CEE-B89D7F8F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4</TotalTime>
  <Pages>14</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Julie Hassan</cp:lastModifiedBy>
  <cp:revision>4</cp:revision>
  <dcterms:created xsi:type="dcterms:W3CDTF">2024-01-10T12:10:00Z</dcterms:created>
  <dcterms:modified xsi:type="dcterms:W3CDTF">2025-11-10T10:58:00Z</dcterms:modified>
</cp:coreProperties>
</file>