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C349" w14:textId="040FCBEF" w:rsidR="005A3A24" w:rsidRPr="005A3A24" w:rsidRDefault="00CB2519" w:rsidP="005A3A24">
      <w:pPr>
        <w:tabs>
          <w:tab w:val="left" w:pos="7560"/>
        </w:tabs>
        <w:sectPr w:rsidR="005A3A24" w:rsidRPr="005A3A24" w:rsidSect="00FE596F">
          <w:footerReference w:type="default" r:id="rId10"/>
          <w:headerReference w:type="first" r:id="rId11"/>
          <w:footerReference w:type="first" r:id="rId12"/>
          <w:type w:val="continuous"/>
          <w:pgSz w:w="16838" w:h="11906" w:orient="landscape" w:code="9"/>
          <w:pgMar w:top="709" w:right="709" w:bottom="1440" w:left="709" w:header="567" w:footer="102" w:gutter="0"/>
          <w:cols w:space="708"/>
          <w:titlePg/>
          <w:docGrid w:linePitch="360"/>
        </w:sectPr>
      </w:pPr>
      <w:r>
        <w:t>eco</w:t>
      </w:r>
    </w:p>
    <w:p w14:paraId="4A6F4813" w14:textId="77777777" w:rsidR="00360B09" w:rsidRDefault="00360B09" w:rsidP="00360B09">
      <w:pPr>
        <w:pStyle w:val="TNCBodyText"/>
        <w:rPr>
          <w:lang w:val="en-US" w:eastAsia="ja-JP"/>
        </w:rPr>
      </w:pPr>
      <w:r>
        <w:rPr>
          <w:lang w:val="en-US" w:eastAsia="ja-JP"/>
        </w:rPr>
        <w:t>The DfE’s guidance ‘</w:t>
      </w:r>
      <w:hyperlink r:id="rId13" w:history="1">
        <w:r w:rsidRPr="003034F5">
          <w:rPr>
            <w:rStyle w:val="Hyperlink"/>
            <w:rFonts w:eastAsiaTheme="minorEastAsia" w:cs="Arial"/>
            <w:bCs/>
            <w:szCs w:val="16"/>
            <w:lang w:val="en-US" w:eastAsia="ja-JP"/>
          </w:rPr>
          <w:t>Sustainability leadership and climate action plans in education</w:t>
        </w:r>
      </w:hyperlink>
      <w:r>
        <w:rPr>
          <w:lang w:val="en-US" w:eastAsia="ja-JP"/>
        </w:rPr>
        <w:t xml:space="preserve">’ has highlighted the importance of adopting a whole-school approach to turn planning into action. In its </w:t>
      </w:r>
      <w:hyperlink r:id="rId14" w:history="1">
        <w:r>
          <w:rPr>
            <w:rStyle w:val="Hyperlink"/>
            <w:rFonts w:eastAsiaTheme="minorEastAsia" w:cs="Arial"/>
            <w:bCs/>
            <w:szCs w:val="16"/>
            <w:lang w:val="en-US" w:eastAsia="ja-JP"/>
          </w:rPr>
          <w:t>sustainability and climate change strategy</w:t>
        </w:r>
      </w:hyperlink>
      <w:r>
        <w:rPr>
          <w:lang w:val="en-US" w:eastAsia="ja-JP"/>
        </w:rPr>
        <w:t>, the DfE stated that it expects all schools to have nominated a sustainability lead and put in place a climate action plan by 2025.</w:t>
      </w:r>
    </w:p>
    <w:p w14:paraId="2A2CDB6B" w14:textId="77777777" w:rsidR="00360B09" w:rsidRDefault="00360B09" w:rsidP="00360B09">
      <w:pPr>
        <w:pStyle w:val="TNCBodyText"/>
        <w:rPr>
          <w:lang w:val="en-US" w:eastAsia="ja-JP"/>
        </w:rPr>
      </w:pPr>
      <w:r>
        <w:rPr>
          <w:lang w:val="en-US" w:eastAsia="ja-JP"/>
        </w:rPr>
        <w:t>A climate action plan should cover the following four areas and be aligned with the DfE’s sustainability and climate change strategy:</w:t>
      </w:r>
    </w:p>
    <w:p w14:paraId="15EA5B89" w14:textId="77777777" w:rsidR="00360B09" w:rsidRPr="00530EEC" w:rsidRDefault="00360B09" w:rsidP="00360B09">
      <w:pPr>
        <w:pStyle w:val="TNCBodyText"/>
        <w:numPr>
          <w:ilvl w:val="0"/>
          <w:numId w:val="3"/>
        </w:numPr>
        <w:rPr>
          <w:lang w:val="en-US" w:eastAsia="ja-JP"/>
        </w:rPr>
      </w:pPr>
      <w:proofErr w:type="spellStart"/>
      <w:r w:rsidRPr="00530EEC">
        <w:rPr>
          <w:lang w:val="en-US" w:eastAsia="ja-JP"/>
        </w:rPr>
        <w:t>Decarbonisation</w:t>
      </w:r>
      <w:proofErr w:type="spellEnd"/>
      <w:r w:rsidRPr="00530EEC">
        <w:rPr>
          <w:lang w:val="en-US" w:eastAsia="ja-JP"/>
        </w:rPr>
        <w:t>, e.g. calculating and taking actions to reduce carbon emissions</w:t>
      </w:r>
    </w:p>
    <w:p w14:paraId="5AC64B11" w14:textId="77777777" w:rsidR="00360B09" w:rsidRPr="00530EEC" w:rsidRDefault="00360B09" w:rsidP="00360B09">
      <w:pPr>
        <w:pStyle w:val="TNCBodyText"/>
        <w:numPr>
          <w:ilvl w:val="0"/>
          <w:numId w:val="3"/>
        </w:numPr>
        <w:rPr>
          <w:lang w:val="en-US" w:eastAsia="ja-JP"/>
        </w:rPr>
      </w:pPr>
      <w:r w:rsidRPr="00530EEC">
        <w:rPr>
          <w:lang w:val="en-US" w:eastAsia="ja-JP"/>
        </w:rPr>
        <w:t>Adaptation and resilience, e.g. taking actions to reduce the risk of flooding and overheating</w:t>
      </w:r>
    </w:p>
    <w:p w14:paraId="043AC324" w14:textId="77777777" w:rsidR="00360B09" w:rsidRPr="00360B09" w:rsidRDefault="00360B09" w:rsidP="00360B09">
      <w:pPr>
        <w:pStyle w:val="TNCBodyText"/>
        <w:numPr>
          <w:ilvl w:val="0"/>
          <w:numId w:val="3"/>
        </w:numPr>
        <w:rPr>
          <w:color w:val="0563C1"/>
          <w:lang w:val="en-US" w:eastAsia="ja-JP"/>
        </w:rPr>
      </w:pPr>
      <w:r w:rsidRPr="00530EEC">
        <w:rPr>
          <w:lang w:val="en-US" w:eastAsia="ja-JP"/>
        </w:rPr>
        <w:t xml:space="preserve">Biodiversity, e.g. </w:t>
      </w:r>
      <w:r w:rsidRPr="00530EEC">
        <w:rPr>
          <w:color w:val="0B0C0C"/>
          <w:shd w:val="clear" w:color="auto" w:fill="FFFFFF"/>
        </w:rPr>
        <w:t>engaging with the </w:t>
      </w:r>
      <w:hyperlink r:id="rId15" w:history="1">
        <w:r w:rsidRPr="00360B09">
          <w:rPr>
            <w:rStyle w:val="Hyperlink"/>
            <w:rFonts w:cs="Arial"/>
            <w:color w:val="0563C1"/>
            <w:shd w:val="clear" w:color="auto" w:fill="FFFFFF"/>
          </w:rPr>
          <w:t>National Education Nature Park and enrolling in the Climate Action Award</w:t>
        </w:r>
      </w:hyperlink>
    </w:p>
    <w:p w14:paraId="5D5CE822" w14:textId="77777777" w:rsidR="00360B09" w:rsidRPr="00530EEC" w:rsidRDefault="00360B09" w:rsidP="00360B09">
      <w:pPr>
        <w:pStyle w:val="TNCBodyText"/>
        <w:numPr>
          <w:ilvl w:val="0"/>
          <w:numId w:val="3"/>
        </w:numPr>
        <w:rPr>
          <w:lang w:val="en-US" w:eastAsia="ja-JP"/>
        </w:rPr>
      </w:pPr>
      <w:r>
        <w:t>Climate education and green careers, e.g. ensuring that education gives knowledge-rich and comprehensive teaching about climate change and that teachers feel supported to offer this.</w:t>
      </w:r>
    </w:p>
    <w:p w14:paraId="5042590F" w14:textId="77777777" w:rsidR="00360B09" w:rsidRDefault="00360B09" w:rsidP="00360B09">
      <w:pPr>
        <w:pStyle w:val="TNCBodyText"/>
        <w:rPr>
          <w:lang w:val="en-US" w:eastAsia="ja-JP"/>
        </w:rPr>
      </w:pPr>
      <w:r>
        <w:rPr>
          <w:lang w:val="en-US" w:eastAsia="ja-JP"/>
        </w:rPr>
        <w:t>This template has been created in accordance with the above guidance and can be used to help schools identify priority areas of action. When using this template, indicate whether the action is in place, the date the action was last reviewed, any further action required, who will be involved in the action and any additional comments.</w:t>
      </w:r>
    </w:p>
    <w:p w14:paraId="1C5F8631" w14:textId="77777777" w:rsidR="00360B09" w:rsidRPr="00530EEC" w:rsidRDefault="00360B09" w:rsidP="00360B09">
      <w:pPr>
        <w:pStyle w:val="TNCBodyText"/>
        <w:rPr>
          <w:lang w:val="en-US" w:eastAsia="ja-JP"/>
        </w:rPr>
      </w:pPr>
      <w:r>
        <w:rPr>
          <w:lang w:val="en-US" w:eastAsia="ja-JP"/>
        </w:rPr>
        <w:t>Schools may choose to have a climate action plan that sits within an individual setting, or across an academy trust, or both. Schools should amend this action plan to fit their setting’s circumstances as appropriate.</w:t>
      </w:r>
    </w:p>
    <w:p w14:paraId="64880862" w14:textId="77777777" w:rsidR="00360B09" w:rsidRDefault="00360B09">
      <w:pPr>
        <w:rPr>
          <w:rFonts w:asciiTheme="majorHAnsi" w:eastAsiaTheme="majorEastAsia" w:hAnsiTheme="majorHAnsi" w:cstheme="majorBidi"/>
          <w:color w:val="2F5496" w:themeColor="accent1" w:themeShade="BF"/>
          <w:sz w:val="32"/>
          <w:szCs w:val="32"/>
        </w:rPr>
      </w:pPr>
      <w:r>
        <w:br w:type="page"/>
      </w:r>
    </w:p>
    <w:p w14:paraId="76AFD710" w14:textId="7ECEABE2" w:rsidR="005A3A24" w:rsidRDefault="00360B09" w:rsidP="005A3A24">
      <w:pPr>
        <w:pStyle w:val="Heading1"/>
      </w:pPr>
      <w:r>
        <w:lastRenderedPageBreak/>
        <w:t>Climate action plan</w:t>
      </w:r>
    </w:p>
    <w:p w14:paraId="7E2BF510" w14:textId="77777777" w:rsidR="00360B09" w:rsidRDefault="00360B09" w:rsidP="00360B09">
      <w:pPr>
        <w:pStyle w:val="ListParagraph"/>
        <w:ind w:left="-567"/>
        <w:rPr>
          <w:rFonts w:eastAsiaTheme="minorEastAsia" w:cs="Arial"/>
          <w:b/>
          <w:sz w:val="28"/>
          <w:szCs w:val="28"/>
          <w:lang w:val="en-US" w:eastAsia="ja-JP"/>
        </w:rPr>
      </w:pPr>
    </w:p>
    <w:tbl>
      <w:tblPr>
        <w:tblStyle w:val="TableGrid"/>
        <w:tblW w:w="0" w:type="auto"/>
        <w:tblInd w:w="-534" w:type="dxa"/>
        <w:tblLook w:val="04A0" w:firstRow="1" w:lastRow="0" w:firstColumn="1" w:lastColumn="0" w:noHBand="0" w:noVBand="1"/>
      </w:tblPr>
      <w:tblGrid>
        <w:gridCol w:w="2830"/>
        <w:gridCol w:w="4253"/>
      </w:tblGrid>
      <w:tr w:rsidR="00360B09" w:rsidRPr="008060DA" w14:paraId="484939B4" w14:textId="77777777" w:rsidTr="00360B09">
        <w:trPr>
          <w:trHeight w:val="567"/>
        </w:trPr>
        <w:tc>
          <w:tcPr>
            <w:tcW w:w="2830" w:type="dxa"/>
            <w:shd w:val="clear" w:color="auto" w:fill="398AFF" w:themeFill="accent4"/>
            <w:vAlign w:val="center"/>
          </w:tcPr>
          <w:p w14:paraId="7765576D" w14:textId="77777777" w:rsidR="00360B09" w:rsidRPr="00360B09" w:rsidRDefault="00360B09" w:rsidP="00360B09">
            <w:pPr>
              <w:pStyle w:val="TNCBodyText"/>
              <w:rPr>
                <w:b/>
                <w:bCs/>
                <w:lang w:val="en-US" w:eastAsia="ja-JP"/>
              </w:rPr>
            </w:pPr>
            <w:r w:rsidRPr="00360B09">
              <w:rPr>
                <w:b/>
                <w:bCs/>
                <w:lang w:val="en-US" w:eastAsia="ja-JP"/>
              </w:rPr>
              <w:t>Name of school</w:t>
            </w:r>
          </w:p>
        </w:tc>
        <w:tc>
          <w:tcPr>
            <w:tcW w:w="4253" w:type="dxa"/>
            <w:vAlign w:val="center"/>
          </w:tcPr>
          <w:p w14:paraId="05D7F11B" w14:textId="68135DD9" w:rsidR="00360B09" w:rsidRPr="00360B09" w:rsidRDefault="00323F68" w:rsidP="00360B09">
            <w:pPr>
              <w:pStyle w:val="TNCBodyText"/>
              <w:rPr>
                <w:b/>
                <w:bCs/>
                <w:lang w:val="en-US" w:eastAsia="ja-JP"/>
              </w:rPr>
            </w:pPr>
            <w:r>
              <w:rPr>
                <w:b/>
                <w:bCs/>
                <w:lang w:val="en-US" w:eastAsia="ja-JP"/>
              </w:rPr>
              <w:t>St Oswald’s</w:t>
            </w:r>
          </w:p>
        </w:tc>
      </w:tr>
      <w:tr w:rsidR="00360B09" w:rsidRPr="008060DA" w14:paraId="1D720EBE" w14:textId="77777777" w:rsidTr="00360B09">
        <w:trPr>
          <w:trHeight w:val="567"/>
        </w:trPr>
        <w:tc>
          <w:tcPr>
            <w:tcW w:w="2830" w:type="dxa"/>
            <w:shd w:val="clear" w:color="auto" w:fill="398AFF" w:themeFill="accent4"/>
            <w:vAlign w:val="center"/>
          </w:tcPr>
          <w:p w14:paraId="3C377E44" w14:textId="77777777" w:rsidR="00360B09" w:rsidRPr="00360B09" w:rsidRDefault="00360B09" w:rsidP="00360B09">
            <w:pPr>
              <w:pStyle w:val="TNCBodyText"/>
              <w:rPr>
                <w:b/>
                <w:bCs/>
                <w:lang w:val="en-US" w:eastAsia="ja-JP"/>
              </w:rPr>
            </w:pPr>
            <w:r w:rsidRPr="00360B09">
              <w:rPr>
                <w:b/>
                <w:bCs/>
                <w:lang w:val="en-US" w:eastAsia="ja-JP"/>
              </w:rPr>
              <w:t>Sustainability lead name</w:t>
            </w:r>
          </w:p>
        </w:tc>
        <w:tc>
          <w:tcPr>
            <w:tcW w:w="4253" w:type="dxa"/>
            <w:vAlign w:val="center"/>
          </w:tcPr>
          <w:p w14:paraId="37F3C24E" w14:textId="3ABC9037" w:rsidR="00360B09" w:rsidRPr="00360B09" w:rsidRDefault="00323F68" w:rsidP="00360B09">
            <w:pPr>
              <w:pStyle w:val="TNCBodyText"/>
              <w:rPr>
                <w:b/>
                <w:bCs/>
                <w:lang w:val="en-US" w:eastAsia="ja-JP"/>
              </w:rPr>
            </w:pPr>
            <w:r>
              <w:rPr>
                <w:b/>
                <w:bCs/>
                <w:lang w:val="en-US" w:eastAsia="ja-JP"/>
              </w:rPr>
              <w:t xml:space="preserve">Mrs D </w:t>
            </w:r>
            <w:r w:rsidR="00746E01">
              <w:rPr>
                <w:b/>
                <w:bCs/>
                <w:lang w:val="en-US" w:eastAsia="ja-JP"/>
              </w:rPr>
              <w:t>Egerton and Miss V Lea</w:t>
            </w:r>
          </w:p>
        </w:tc>
      </w:tr>
      <w:tr w:rsidR="00360B09" w:rsidRPr="008060DA" w14:paraId="5AC9A511" w14:textId="77777777" w:rsidTr="00360B09">
        <w:trPr>
          <w:trHeight w:val="567"/>
        </w:trPr>
        <w:tc>
          <w:tcPr>
            <w:tcW w:w="2830" w:type="dxa"/>
            <w:shd w:val="clear" w:color="auto" w:fill="398AFF" w:themeFill="accent4"/>
            <w:vAlign w:val="center"/>
          </w:tcPr>
          <w:p w14:paraId="3BAC51C9" w14:textId="77777777" w:rsidR="00360B09" w:rsidRPr="00360B09" w:rsidRDefault="00360B09" w:rsidP="00360B09">
            <w:pPr>
              <w:pStyle w:val="TNCBodyText"/>
              <w:rPr>
                <w:b/>
                <w:bCs/>
                <w:lang w:val="en-US" w:eastAsia="ja-JP"/>
              </w:rPr>
            </w:pPr>
            <w:r w:rsidRPr="00360B09">
              <w:rPr>
                <w:b/>
                <w:bCs/>
                <w:lang w:val="en-US" w:eastAsia="ja-JP"/>
              </w:rPr>
              <w:t>Date of last review</w:t>
            </w:r>
          </w:p>
        </w:tc>
        <w:tc>
          <w:tcPr>
            <w:tcW w:w="4253" w:type="dxa"/>
            <w:vAlign w:val="center"/>
          </w:tcPr>
          <w:p w14:paraId="5CCA5FCA" w14:textId="47431149" w:rsidR="00360B09" w:rsidRPr="00360B09" w:rsidRDefault="00231DD0" w:rsidP="00360B09">
            <w:pPr>
              <w:pStyle w:val="TNCBodyText"/>
              <w:rPr>
                <w:b/>
                <w:bCs/>
                <w:lang w:val="en-US" w:eastAsia="ja-JP"/>
              </w:rPr>
            </w:pPr>
            <w:proofErr w:type="gramStart"/>
            <w:r>
              <w:rPr>
                <w:b/>
                <w:bCs/>
                <w:lang w:val="en-US" w:eastAsia="ja-JP"/>
              </w:rPr>
              <w:t xml:space="preserve">November </w:t>
            </w:r>
            <w:r w:rsidR="007B3F5E">
              <w:rPr>
                <w:b/>
                <w:bCs/>
                <w:lang w:val="en-US" w:eastAsia="ja-JP"/>
              </w:rPr>
              <w:t xml:space="preserve"> 2025</w:t>
            </w:r>
            <w:proofErr w:type="gramEnd"/>
          </w:p>
        </w:tc>
      </w:tr>
    </w:tbl>
    <w:p w14:paraId="04CE7178" w14:textId="77777777" w:rsidR="00360B09" w:rsidRPr="008060DA" w:rsidRDefault="00360B09" w:rsidP="00360B09">
      <w:pPr>
        <w:rPr>
          <w:rFonts w:eastAsiaTheme="minorEastAsia" w:cs="Arial" w:hint="eastAsia"/>
          <w:b/>
          <w:sz w:val="32"/>
          <w:szCs w:val="32"/>
          <w:lang w:val="en-US" w:eastAsia="ja-JP"/>
        </w:rPr>
      </w:pPr>
    </w:p>
    <w:tbl>
      <w:tblPr>
        <w:tblStyle w:val="TableGrid"/>
        <w:tblW w:w="16444" w:type="dxa"/>
        <w:jc w:val="center"/>
        <w:tblLayout w:type="fixed"/>
        <w:tblLook w:val="04A0" w:firstRow="1" w:lastRow="0" w:firstColumn="1" w:lastColumn="0" w:noHBand="0" w:noVBand="1"/>
      </w:tblPr>
      <w:tblGrid>
        <w:gridCol w:w="4111"/>
        <w:gridCol w:w="1271"/>
        <w:gridCol w:w="1559"/>
        <w:gridCol w:w="3691"/>
        <w:gridCol w:w="2121"/>
        <w:gridCol w:w="3691"/>
      </w:tblGrid>
      <w:tr w:rsidR="00300DDA" w:rsidRPr="00360B09" w14:paraId="3ED37B5A" w14:textId="77777777" w:rsidTr="0707E882">
        <w:trPr>
          <w:trHeight w:val="978"/>
          <w:tblHeader/>
          <w:jc w:val="center"/>
        </w:trPr>
        <w:tc>
          <w:tcPr>
            <w:tcW w:w="4111" w:type="dxa"/>
            <w:shd w:val="clear" w:color="auto" w:fill="398AFF" w:themeFill="accent4"/>
            <w:vAlign w:val="center"/>
          </w:tcPr>
          <w:p w14:paraId="7EE3B878" w14:textId="77777777" w:rsidR="00360B09" w:rsidRPr="00360B09" w:rsidRDefault="00360B09" w:rsidP="00360B09">
            <w:pPr>
              <w:pStyle w:val="TNCBodyText"/>
              <w:jc w:val="center"/>
              <w:rPr>
                <w:b/>
                <w:bCs/>
                <w:lang w:val="en-US" w:eastAsia="ja-JP"/>
              </w:rPr>
            </w:pPr>
            <w:r w:rsidRPr="00360B09">
              <w:rPr>
                <w:b/>
                <w:bCs/>
                <w:lang w:val="en-US" w:eastAsia="ja-JP"/>
              </w:rPr>
              <w:t>Area of action</w:t>
            </w:r>
          </w:p>
        </w:tc>
        <w:tc>
          <w:tcPr>
            <w:tcW w:w="1271" w:type="dxa"/>
            <w:shd w:val="clear" w:color="auto" w:fill="398AFF" w:themeFill="accent4"/>
            <w:vAlign w:val="center"/>
          </w:tcPr>
          <w:p w14:paraId="0128D66C" w14:textId="7C2F8ED8" w:rsidR="00360B09" w:rsidRPr="00360B09" w:rsidRDefault="00360B09" w:rsidP="00360B09">
            <w:pPr>
              <w:pStyle w:val="TNCBodyText"/>
              <w:jc w:val="center"/>
              <w:rPr>
                <w:b/>
                <w:bCs/>
                <w:lang w:val="en-US" w:eastAsia="ja-JP"/>
              </w:rPr>
            </w:pPr>
            <w:r w:rsidRPr="00360B09">
              <w:rPr>
                <w:b/>
                <w:bCs/>
                <w:lang w:val="en-US" w:eastAsia="ja-JP"/>
              </w:rPr>
              <w:t xml:space="preserve">In place? </w:t>
            </w:r>
          </w:p>
        </w:tc>
        <w:tc>
          <w:tcPr>
            <w:tcW w:w="1559" w:type="dxa"/>
            <w:shd w:val="clear" w:color="auto" w:fill="398AFF" w:themeFill="accent4"/>
            <w:vAlign w:val="center"/>
          </w:tcPr>
          <w:p w14:paraId="16B6A668" w14:textId="77777777" w:rsidR="00360B09" w:rsidRPr="00360B09" w:rsidRDefault="00360B09" w:rsidP="00360B09">
            <w:pPr>
              <w:pStyle w:val="TNCBodyText"/>
              <w:jc w:val="center"/>
              <w:rPr>
                <w:b/>
                <w:bCs/>
                <w:lang w:val="en-US" w:eastAsia="ja-JP"/>
              </w:rPr>
            </w:pPr>
            <w:r w:rsidRPr="00360B09">
              <w:rPr>
                <w:b/>
                <w:bCs/>
                <w:lang w:val="en-US" w:eastAsia="ja-JP"/>
              </w:rPr>
              <w:t>Date checked</w:t>
            </w:r>
          </w:p>
        </w:tc>
        <w:tc>
          <w:tcPr>
            <w:tcW w:w="3691" w:type="dxa"/>
            <w:shd w:val="clear" w:color="auto" w:fill="398AFF" w:themeFill="accent4"/>
            <w:vAlign w:val="center"/>
          </w:tcPr>
          <w:p w14:paraId="781AADF5" w14:textId="77777777" w:rsidR="00360B09" w:rsidRPr="00360B09" w:rsidRDefault="00360B09" w:rsidP="00360B09">
            <w:pPr>
              <w:pStyle w:val="TNCBodyText"/>
              <w:jc w:val="center"/>
              <w:rPr>
                <w:b/>
                <w:bCs/>
                <w:lang w:val="en-US" w:eastAsia="ja-JP"/>
              </w:rPr>
            </w:pPr>
            <w:r w:rsidRPr="00360B09">
              <w:rPr>
                <w:b/>
                <w:bCs/>
                <w:lang w:val="en-US" w:eastAsia="ja-JP"/>
              </w:rPr>
              <w:t>Action required</w:t>
            </w:r>
          </w:p>
        </w:tc>
        <w:tc>
          <w:tcPr>
            <w:tcW w:w="2121" w:type="dxa"/>
            <w:shd w:val="clear" w:color="auto" w:fill="398AFF" w:themeFill="accent4"/>
            <w:vAlign w:val="center"/>
          </w:tcPr>
          <w:p w14:paraId="329094F7" w14:textId="77777777" w:rsidR="00360B09" w:rsidRPr="00360B09" w:rsidRDefault="00360B09" w:rsidP="00360B09">
            <w:pPr>
              <w:pStyle w:val="TNCBodyText"/>
              <w:jc w:val="center"/>
              <w:rPr>
                <w:b/>
                <w:bCs/>
                <w:lang w:val="en-US" w:eastAsia="ja-JP"/>
              </w:rPr>
            </w:pPr>
            <w:r w:rsidRPr="00360B09">
              <w:rPr>
                <w:b/>
                <w:bCs/>
                <w:lang w:val="en-US" w:eastAsia="ja-JP"/>
              </w:rPr>
              <w:t>Individuals involved</w:t>
            </w:r>
          </w:p>
        </w:tc>
        <w:tc>
          <w:tcPr>
            <w:tcW w:w="3691" w:type="dxa"/>
            <w:shd w:val="clear" w:color="auto" w:fill="398AFF" w:themeFill="accent4"/>
            <w:vAlign w:val="center"/>
          </w:tcPr>
          <w:p w14:paraId="6FAF9AD3" w14:textId="77777777" w:rsidR="00360B09" w:rsidRPr="00360B09" w:rsidRDefault="00360B09" w:rsidP="00360B09">
            <w:pPr>
              <w:pStyle w:val="TNCBodyText"/>
              <w:jc w:val="center"/>
              <w:rPr>
                <w:b/>
                <w:bCs/>
                <w:lang w:val="en-US" w:eastAsia="ja-JP"/>
              </w:rPr>
            </w:pPr>
            <w:r w:rsidRPr="00360B09">
              <w:rPr>
                <w:b/>
                <w:bCs/>
                <w:lang w:val="en-US" w:eastAsia="ja-JP"/>
              </w:rPr>
              <w:t>Additional comments</w:t>
            </w:r>
          </w:p>
        </w:tc>
      </w:tr>
      <w:tr w:rsidR="00360B09" w:rsidRPr="00360B09" w14:paraId="15574135" w14:textId="77777777" w:rsidTr="0707E882">
        <w:trPr>
          <w:trHeight w:val="563"/>
          <w:jc w:val="center"/>
        </w:trPr>
        <w:tc>
          <w:tcPr>
            <w:tcW w:w="16444" w:type="dxa"/>
            <w:gridSpan w:val="6"/>
            <w:shd w:val="clear" w:color="auto" w:fill="B1B1B1" w:themeFill="accent5"/>
            <w:vAlign w:val="center"/>
          </w:tcPr>
          <w:p w14:paraId="522FF859" w14:textId="77777777" w:rsidR="00360B09" w:rsidRPr="00360B09" w:rsidRDefault="00360B09" w:rsidP="00360B09">
            <w:pPr>
              <w:pStyle w:val="TNCBodyText"/>
              <w:jc w:val="center"/>
              <w:rPr>
                <w:b/>
                <w:bCs/>
                <w:lang w:val="en-US" w:eastAsia="ja-JP"/>
              </w:rPr>
            </w:pPr>
            <w:proofErr w:type="spellStart"/>
            <w:r w:rsidRPr="00360B09">
              <w:rPr>
                <w:b/>
                <w:bCs/>
                <w:lang w:val="en-US" w:eastAsia="ja-JP"/>
              </w:rPr>
              <w:t>Organising</w:t>
            </w:r>
            <w:proofErr w:type="spellEnd"/>
            <w:r w:rsidRPr="00360B09">
              <w:rPr>
                <w:b/>
                <w:bCs/>
                <w:lang w:val="en-US" w:eastAsia="ja-JP"/>
              </w:rPr>
              <w:t xml:space="preserve"> the sustainability leadership team structure</w:t>
            </w:r>
          </w:p>
        </w:tc>
      </w:tr>
      <w:tr w:rsidR="00360B09" w14:paraId="66AFBB09" w14:textId="77777777" w:rsidTr="0707E882">
        <w:trPr>
          <w:trHeight w:val="1134"/>
          <w:jc w:val="center"/>
        </w:trPr>
        <w:tc>
          <w:tcPr>
            <w:tcW w:w="4111" w:type="dxa"/>
            <w:vAlign w:val="center"/>
          </w:tcPr>
          <w:p w14:paraId="4F6D3DAF" w14:textId="77777777" w:rsidR="00360B09" w:rsidRPr="00807642" w:rsidRDefault="00360B09" w:rsidP="00360B09">
            <w:pPr>
              <w:pStyle w:val="TNCBodyText"/>
              <w:rPr>
                <w:bCs/>
                <w:lang w:val="en-US" w:eastAsia="ja-JP"/>
              </w:rPr>
            </w:pPr>
            <w:r w:rsidRPr="00807642">
              <w:rPr>
                <w:bCs/>
                <w:lang w:val="en-US" w:eastAsia="ja-JP"/>
              </w:rPr>
              <w:t>Has a sustainability leadership team been structured?</w:t>
            </w:r>
          </w:p>
        </w:tc>
        <w:tc>
          <w:tcPr>
            <w:tcW w:w="1271" w:type="dxa"/>
            <w:vAlign w:val="center"/>
          </w:tcPr>
          <w:p w14:paraId="2CE43B97" w14:textId="7F47070D" w:rsidR="00360B09" w:rsidRPr="008B071F" w:rsidRDefault="00F3156D" w:rsidP="00360B09">
            <w:pPr>
              <w:pStyle w:val="TNCBodyText"/>
              <w:rPr>
                <w:bCs/>
                <w:lang w:val="en-US" w:eastAsia="ja-JP"/>
              </w:rPr>
            </w:pPr>
            <w:r>
              <w:rPr>
                <w:bCs/>
                <w:lang w:val="en-US" w:eastAsia="ja-JP"/>
              </w:rPr>
              <w:t>Yes</w:t>
            </w:r>
          </w:p>
        </w:tc>
        <w:tc>
          <w:tcPr>
            <w:tcW w:w="1559" w:type="dxa"/>
            <w:vAlign w:val="center"/>
          </w:tcPr>
          <w:p w14:paraId="4ACEE19A" w14:textId="7D7DF409" w:rsidR="00360B09" w:rsidRPr="008B071F" w:rsidRDefault="00231DD0" w:rsidP="00360B09">
            <w:pPr>
              <w:pStyle w:val="TNCBodyText"/>
              <w:rPr>
                <w:bCs/>
                <w:lang w:val="en-US" w:eastAsia="ja-JP"/>
              </w:rPr>
            </w:pPr>
            <w:r>
              <w:rPr>
                <w:bCs/>
                <w:lang w:val="en-US" w:eastAsia="ja-JP"/>
              </w:rPr>
              <w:t>Nov</w:t>
            </w:r>
            <w:r w:rsidR="00F3156D">
              <w:rPr>
                <w:bCs/>
                <w:lang w:val="en-US" w:eastAsia="ja-JP"/>
              </w:rPr>
              <w:t xml:space="preserve"> 25</w:t>
            </w:r>
          </w:p>
        </w:tc>
        <w:tc>
          <w:tcPr>
            <w:tcW w:w="3691" w:type="dxa"/>
            <w:vAlign w:val="center"/>
          </w:tcPr>
          <w:p w14:paraId="7DB1B14D" w14:textId="276E1B24" w:rsidR="00360B09" w:rsidRPr="008B071F" w:rsidRDefault="001735AA" w:rsidP="00360B09">
            <w:pPr>
              <w:pStyle w:val="TNCBodyText"/>
              <w:rPr>
                <w:bCs/>
                <w:lang w:val="en-US" w:eastAsia="ja-JP"/>
              </w:rPr>
            </w:pPr>
            <w:r>
              <w:rPr>
                <w:bCs/>
                <w:lang w:val="en-US" w:eastAsia="ja-JP"/>
              </w:rPr>
              <w:t>Governor needed</w:t>
            </w:r>
          </w:p>
        </w:tc>
        <w:tc>
          <w:tcPr>
            <w:tcW w:w="2121" w:type="dxa"/>
            <w:vAlign w:val="center"/>
          </w:tcPr>
          <w:p w14:paraId="24EBC771" w14:textId="544F9AFB" w:rsidR="00360B09" w:rsidRPr="008B071F" w:rsidRDefault="001735AA" w:rsidP="00360B09">
            <w:pPr>
              <w:pStyle w:val="TNCBodyText"/>
              <w:rPr>
                <w:bCs/>
                <w:lang w:val="en-US" w:eastAsia="ja-JP"/>
              </w:rPr>
            </w:pPr>
            <w:r>
              <w:rPr>
                <w:bCs/>
                <w:lang w:val="en-US" w:eastAsia="ja-JP"/>
              </w:rPr>
              <w:t xml:space="preserve">JH </w:t>
            </w:r>
            <w:r w:rsidR="00B5646B">
              <w:rPr>
                <w:bCs/>
                <w:lang w:val="en-US" w:eastAsia="ja-JP"/>
              </w:rPr>
              <w:t xml:space="preserve">CG </w:t>
            </w:r>
            <w:r>
              <w:rPr>
                <w:bCs/>
                <w:lang w:val="en-US" w:eastAsia="ja-JP"/>
              </w:rPr>
              <w:t>VL D</w:t>
            </w:r>
            <w:r w:rsidR="00746E01">
              <w:rPr>
                <w:bCs/>
                <w:lang w:val="en-US" w:eastAsia="ja-JP"/>
              </w:rPr>
              <w:t>E</w:t>
            </w:r>
            <w:r w:rsidR="004D61CF">
              <w:rPr>
                <w:bCs/>
                <w:lang w:val="en-US" w:eastAsia="ja-JP"/>
              </w:rPr>
              <w:t xml:space="preserve"> SW</w:t>
            </w:r>
            <w:r>
              <w:rPr>
                <w:bCs/>
                <w:lang w:val="en-US" w:eastAsia="ja-JP"/>
              </w:rPr>
              <w:t xml:space="preserve"> Governor</w:t>
            </w:r>
          </w:p>
        </w:tc>
        <w:tc>
          <w:tcPr>
            <w:tcW w:w="3691" w:type="dxa"/>
            <w:vAlign w:val="center"/>
          </w:tcPr>
          <w:p w14:paraId="044F0642" w14:textId="77777777" w:rsidR="00360B09" w:rsidRPr="008B071F" w:rsidRDefault="00360B09" w:rsidP="00360B09">
            <w:pPr>
              <w:pStyle w:val="TNCBodyText"/>
              <w:rPr>
                <w:bCs/>
                <w:lang w:val="en-US" w:eastAsia="ja-JP"/>
              </w:rPr>
            </w:pPr>
          </w:p>
        </w:tc>
      </w:tr>
      <w:tr w:rsidR="00360B09" w14:paraId="2155468E" w14:textId="77777777" w:rsidTr="0707E882">
        <w:trPr>
          <w:trHeight w:val="1134"/>
          <w:jc w:val="center"/>
        </w:trPr>
        <w:tc>
          <w:tcPr>
            <w:tcW w:w="4111" w:type="dxa"/>
            <w:vAlign w:val="center"/>
          </w:tcPr>
          <w:p w14:paraId="7EA736C9" w14:textId="77777777" w:rsidR="00360B09" w:rsidRPr="008B071F" w:rsidRDefault="00360B09" w:rsidP="00360B09">
            <w:pPr>
              <w:pStyle w:val="TNCBodyText"/>
              <w:rPr>
                <w:bCs/>
                <w:lang w:val="en-US" w:eastAsia="ja-JP"/>
              </w:rPr>
            </w:pPr>
            <w:r>
              <w:rPr>
                <w:bCs/>
                <w:lang w:val="en-US" w:eastAsia="ja-JP"/>
              </w:rPr>
              <w:t>Has a single sustainability lead been nominated?</w:t>
            </w:r>
          </w:p>
        </w:tc>
        <w:tc>
          <w:tcPr>
            <w:tcW w:w="1271" w:type="dxa"/>
            <w:vAlign w:val="center"/>
          </w:tcPr>
          <w:p w14:paraId="6FEDBA26" w14:textId="008A4EDE" w:rsidR="00360B09" w:rsidRPr="008B071F" w:rsidRDefault="00FA648E" w:rsidP="00360B09">
            <w:pPr>
              <w:pStyle w:val="TNCBodyText"/>
              <w:rPr>
                <w:bCs/>
                <w:lang w:val="en-US" w:eastAsia="ja-JP"/>
              </w:rPr>
            </w:pPr>
            <w:r>
              <w:rPr>
                <w:bCs/>
                <w:lang w:val="en-US" w:eastAsia="ja-JP"/>
              </w:rPr>
              <w:t>Yes - 2</w:t>
            </w:r>
          </w:p>
        </w:tc>
        <w:tc>
          <w:tcPr>
            <w:tcW w:w="1559" w:type="dxa"/>
            <w:vAlign w:val="center"/>
          </w:tcPr>
          <w:p w14:paraId="0E0B2AD6" w14:textId="0493E890" w:rsidR="00360B09" w:rsidRPr="008B071F" w:rsidRDefault="00231DD0" w:rsidP="00360B09">
            <w:pPr>
              <w:pStyle w:val="TNCBodyText"/>
              <w:rPr>
                <w:bCs/>
                <w:lang w:val="en-US" w:eastAsia="ja-JP"/>
              </w:rPr>
            </w:pPr>
            <w:r>
              <w:rPr>
                <w:bCs/>
                <w:lang w:val="en-US" w:eastAsia="ja-JP"/>
              </w:rPr>
              <w:t>Nov</w:t>
            </w:r>
            <w:r w:rsidR="00FA648E">
              <w:rPr>
                <w:bCs/>
                <w:lang w:val="en-US" w:eastAsia="ja-JP"/>
              </w:rPr>
              <w:t xml:space="preserve"> 25</w:t>
            </w:r>
          </w:p>
        </w:tc>
        <w:tc>
          <w:tcPr>
            <w:tcW w:w="3691" w:type="dxa"/>
            <w:vAlign w:val="center"/>
          </w:tcPr>
          <w:p w14:paraId="5D76FDED" w14:textId="7A2C31F0" w:rsidR="00360B09" w:rsidRPr="008B071F" w:rsidRDefault="00AF305C" w:rsidP="00360B09">
            <w:pPr>
              <w:pStyle w:val="TNCBodyText"/>
              <w:rPr>
                <w:bCs/>
                <w:lang w:val="en-US" w:eastAsia="ja-JP"/>
              </w:rPr>
            </w:pPr>
            <w:r>
              <w:rPr>
                <w:bCs/>
                <w:lang w:val="en-US" w:eastAsia="ja-JP"/>
              </w:rPr>
              <w:t xml:space="preserve">Leads to work together </w:t>
            </w:r>
          </w:p>
        </w:tc>
        <w:tc>
          <w:tcPr>
            <w:tcW w:w="2121" w:type="dxa"/>
            <w:vAlign w:val="center"/>
          </w:tcPr>
          <w:p w14:paraId="38F8510E" w14:textId="5A863716" w:rsidR="00360B09" w:rsidRPr="008B071F" w:rsidRDefault="00907023" w:rsidP="00360B09">
            <w:pPr>
              <w:pStyle w:val="TNCBodyText"/>
              <w:rPr>
                <w:bCs/>
                <w:lang w:val="en-US" w:eastAsia="ja-JP"/>
              </w:rPr>
            </w:pPr>
            <w:r>
              <w:rPr>
                <w:bCs/>
                <w:lang w:val="en-US" w:eastAsia="ja-JP"/>
              </w:rPr>
              <w:t>VL AND D</w:t>
            </w:r>
            <w:r w:rsidR="00746E01">
              <w:rPr>
                <w:bCs/>
                <w:lang w:val="en-US" w:eastAsia="ja-JP"/>
              </w:rPr>
              <w:t>E</w:t>
            </w:r>
          </w:p>
        </w:tc>
        <w:tc>
          <w:tcPr>
            <w:tcW w:w="3691" w:type="dxa"/>
            <w:vAlign w:val="center"/>
          </w:tcPr>
          <w:p w14:paraId="294A4567" w14:textId="77777777" w:rsidR="00360B09" w:rsidRPr="008B071F" w:rsidRDefault="00360B09" w:rsidP="00360B09">
            <w:pPr>
              <w:pStyle w:val="TNCBodyText"/>
              <w:rPr>
                <w:bCs/>
                <w:lang w:val="en-US" w:eastAsia="ja-JP"/>
              </w:rPr>
            </w:pPr>
          </w:p>
        </w:tc>
      </w:tr>
      <w:tr w:rsidR="00360B09" w14:paraId="02B32BEB" w14:textId="77777777" w:rsidTr="0707E882">
        <w:trPr>
          <w:trHeight w:val="1134"/>
          <w:jc w:val="center"/>
        </w:trPr>
        <w:tc>
          <w:tcPr>
            <w:tcW w:w="4111" w:type="dxa"/>
            <w:vAlign w:val="center"/>
          </w:tcPr>
          <w:p w14:paraId="5F8069A9" w14:textId="77777777" w:rsidR="00360B09" w:rsidRPr="008B071F" w:rsidRDefault="00360B09" w:rsidP="00360B09">
            <w:pPr>
              <w:pStyle w:val="TNCBodyText"/>
              <w:rPr>
                <w:bCs/>
                <w:lang w:val="en-US" w:eastAsia="ja-JP"/>
              </w:rPr>
            </w:pPr>
            <w:r>
              <w:rPr>
                <w:bCs/>
                <w:lang w:val="en-US" w:eastAsia="ja-JP"/>
              </w:rPr>
              <w:t>Are members of the sustainability leadership team clear on their duties?</w:t>
            </w:r>
          </w:p>
        </w:tc>
        <w:tc>
          <w:tcPr>
            <w:tcW w:w="1271" w:type="dxa"/>
            <w:vAlign w:val="center"/>
          </w:tcPr>
          <w:p w14:paraId="5C625B73" w14:textId="5CDCB84E" w:rsidR="00360B09" w:rsidRPr="008B071F" w:rsidRDefault="00907023" w:rsidP="00360B09">
            <w:pPr>
              <w:pStyle w:val="TNCBodyText"/>
              <w:rPr>
                <w:bCs/>
                <w:lang w:val="en-US" w:eastAsia="ja-JP"/>
              </w:rPr>
            </w:pPr>
            <w:r>
              <w:rPr>
                <w:bCs/>
                <w:lang w:val="en-US" w:eastAsia="ja-JP"/>
              </w:rPr>
              <w:t>Yes</w:t>
            </w:r>
          </w:p>
        </w:tc>
        <w:tc>
          <w:tcPr>
            <w:tcW w:w="1559" w:type="dxa"/>
            <w:vAlign w:val="center"/>
          </w:tcPr>
          <w:p w14:paraId="445B2990" w14:textId="5C934594" w:rsidR="00360B09" w:rsidRPr="008B071F" w:rsidRDefault="006648AD" w:rsidP="00360B09">
            <w:pPr>
              <w:pStyle w:val="TNCBodyText"/>
              <w:rPr>
                <w:bCs/>
                <w:lang w:val="en-US" w:eastAsia="ja-JP"/>
              </w:rPr>
            </w:pPr>
            <w:r>
              <w:rPr>
                <w:bCs/>
                <w:lang w:val="en-US" w:eastAsia="ja-JP"/>
              </w:rPr>
              <w:t>Nov</w:t>
            </w:r>
            <w:r w:rsidR="00907023">
              <w:rPr>
                <w:bCs/>
                <w:lang w:val="en-US" w:eastAsia="ja-JP"/>
              </w:rPr>
              <w:t xml:space="preserve"> 25</w:t>
            </w:r>
          </w:p>
        </w:tc>
        <w:tc>
          <w:tcPr>
            <w:tcW w:w="3691" w:type="dxa"/>
            <w:vAlign w:val="center"/>
          </w:tcPr>
          <w:p w14:paraId="78564A88" w14:textId="77777777" w:rsidR="00360B09" w:rsidRPr="008B071F" w:rsidRDefault="00360B09" w:rsidP="00360B09">
            <w:pPr>
              <w:pStyle w:val="TNCBodyText"/>
              <w:rPr>
                <w:bCs/>
                <w:lang w:val="en-US" w:eastAsia="ja-JP"/>
              </w:rPr>
            </w:pPr>
          </w:p>
        </w:tc>
        <w:tc>
          <w:tcPr>
            <w:tcW w:w="2121" w:type="dxa"/>
            <w:vAlign w:val="center"/>
          </w:tcPr>
          <w:p w14:paraId="21763FB7" w14:textId="0C1673EE" w:rsidR="00360B09" w:rsidRPr="008B071F" w:rsidRDefault="00907023" w:rsidP="00360B09">
            <w:pPr>
              <w:pStyle w:val="TNCBodyText"/>
              <w:rPr>
                <w:bCs/>
                <w:lang w:val="en-US" w:eastAsia="ja-JP"/>
              </w:rPr>
            </w:pPr>
            <w:r>
              <w:rPr>
                <w:bCs/>
                <w:lang w:val="en-US" w:eastAsia="ja-JP"/>
              </w:rPr>
              <w:t xml:space="preserve">JH CG VL </w:t>
            </w:r>
            <w:proofErr w:type="gramStart"/>
            <w:r>
              <w:rPr>
                <w:bCs/>
                <w:lang w:val="en-US" w:eastAsia="ja-JP"/>
              </w:rPr>
              <w:t>D</w:t>
            </w:r>
            <w:r w:rsidR="00746E01">
              <w:rPr>
                <w:bCs/>
                <w:lang w:val="en-US" w:eastAsia="ja-JP"/>
              </w:rPr>
              <w:t>E</w:t>
            </w:r>
            <w:r>
              <w:rPr>
                <w:bCs/>
                <w:lang w:val="en-US" w:eastAsia="ja-JP"/>
              </w:rPr>
              <w:t xml:space="preserve"> </w:t>
            </w:r>
            <w:r w:rsidR="004D61CF">
              <w:rPr>
                <w:bCs/>
                <w:lang w:val="en-US" w:eastAsia="ja-JP"/>
              </w:rPr>
              <w:t xml:space="preserve"> SW</w:t>
            </w:r>
            <w:proofErr w:type="gramEnd"/>
            <w:r w:rsidR="004D61CF">
              <w:rPr>
                <w:bCs/>
                <w:lang w:val="en-US" w:eastAsia="ja-JP"/>
              </w:rPr>
              <w:t xml:space="preserve"> </w:t>
            </w:r>
            <w:r>
              <w:rPr>
                <w:bCs/>
                <w:lang w:val="en-US" w:eastAsia="ja-JP"/>
              </w:rPr>
              <w:t>GOVERNOR</w:t>
            </w:r>
          </w:p>
        </w:tc>
        <w:tc>
          <w:tcPr>
            <w:tcW w:w="3691" w:type="dxa"/>
            <w:vAlign w:val="center"/>
          </w:tcPr>
          <w:p w14:paraId="50771025" w14:textId="77777777" w:rsidR="00360B09" w:rsidRPr="008B071F" w:rsidRDefault="00360B09" w:rsidP="00360B09">
            <w:pPr>
              <w:pStyle w:val="TNCBodyText"/>
              <w:rPr>
                <w:bCs/>
                <w:lang w:val="en-US" w:eastAsia="ja-JP"/>
              </w:rPr>
            </w:pPr>
          </w:p>
        </w:tc>
      </w:tr>
      <w:tr w:rsidR="00360B09" w14:paraId="584F9B34" w14:textId="77777777" w:rsidTr="0707E882">
        <w:trPr>
          <w:trHeight w:val="1134"/>
          <w:jc w:val="center"/>
        </w:trPr>
        <w:tc>
          <w:tcPr>
            <w:tcW w:w="4111" w:type="dxa"/>
            <w:vAlign w:val="center"/>
          </w:tcPr>
          <w:p w14:paraId="2EA88CFF" w14:textId="77777777" w:rsidR="00360B09" w:rsidRPr="008B071F" w:rsidRDefault="00360B09" w:rsidP="00360B09">
            <w:pPr>
              <w:pStyle w:val="TNCBodyText"/>
              <w:rPr>
                <w:bCs/>
                <w:lang w:val="en-US" w:eastAsia="ja-JP"/>
              </w:rPr>
            </w:pPr>
            <w:r>
              <w:rPr>
                <w:bCs/>
                <w:lang w:val="en-US" w:eastAsia="ja-JP"/>
              </w:rPr>
              <w:lastRenderedPageBreak/>
              <w:t>Does the sustainability leadership team consist of both teaching and operational staff?</w:t>
            </w:r>
          </w:p>
        </w:tc>
        <w:tc>
          <w:tcPr>
            <w:tcW w:w="1271" w:type="dxa"/>
            <w:vAlign w:val="center"/>
          </w:tcPr>
          <w:p w14:paraId="1335D614" w14:textId="667D08BB" w:rsidR="00360B09" w:rsidRPr="008B071F" w:rsidRDefault="004D61CF" w:rsidP="00360B09">
            <w:pPr>
              <w:pStyle w:val="TNCBodyText"/>
              <w:rPr>
                <w:bCs/>
                <w:lang w:val="en-US" w:eastAsia="ja-JP"/>
              </w:rPr>
            </w:pPr>
            <w:r>
              <w:rPr>
                <w:bCs/>
                <w:lang w:val="en-US" w:eastAsia="ja-JP"/>
              </w:rPr>
              <w:t>Yes</w:t>
            </w:r>
          </w:p>
        </w:tc>
        <w:tc>
          <w:tcPr>
            <w:tcW w:w="1559" w:type="dxa"/>
            <w:vAlign w:val="center"/>
          </w:tcPr>
          <w:p w14:paraId="136273AB" w14:textId="553344B4" w:rsidR="00360B09" w:rsidRPr="008B071F" w:rsidRDefault="006648AD" w:rsidP="00360B09">
            <w:pPr>
              <w:pStyle w:val="TNCBodyText"/>
              <w:rPr>
                <w:bCs/>
                <w:lang w:val="en-US" w:eastAsia="ja-JP"/>
              </w:rPr>
            </w:pPr>
            <w:r>
              <w:rPr>
                <w:bCs/>
                <w:lang w:val="en-US" w:eastAsia="ja-JP"/>
              </w:rPr>
              <w:t>Nov</w:t>
            </w:r>
            <w:r w:rsidR="004D61CF">
              <w:rPr>
                <w:bCs/>
                <w:lang w:val="en-US" w:eastAsia="ja-JP"/>
              </w:rPr>
              <w:t xml:space="preserve"> 25</w:t>
            </w:r>
          </w:p>
        </w:tc>
        <w:tc>
          <w:tcPr>
            <w:tcW w:w="3691" w:type="dxa"/>
            <w:vAlign w:val="center"/>
          </w:tcPr>
          <w:p w14:paraId="42FC15A7" w14:textId="77777777" w:rsidR="00360B09" w:rsidRPr="008B071F" w:rsidRDefault="00360B09" w:rsidP="00360B09">
            <w:pPr>
              <w:pStyle w:val="TNCBodyText"/>
              <w:rPr>
                <w:bCs/>
                <w:lang w:val="en-US" w:eastAsia="ja-JP"/>
              </w:rPr>
            </w:pPr>
          </w:p>
        </w:tc>
        <w:tc>
          <w:tcPr>
            <w:tcW w:w="2121" w:type="dxa"/>
            <w:vAlign w:val="center"/>
          </w:tcPr>
          <w:p w14:paraId="5BD779CA" w14:textId="061AE83E" w:rsidR="00360B09" w:rsidRPr="008B071F" w:rsidRDefault="002427E6" w:rsidP="00360B09">
            <w:pPr>
              <w:pStyle w:val="TNCBodyText"/>
              <w:rPr>
                <w:bCs/>
                <w:lang w:val="en-US" w:eastAsia="ja-JP"/>
              </w:rPr>
            </w:pPr>
            <w:r>
              <w:rPr>
                <w:bCs/>
                <w:lang w:val="en-US" w:eastAsia="ja-JP"/>
              </w:rPr>
              <w:t>JH CG VL D</w:t>
            </w:r>
            <w:r w:rsidR="00746E01">
              <w:rPr>
                <w:bCs/>
                <w:lang w:val="en-US" w:eastAsia="ja-JP"/>
              </w:rPr>
              <w:t>E</w:t>
            </w:r>
            <w:r>
              <w:rPr>
                <w:bCs/>
                <w:lang w:val="en-US" w:eastAsia="ja-JP"/>
              </w:rPr>
              <w:t xml:space="preserve"> SW Governor</w:t>
            </w:r>
          </w:p>
        </w:tc>
        <w:tc>
          <w:tcPr>
            <w:tcW w:w="3691" w:type="dxa"/>
            <w:vAlign w:val="center"/>
          </w:tcPr>
          <w:p w14:paraId="74681737" w14:textId="77777777" w:rsidR="00360B09" w:rsidRPr="008B071F" w:rsidRDefault="00360B09" w:rsidP="00360B09">
            <w:pPr>
              <w:pStyle w:val="TNCBodyText"/>
              <w:rPr>
                <w:bCs/>
                <w:lang w:val="en-US" w:eastAsia="ja-JP"/>
              </w:rPr>
            </w:pPr>
          </w:p>
        </w:tc>
      </w:tr>
      <w:tr w:rsidR="00360B09" w14:paraId="20A9EB85" w14:textId="77777777" w:rsidTr="0707E882">
        <w:trPr>
          <w:trHeight w:val="1134"/>
          <w:jc w:val="center"/>
        </w:trPr>
        <w:tc>
          <w:tcPr>
            <w:tcW w:w="4111" w:type="dxa"/>
            <w:vAlign w:val="center"/>
          </w:tcPr>
          <w:p w14:paraId="01020E69" w14:textId="77777777" w:rsidR="00360B09" w:rsidRPr="008B071F" w:rsidRDefault="00360B09" w:rsidP="00360B09">
            <w:pPr>
              <w:pStyle w:val="TNCBodyText"/>
              <w:rPr>
                <w:bCs/>
                <w:lang w:val="en-US" w:eastAsia="ja-JP"/>
              </w:rPr>
            </w:pPr>
            <w:r>
              <w:rPr>
                <w:bCs/>
                <w:lang w:val="en-US" w:eastAsia="ja-JP"/>
              </w:rPr>
              <w:t>Does the sustainability leadership team include senior leaders?</w:t>
            </w:r>
          </w:p>
        </w:tc>
        <w:tc>
          <w:tcPr>
            <w:tcW w:w="1271" w:type="dxa"/>
            <w:vAlign w:val="center"/>
          </w:tcPr>
          <w:p w14:paraId="46EF7091" w14:textId="7494DE6A" w:rsidR="00360B09" w:rsidRPr="008B071F" w:rsidRDefault="00C96350" w:rsidP="00360B09">
            <w:pPr>
              <w:pStyle w:val="TNCBodyText"/>
              <w:rPr>
                <w:bCs/>
                <w:lang w:val="en-US" w:eastAsia="ja-JP"/>
              </w:rPr>
            </w:pPr>
            <w:r>
              <w:rPr>
                <w:bCs/>
                <w:lang w:val="en-US" w:eastAsia="ja-JP"/>
              </w:rPr>
              <w:t>Yes</w:t>
            </w:r>
          </w:p>
        </w:tc>
        <w:tc>
          <w:tcPr>
            <w:tcW w:w="1559" w:type="dxa"/>
            <w:vAlign w:val="center"/>
          </w:tcPr>
          <w:p w14:paraId="6ABE3AC6" w14:textId="73C91773" w:rsidR="00360B09" w:rsidRPr="008B071F" w:rsidRDefault="006648AD" w:rsidP="00360B09">
            <w:pPr>
              <w:pStyle w:val="TNCBodyText"/>
              <w:rPr>
                <w:bCs/>
                <w:lang w:val="en-US" w:eastAsia="ja-JP"/>
              </w:rPr>
            </w:pPr>
            <w:r>
              <w:rPr>
                <w:bCs/>
                <w:lang w:val="en-US" w:eastAsia="ja-JP"/>
              </w:rPr>
              <w:t>Nov</w:t>
            </w:r>
            <w:r w:rsidR="00C96350">
              <w:rPr>
                <w:bCs/>
                <w:lang w:val="en-US" w:eastAsia="ja-JP"/>
              </w:rPr>
              <w:t xml:space="preserve"> 25</w:t>
            </w:r>
          </w:p>
        </w:tc>
        <w:tc>
          <w:tcPr>
            <w:tcW w:w="3691" w:type="dxa"/>
            <w:vAlign w:val="center"/>
          </w:tcPr>
          <w:p w14:paraId="1EE1A9E7" w14:textId="77777777" w:rsidR="00360B09" w:rsidRPr="008B071F" w:rsidRDefault="00360B09" w:rsidP="00360B09">
            <w:pPr>
              <w:pStyle w:val="TNCBodyText"/>
              <w:rPr>
                <w:bCs/>
                <w:lang w:val="en-US" w:eastAsia="ja-JP"/>
              </w:rPr>
            </w:pPr>
          </w:p>
        </w:tc>
        <w:tc>
          <w:tcPr>
            <w:tcW w:w="2121" w:type="dxa"/>
            <w:vAlign w:val="center"/>
          </w:tcPr>
          <w:p w14:paraId="523FD2F1" w14:textId="100CBB47" w:rsidR="00360B09" w:rsidRPr="008B071F" w:rsidRDefault="00C96350" w:rsidP="00360B09">
            <w:pPr>
              <w:pStyle w:val="TNCBodyText"/>
              <w:rPr>
                <w:bCs/>
                <w:lang w:val="en-US" w:eastAsia="ja-JP"/>
              </w:rPr>
            </w:pPr>
            <w:r>
              <w:rPr>
                <w:bCs/>
                <w:lang w:val="en-US" w:eastAsia="ja-JP"/>
              </w:rPr>
              <w:t>JH CG</w:t>
            </w:r>
          </w:p>
        </w:tc>
        <w:tc>
          <w:tcPr>
            <w:tcW w:w="3691" w:type="dxa"/>
            <w:vAlign w:val="center"/>
          </w:tcPr>
          <w:p w14:paraId="758C4116" w14:textId="77777777" w:rsidR="00360B09" w:rsidRPr="008B071F" w:rsidRDefault="00360B09" w:rsidP="00360B09">
            <w:pPr>
              <w:pStyle w:val="TNCBodyText"/>
              <w:rPr>
                <w:bCs/>
                <w:lang w:val="en-US" w:eastAsia="ja-JP"/>
              </w:rPr>
            </w:pPr>
          </w:p>
        </w:tc>
      </w:tr>
      <w:tr w:rsidR="00360B09" w:rsidRPr="00300DDA" w14:paraId="3D41217C" w14:textId="77777777" w:rsidTr="0707E882">
        <w:trPr>
          <w:trHeight w:val="567"/>
          <w:jc w:val="center"/>
        </w:trPr>
        <w:tc>
          <w:tcPr>
            <w:tcW w:w="16444" w:type="dxa"/>
            <w:gridSpan w:val="6"/>
            <w:shd w:val="clear" w:color="auto" w:fill="B1B1B1" w:themeFill="accent5"/>
            <w:vAlign w:val="center"/>
          </w:tcPr>
          <w:p w14:paraId="31BD10FA" w14:textId="77777777" w:rsidR="00360B09" w:rsidRPr="00300DDA" w:rsidRDefault="00360B09" w:rsidP="00300DDA">
            <w:pPr>
              <w:pStyle w:val="TNCBodyText"/>
              <w:jc w:val="center"/>
              <w:rPr>
                <w:b/>
                <w:bCs/>
                <w:lang w:val="en-US" w:eastAsia="ja-JP"/>
              </w:rPr>
            </w:pPr>
            <w:r w:rsidRPr="00300DDA">
              <w:rPr>
                <w:b/>
                <w:bCs/>
                <w:lang w:val="en-US" w:eastAsia="ja-JP"/>
              </w:rPr>
              <w:t>Implementing a whole-school approach</w:t>
            </w:r>
          </w:p>
        </w:tc>
      </w:tr>
      <w:tr w:rsidR="00360B09" w14:paraId="1BD4C0A1" w14:textId="77777777" w:rsidTr="0707E882">
        <w:trPr>
          <w:trHeight w:val="1134"/>
          <w:jc w:val="center"/>
        </w:trPr>
        <w:tc>
          <w:tcPr>
            <w:tcW w:w="4111" w:type="dxa"/>
            <w:vAlign w:val="center"/>
          </w:tcPr>
          <w:p w14:paraId="06AE63A6" w14:textId="77777777" w:rsidR="00360B09" w:rsidRDefault="00360B09" w:rsidP="00360B09">
            <w:pPr>
              <w:pStyle w:val="TNCBodyText"/>
              <w:rPr>
                <w:bCs/>
                <w:lang w:val="en-US" w:eastAsia="ja-JP"/>
              </w:rPr>
            </w:pPr>
            <w:r>
              <w:rPr>
                <w:bCs/>
                <w:lang w:val="en-US" w:eastAsia="ja-JP"/>
              </w:rPr>
              <w:t>Is the whole school involved and engaged in turning the school’s climate plan into action?</w:t>
            </w:r>
          </w:p>
        </w:tc>
        <w:tc>
          <w:tcPr>
            <w:tcW w:w="1271" w:type="dxa"/>
            <w:vAlign w:val="center"/>
          </w:tcPr>
          <w:p w14:paraId="6B31835C" w14:textId="700A3B7A" w:rsidR="00360B09" w:rsidRPr="008B071F" w:rsidRDefault="00A962EF" w:rsidP="00360B09">
            <w:pPr>
              <w:pStyle w:val="TNCBodyText"/>
              <w:rPr>
                <w:bCs/>
                <w:lang w:val="en-US" w:eastAsia="ja-JP"/>
              </w:rPr>
            </w:pPr>
            <w:r>
              <w:rPr>
                <w:bCs/>
                <w:lang w:val="en-US" w:eastAsia="ja-JP"/>
              </w:rPr>
              <w:t>Yes</w:t>
            </w:r>
          </w:p>
        </w:tc>
        <w:tc>
          <w:tcPr>
            <w:tcW w:w="1559" w:type="dxa"/>
            <w:vAlign w:val="center"/>
          </w:tcPr>
          <w:p w14:paraId="65895921" w14:textId="227D9C7B" w:rsidR="00360B09" w:rsidRPr="008B071F" w:rsidRDefault="006648AD" w:rsidP="00360B09">
            <w:pPr>
              <w:pStyle w:val="TNCBodyText"/>
              <w:rPr>
                <w:bCs/>
                <w:lang w:val="en-US" w:eastAsia="ja-JP"/>
              </w:rPr>
            </w:pPr>
            <w:proofErr w:type="gramStart"/>
            <w:r>
              <w:rPr>
                <w:bCs/>
                <w:lang w:val="en-US" w:eastAsia="ja-JP"/>
              </w:rPr>
              <w:t xml:space="preserve">Nov </w:t>
            </w:r>
            <w:r w:rsidR="00A962EF">
              <w:rPr>
                <w:bCs/>
                <w:lang w:val="en-US" w:eastAsia="ja-JP"/>
              </w:rPr>
              <w:t xml:space="preserve"> 25</w:t>
            </w:r>
            <w:proofErr w:type="gramEnd"/>
          </w:p>
        </w:tc>
        <w:tc>
          <w:tcPr>
            <w:tcW w:w="3691" w:type="dxa"/>
            <w:vAlign w:val="center"/>
          </w:tcPr>
          <w:p w14:paraId="612D38CD" w14:textId="7BE4EC42" w:rsidR="00360B09" w:rsidRPr="008B071F" w:rsidRDefault="00810BB8" w:rsidP="00360B09">
            <w:pPr>
              <w:pStyle w:val="TNCBodyText"/>
              <w:rPr>
                <w:bCs/>
                <w:lang w:val="en-US" w:eastAsia="ja-JP"/>
              </w:rPr>
            </w:pPr>
            <w:r>
              <w:rPr>
                <w:bCs/>
                <w:lang w:val="en-US" w:eastAsia="ja-JP"/>
              </w:rPr>
              <w:t>Regular assembly reminders about asp</w:t>
            </w:r>
            <w:r w:rsidR="0088374A">
              <w:rPr>
                <w:bCs/>
                <w:lang w:val="en-US" w:eastAsia="ja-JP"/>
              </w:rPr>
              <w:t>e</w:t>
            </w:r>
            <w:r>
              <w:rPr>
                <w:bCs/>
                <w:lang w:val="en-US" w:eastAsia="ja-JP"/>
              </w:rPr>
              <w:t>cts of t</w:t>
            </w:r>
            <w:r w:rsidR="006F5571">
              <w:rPr>
                <w:bCs/>
                <w:lang w:val="en-US" w:eastAsia="ja-JP"/>
              </w:rPr>
              <w:t>h</w:t>
            </w:r>
            <w:r>
              <w:rPr>
                <w:bCs/>
                <w:lang w:val="en-US" w:eastAsia="ja-JP"/>
              </w:rPr>
              <w:t>is plan</w:t>
            </w:r>
            <w:r w:rsidR="00282ED2">
              <w:rPr>
                <w:bCs/>
                <w:lang w:val="en-US" w:eastAsia="ja-JP"/>
              </w:rPr>
              <w:t xml:space="preserve"> on rotation</w:t>
            </w:r>
          </w:p>
        </w:tc>
        <w:tc>
          <w:tcPr>
            <w:tcW w:w="2121" w:type="dxa"/>
            <w:vAlign w:val="center"/>
          </w:tcPr>
          <w:p w14:paraId="1EE90D4E" w14:textId="62605FD1" w:rsidR="00360B09" w:rsidRPr="008B071F" w:rsidRDefault="001F591A" w:rsidP="00360B09">
            <w:pPr>
              <w:pStyle w:val="TNCBodyText"/>
              <w:rPr>
                <w:bCs/>
                <w:lang w:val="en-US" w:eastAsia="ja-JP"/>
              </w:rPr>
            </w:pPr>
            <w:r>
              <w:rPr>
                <w:bCs/>
                <w:lang w:val="en-US" w:eastAsia="ja-JP"/>
              </w:rPr>
              <w:t xml:space="preserve">All staff </w:t>
            </w:r>
          </w:p>
        </w:tc>
        <w:tc>
          <w:tcPr>
            <w:tcW w:w="3691" w:type="dxa"/>
            <w:vAlign w:val="center"/>
          </w:tcPr>
          <w:p w14:paraId="6DB03456" w14:textId="7D0CC34E" w:rsidR="00360B09" w:rsidRPr="008B071F" w:rsidRDefault="007A6F2B" w:rsidP="00360B09">
            <w:pPr>
              <w:pStyle w:val="TNCBodyText"/>
              <w:rPr>
                <w:bCs/>
                <w:lang w:val="en-US" w:eastAsia="ja-JP"/>
              </w:rPr>
            </w:pPr>
            <w:r>
              <w:rPr>
                <w:bCs/>
                <w:lang w:val="en-US" w:eastAsia="ja-JP"/>
              </w:rPr>
              <w:t xml:space="preserve">Links in with whole school </w:t>
            </w:r>
            <w:proofErr w:type="spellStart"/>
            <w:r>
              <w:rPr>
                <w:bCs/>
                <w:lang w:val="en-US" w:eastAsia="ja-JP"/>
              </w:rPr>
              <w:t>Cafod</w:t>
            </w:r>
            <w:proofErr w:type="spellEnd"/>
            <w:r>
              <w:rPr>
                <w:bCs/>
                <w:lang w:val="en-US" w:eastAsia="ja-JP"/>
              </w:rPr>
              <w:t xml:space="preserve"> </w:t>
            </w:r>
            <w:r w:rsidR="00F815D3">
              <w:rPr>
                <w:bCs/>
                <w:lang w:val="en-US" w:eastAsia="ja-JP"/>
              </w:rPr>
              <w:t>Li</w:t>
            </w:r>
            <w:r>
              <w:rPr>
                <w:bCs/>
                <w:lang w:val="en-US" w:eastAsia="ja-JP"/>
              </w:rPr>
              <w:t>ve Simply focus</w:t>
            </w:r>
          </w:p>
        </w:tc>
      </w:tr>
      <w:tr w:rsidR="00360B09" w14:paraId="18611FA1" w14:textId="77777777" w:rsidTr="0707E882">
        <w:trPr>
          <w:trHeight w:val="1134"/>
          <w:jc w:val="center"/>
        </w:trPr>
        <w:tc>
          <w:tcPr>
            <w:tcW w:w="4111" w:type="dxa"/>
            <w:vAlign w:val="center"/>
          </w:tcPr>
          <w:p w14:paraId="4BEE9DDB" w14:textId="77777777" w:rsidR="00360B09" w:rsidRDefault="00360B09" w:rsidP="00360B09">
            <w:pPr>
              <w:pStyle w:val="TNCBodyText"/>
              <w:rPr>
                <w:bCs/>
                <w:lang w:val="en-US" w:eastAsia="ja-JP"/>
              </w:rPr>
            </w:pPr>
            <w:r>
              <w:rPr>
                <w:bCs/>
                <w:lang w:val="en-US" w:eastAsia="ja-JP"/>
              </w:rPr>
              <w:t>Does the curriculum increase pupils’ practical knowledge of sustainability and climate change?</w:t>
            </w:r>
          </w:p>
        </w:tc>
        <w:tc>
          <w:tcPr>
            <w:tcW w:w="1271" w:type="dxa"/>
            <w:vAlign w:val="center"/>
          </w:tcPr>
          <w:p w14:paraId="1C2AAB55" w14:textId="490F28BF" w:rsidR="00360B09" w:rsidRPr="008B071F" w:rsidRDefault="00870C4F" w:rsidP="00360B09">
            <w:pPr>
              <w:pStyle w:val="TNCBodyText"/>
              <w:rPr>
                <w:bCs/>
                <w:lang w:val="en-US" w:eastAsia="ja-JP"/>
              </w:rPr>
            </w:pPr>
            <w:r>
              <w:rPr>
                <w:bCs/>
                <w:lang w:val="en-US" w:eastAsia="ja-JP"/>
              </w:rPr>
              <w:t>Yes</w:t>
            </w:r>
          </w:p>
        </w:tc>
        <w:tc>
          <w:tcPr>
            <w:tcW w:w="1559" w:type="dxa"/>
            <w:vAlign w:val="center"/>
          </w:tcPr>
          <w:p w14:paraId="2BFBAE60" w14:textId="7E4F0E6D" w:rsidR="00360B09" w:rsidRPr="008B071F" w:rsidRDefault="006648AD" w:rsidP="00360B09">
            <w:pPr>
              <w:pStyle w:val="TNCBodyText"/>
              <w:rPr>
                <w:bCs/>
                <w:lang w:val="en-US" w:eastAsia="ja-JP"/>
              </w:rPr>
            </w:pPr>
            <w:r>
              <w:rPr>
                <w:bCs/>
                <w:lang w:val="en-US" w:eastAsia="ja-JP"/>
              </w:rPr>
              <w:t>Nov</w:t>
            </w:r>
            <w:r w:rsidR="00870C4F">
              <w:rPr>
                <w:bCs/>
                <w:lang w:val="en-US" w:eastAsia="ja-JP"/>
              </w:rPr>
              <w:t xml:space="preserve"> 25</w:t>
            </w:r>
          </w:p>
        </w:tc>
        <w:tc>
          <w:tcPr>
            <w:tcW w:w="3691" w:type="dxa"/>
            <w:vAlign w:val="center"/>
          </w:tcPr>
          <w:p w14:paraId="715D7230" w14:textId="5CF48F19" w:rsidR="00360B09" w:rsidRPr="008B071F" w:rsidRDefault="00360B09" w:rsidP="00360B09">
            <w:pPr>
              <w:pStyle w:val="TNCBodyText"/>
              <w:rPr>
                <w:bCs/>
                <w:lang w:val="en-US" w:eastAsia="ja-JP"/>
              </w:rPr>
            </w:pPr>
          </w:p>
        </w:tc>
        <w:tc>
          <w:tcPr>
            <w:tcW w:w="2121" w:type="dxa"/>
            <w:vAlign w:val="center"/>
          </w:tcPr>
          <w:p w14:paraId="28F2890F" w14:textId="7069179E" w:rsidR="00360B09" w:rsidRPr="008B071F" w:rsidRDefault="00343ABE" w:rsidP="00360B09">
            <w:pPr>
              <w:pStyle w:val="TNCBodyText"/>
              <w:rPr>
                <w:bCs/>
                <w:lang w:val="en-US" w:eastAsia="ja-JP"/>
              </w:rPr>
            </w:pPr>
            <w:r>
              <w:rPr>
                <w:bCs/>
                <w:lang w:val="en-US" w:eastAsia="ja-JP"/>
              </w:rPr>
              <w:t>All staff</w:t>
            </w:r>
          </w:p>
        </w:tc>
        <w:tc>
          <w:tcPr>
            <w:tcW w:w="3691" w:type="dxa"/>
            <w:vAlign w:val="center"/>
          </w:tcPr>
          <w:p w14:paraId="051E3D0D" w14:textId="77777777" w:rsidR="00360B09" w:rsidRDefault="00A5605B" w:rsidP="00360B09">
            <w:pPr>
              <w:pStyle w:val="TNCBodyText"/>
              <w:rPr>
                <w:bCs/>
                <w:lang w:val="en-US" w:eastAsia="ja-JP"/>
              </w:rPr>
            </w:pPr>
            <w:r>
              <w:rPr>
                <w:bCs/>
                <w:lang w:val="en-US" w:eastAsia="ja-JP"/>
              </w:rPr>
              <w:t xml:space="preserve">Eco club </w:t>
            </w:r>
          </w:p>
          <w:p w14:paraId="00435E4D" w14:textId="77777777" w:rsidR="00A5605B" w:rsidRDefault="00A5605B" w:rsidP="00360B09">
            <w:pPr>
              <w:pStyle w:val="TNCBodyText"/>
              <w:rPr>
                <w:bCs/>
                <w:lang w:val="en-US" w:eastAsia="ja-JP"/>
              </w:rPr>
            </w:pPr>
            <w:r>
              <w:rPr>
                <w:bCs/>
                <w:lang w:val="en-US" w:eastAsia="ja-JP"/>
              </w:rPr>
              <w:t xml:space="preserve">Faith in action </w:t>
            </w:r>
          </w:p>
          <w:p w14:paraId="432523A2" w14:textId="77777777" w:rsidR="00A5605B" w:rsidRDefault="00A5605B" w:rsidP="00360B09">
            <w:pPr>
              <w:pStyle w:val="TNCBodyText"/>
              <w:rPr>
                <w:bCs/>
                <w:lang w:val="en-US" w:eastAsia="ja-JP"/>
              </w:rPr>
            </w:pPr>
            <w:r>
              <w:rPr>
                <w:bCs/>
                <w:lang w:val="en-US" w:eastAsia="ja-JP"/>
              </w:rPr>
              <w:t>Geography units</w:t>
            </w:r>
          </w:p>
          <w:p w14:paraId="169C0491" w14:textId="77777777" w:rsidR="00A5605B" w:rsidRDefault="00A5605B" w:rsidP="00360B09">
            <w:pPr>
              <w:pStyle w:val="TNCBodyText"/>
              <w:rPr>
                <w:bCs/>
                <w:lang w:val="en-US" w:eastAsia="ja-JP"/>
              </w:rPr>
            </w:pPr>
            <w:r>
              <w:rPr>
                <w:bCs/>
                <w:lang w:val="en-US" w:eastAsia="ja-JP"/>
              </w:rPr>
              <w:t>Lite</w:t>
            </w:r>
            <w:r w:rsidR="00207537">
              <w:rPr>
                <w:bCs/>
                <w:lang w:val="en-US" w:eastAsia="ja-JP"/>
              </w:rPr>
              <w:t>racy units</w:t>
            </w:r>
          </w:p>
          <w:p w14:paraId="7BB5CF61" w14:textId="569CB1A8" w:rsidR="00207537" w:rsidRDefault="00207537" w:rsidP="00360B09">
            <w:pPr>
              <w:pStyle w:val="TNCBodyText"/>
              <w:rPr>
                <w:bCs/>
                <w:lang w:val="en-US" w:eastAsia="ja-JP"/>
              </w:rPr>
            </w:pPr>
            <w:r>
              <w:rPr>
                <w:bCs/>
                <w:lang w:val="en-US" w:eastAsia="ja-JP"/>
              </w:rPr>
              <w:t>Science</w:t>
            </w:r>
          </w:p>
          <w:p w14:paraId="7B80D465" w14:textId="7AB58B02" w:rsidR="00207537" w:rsidRPr="008B071F" w:rsidRDefault="00207537" w:rsidP="00360B09">
            <w:pPr>
              <w:pStyle w:val="TNCBodyText"/>
              <w:rPr>
                <w:bCs/>
                <w:lang w:val="en-US" w:eastAsia="ja-JP"/>
              </w:rPr>
            </w:pPr>
          </w:p>
        </w:tc>
      </w:tr>
      <w:tr w:rsidR="00360B09" w14:paraId="79A2041B" w14:textId="77777777" w:rsidTr="0707E882">
        <w:trPr>
          <w:trHeight w:val="1134"/>
          <w:jc w:val="center"/>
        </w:trPr>
        <w:tc>
          <w:tcPr>
            <w:tcW w:w="4111" w:type="dxa"/>
            <w:vAlign w:val="center"/>
          </w:tcPr>
          <w:p w14:paraId="61071D8E" w14:textId="77777777" w:rsidR="00360B09" w:rsidRDefault="00360B09" w:rsidP="00360B09">
            <w:pPr>
              <w:pStyle w:val="TNCBodyText"/>
              <w:rPr>
                <w:bCs/>
                <w:lang w:val="en-US" w:eastAsia="ja-JP"/>
              </w:rPr>
            </w:pPr>
            <w:r>
              <w:rPr>
                <w:bCs/>
                <w:lang w:val="en-US" w:eastAsia="ja-JP"/>
              </w:rPr>
              <w:lastRenderedPageBreak/>
              <w:t>Are measures in place to give pupils a sense of agency where anxiety stems from climate concerns?</w:t>
            </w:r>
          </w:p>
        </w:tc>
        <w:tc>
          <w:tcPr>
            <w:tcW w:w="1271" w:type="dxa"/>
            <w:vAlign w:val="center"/>
          </w:tcPr>
          <w:p w14:paraId="6905C805" w14:textId="5F0DD0EF" w:rsidR="00360B09" w:rsidRPr="008B071F" w:rsidRDefault="2D97DC84" w:rsidP="0707E882">
            <w:pPr>
              <w:pStyle w:val="TNCBodyText"/>
              <w:rPr>
                <w:lang w:val="en-US" w:eastAsia="ja-JP"/>
              </w:rPr>
            </w:pPr>
            <w:r w:rsidRPr="0707E882">
              <w:rPr>
                <w:lang w:val="en-US" w:eastAsia="ja-JP"/>
              </w:rPr>
              <w:t>Yes</w:t>
            </w:r>
          </w:p>
        </w:tc>
        <w:tc>
          <w:tcPr>
            <w:tcW w:w="1559" w:type="dxa"/>
            <w:vAlign w:val="center"/>
          </w:tcPr>
          <w:p w14:paraId="1DD75630" w14:textId="05D1E1AF"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69123844" w14:textId="499AB910" w:rsidR="00360B09" w:rsidRPr="008B071F" w:rsidRDefault="053F59D4" w:rsidP="0707E882">
            <w:pPr>
              <w:pStyle w:val="TNCBodyText"/>
              <w:rPr>
                <w:lang w:val="en-US" w:eastAsia="ja-JP"/>
              </w:rPr>
            </w:pPr>
            <w:r w:rsidRPr="0707E882">
              <w:rPr>
                <w:lang w:val="en-US" w:eastAsia="ja-JP"/>
              </w:rPr>
              <w:t>Continued work around Laudato Si and it being everyone’s responsibility</w:t>
            </w:r>
          </w:p>
        </w:tc>
        <w:tc>
          <w:tcPr>
            <w:tcW w:w="2121" w:type="dxa"/>
            <w:vAlign w:val="center"/>
          </w:tcPr>
          <w:p w14:paraId="7B0577D2" w14:textId="0ABC0AED" w:rsidR="00360B09" w:rsidRPr="008B071F" w:rsidRDefault="00343ABE" w:rsidP="00360B09">
            <w:pPr>
              <w:pStyle w:val="TNCBodyText"/>
              <w:rPr>
                <w:bCs/>
                <w:lang w:val="en-US" w:eastAsia="ja-JP"/>
              </w:rPr>
            </w:pPr>
            <w:r>
              <w:rPr>
                <w:bCs/>
                <w:lang w:val="en-US" w:eastAsia="ja-JP"/>
              </w:rPr>
              <w:t>All staff</w:t>
            </w:r>
          </w:p>
        </w:tc>
        <w:tc>
          <w:tcPr>
            <w:tcW w:w="3691" w:type="dxa"/>
            <w:vAlign w:val="center"/>
          </w:tcPr>
          <w:p w14:paraId="1BD29B71" w14:textId="77777777" w:rsidR="00360B09" w:rsidRPr="008B071F" w:rsidRDefault="00360B09" w:rsidP="00360B09">
            <w:pPr>
              <w:pStyle w:val="TNCBodyText"/>
              <w:rPr>
                <w:bCs/>
                <w:lang w:val="en-US" w:eastAsia="ja-JP"/>
              </w:rPr>
            </w:pPr>
          </w:p>
        </w:tc>
      </w:tr>
      <w:tr w:rsidR="00360B09" w14:paraId="783DB139" w14:textId="77777777" w:rsidTr="0707E882">
        <w:trPr>
          <w:trHeight w:val="1134"/>
          <w:jc w:val="center"/>
        </w:trPr>
        <w:tc>
          <w:tcPr>
            <w:tcW w:w="4111" w:type="dxa"/>
            <w:vAlign w:val="center"/>
          </w:tcPr>
          <w:p w14:paraId="578479A4" w14:textId="77777777" w:rsidR="00360B09" w:rsidRDefault="00360B09" w:rsidP="00360B09">
            <w:pPr>
              <w:pStyle w:val="TNCBodyText"/>
              <w:rPr>
                <w:bCs/>
                <w:lang w:val="en-US" w:eastAsia="ja-JP"/>
              </w:rPr>
            </w:pPr>
            <w:r>
              <w:rPr>
                <w:bCs/>
                <w:lang w:val="en-US" w:eastAsia="ja-JP"/>
              </w:rPr>
              <w:t>Does the curriculum enable pupils to share their knowledge and enthusiasm with the local community?</w:t>
            </w:r>
          </w:p>
        </w:tc>
        <w:tc>
          <w:tcPr>
            <w:tcW w:w="1271" w:type="dxa"/>
            <w:vAlign w:val="center"/>
          </w:tcPr>
          <w:p w14:paraId="103B6FE8" w14:textId="3D205717" w:rsidR="00360B09" w:rsidRPr="008B071F" w:rsidRDefault="57FCE3A9" w:rsidP="0707E882">
            <w:pPr>
              <w:pStyle w:val="TNCBodyText"/>
              <w:rPr>
                <w:lang w:val="en-US" w:eastAsia="ja-JP"/>
              </w:rPr>
            </w:pPr>
            <w:r w:rsidRPr="0707E882">
              <w:rPr>
                <w:lang w:val="en-US" w:eastAsia="ja-JP"/>
              </w:rPr>
              <w:t>Yes</w:t>
            </w:r>
          </w:p>
        </w:tc>
        <w:tc>
          <w:tcPr>
            <w:tcW w:w="1559" w:type="dxa"/>
            <w:vAlign w:val="center"/>
          </w:tcPr>
          <w:p w14:paraId="5340DD43" w14:textId="32FBDF33"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7A754634" w14:textId="3A3635ED" w:rsidR="00360B09" w:rsidRPr="008B071F" w:rsidRDefault="030DFDA6" w:rsidP="0707E882">
            <w:pPr>
              <w:pStyle w:val="TNCBodyText"/>
              <w:rPr>
                <w:lang w:val="en-US" w:eastAsia="ja-JP"/>
              </w:rPr>
            </w:pPr>
            <w:r w:rsidRPr="0707E882">
              <w:rPr>
                <w:lang w:val="en-US" w:eastAsia="ja-JP"/>
              </w:rPr>
              <w:t>Continue to</w:t>
            </w:r>
            <w:r w:rsidR="06652C2F" w:rsidRPr="0707E882">
              <w:rPr>
                <w:lang w:val="en-US" w:eastAsia="ja-JP"/>
              </w:rPr>
              <w:t xml:space="preserve"> highlight things on Ozzie’s News </w:t>
            </w:r>
          </w:p>
        </w:tc>
        <w:tc>
          <w:tcPr>
            <w:tcW w:w="2121" w:type="dxa"/>
            <w:vAlign w:val="center"/>
          </w:tcPr>
          <w:p w14:paraId="00132431" w14:textId="6AFBE9C1" w:rsidR="00360B09" w:rsidRPr="008B071F" w:rsidRDefault="00343ABE" w:rsidP="00360B09">
            <w:pPr>
              <w:pStyle w:val="TNCBodyText"/>
              <w:rPr>
                <w:bCs/>
                <w:lang w:val="en-US" w:eastAsia="ja-JP"/>
              </w:rPr>
            </w:pPr>
            <w:r>
              <w:rPr>
                <w:bCs/>
                <w:lang w:val="en-US" w:eastAsia="ja-JP"/>
              </w:rPr>
              <w:t>All staff</w:t>
            </w:r>
          </w:p>
        </w:tc>
        <w:tc>
          <w:tcPr>
            <w:tcW w:w="3691" w:type="dxa"/>
            <w:vAlign w:val="center"/>
          </w:tcPr>
          <w:p w14:paraId="79602378" w14:textId="625F66D7" w:rsidR="00360B09" w:rsidRPr="008B071F" w:rsidRDefault="00207537" w:rsidP="00360B09">
            <w:pPr>
              <w:pStyle w:val="TNCBodyText"/>
              <w:rPr>
                <w:bCs/>
                <w:lang w:val="en-US" w:eastAsia="ja-JP"/>
              </w:rPr>
            </w:pPr>
            <w:proofErr w:type="gramStart"/>
            <w:r>
              <w:rPr>
                <w:bCs/>
                <w:lang w:val="en-US" w:eastAsia="ja-JP"/>
              </w:rPr>
              <w:t>Could</w:t>
            </w:r>
            <w:proofErr w:type="gramEnd"/>
            <w:r>
              <w:rPr>
                <w:bCs/>
                <w:lang w:val="en-US" w:eastAsia="ja-JP"/>
              </w:rPr>
              <w:t xml:space="preserve"> look at adding to church newsletter?</w:t>
            </w:r>
          </w:p>
        </w:tc>
      </w:tr>
      <w:tr w:rsidR="00360B09" w14:paraId="70D4D373" w14:textId="77777777" w:rsidTr="0707E882">
        <w:trPr>
          <w:trHeight w:val="1134"/>
          <w:jc w:val="center"/>
        </w:trPr>
        <w:tc>
          <w:tcPr>
            <w:tcW w:w="4111" w:type="dxa"/>
            <w:vAlign w:val="center"/>
          </w:tcPr>
          <w:p w14:paraId="71C4BE48" w14:textId="77777777" w:rsidR="00360B09" w:rsidRDefault="00360B09" w:rsidP="00360B09">
            <w:pPr>
              <w:pStyle w:val="TNCBodyText"/>
              <w:rPr>
                <w:bCs/>
                <w:lang w:val="en-US" w:eastAsia="ja-JP"/>
              </w:rPr>
            </w:pPr>
            <w:r>
              <w:rPr>
                <w:bCs/>
                <w:lang w:val="en-US" w:eastAsia="ja-JP"/>
              </w:rPr>
              <w:t>Are parents and the wider community involved in the school’s approach to sustainability and climate change?</w:t>
            </w:r>
          </w:p>
        </w:tc>
        <w:tc>
          <w:tcPr>
            <w:tcW w:w="1271" w:type="dxa"/>
            <w:vAlign w:val="center"/>
          </w:tcPr>
          <w:p w14:paraId="23C4C39F" w14:textId="48ACD16B" w:rsidR="00360B09" w:rsidRPr="008B071F" w:rsidRDefault="755913A4" w:rsidP="0707E882">
            <w:pPr>
              <w:pStyle w:val="TNCBodyText"/>
              <w:rPr>
                <w:lang w:val="en-US" w:eastAsia="ja-JP"/>
              </w:rPr>
            </w:pPr>
            <w:r w:rsidRPr="0707E882">
              <w:rPr>
                <w:lang w:val="en-US" w:eastAsia="ja-JP"/>
              </w:rPr>
              <w:t>Yes</w:t>
            </w:r>
          </w:p>
        </w:tc>
        <w:tc>
          <w:tcPr>
            <w:tcW w:w="1559" w:type="dxa"/>
            <w:vAlign w:val="center"/>
          </w:tcPr>
          <w:p w14:paraId="4E918127" w14:textId="03AE8771"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3F149F91" w14:textId="77777777" w:rsidR="00360B09" w:rsidRPr="008B071F" w:rsidRDefault="00360B09" w:rsidP="00360B09">
            <w:pPr>
              <w:pStyle w:val="TNCBodyText"/>
              <w:rPr>
                <w:bCs/>
                <w:lang w:val="en-US" w:eastAsia="ja-JP"/>
              </w:rPr>
            </w:pPr>
          </w:p>
        </w:tc>
        <w:tc>
          <w:tcPr>
            <w:tcW w:w="2121" w:type="dxa"/>
            <w:vAlign w:val="center"/>
          </w:tcPr>
          <w:p w14:paraId="153A54D2" w14:textId="3214F15D" w:rsidR="00360B09" w:rsidRPr="008B071F" w:rsidRDefault="002F17CD" w:rsidP="00360B09">
            <w:pPr>
              <w:pStyle w:val="TNCBodyText"/>
              <w:rPr>
                <w:bCs/>
                <w:lang w:val="en-US" w:eastAsia="ja-JP"/>
              </w:rPr>
            </w:pPr>
            <w:r>
              <w:rPr>
                <w:bCs/>
                <w:lang w:val="en-US" w:eastAsia="ja-JP"/>
              </w:rPr>
              <w:t xml:space="preserve">School </w:t>
            </w:r>
            <w:proofErr w:type="spellStart"/>
            <w:r>
              <w:rPr>
                <w:bCs/>
                <w:lang w:val="en-US" w:eastAsia="ja-JP"/>
              </w:rPr>
              <w:t>commun</w:t>
            </w:r>
            <w:proofErr w:type="spellEnd"/>
            <w:r>
              <w:rPr>
                <w:bCs/>
                <w:lang w:val="en-US" w:eastAsia="ja-JP"/>
              </w:rPr>
              <w:t xml:space="preserve"> </w:t>
            </w:r>
            <w:proofErr w:type="spellStart"/>
            <w:r>
              <w:rPr>
                <w:bCs/>
                <w:lang w:val="en-US" w:eastAsia="ja-JP"/>
              </w:rPr>
              <w:t>ity</w:t>
            </w:r>
            <w:proofErr w:type="spellEnd"/>
          </w:p>
        </w:tc>
        <w:tc>
          <w:tcPr>
            <w:tcW w:w="3691" w:type="dxa"/>
            <w:vAlign w:val="center"/>
          </w:tcPr>
          <w:p w14:paraId="79D4B947" w14:textId="0104668B" w:rsidR="00360B09" w:rsidRPr="008B071F" w:rsidRDefault="005905FD" w:rsidP="00360B09">
            <w:pPr>
              <w:pStyle w:val="TNCBodyText"/>
              <w:rPr>
                <w:bCs/>
                <w:lang w:val="en-US" w:eastAsia="ja-JP"/>
              </w:rPr>
            </w:pPr>
            <w:r>
              <w:rPr>
                <w:bCs/>
                <w:lang w:val="en-US" w:eastAsia="ja-JP"/>
              </w:rPr>
              <w:t xml:space="preserve">Parents support </w:t>
            </w:r>
            <w:r w:rsidR="00A11FDE">
              <w:rPr>
                <w:bCs/>
                <w:lang w:val="en-US" w:eastAsia="ja-JP"/>
              </w:rPr>
              <w:t>plants, plastic free</w:t>
            </w:r>
            <w:r w:rsidR="00E26848">
              <w:rPr>
                <w:bCs/>
                <w:lang w:val="en-US" w:eastAsia="ja-JP"/>
              </w:rPr>
              <w:t xml:space="preserve"> luncht</w:t>
            </w:r>
            <w:r w:rsidR="00417D67">
              <w:rPr>
                <w:bCs/>
                <w:lang w:val="en-US" w:eastAsia="ja-JP"/>
              </w:rPr>
              <w:t>i</w:t>
            </w:r>
            <w:r w:rsidR="00E26848">
              <w:rPr>
                <w:bCs/>
                <w:lang w:val="en-US" w:eastAsia="ja-JP"/>
              </w:rPr>
              <w:t>mes, me</w:t>
            </w:r>
            <w:r w:rsidR="00417D67">
              <w:rPr>
                <w:bCs/>
                <w:lang w:val="en-US" w:eastAsia="ja-JP"/>
              </w:rPr>
              <w:t>a</w:t>
            </w:r>
            <w:r w:rsidR="00E26848">
              <w:rPr>
                <w:bCs/>
                <w:lang w:val="en-US" w:eastAsia="ja-JP"/>
              </w:rPr>
              <w:t xml:space="preserve">t free lunchtimes, Big Lent Walk </w:t>
            </w:r>
          </w:p>
        </w:tc>
      </w:tr>
      <w:tr w:rsidR="00360B09" w14:paraId="31D571E4" w14:textId="77777777" w:rsidTr="0707E882">
        <w:trPr>
          <w:trHeight w:val="1134"/>
          <w:jc w:val="center"/>
        </w:trPr>
        <w:tc>
          <w:tcPr>
            <w:tcW w:w="4111" w:type="dxa"/>
            <w:vAlign w:val="center"/>
          </w:tcPr>
          <w:p w14:paraId="2FC0C9F4" w14:textId="77777777" w:rsidR="00360B09" w:rsidRDefault="00360B09" w:rsidP="00360B09">
            <w:pPr>
              <w:pStyle w:val="TNCBodyText"/>
              <w:rPr>
                <w:bCs/>
                <w:lang w:val="en-US" w:eastAsia="ja-JP"/>
              </w:rPr>
            </w:pPr>
            <w:r>
              <w:rPr>
                <w:bCs/>
                <w:lang w:val="en-US" w:eastAsia="ja-JP"/>
              </w:rPr>
              <w:t xml:space="preserve">Do </w:t>
            </w:r>
            <w:r w:rsidRPr="00300DDA">
              <w:rPr>
                <w:b/>
                <w:bCs/>
                <w:color w:val="398AFF" w:themeColor="accent4"/>
                <w:u w:val="single"/>
                <w:lang w:val="en-US" w:eastAsia="ja-JP"/>
              </w:rPr>
              <w:t>governors</w:t>
            </w:r>
            <w:r>
              <w:rPr>
                <w:bCs/>
                <w:lang w:val="en-US" w:eastAsia="ja-JP"/>
              </w:rPr>
              <w:t xml:space="preserve"> and members of the SLT support and drive the school’s sustainable activity?</w:t>
            </w:r>
          </w:p>
        </w:tc>
        <w:tc>
          <w:tcPr>
            <w:tcW w:w="1271" w:type="dxa"/>
            <w:vAlign w:val="center"/>
          </w:tcPr>
          <w:p w14:paraId="12107421" w14:textId="562F5336" w:rsidR="00360B09" w:rsidRPr="008B071F" w:rsidRDefault="32B841E1" w:rsidP="0707E882">
            <w:pPr>
              <w:pStyle w:val="TNCBodyText"/>
              <w:rPr>
                <w:lang w:val="en-US" w:eastAsia="ja-JP"/>
              </w:rPr>
            </w:pPr>
            <w:r w:rsidRPr="0707E882">
              <w:rPr>
                <w:lang w:val="en-US" w:eastAsia="ja-JP"/>
              </w:rPr>
              <w:t>Yes</w:t>
            </w:r>
          </w:p>
        </w:tc>
        <w:tc>
          <w:tcPr>
            <w:tcW w:w="1559" w:type="dxa"/>
            <w:vAlign w:val="center"/>
          </w:tcPr>
          <w:p w14:paraId="1C43CB57" w14:textId="598E9A58"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6FDC88AB" w14:textId="77777777" w:rsidR="00360B09" w:rsidRPr="008B071F" w:rsidRDefault="00360B09" w:rsidP="00360B09">
            <w:pPr>
              <w:pStyle w:val="TNCBodyText"/>
              <w:rPr>
                <w:bCs/>
                <w:lang w:val="en-US" w:eastAsia="ja-JP"/>
              </w:rPr>
            </w:pPr>
          </w:p>
        </w:tc>
        <w:tc>
          <w:tcPr>
            <w:tcW w:w="2121" w:type="dxa"/>
            <w:vAlign w:val="center"/>
          </w:tcPr>
          <w:p w14:paraId="7A73ED92" w14:textId="66190E0F" w:rsidR="00360B09" w:rsidRPr="008B071F" w:rsidRDefault="002F17CD" w:rsidP="00360B09">
            <w:pPr>
              <w:pStyle w:val="TNCBodyText"/>
              <w:rPr>
                <w:bCs/>
                <w:lang w:val="en-US" w:eastAsia="ja-JP"/>
              </w:rPr>
            </w:pPr>
            <w:r>
              <w:rPr>
                <w:bCs/>
                <w:lang w:val="en-US" w:eastAsia="ja-JP"/>
              </w:rPr>
              <w:t xml:space="preserve">Governors </w:t>
            </w:r>
            <w:r w:rsidR="00A874C0">
              <w:rPr>
                <w:bCs/>
                <w:lang w:val="en-US" w:eastAsia="ja-JP"/>
              </w:rPr>
              <w:t>JH CG</w:t>
            </w:r>
          </w:p>
        </w:tc>
        <w:tc>
          <w:tcPr>
            <w:tcW w:w="3691" w:type="dxa"/>
            <w:vAlign w:val="center"/>
          </w:tcPr>
          <w:p w14:paraId="4C6DF825" w14:textId="77777777" w:rsidR="00360B09" w:rsidRPr="008B071F" w:rsidRDefault="00360B09" w:rsidP="00360B09">
            <w:pPr>
              <w:pStyle w:val="TNCBodyText"/>
              <w:rPr>
                <w:bCs/>
                <w:lang w:val="en-US" w:eastAsia="ja-JP"/>
              </w:rPr>
            </w:pPr>
          </w:p>
        </w:tc>
      </w:tr>
      <w:tr w:rsidR="00360B09" w14:paraId="6CCDFFFF" w14:textId="77777777" w:rsidTr="0707E882">
        <w:trPr>
          <w:trHeight w:val="1134"/>
          <w:jc w:val="center"/>
        </w:trPr>
        <w:tc>
          <w:tcPr>
            <w:tcW w:w="4111" w:type="dxa"/>
            <w:vAlign w:val="center"/>
          </w:tcPr>
          <w:p w14:paraId="647F187C" w14:textId="77777777" w:rsidR="00360B09" w:rsidRDefault="00360B09" w:rsidP="00360B09">
            <w:pPr>
              <w:pStyle w:val="TNCBodyText"/>
              <w:rPr>
                <w:bCs/>
                <w:lang w:val="en-US" w:eastAsia="ja-JP"/>
              </w:rPr>
            </w:pPr>
            <w:r>
              <w:rPr>
                <w:bCs/>
                <w:lang w:val="en-US" w:eastAsia="ja-JP"/>
              </w:rPr>
              <w:t>Is the SLT embedding culture change where sustainability is a priority?</w:t>
            </w:r>
          </w:p>
        </w:tc>
        <w:tc>
          <w:tcPr>
            <w:tcW w:w="1271" w:type="dxa"/>
            <w:vAlign w:val="center"/>
          </w:tcPr>
          <w:p w14:paraId="7ADB3305" w14:textId="5288A73A" w:rsidR="00360B09" w:rsidRPr="008B071F" w:rsidRDefault="6461FF75" w:rsidP="0707E882">
            <w:pPr>
              <w:pStyle w:val="TNCBodyText"/>
              <w:rPr>
                <w:lang w:val="en-US" w:eastAsia="ja-JP"/>
              </w:rPr>
            </w:pPr>
            <w:r w:rsidRPr="0707E882">
              <w:rPr>
                <w:lang w:val="en-US" w:eastAsia="ja-JP"/>
              </w:rPr>
              <w:t>Yes</w:t>
            </w:r>
          </w:p>
        </w:tc>
        <w:tc>
          <w:tcPr>
            <w:tcW w:w="1559" w:type="dxa"/>
            <w:vAlign w:val="center"/>
          </w:tcPr>
          <w:p w14:paraId="46414F30" w14:textId="22A83399" w:rsidR="00360B09" w:rsidRPr="008B071F" w:rsidRDefault="00E72499" w:rsidP="00360B09">
            <w:pPr>
              <w:pStyle w:val="TNCBodyText"/>
              <w:rPr>
                <w:bCs/>
                <w:lang w:val="en-US" w:eastAsia="ja-JP"/>
              </w:rPr>
            </w:pPr>
            <w:r w:rsidRPr="00E72499">
              <w:rPr>
                <w:bCs/>
                <w:lang w:val="en-US" w:eastAsia="ja-JP"/>
              </w:rPr>
              <w:t>Nov 25</w:t>
            </w:r>
          </w:p>
        </w:tc>
        <w:tc>
          <w:tcPr>
            <w:tcW w:w="3691" w:type="dxa"/>
            <w:vAlign w:val="center"/>
          </w:tcPr>
          <w:p w14:paraId="5287AE64" w14:textId="169AF31E" w:rsidR="00360B09" w:rsidRPr="008B071F" w:rsidRDefault="1DE470F2" w:rsidP="0707E882">
            <w:pPr>
              <w:pStyle w:val="TNCBodyText"/>
              <w:rPr>
                <w:lang w:val="en-US" w:eastAsia="ja-JP"/>
              </w:rPr>
            </w:pPr>
            <w:r w:rsidRPr="0707E882">
              <w:rPr>
                <w:lang w:val="en-US" w:eastAsia="ja-JP"/>
              </w:rPr>
              <w:t xml:space="preserve">Further investigation into </w:t>
            </w:r>
            <w:proofErr w:type="spellStart"/>
            <w:r w:rsidRPr="0707E882">
              <w:rPr>
                <w:lang w:val="en-US" w:eastAsia="ja-JP"/>
              </w:rPr>
              <w:t>eg</w:t>
            </w:r>
            <w:proofErr w:type="spellEnd"/>
            <w:r w:rsidRPr="0707E882">
              <w:rPr>
                <w:lang w:val="en-US" w:eastAsia="ja-JP"/>
              </w:rPr>
              <w:t xml:space="preserve"> </w:t>
            </w:r>
            <w:r w:rsidR="2341A00B" w:rsidRPr="0707E882">
              <w:rPr>
                <w:lang w:val="en-US" w:eastAsia="ja-JP"/>
              </w:rPr>
              <w:t xml:space="preserve">automatic </w:t>
            </w:r>
            <w:r w:rsidRPr="0707E882">
              <w:rPr>
                <w:lang w:val="en-US" w:eastAsia="ja-JP"/>
              </w:rPr>
              <w:t>light switches</w:t>
            </w:r>
            <w:r w:rsidR="3FE6095D" w:rsidRPr="0707E882">
              <w:rPr>
                <w:lang w:val="en-US" w:eastAsia="ja-JP"/>
              </w:rPr>
              <w:t xml:space="preserve">/ costing </w:t>
            </w:r>
            <w:r w:rsidRPr="0707E882">
              <w:rPr>
                <w:lang w:val="en-US" w:eastAsia="ja-JP"/>
              </w:rPr>
              <w:t xml:space="preserve"> </w:t>
            </w:r>
          </w:p>
        </w:tc>
        <w:tc>
          <w:tcPr>
            <w:tcW w:w="2121" w:type="dxa"/>
            <w:vAlign w:val="center"/>
          </w:tcPr>
          <w:p w14:paraId="3A3A16E2" w14:textId="5B3DACDD" w:rsidR="00360B09" w:rsidRPr="008B071F" w:rsidRDefault="00A874C0" w:rsidP="00360B09">
            <w:pPr>
              <w:pStyle w:val="TNCBodyText"/>
              <w:rPr>
                <w:bCs/>
                <w:lang w:val="en-US" w:eastAsia="ja-JP"/>
              </w:rPr>
            </w:pPr>
            <w:r>
              <w:rPr>
                <w:bCs/>
                <w:lang w:val="en-US" w:eastAsia="ja-JP"/>
              </w:rPr>
              <w:t>JH CG</w:t>
            </w:r>
          </w:p>
        </w:tc>
        <w:tc>
          <w:tcPr>
            <w:tcW w:w="3691" w:type="dxa"/>
            <w:vAlign w:val="center"/>
          </w:tcPr>
          <w:p w14:paraId="618CACCC" w14:textId="77777777" w:rsidR="00360B09" w:rsidRPr="008B071F" w:rsidRDefault="00360B09" w:rsidP="00360B09">
            <w:pPr>
              <w:pStyle w:val="TNCBodyText"/>
              <w:rPr>
                <w:bCs/>
                <w:lang w:val="en-US" w:eastAsia="ja-JP"/>
              </w:rPr>
            </w:pPr>
          </w:p>
        </w:tc>
      </w:tr>
      <w:tr w:rsidR="00360B09" w14:paraId="1CF648A4" w14:textId="77777777" w:rsidTr="0707E882">
        <w:trPr>
          <w:trHeight w:val="1134"/>
          <w:jc w:val="center"/>
        </w:trPr>
        <w:tc>
          <w:tcPr>
            <w:tcW w:w="4111" w:type="dxa"/>
            <w:vAlign w:val="center"/>
          </w:tcPr>
          <w:p w14:paraId="35E2DD70" w14:textId="77777777" w:rsidR="00360B09" w:rsidRDefault="00360B09" w:rsidP="00360B09">
            <w:pPr>
              <w:pStyle w:val="TNCBodyText"/>
              <w:rPr>
                <w:bCs/>
                <w:lang w:val="en-US" w:eastAsia="ja-JP"/>
              </w:rPr>
            </w:pPr>
            <w:r>
              <w:rPr>
                <w:bCs/>
                <w:lang w:val="en-US" w:eastAsia="ja-JP"/>
              </w:rPr>
              <w:lastRenderedPageBreak/>
              <w:t>Does climate change and sustainability feature on the agenda at key meetings?</w:t>
            </w:r>
          </w:p>
        </w:tc>
        <w:tc>
          <w:tcPr>
            <w:tcW w:w="1271" w:type="dxa"/>
            <w:vAlign w:val="center"/>
          </w:tcPr>
          <w:p w14:paraId="5B55D8A5" w14:textId="0FD86380" w:rsidR="00360B09" w:rsidRPr="008B071F" w:rsidRDefault="4342A5F1" w:rsidP="0707E882">
            <w:pPr>
              <w:pStyle w:val="TNCBodyText"/>
              <w:rPr>
                <w:lang w:val="en-US" w:eastAsia="ja-JP"/>
              </w:rPr>
            </w:pPr>
            <w:r w:rsidRPr="0707E882">
              <w:rPr>
                <w:lang w:val="en-US" w:eastAsia="ja-JP"/>
              </w:rPr>
              <w:t>Yes</w:t>
            </w:r>
          </w:p>
        </w:tc>
        <w:tc>
          <w:tcPr>
            <w:tcW w:w="1559" w:type="dxa"/>
            <w:vAlign w:val="center"/>
          </w:tcPr>
          <w:p w14:paraId="07650C4F" w14:textId="29D02B35"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4A95E86C" w14:textId="36391520" w:rsidR="00360B09" w:rsidRPr="008B071F" w:rsidRDefault="0039CB4D" w:rsidP="0707E882">
            <w:pPr>
              <w:pStyle w:val="TNCBodyText"/>
              <w:rPr>
                <w:lang w:val="en-US" w:eastAsia="ja-JP"/>
              </w:rPr>
            </w:pPr>
            <w:r w:rsidRPr="0707E882">
              <w:rPr>
                <w:lang w:val="en-US" w:eastAsia="ja-JP"/>
              </w:rPr>
              <w:t>Highlight a</w:t>
            </w:r>
            <w:r w:rsidR="080CE8F7" w:rsidRPr="0707E882">
              <w:rPr>
                <w:lang w:val="en-US" w:eastAsia="ja-JP"/>
              </w:rPr>
              <w:t xml:space="preserve">t capital works planning meeting </w:t>
            </w:r>
            <w:r w:rsidR="6ADD8732" w:rsidRPr="0707E882">
              <w:rPr>
                <w:lang w:val="en-US" w:eastAsia="ja-JP"/>
              </w:rPr>
              <w:t xml:space="preserve">and governors </w:t>
            </w:r>
          </w:p>
        </w:tc>
        <w:tc>
          <w:tcPr>
            <w:tcW w:w="2121" w:type="dxa"/>
            <w:vAlign w:val="center"/>
          </w:tcPr>
          <w:p w14:paraId="74025A23" w14:textId="7E567EC4" w:rsidR="00360B09" w:rsidRPr="008B071F" w:rsidRDefault="00A874C0" w:rsidP="00360B09">
            <w:pPr>
              <w:pStyle w:val="TNCBodyText"/>
              <w:rPr>
                <w:bCs/>
                <w:lang w:val="en-US" w:eastAsia="ja-JP"/>
              </w:rPr>
            </w:pPr>
            <w:r>
              <w:rPr>
                <w:bCs/>
                <w:lang w:val="en-US" w:eastAsia="ja-JP"/>
              </w:rPr>
              <w:t>JH CG</w:t>
            </w:r>
          </w:p>
        </w:tc>
        <w:tc>
          <w:tcPr>
            <w:tcW w:w="3691" w:type="dxa"/>
            <w:vAlign w:val="center"/>
          </w:tcPr>
          <w:p w14:paraId="1948E7EE" w14:textId="77777777" w:rsidR="00360B09" w:rsidRPr="008B071F" w:rsidRDefault="00360B09" w:rsidP="00360B09">
            <w:pPr>
              <w:pStyle w:val="TNCBodyText"/>
              <w:rPr>
                <w:bCs/>
                <w:lang w:val="en-US" w:eastAsia="ja-JP"/>
              </w:rPr>
            </w:pPr>
          </w:p>
        </w:tc>
      </w:tr>
      <w:tr w:rsidR="00360B09" w14:paraId="76678579" w14:textId="77777777" w:rsidTr="0707E882">
        <w:trPr>
          <w:trHeight w:val="1134"/>
          <w:jc w:val="center"/>
        </w:trPr>
        <w:tc>
          <w:tcPr>
            <w:tcW w:w="4111" w:type="dxa"/>
            <w:vAlign w:val="center"/>
          </w:tcPr>
          <w:p w14:paraId="2F4D7161" w14:textId="77777777" w:rsidR="00360B09" w:rsidRDefault="00360B09" w:rsidP="00360B09">
            <w:pPr>
              <w:pStyle w:val="TNCBodyText"/>
              <w:rPr>
                <w:bCs/>
                <w:lang w:val="en-US" w:eastAsia="ja-JP"/>
              </w:rPr>
            </w:pPr>
            <w:r>
              <w:rPr>
                <w:bCs/>
                <w:lang w:val="en-US" w:eastAsia="ja-JP"/>
              </w:rPr>
              <w:t xml:space="preserve">Has the </w:t>
            </w:r>
            <w:r w:rsidRPr="00300DDA">
              <w:rPr>
                <w:b/>
                <w:bCs/>
                <w:color w:val="398AFF" w:themeColor="accent4"/>
                <w:u w:val="single"/>
                <w:lang w:val="en-US" w:eastAsia="ja-JP"/>
              </w:rPr>
              <w:t>site manager</w:t>
            </w:r>
            <w:r w:rsidRPr="00360B09">
              <w:rPr>
                <w:bCs/>
                <w:color w:val="398AFF" w:themeColor="accent4"/>
                <w:lang w:val="en-US" w:eastAsia="ja-JP"/>
              </w:rPr>
              <w:t xml:space="preserve"> </w:t>
            </w:r>
            <w:r>
              <w:rPr>
                <w:bCs/>
                <w:lang w:val="en-US" w:eastAsia="ja-JP"/>
              </w:rPr>
              <w:t>been involved in the school’s Climate Action Plan?</w:t>
            </w:r>
          </w:p>
        </w:tc>
        <w:tc>
          <w:tcPr>
            <w:tcW w:w="1271" w:type="dxa"/>
            <w:vAlign w:val="center"/>
          </w:tcPr>
          <w:p w14:paraId="490359C0" w14:textId="029DDCCE" w:rsidR="00360B09" w:rsidRPr="008B071F" w:rsidRDefault="009B6C54" w:rsidP="00360B09">
            <w:pPr>
              <w:pStyle w:val="TNCBodyText"/>
              <w:rPr>
                <w:bCs/>
                <w:lang w:val="en-US" w:eastAsia="ja-JP"/>
              </w:rPr>
            </w:pPr>
            <w:r>
              <w:rPr>
                <w:bCs/>
                <w:lang w:val="en-US" w:eastAsia="ja-JP"/>
              </w:rPr>
              <w:t>Yes</w:t>
            </w:r>
          </w:p>
        </w:tc>
        <w:tc>
          <w:tcPr>
            <w:tcW w:w="1559" w:type="dxa"/>
            <w:vAlign w:val="center"/>
          </w:tcPr>
          <w:p w14:paraId="2096E77B" w14:textId="4980E12B"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163D825B" w14:textId="77777777" w:rsidR="00360B09" w:rsidRDefault="215407ED" w:rsidP="0707E882">
            <w:pPr>
              <w:pStyle w:val="TNCBodyText"/>
              <w:rPr>
                <w:lang w:val="en-US" w:eastAsia="ja-JP"/>
              </w:rPr>
            </w:pPr>
            <w:r w:rsidRPr="0707E882">
              <w:rPr>
                <w:lang w:val="en-US" w:eastAsia="ja-JP"/>
              </w:rPr>
              <w:t xml:space="preserve">Continue to replace lighting with </w:t>
            </w:r>
            <w:proofErr w:type="spellStart"/>
            <w:r w:rsidRPr="0707E882">
              <w:rPr>
                <w:lang w:val="en-US" w:eastAsia="ja-JP"/>
              </w:rPr>
              <w:t>eco friendly</w:t>
            </w:r>
            <w:proofErr w:type="spellEnd"/>
            <w:r w:rsidRPr="0707E882">
              <w:rPr>
                <w:lang w:val="en-US" w:eastAsia="ja-JP"/>
              </w:rPr>
              <w:t xml:space="preserve"> versions</w:t>
            </w:r>
          </w:p>
          <w:p w14:paraId="583B0D28" w14:textId="04A42F0E" w:rsidR="00417D67" w:rsidRPr="008B071F" w:rsidRDefault="00417D67" w:rsidP="0707E882">
            <w:pPr>
              <w:pStyle w:val="TNCBodyText"/>
              <w:rPr>
                <w:lang w:val="en-US" w:eastAsia="ja-JP"/>
              </w:rPr>
            </w:pPr>
            <w:r>
              <w:rPr>
                <w:lang w:val="en-US" w:eastAsia="ja-JP"/>
              </w:rPr>
              <w:t>Look at reinstalling draft excluders</w:t>
            </w:r>
          </w:p>
        </w:tc>
        <w:tc>
          <w:tcPr>
            <w:tcW w:w="2121" w:type="dxa"/>
            <w:vAlign w:val="center"/>
          </w:tcPr>
          <w:p w14:paraId="57C8F70D" w14:textId="77777777" w:rsidR="00360B09" w:rsidRDefault="00A874C0" w:rsidP="00360B09">
            <w:pPr>
              <w:pStyle w:val="TNCBodyText"/>
              <w:rPr>
                <w:bCs/>
                <w:lang w:val="en-US" w:eastAsia="ja-JP"/>
              </w:rPr>
            </w:pPr>
            <w:r>
              <w:rPr>
                <w:bCs/>
                <w:lang w:val="en-US" w:eastAsia="ja-JP"/>
              </w:rPr>
              <w:t>SW</w:t>
            </w:r>
          </w:p>
          <w:p w14:paraId="6C74AF90" w14:textId="0ED6BBE4" w:rsidR="00961D06" w:rsidRPr="008B071F" w:rsidRDefault="00961D06" w:rsidP="00360B09">
            <w:pPr>
              <w:pStyle w:val="TNCBodyText"/>
              <w:rPr>
                <w:bCs/>
                <w:lang w:val="en-US" w:eastAsia="ja-JP"/>
              </w:rPr>
            </w:pPr>
            <w:r>
              <w:rPr>
                <w:bCs/>
                <w:lang w:val="en-US" w:eastAsia="ja-JP"/>
              </w:rPr>
              <w:t>All staff</w:t>
            </w:r>
          </w:p>
        </w:tc>
        <w:tc>
          <w:tcPr>
            <w:tcW w:w="3691" w:type="dxa"/>
            <w:vAlign w:val="center"/>
          </w:tcPr>
          <w:p w14:paraId="53802710" w14:textId="77777777" w:rsidR="00360B09" w:rsidRPr="008B071F" w:rsidRDefault="00360B09" w:rsidP="00360B09">
            <w:pPr>
              <w:pStyle w:val="TNCBodyText"/>
              <w:rPr>
                <w:bCs/>
                <w:lang w:val="en-US" w:eastAsia="ja-JP"/>
              </w:rPr>
            </w:pPr>
          </w:p>
        </w:tc>
      </w:tr>
      <w:tr w:rsidR="00360B09" w:rsidRPr="00300DDA" w14:paraId="32D5A9DA" w14:textId="77777777" w:rsidTr="0707E882">
        <w:trPr>
          <w:trHeight w:val="567"/>
          <w:jc w:val="center"/>
        </w:trPr>
        <w:tc>
          <w:tcPr>
            <w:tcW w:w="16444" w:type="dxa"/>
            <w:gridSpan w:val="6"/>
            <w:shd w:val="clear" w:color="auto" w:fill="B1B1B1" w:themeFill="accent5"/>
            <w:vAlign w:val="center"/>
          </w:tcPr>
          <w:p w14:paraId="7C786C0A" w14:textId="77777777" w:rsidR="00360B09" w:rsidRPr="00300DDA" w:rsidRDefault="00360B09" w:rsidP="00300DDA">
            <w:pPr>
              <w:pStyle w:val="TNCBodyText"/>
              <w:jc w:val="center"/>
              <w:rPr>
                <w:b/>
                <w:bCs/>
                <w:lang w:val="en-US" w:eastAsia="ja-JP"/>
              </w:rPr>
            </w:pPr>
            <w:r w:rsidRPr="00300DDA">
              <w:rPr>
                <w:b/>
                <w:bCs/>
                <w:lang w:val="en-US" w:eastAsia="ja-JP"/>
              </w:rPr>
              <w:t>Climate education</w:t>
            </w:r>
          </w:p>
        </w:tc>
      </w:tr>
      <w:tr w:rsidR="00360B09" w:rsidRPr="008B071F" w14:paraId="3964FCAA" w14:textId="77777777" w:rsidTr="0707E882">
        <w:trPr>
          <w:trHeight w:val="1134"/>
          <w:jc w:val="center"/>
        </w:trPr>
        <w:tc>
          <w:tcPr>
            <w:tcW w:w="4111" w:type="dxa"/>
            <w:vAlign w:val="center"/>
          </w:tcPr>
          <w:p w14:paraId="49E1F187" w14:textId="77777777" w:rsidR="00360B09" w:rsidRDefault="00360B09" w:rsidP="00360B09">
            <w:pPr>
              <w:pStyle w:val="TNCBodyText"/>
              <w:rPr>
                <w:bCs/>
                <w:lang w:val="en-US" w:eastAsia="ja-JP"/>
              </w:rPr>
            </w:pPr>
            <w:r>
              <w:rPr>
                <w:bCs/>
                <w:lang w:val="en-US" w:eastAsia="ja-JP"/>
              </w:rPr>
              <w:t>Is climate education embedded throughout the curriculum?</w:t>
            </w:r>
          </w:p>
        </w:tc>
        <w:tc>
          <w:tcPr>
            <w:tcW w:w="1271" w:type="dxa"/>
            <w:vAlign w:val="center"/>
          </w:tcPr>
          <w:p w14:paraId="7BFBA001" w14:textId="5DCB5FD2" w:rsidR="00360B09" w:rsidRPr="008B071F" w:rsidRDefault="7549DC0C" w:rsidP="0707E882">
            <w:pPr>
              <w:pStyle w:val="TNCBodyText"/>
              <w:rPr>
                <w:lang w:val="en-US" w:eastAsia="ja-JP"/>
              </w:rPr>
            </w:pPr>
            <w:r w:rsidRPr="0707E882">
              <w:rPr>
                <w:lang w:val="en-US" w:eastAsia="ja-JP"/>
              </w:rPr>
              <w:t>Yes</w:t>
            </w:r>
          </w:p>
        </w:tc>
        <w:tc>
          <w:tcPr>
            <w:tcW w:w="1559" w:type="dxa"/>
            <w:vAlign w:val="center"/>
          </w:tcPr>
          <w:p w14:paraId="7F365001" w14:textId="258B947B"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61A82A20" w14:textId="77777777" w:rsidR="00360B09" w:rsidRPr="008B071F" w:rsidRDefault="00360B09" w:rsidP="00360B09">
            <w:pPr>
              <w:pStyle w:val="TNCBodyText"/>
              <w:rPr>
                <w:bCs/>
                <w:lang w:val="en-US" w:eastAsia="ja-JP"/>
              </w:rPr>
            </w:pPr>
          </w:p>
        </w:tc>
        <w:tc>
          <w:tcPr>
            <w:tcW w:w="2121" w:type="dxa"/>
            <w:vAlign w:val="center"/>
          </w:tcPr>
          <w:p w14:paraId="0B64FFE5" w14:textId="3F794E71" w:rsidR="00360B09" w:rsidRPr="008B071F" w:rsidRDefault="00961D06" w:rsidP="00360B09">
            <w:pPr>
              <w:pStyle w:val="TNCBodyText"/>
              <w:rPr>
                <w:bCs/>
                <w:lang w:val="en-US" w:eastAsia="ja-JP"/>
              </w:rPr>
            </w:pPr>
            <w:r>
              <w:rPr>
                <w:bCs/>
                <w:lang w:val="en-US" w:eastAsia="ja-JP"/>
              </w:rPr>
              <w:t>All staff</w:t>
            </w:r>
          </w:p>
        </w:tc>
        <w:tc>
          <w:tcPr>
            <w:tcW w:w="3691" w:type="dxa"/>
            <w:vAlign w:val="center"/>
          </w:tcPr>
          <w:p w14:paraId="3078D2B7" w14:textId="77777777" w:rsidR="00360B09" w:rsidRDefault="00075EFB" w:rsidP="00360B09">
            <w:pPr>
              <w:pStyle w:val="TNCBodyText"/>
              <w:rPr>
                <w:bCs/>
                <w:lang w:val="en-US" w:eastAsia="ja-JP"/>
              </w:rPr>
            </w:pPr>
            <w:r>
              <w:rPr>
                <w:bCs/>
                <w:lang w:val="en-US" w:eastAsia="ja-JP"/>
              </w:rPr>
              <w:t>Laudato Si</w:t>
            </w:r>
          </w:p>
          <w:p w14:paraId="3F904048" w14:textId="77777777" w:rsidR="00075EFB" w:rsidRDefault="0036071A" w:rsidP="00360B09">
            <w:pPr>
              <w:pStyle w:val="TNCBodyText"/>
              <w:rPr>
                <w:bCs/>
                <w:lang w:val="en-US" w:eastAsia="ja-JP"/>
              </w:rPr>
            </w:pPr>
            <w:r>
              <w:rPr>
                <w:bCs/>
                <w:lang w:val="en-US" w:eastAsia="ja-JP"/>
              </w:rPr>
              <w:t>Energy and climate Y5/6</w:t>
            </w:r>
            <w:r w:rsidR="005479DD">
              <w:rPr>
                <w:bCs/>
                <w:lang w:val="en-US" w:eastAsia="ja-JP"/>
              </w:rPr>
              <w:t>Our changing world</w:t>
            </w:r>
          </w:p>
          <w:p w14:paraId="3CB9A7BE" w14:textId="21DDA560" w:rsidR="005479DD" w:rsidRPr="008B071F" w:rsidRDefault="005479DD" w:rsidP="00360B09">
            <w:pPr>
              <w:pStyle w:val="TNCBodyText"/>
              <w:rPr>
                <w:bCs/>
                <w:lang w:val="en-US" w:eastAsia="ja-JP"/>
              </w:rPr>
            </w:pPr>
            <w:r>
              <w:rPr>
                <w:bCs/>
                <w:lang w:val="en-US" w:eastAsia="ja-JP"/>
              </w:rPr>
              <w:t>recycling</w:t>
            </w:r>
          </w:p>
        </w:tc>
      </w:tr>
      <w:tr w:rsidR="00360B09" w:rsidRPr="008B071F" w14:paraId="62B63C22" w14:textId="77777777" w:rsidTr="0707E882">
        <w:trPr>
          <w:trHeight w:val="1134"/>
          <w:jc w:val="center"/>
        </w:trPr>
        <w:tc>
          <w:tcPr>
            <w:tcW w:w="4111" w:type="dxa"/>
            <w:vAlign w:val="center"/>
          </w:tcPr>
          <w:p w14:paraId="723DDB06" w14:textId="77777777" w:rsidR="00360B09" w:rsidRDefault="00360B09" w:rsidP="00360B09">
            <w:pPr>
              <w:pStyle w:val="TNCBodyText"/>
              <w:rPr>
                <w:bCs/>
                <w:lang w:val="en-US" w:eastAsia="ja-JP"/>
              </w:rPr>
            </w:pPr>
            <w:r>
              <w:rPr>
                <w:bCs/>
                <w:lang w:val="en-US" w:eastAsia="ja-JP"/>
              </w:rPr>
              <w:t>Are pupils eager to create a greener, sustainable world and tackle the causes and impact of climate change?</w:t>
            </w:r>
          </w:p>
        </w:tc>
        <w:tc>
          <w:tcPr>
            <w:tcW w:w="1271" w:type="dxa"/>
            <w:vAlign w:val="center"/>
          </w:tcPr>
          <w:p w14:paraId="4A086A24" w14:textId="5A77D06A" w:rsidR="00360B09" w:rsidRPr="008B071F" w:rsidRDefault="731E8120" w:rsidP="0707E882">
            <w:pPr>
              <w:pStyle w:val="TNCBodyText"/>
              <w:rPr>
                <w:lang w:val="en-US" w:eastAsia="ja-JP"/>
              </w:rPr>
            </w:pPr>
            <w:r w:rsidRPr="0707E882">
              <w:rPr>
                <w:lang w:val="en-US" w:eastAsia="ja-JP"/>
              </w:rPr>
              <w:t>Yes</w:t>
            </w:r>
          </w:p>
        </w:tc>
        <w:tc>
          <w:tcPr>
            <w:tcW w:w="1559" w:type="dxa"/>
            <w:vAlign w:val="center"/>
          </w:tcPr>
          <w:p w14:paraId="3FDCD5BF" w14:textId="0701FFB8"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1600E518" w14:textId="77777777" w:rsidR="00360B09" w:rsidRPr="008B071F" w:rsidRDefault="00360B09" w:rsidP="00360B09">
            <w:pPr>
              <w:pStyle w:val="TNCBodyText"/>
              <w:rPr>
                <w:bCs/>
                <w:lang w:val="en-US" w:eastAsia="ja-JP"/>
              </w:rPr>
            </w:pPr>
          </w:p>
        </w:tc>
        <w:tc>
          <w:tcPr>
            <w:tcW w:w="2121" w:type="dxa"/>
            <w:vAlign w:val="center"/>
          </w:tcPr>
          <w:p w14:paraId="3B6181FE" w14:textId="5DEB64FC" w:rsidR="00360B09" w:rsidRPr="008B071F" w:rsidRDefault="00961D06" w:rsidP="00360B09">
            <w:pPr>
              <w:pStyle w:val="TNCBodyText"/>
              <w:rPr>
                <w:bCs/>
                <w:lang w:val="en-US" w:eastAsia="ja-JP"/>
              </w:rPr>
            </w:pPr>
            <w:r>
              <w:rPr>
                <w:bCs/>
                <w:lang w:val="en-US" w:eastAsia="ja-JP"/>
              </w:rPr>
              <w:t>All staff</w:t>
            </w:r>
          </w:p>
        </w:tc>
        <w:tc>
          <w:tcPr>
            <w:tcW w:w="3691" w:type="dxa"/>
            <w:vAlign w:val="center"/>
          </w:tcPr>
          <w:p w14:paraId="26C4B090" w14:textId="77777777" w:rsidR="00360B09" w:rsidRPr="008B071F" w:rsidRDefault="00360B09" w:rsidP="00360B09">
            <w:pPr>
              <w:pStyle w:val="TNCBodyText"/>
              <w:rPr>
                <w:bCs/>
                <w:lang w:val="en-US" w:eastAsia="ja-JP"/>
              </w:rPr>
            </w:pPr>
          </w:p>
        </w:tc>
      </w:tr>
      <w:tr w:rsidR="00360B09" w:rsidRPr="008B071F" w14:paraId="753FE4EB" w14:textId="77777777" w:rsidTr="0707E882">
        <w:trPr>
          <w:trHeight w:val="1134"/>
          <w:jc w:val="center"/>
        </w:trPr>
        <w:tc>
          <w:tcPr>
            <w:tcW w:w="4111" w:type="dxa"/>
            <w:vAlign w:val="center"/>
          </w:tcPr>
          <w:p w14:paraId="042DCA8F" w14:textId="77777777" w:rsidR="00360B09" w:rsidRDefault="00360B09" w:rsidP="00360B09">
            <w:pPr>
              <w:pStyle w:val="TNCBodyText"/>
              <w:rPr>
                <w:bCs/>
                <w:lang w:val="en-US" w:eastAsia="ja-JP"/>
              </w:rPr>
            </w:pPr>
            <w:r>
              <w:rPr>
                <w:bCs/>
                <w:lang w:val="en-US" w:eastAsia="ja-JP"/>
              </w:rPr>
              <w:t xml:space="preserve">Are pupils empowered to become global citizens through a better </w:t>
            </w:r>
            <w:r>
              <w:rPr>
                <w:bCs/>
                <w:lang w:val="en-US" w:eastAsia="ja-JP"/>
              </w:rPr>
              <w:lastRenderedPageBreak/>
              <w:t>understanding of climate change and a greater connection to nature.</w:t>
            </w:r>
          </w:p>
        </w:tc>
        <w:tc>
          <w:tcPr>
            <w:tcW w:w="1271" w:type="dxa"/>
            <w:vAlign w:val="center"/>
          </w:tcPr>
          <w:p w14:paraId="6BC07A22" w14:textId="2AB13BC0" w:rsidR="00360B09" w:rsidRPr="008B071F" w:rsidRDefault="0CAA60C8" w:rsidP="0707E882">
            <w:pPr>
              <w:pStyle w:val="TNCBodyText"/>
              <w:rPr>
                <w:lang w:val="en-US" w:eastAsia="ja-JP"/>
              </w:rPr>
            </w:pPr>
            <w:r w:rsidRPr="0707E882">
              <w:rPr>
                <w:lang w:val="en-US" w:eastAsia="ja-JP"/>
              </w:rPr>
              <w:lastRenderedPageBreak/>
              <w:t>Yes</w:t>
            </w:r>
          </w:p>
        </w:tc>
        <w:tc>
          <w:tcPr>
            <w:tcW w:w="1559" w:type="dxa"/>
            <w:vAlign w:val="center"/>
          </w:tcPr>
          <w:p w14:paraId="521A4E4E" w14:textId="513EAB2F"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563AEC2A" w14:textId="77777777" w:rsidR="00360B09" w:rsidRPr="008B071F" w:rsidRDefault="00360B09" w:rsidP="00360B09">
            <w:pPr>
              <w:pStyle w:val="TNCBodyText"/>
              <w:rPr>
                <w:bCs/>
                <w:lang w:val="en-US" w:eastAsia="ja-JP"/>
              </w:rPr>
            </w:pPr>
          </w:p>
        </w:tc>
        <w:tc>
          <w:tcPr>
            <w:tcW w:w="2121" w:type="dxa"/>
            <w:vAlign w:val="center"/>
          </w:tcPr>
          <w:p w14:paraId="2D82DB54" w14:textId="251BF07E" w:rsidR="00360B09" w:rsidRPr="008B071F" w:rsidRDefault="003B5C46" w:rsidP="00360B09">
            <w:pPr>
              <w:pStyle w:val="TNCBodyText"/>
              <w:rPr>
                <w:bCs/>
                <w:lang w:val="en-US" w:eastAsia="ja-JP"/>
              </w:rPr>
            </w:pPr>
            <w:r>
              <w:rPr>
                <w:bCs/>
                <w:lang w:val="en-US" w:eastAsia="ja-JP"/>
              </w:rPr>
              <w:t>All staff</w:t>
            </w:r>
          </w:p>
        </w:tc>
        <w:tc>
          <w:tcPr>
            <w:tcW w:w="3691" w:type="dxa"/>
            <w:vAlign w:val="center"/>
          </w:tcPr>
          <w:p w14:paraId="0D6C1CBD" w14:textId="50A460C8" w:rsidR="00360B09" w:rsidRDefault="005479DD" w:rsidP="00360B09">
            <w:pPr>
              <w:pStyle w:val="TNCBodyText"/>
              <w:rPr>
                <w:bCs/>
                <w:lang w:val="en-US" w:eastAsia="ja-JP"/>
              </w:rPr>
            </w:pPr>
            <w:r>
              <w:rPr>
                <w:bCs/>
                <w:lang w:val="en-US" w:eastAsia="ja-JP"/>
              </w:rPr>
              <w:t>Planting</w:t>
            </w:r>
          </w:p>
          <w:p w14:paraId="1024F7B7" w14:textId="22215686" w:rsidR="005479DD" w:rsidRPr="008B071F" w:rsidRDefault="005479DD" w:rsidP="00360B09">
            <w:pPr>
              <w:pStyle w:val="TNCBodyText"/>
              <w:rPr>
                <w:bCs/>
                <w:lang w:val="en-US" w:eastAsia="ja-JP"/>
              </w:rPr>
            </w:pPr>
            <w:r>
              <w:rPr>
                <w:bCs/>
                <w:lang w:val="en-US" w:eastAsia="ja-JP"/>
              </w:rPr>
              <w:t>RE Live Simply</w:t>
            </w:r>
          </w:p>
        </w:tc>
      </w:tr>
      <w:tr w:rsidR="00360B09" w:rsidRPr="008B071F" w14:paraId="326278AA" w14:textId="77777777" w:rsidTr="0707E882">
        <w:trPr>
          <w:trHeight w:val="1134"/>
          <w:jc w:val="center"/>
        </w:trPr>
        <w:tc>
          <w:tcPr>
            <w:tcW w:w="4111" w:type="dxa"/>
            <w:vAlign w:val="center"/>
          </w:tcPr>
          <w:p w14:paraId="2F3E097A" w14:textId="77777777" w:rsidR="00360B09" w:rsidRDefault="00360B09" w:rsidP="00360B09">
            <w:pPr>
              <w:pStyle w:val="TNCBodyText"/>
              <w:rPr>
                <w:bCs/>
                <w:lang w:val="en-US" w:eastAsia="ja-JP"/>
              </w:rPr>
            </w:pPr>
            <w:r>
              <w:rPr>
                <w:bCs/>
                <w:lang w:val="en-US" w:eastAsia="ja-JP"/>
              </w:rPr>
              <w:t>Are pupils provided with practical opportunities to participate in activities that increase climate resilience, reduce carbon impact and enhance biodiversity?</w:t>
            </w:r>
          </w:p>
        </w:tc>
        <w:tc>
          <w:tcPr>
            <w:tcW w:w="1271" w:type="dxa"/>
            <w:vAlign w:val="center"/>
          </w:tcPr>
          <w:p w14:paraId="79FE5BC4" w14:textId="3BC4BD37" w:rsidR="00360B09" w:rsidRPr="008B071F" w:rsidRDefault="7343E808" w:rsidP="0707E882">
            <w:pPr>
              <w:pStyle w:val="TNCBodyText"/>
              <w:rPr>
                <w:lang w:val="en-US" w:eastAsia="ja-JP"/>
              </w:rPr>
            </w:pPr>
            <w:r w:rsidRPr="0707E882">
              <w:rPr>
                <w:lang w:val="en-US" w:eastAsia="ja-JP"/>
              </w:rPr>
              <w:t>Yes</w:t>
            </w:r>
          </w:p>
        </w:tc>
        <w:tc>
          <w:tcPr>
            <w:tcW w:w="1559" w:type="dxa"/>
            <w:vAlign w:val="center"/>
          </w:tcPr>
          <w:p w14:paraId="2E13753A" w14:textId="733CE6BA"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3B84F1D6" w14:textId="77777777" w:rsidR="00360B09" w:rsidRPr="008B071F" w:rsidRDefault="00360B09" w:rsidP="00360B09">
            <w:pPr>
              <w:pStyle w:val="TNCBodyText"/>
              <w:rPr>
                <w:bCs/>
                <w:lang w:val="en-US" w:eastAsia="ja-JP"/>
              </w:rPr>
            </w:pPr>
          </w:p>
        </w:tc>
        <w:tc>
          <w:tcPr>
            <w:tcW w:w="2121" w:type="dxa"/>
            <w:vAlign w:val="center"/>
          </w:tcPr>
          <w:p w14:paraId="763E6852" w14:textId="3BE5DA88" w:rsidR="00360B09" w:rsidRPr="008B071F" w:rsidRDefault="003B5C46" w:rsidP="00360B09">
            <w:pPr>
              <w:pStyle w:val="TNCBodyText"/>
              <w:rPr>
                <w:bCs/>
                <w:lang w:val="en-US" w:eastAsia="ja-JP"/>
              </w:rPr>
            </w:pPr>
            <w:r>
              <w:rPr>
                <w:bCs/>
                <w:lang w:val="en-US" w:eastAsia="ja-JP"/>
              </w:rPr>
              <w:t>All staff</w:t>
            </w:r>
          </w:p>
        </w:tc>
        <w:tc>
          <w:tcPr>
            <w:tcW w:w="3691" w:type="dxa"/>
            <w:vAlign w:val="center"/>
          </w:tcPr>
          <w:p w14:paraId="1D0C6ECC" w14:textId="77777777" w:rsidR="00360B09" w:rsidRDefault="00703C5D" w:rsidP="00360B09">
            <w:pPr>
              <w:pStyle w:val="TNCBodyText"/>
              <w:rPr>
                <w:bCs/>
                <w:lang w:val="en-US" w:eastAsia="ja-JP"/>
              </w:rPr>
            </w:pPr>
            <w:r>
              <w:rPr>
                <w:bCs/>
                <w:lang w:val="en-US" w:eastAsia="ja-JP"/>
              </w:rPr>
              <w:t>Planting, bird houses, trees, recycling</w:t>
            </w:r>
          </w:p>
          <w:p w14:paraId="5334F9DD" w14:textId="6030E206" w:rsidR="00703C5D" w:rsidRPr="008B071F" w:rsidRDefault="00703C5D" w:rsidP="00360B09">
            <w:pPr>
              <w:pStyle w:val="TNCBodyText"/>
              <w:rPr>
                <w:bCs/>
                <w:lang w:val="en-US" w:eastAsia="ja-JP"/>
              </w:rPr>
            </w:pPr>
            <w:r>
              <w:rPr>
                <w:bCs/>
                <w:lang w:val="en-US" w:eastAsia="ja-JP"/>
              </w:rPr>
              <w:t>Reintroduce light/energy monitors</w:t>
            </w:r>
          </w:p>
        </w:tc>
      </w:tr>
      <w:tr w:rsidR="00360B09" w:rsidRPr="008B071F" w14:paraId="39B6A798" w14:textId="77777777" w:rsidTr="0707E882">
        <w:trPr>
          <w:trHeight w:val="1134"/>
          <w:jc w:val="center"/>
        </w:trPr>
        <w:tc>
          <w:tcPr>
            <w:tcW w:w="4111" w:type="dxa"/>
            <w:vAlign w:val="center"/>
          </w:tcPr>
          <w:p w14:paraId="06BBE262" w14:textId="77777777" w:rsidR="00360B09" w:rsidRDefault="00360B09" w:rsidP="00360B09">
            <w:pPr>
              <w:pStyle w:val="TNCBodyText"/>
              <w:rPr>
                <w:bCs/>
                <w:lang w:val="en-US" w:eastAsia="ja-JP"/>
              </w:rPr>
            </w:pPr>
            <w:r>
              <w:rPr>
                <w:bCs/>
                <w:lang w:val="en-US" w:eastAsia="ja-JP"/>
              </w:rPr>
              <w:t>Do pupils learn about nature, the causes and impacts of climate change and the importance of sustainability?</w:t>
            </w:r>
          </w:p>
        </w:tc>
        <w:tc>
          <w:tcPr>
            <w:tcW w:w="1271" w:type="dxa"/>
            <w:vAlign w:val="center"/>
          </w:tcPr>
          <w:p w14:paraId="70E88E29" w14:textId="4C333C38" w:rsidR="00360B09" w:rsidRPr="008B071F" w:rsidRDefault="3F135ED7" w:rsidP="0707E882">
            <w:pPr>
              <w:pStyle w:val="TNCBodyText"/>
              <w:rPr>
                <w:lang w:val="en-US" w:eastAsia="ja-JP"/>
              </w:rPr>
            </w:pPr>
            <w:r w:rsidRPr="0707E882">
              <w:rPr>
                <w:lang w:val="en-US" w:eastAsia="ja-JP"/>
              </w:rPr>
              <w:t>Yes</w:t>
            </w:r>
          </w:p>
        </w:tc>
        <w:tc>
          <w:tcPr>
            <w:tcW w:w="1559" w:type="dxa"/>
            <w:vAlign w:val="center"/>
          </w:tcPr>
          <w:p w14:paraId="24A29C74" w14:textId="5C5DCE6A"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0D58D4CD" w14:textId="77777777" w:rsidR="00360B09" w:rsidRPr="008B071F" w:rsidRDefault="00360B09" w:rsidP="00360B09">
            <w:pPr>
              <w:pStyle w:val="TNCBodyText"/>
              <w:rPr>
                <w:bCs/>
                <w:lang w:val="en-US" w:eastAsia="ja-JP"/>
              </w:rPr>
            </w:pPr>
          </w:p>
        </w:tc>
        <w:tc>
          <w:tcPr>
            <w:tcW w:w="2121" w:type="dxa"/>
            <w:vAlign w:val="center"/>
          </w:tcPr>
          <w:p w14:paraId="23E87AF7" w14:textId="7BFD5531" w:rsidR="00360B09" w:rsidRPr="008B071F" w:rsidRDefault="003B5C46" w:rsidP="00360B09">
            <w:pPr>
              <w:pStyle w:val="TNCBodyText"/>
              <w:rPr>
                <w:bCs/>
                <w:lang w:val="en-US" w:eastAsia="ja-JP"/>
              </w:rPr>
            </w:pPr>
            <w:r>
              <w:rPr>
                <w:bCs/>
                <w:lang w:val="en-US" w:eastAsia="ja-JP"/>
              </w:rPr>
              <w:t>All staff</w:t>
            </w:r>
          </w:p>
        </w:tc>
        <w:tc>
          <w:tcPr>
            <w:tcW w:w="3691" w:type="dxa"/>
            <w:vAlign w:val="center"/>
          </w:tcPr>
          <w:p w14:paraId="28C21BF1" w14:textId="77777777" w:rsidR="00360B09" w:rsidRPr="008B071F" w:rsidRDefault="00360B09" w:rsidP="00360B09">
            <w:pPr>
              <w:pStyle w:val="TNCBodyText"/>
              <w:rPr>
                <w:bCs/>
                <w:lang w:val="en-US" w:eastAsia="ja-JP"/>
              </w:rPr>
            </w:pPr>
          </w:p>
        </w:tc>
      </w:tr>
      <w:tr w:rsidR="00360B09" w:rsidRPr="008B071F" w14:paraId="30FCC735" w14:textId="77777777" w:rsidTr="0707E882">
        <w:trPr>
          <w:trHeight w:val="1134"/>
          <w:jc w:val="center"/>
        </w:trPr>
        <w:tc>
          <w:tcPr>
            <w:tcW w:w="4111" w:type="dxa"/>
            <w:vAlign w:val="center"/>
          </w:tcPr>
          <w:p w14:paraId="2F485127" w14:textId="77777777" w:rsidR="00360B09" w:rsidRPr="00994B99" w:rsidRDefault="00360B09" w:rsidP="00360B09">
            <w:pPr>
              <w:pStyle w:val="TNCBodyText"/>
              <w:rPr>
                <w:bCs/>
                <w:lang w:val="en-US" w:eastAsia="ja-JP"/>
              </w:rPr>
            </w:pPr>
            <w:r w:rsidRPr="00300DDA">
              <w:rPr>
                <w:b/>
                <w:bCs/>
                <w:color w:val="398AFF" w:themeColor="accent4"/>
                <w:lang w:val="en-US" w:eastAsia="ja-JP"/>
              </w:rPr>
              <w:t>[EYFS only]</w:t>
            </w:r>
            <w:r w:rsidRPr="00360B09">
              <w:rPr>
                <w:color w:val="398AFF" w:themeColor="accent4"/>
                <w:lang w:val="en-US" w:eastAsia="ja-JP"/>
              </w:rPr>
              <w:t xml:space="preserve"> </w:t>
            </w:r>
            <w:r w:rsidRPr="00994B99">
              <w:rPr>
                <w:bCs/>
                <w:lang w:val="en-US" w:eastAsia="ja-JP"/>
              </w:rPr>
              <w:t>Are children provided with opportunities to develop an understanding of the world and the natural environment?</w:t>
            </w:r>
          </w:p>
        </w:tc>
        <w:tc>
          <w:tcPr>
            <w:tcW w:w="1271" w:type="dxa"/>
            <w:vAlign w:val="center"/>
          </w:tcPr>
          <w:p w14:paraId="045E2455" w14:textId="36846E6C" w:rsidR="00360B09" w:rsidRPr="008B071F" w:rsidRDefault="5A83D005" w:rsidP="0707E882">
            <w:pPr>
              <w:pStyle w:val="TNCBodyText"/>
              <w:rPr>
                <w:lang w:val="en-US" w:eastAsia="ja-JP"/>
              </w:rPr>
            </w:pPr>
            <w:r w:rsidRPr="0707E882">
              <w:rPr>
                <w:lang w:val="en-US" w:eastAsia="ja-JP"/>
              </w:rPr>
              <w:t>Yes</w:t>
            </w:r>
          </w:p>
        </w:tc>
        <w:tc>
          <w:tcPr>
            <w:tcW w:w="1559" w:type="dxa"/>
            <w:vAlign w:val="center"/>
          </w:tcPr>
          <w:p w14:paraId="2AA47838" w14:textId="4D3CEB6C"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02A4BDAF" w14:textId="35CE942D" w:rsidR="00360B09" w:rsidRPr="008B071F" w:rsidRDefault="00F71C1C" w:rsidP="00360B09">
            <w:pPr>
              <w:pStyle w:val="TNCBodyText"/>
              <w:rPr>
                <w:bCs/>
                <w:lang w:val="en-US" w:eastAsia="ja-JP"/>
              </w:rPr>
            </w:pPr>
            <w:r>
              <w:rPr>
                <w:bCs/>
                <w:lang w:val="en-US" w:eastAsia="ja-JP"/>
              </w:rPr>
              <w:t xml:space="preserve">Consider introducing a </w:t>
            </w:r>
            <w:proofErr w:type="gramStart"/>
            <w:r>
              <w:rPr>
                <w:bCs/>
                <w:lang w:val="en-US" w:eastAsia="ja-JP"/>
              </w:rPr>
              <w:t>week long</w:t>
            </w:r>
            <w:proofErr w:type="gramEnd"/>
            <w:r>
              <w:rPr>
                <w:bCs/>
                <w:lang w:val="en-US" w:eastAsia="ja-JP"/>
              </w:rPr>
              <w:t xml:space="preserve"> unit of work for the whole school that</w:t>
            </w:r>
            <w:r w:rsidR="004924C6">
              <w:rPr>
                <w:bCs/>
                <w:lang w:val="en-US" w:eastAsia="ja-JP"/>
              </w:rPr>
              <w:t xml:space="preserve"> covers all aspects/subjects</w:t>
            </w:r>
          </w:p>
        </w:tc>
        <w:tc>
          <w:tcPr>
            <w:tcW w:w="2121" w:type="dxa"/>
            <w:vAlign w:val="center"/>
          </w:tcPr>
          <w:p w14:paraId="050DA50A" w14:textId="2539F017" w:rsidR="00360B09" w:rsidRPr="008B071F" w:rsidRDefault="003B5C46" w:rsidP="00360B09">
            <w:pPr>
              <w:pStyle w:val="TNCBodyText"/>
              <w:rPr>
                <w:bCs/>
                <w:lang w:val="en-US" w:eastAsia="ja-JP"/>
              </w:rPr>
            </w:pPr>
            <w:r>
              <w:rPr>
                <w:bCs/>
                <w:lang w:val="en-US" w:eastAsia="ja-JP"/>
              </w:rPr>
              <w:t>JG EH GH SB</w:t>
            </w:r>
          </w:p>
        </w:tc>
        <w:tc>
          <w:tcPr>
            <w:tcW w:w="3691" w:type="dxa"/>
            <w:vAlign w:val="center"/>
          </w:tcPr>
          <w:p w14:paraId="77812887" w14:textId="77777777" w:rsidR="00360B09" w:rsidRPr="008B071F" w:rsidRDefault="00360B09" w:rsidP="00360B09">
            <w:pPr>
              <w:pStyle w:val="TNCBodyText"/>
              <w:rPr>
                <w:bCs/>
                <w:lang w:val="en-US" w:eastAsia="ja-JP"/>
              </w:rPr>
            </w:pPr>
          </w:p>
        </w:tc>
      </w:tr>
      <w:tr w:rsidR="00360B09" w:rsidRPr="008B071F" w14:paraId="19ADEE81" w14:textId="77777777" w:rsidTr="0707E882">
        <w:trPr>
          <w:trHeight w:val="1134"/>
          <w:jc w:val="center"/>
        </w:trPr>
        <w:tc>
          <w:tcPr>
            <w:tcW w:w="4111" w:type="dxa"/>
            <w:vAlign w:val="center"/>
          </w:tcPr>
          <w:p w14:paraId="15CF269C" w14:textId="77777777" w:rsidR="00360B09" w:rsidRDefault="00360B09" w:rsidP="00360B09">
            <w:pPr>
              <w:pStyle w:val="TNCBodyText"/>
              <w:rPr>
                <w:bCs/>
                <w:lang w:val="en-US" w:eastAsia="ja-JP"/>
              </w:rPr>
            </w:pPr>
            <w:r>
              <w:rPr>
                <w:bCs/>
                <w:lang w:val="en-US" w:eastAsia="ja-JP"/>
              </w:rPr>
              <w:t xml:space="preserve">Are teachers able to access CPD to ensure pupils receive high-quality teaching on scientific facts about </w:t>
            </w:r>
            <w:r>
              <w:rPr>
                <w:bCs/>
                <w:lang w:val="en-US" w:eastAsia="ja-JP"/>
              </w:rPr>
              <w:lastRenderedPageBreak/>
              <w:t>climate change and environmental degradation?</w:t>
            </w:r>
          </w:p>
        </w:tc>
        <w:tc>
          <w:tcPr>
            <w:tcW w:w="1271" w:type="dxa"/>
            <w:vAlign w:val="center"/>
          </w:tcPr>
          <w:p w14:paraId="4708E37F" w14:textId="2286A140" w:rsidR="00360B09" w:rsidRPr="008B071F" w:rsidRDefault="5D98A483" w:rsidP="0707E882">
            <w:pPr>
              <w:pStyle w:val="TNCBodyText"/>
              <w:rPr>
                <w:lang w:val="en-US" w:eastAsia="ja-JP"/>
              </w:rPr>
            </w:pPr>
            <w:proofErr w:type="gramStart"/>
            <w:r w:rsidRPr="0707E882">
              <w:rPr>
                <w:lang w:val="en-US" w:eastAsia="ja-JP"/>
              </w:rPr>
              <w:lastRenderedPageBreak/>
              <w:t>Yes</w:t>
            </w:r>
            <w:proofErr w:type="gramEnd"/>
            <w:r w:rsidRPr="0707E882">
              <w:rPr>
                <w:lang w:val="en-US" w:eastAsia="ja-JP"/>
              </w:rPr>
              <w:t xml:space="preserve"> through national college</w:t>
            </w:r>
          </w:p>
        </w:tc>
        <w:tc>
          <w:tcPr>
            <w:tcW w:w="1559" w:type="dxa"/>
            <w:vAlign w:val="center"/>
          </w:tcPr>
          <w:p w14:paraId="3B0C5B26" w14:textId="5F3BFFCB"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64119CBD" w14:textId="6328EAAE" w:rsidR="00360B09" w:rsidRPr="008B071F" w:rsidRDefault="06DE8E81" w:rsidP="0707E882">
            <w:pPr>
              <w:pStyle w:val="TNCBodyText"/>
              <w:rPr>
                <w:lang w:val="en-US" w:eastAsia="ja-JP"/>
              </w:rPr>
            </w:pPr>
            <w:r w:rsidRPr="0707E882">
              <w:rPr>
                <w:lang w:val="en-US" w:eastAsia="ja-JP"/>
              </w:rPr>
              <w:t xml:space="preserve">Make this a priority for a staff meeting </w:t>
            </w:r>
          </w:p>
        </w:tc>
        <w:tc>
          <w:tcPr>
            <w:tcW w:w="2121" w:type="dxa"/>
            <w:vAlign w:val="center"/>
          </w:tcPr>
          <w:p w14:paraId="12B6F9FF" w14:textId="12270C1C" w:rsidR="00360B09" w:rsidRPr="008B071F" w:rsidRDefault="007E7BE7" w:rsidP="00360B09">
            <w:pPr>
              <w:pStyle w:val="TNCBodyText"/>
              <w:rPr>
                <w:bCs/>
                <w:lang w:val="en-US" w:eastAsia="ja-JP"/>
              </w:rPr>
            </w:pPr>
            <w:r>
              <w:rPr>
                <w:bCs/>
                <w:lang w:val="en-US" w:eastAsia="ja-JP"/>
              </w:rPr>
              <w:t>All staff</w:t>
            </w:r>
          </w:p>
        </w:tc>
        <w:tc>
          <w:tcPr>
            <w:tcW w:w="3691" w:type="dxa"/>
            <w:vAlign w:val="center"/>
          </w:tcPr>
          <w:p w14:paraId="10A15E5E" w14:textId="77777777" w:rsidR="00360B09" w:rsidRPr="008B071F" w:rsidRDefault="00360B09" w:rsidP="00360B09">
            <w:pPr>
              <w:pStyle w:val="TNCBodyText"/>
              <w:rPr>
                <w:bCs/>
                <w:lang w:val="en-US" w:eastAsia="ja-JP"/>
              </w:rPr>
            </w:pPr>
          </w:p>
        </w:tc>
      </w:tr>
      <w:tr w:rsidR="00360B09" w:rsidRPr="008B071F" w14:paraId="2C3EF38E" w14:textId="77777777" w:rsidTr="0707E882">
        <w:trPr>
          <w:trHeight w:val="1134"/>
          <w:jc w:val="center"/>
        </w:trPr>
        <w:tc>
          <w:tcPr>
            <w:tcW w:w="4111" w:type="dxa"/>
            <w:vAlign w:val="center"/>
          </w:tcPr>
          <w:p w14:paraId="40A380BD" w14:textId="77777777" w:rsidR="00360B09" w:rsidRDefault="00360B09" w:rsidP="00360B09">
            <w:pPr>
              <w:pStyle w:val="TNCBodyText"/>
              <w:rPr>
                <w:bCs/>
                <w:lang w:val="en-US" w:eastAsia="ja-JP"/>
              </w:rPr>
            </w:pPr>
            <w:r>
              <w:rPr>
                <w:bCs/>
                <w:lang w:val="en-US" w:eastAsia="ja-JP"/>
              </w:rPr>
              <w:t>Do staff members make use of best practice advice which demonstrates how sustainability and climate change should be incorporated into teaching in an age-appropriate manner?</w:t>
            </w:r>
          </w:p>
        </w:tc>
        <w:tc>
          <w:tcPr>
            <w:tcW w:w="1271" w:type="dxa"/>
            <w:vAlign w:val="center"/>
          </w:tcPr>
          <w:p w14:paraId="5B8E9D23" w14:textId="56FE6AD0" w:rsidR="00360B09" w:rsidRPr="008B071F" w:rsidRDefault="04D27315" w:rsidP="0707E882">
            <w:pPr>
              <w:pStyle w:val="TNCBodyText"/>
              <w:rPr>
                <w:lang w:val="en-US" w:eastAsia="ja-JP"/>
              </w:rPr>
            </w:pPr>
            <w:r w:rsidRPr="0707E882">
              <w:rPr>
                <w:lang w:val="en-US" w:eastAsia="ja-JP"/>
              </w:rPr>
              <w:t>Yes</w:t>
            </w:r>
          </w:p>
        </w:tc>
        <w:tc>
          <w:tcPr>
            <w:tcW w:w="1559" w:type="dxa"/>
            <w:vAlign w:val="center"/>
          </w:tcPr>
          <w:p w14:paraId="092F36B0" w14:textId="338CED83"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7351B1C9" w14:textId="77777777" w:rsidR="00360B09" w:rsidRPr="008B071F" w:rsidRDefault="00360B09" w:rsidP="00360B09">
            <w:pPr>
              <w:pStyle w:val="TNCBodyText"/>
              <w:rPr>
                <w:bCs/>
                <w:lang w:val="en-US" w:eastAsia="ja-JP"/>
              </w:rPr>
            </w:pPr>
          </w:p>
        </w:tc>
        <w:tc>
          <w:tcPr>
            <w:tcW w:w="2121" w:type="dxa"/>
            <w:vAlign w:val="center"/>
          </w:tcPr>
          <w:p w14:paraId="201E6089" w14:textId="7F084218" w:rsidR="00360B09" w:rsidRPr="008B071F" w:rsidRDefault="007E7BE7" w:rsidP="00360B09">
            <w:pPr>
              <w:pStyle w:val="TNCBodyText"/>
              <w:rPr>
                <w:bCs/>
                <w:lang w:val="en-US" w:eastAsia="ja-JP"/>
              </w:rPr>
            </w:pPr>
            <w:r>
              <w:rPr>
                <w:bCs/>
                <w:lang w:val="en-US" w:eastAsia="ja-JP"/>
              </w:rPr>
              <w:t>All staff</w:t>
            </w:r>
          </w:p>
        </w:tc>
        <w:tc>
          <w:tcPr>
            <w:tcW w:w="3691" w:type="dxa"/>
            <w:vAlign w:val="center"/>
          </w:tcPr>
          <w:p w14:paraId="486A2CA1" w14:textId="77777777" w:rsidR="00360B09" w:rsidRPr="008B071F" w:rsidRDefault="00360B09" w:rsidP="00360B09">
            <w:pPr>
              <w:pStyle w:val="TNCBodyText"/>
              <w:rPr>
                <w:bCs/>
                <w:lang w:val="en-US" w:eastAsia="ja-JP"/>
              </w:rPr>
            </w:pPr>
          </w:p>
        </w:tc>
      </w:tr>
      <w:tr w:rsidR="00360B09" w:rsidRPr="008B071F" w14:paraId="2DDD3004" w14:textId="77777777" w:rsidTr="0707E882">
        <w:trPr>
          <w:trHeight w:val="1134"/>
          <w:jc w:val="center"/>
        </w:trPr>
        <w:tc>
          <w:tcPr>
            <w:tcW w:w="4111" w:type="dxa"/>
            <w:vAlign w:val="center"/>
          </w:tcPr>
          <w:p w14:paraId="06126AFA" w14:textId="77777777" w:rsidR="00360B09" w:rsidRDefault="00360B09" w:rsidP="00360B09">
            <w:pPr>
              <w:pStyle w:val="TNCBodyText"/>
              <w:rPr>
                <w:bCs/>
                <w:lang w:val="en-US" w:eastAsia="ja-JP"/>
              </w:rPr>
            </w:pPr>
            <w:r>
              <w:rPr>
                <w:bCs/>
                <w:lang w:val="en-US" w:eastAsia="ja-JP"/>
              </w:rPr>
              <w:t xml:space="preserve">Are relevant teaching resources from governmental departments </w:t>
            </w:r>
            <w:proofErr w:type="spellStart"/>
            <w:r>
              <w:rPr>
                <w:bCs/>
                <w:lang w:val="en-US" w:eastAsia="ja-JP"/>
              </w:rPr>
              <w:t>utilised</w:t>
            </w:r>
            <w:proofErr w:type="spellEnd"/>
            <w:r>
              <w:rPr>
                <w:bCs/>
                <w:lang w:val="en-US" w:eastAsia="ja-JP"/>
              </w:rPr>
              <w:t xml:space="preserve">? e.g. from the Department for Environment, Food and Rural Affairs (DEFRA), Waste and Resources Action </w:t>
            </w:r>
            <w:proofErr w:type="spellStart"/>
            <w:r>
              <w:rPr>
                <w:bCs/>
                <w:lang w:val="en-US" w:eastAsia="ja-JP"/>
              </w:rPr>
              <w:t>Programme</w:t>
            </w:r>
            <w:proofErr w:type="spellEnd"/>
            <w:r>
              <w:rPr>
                <w:bCs/>
                <w:lang w:val="en-US" w:eastAsia="ja-JP"/>
              </w:rPr>
              <w:t xml:space="preserve"> (WRAP), and the Environment Agency?</w:t>
            </w:r>
          </w:p>
        </w:tc>
        <w:tc>
          <w:tcPr>
            <w:tcW w:w="1271" w:type="dxa"/>
            <w:vAlign w:val="center"/>
          </w:tcPr>
          <w:p w14:paraId="0B9EAAE0" w14:textId="7320D248" w:rsidR="00360B09" w:rsidRPr="008B071F" w:rsidRDefault="374DE096" w:rsidP="0707E882">
            <w:pPr>
              <w:pStyle w:val="TNCBodyText"/>
              <w:rPr>
                <w:lang w:val="en-US" w:eastAsia="ja-JP"/>
              </w:rPr>
            </w:pPr>
            <w:r w:rsidRPr="0707E882">
              <w:rPr>
                <w:lang w:val="en-US" w:eastAsia="ja-JP"/>
              </w:rPr>
              <w:t>Yes</w:t>
            </w:r>
          </w:p>
        </w:tc>
        <w:tc>
          <w:tcPr>
            <w:tcW w:w="1559" w:type="dxa"/>
            <w:vAlign w:val="center"/>
          </w:tcPr>
          <w:p w14:paraId="610E13BD" w14:textId="7169491F"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7418149F" w14:textId="7B62F6E0" w:rsidR="00360B09" w:rsidRPr="008B071F" w:rsidRDefault="4F05E287" w:rsidP="0707E882">
            <w:pPr>
              <w:pStyle w:val="TNCBodyText"/>
              <w:rPr>
                <w:lang w:val="en-US" w:eastAsia="ja-JP"/>
              </w:rPr>
            </w:pPr>
            <w:r w:rsidRPr="0707E882">
              <w:rPr>
                <w:lang w:val="en-US" w:eastAsia="ja-JP"/>
              </w:rPr>
              <w:t>Look to use more of these resources</w:t>
            </w:r>
          </w:p>
        </w:tc>
        <w:tc>
          <w:tcPr>
            <w:tcW w:w="2121" w:type="dxa"/>
            <w:vAlign w:val="center"/>
          </w:tcPr>
          <w:p w14:paraId="5ADC053B" w14:textId="7ADC8E33" w:rsidR="00360B09" w:rsidRPr="008B071F" w:rsidRDefault="007E7BE7" w:rsidP="00360B09">
            <w:pPr>
              <w:pStyle w:val="TNCBodyText"/>
              <w:rPr>
                <w:bCs/>
                <w:lang w:val="en-US" w:eastAsia="ja-JP"/>
              </w:rPr>
            </w:pPr>
            <w:r>
              <w:rPr>
                <w:bCs/>
                <w:lang w:val="en-US" w:eastAsia="ja-JP"/>
              </w:rPr>
              <w:t>All staff</w:t>
            </w:r>
          </w:p>
        </w:tc>
        <w:tc>
          <w:tcPr>
            <w:tcW w:w="3691" w:type="dxa"/>
            <w:vAlign w:val="center"/>
          </w:tcPr>
          <w:p w14:paraId="45C190CF" w14:textId="77777777" w:rsidR="00360B09" w:rsidRPr="008B071F" w:rsidRDefault="00360B09" w:rsidP="00360B09">
            <w:pPr>
              <w:pStyle w:val="TNCBodyText"/>
              <w:rPr>
                <w:bCs/>
                <w:lang w:val="en-US" w:eastAsia="ja-JP"/>
              </w:rPr>
            </w:pPr>
          </w:p>
        </w:tc>
      </w:tr>
      <w:tr w:rsidR="00360B09" w:rsidRPr="008B071F" w14:paraId="4D64E760" w14:textId="77777777" w:rsidTr="0707E882">
        <w:trPr>
          <w:trHeight w:val="1134"/>
          <w:jc w:val="center"/>
        </w:trPr>
        <w:tc>
          <w:tcPr>
            <w:tcW w:w="4111" w:type="dxa"/>
            <w:vAlign w:val="center"/>
          </w:tcPr>
          <w:p w14:paraId="1987C2A0" w14:textId="77777777" w:rsidR="00360B09" w:rsidRDefault="00360B09" w:rsidP="00360B09">
            <w:pPr>
              <w:pStyle w:val="TNCBodyText"/>
              <w:rPr>
                <w:bCs/>
                <w:lang w:val="en-US" w:eastAsia="ja-JP"/>
              </w:rPr>
            </w:pPr>
            <w:r>
              <w:rPr>
                <w:bCs/>
                <w:lang w:val="en-US" w:eastAsia="ja-JP"/>
              </w:rPr>
              <w:t>Are teachers able to model sustainable practices in relation to their subject specialism?</w:t>
            </w:r>
          </w:p>
        </w:tc>
        <w:tc>
          <w:tcPr>
            <w:tcW w:w="1271" w:type="dxa"/>
            <w:vAlign w:val="center"/>
          </w:tcPr>
          <w:p w14:paraId="08423E4F" w14:textId="0AD26F06" w:rsidR="00360B09" w:rsidRPr="008B071F" w:rsidRDefault="43C2E766" w:rsidP="0707E882">
            <w:pPr>
              <w:pStyle w:val="TNCBodyText"/>
              <w:rPr>
                <w:lang w:val="en-US" w:eastAsia="ja-JP"/>
              </w:rPr>
            </w:pPr>
            <w:r w:rsidRPr="0707E882">
              <w:rPr>
                <w:lang w:val="en-US" w:eastAsia="ja-JP"/>
              </w:rPr>
              <w:t>partly</w:t>
            </w:r>
          </w:p>
        </w:tc>
        <w:tc>
          <w:tcPr>
            <w:tcW w:w="1559" w:type="dxa"/>
            <w:vAlign w:val="center"/>
          </w:tcPr>
          <w:p w14:paraId="705D096E" w14:textId="75AC9E59"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3C3FABA9" w14:textId="2CAF9EAA" w:rsidR="00360B09" w:rsidRPr="008B071F" w:rsidRDefault="4F0C9CE0" w:rsidP="0707E882">
            <w:pPr>
              <w:pStyle w:val="TNCBodyText"/>
              <w:rPr>
                <w:lang w:val="en-US" w:eastAsia="ja-JP"/>
              </w:rPr>
            </w:pPr>
            <w:r w:rsidRPr="0707E882">
              <w:rPr>
                <w:lang w:val="en-US" w:eastAsia="ja-JP"/>
              </w:rPr>
              <w:t>Some areas need further thought</w:t>
            </w:r>
            <w:r w:rsidR="004924C6">
              <w:rPr>
                <w:lang w:val="en-US" w:eastAsia="ja-JP"/>
              </w:rPr>
              <w:t>- could we add a</w:t>
            </w:r>
            <w:r w:rsidR="00C22775">
              <w:rPr>
                <w:lang w:val="en-US" w:eastAsia="ja-JP"/>
              </w:rPr>
              <w:t xml:space="preserve">n </w:t>
            </w:r>
            <w:proofErr w:type="spellStart"/>
            <w:r w:rsidR="00C22775">
              <w:rPr>
                <w:lang w:val="en-US" w:eastAsia="ja-JP"/>
              </w:rPr>
              <w:t>eco action</w:t>
            </w:r>
            <w:proofErr w:type="spellEnd"/>
            <w:r w:rsidR="00C22775">
              <w:rPr>
                <w:lang w:val="en-US" w:eastAsia="ja-JP"/>
              </w:rPr>
              <w:t xml:space="preserve"> to </w:t>
            </w:r>
            <w:proofErr w:type="gramStart"/>
            <w:r w:rsidR="00C22775">
              <w:rPr>
                <w:lang w:val="en-US" w:eastAsia="ja-JP"/>
              </w:rPr>
              <w:t>MTPs ?</w:t>
            </w:r>
            <w:proofErr w:type="gramEnd"/>
          </w:p>
        </w:tc>
        <w:tc>
          <w:tcPr>
            <w:tcW w:w="2121" w:type="dxa"/>
            <w:vAlign w:val="center"/>
          </w:tcPr>
          <w:p w14:paraId="71A93F0B" w14:textId="7A48218D" w:rsidR="00360B09" w:rsidRPr="008B071F" w:rsidRDefault="007E7BE7" w:rsidP="00360B09">
            <w:pPr>
              <w:pStyle w:val="TNCBodyText"/>
              <w:rPr>
                <w:bCs/>
                <w:lang w:val="en-US" w:eastAsia="ja-JP"/>
              </w:rPr>
            </w:pPr>
            <w:r>
              <w:rPr>
                <w:bCs/>
                <w:lang w:val="en-US" w:eastAsia="ja-JP"/>
              </w:rPr>
              <w:t>All staff</w:t>
            </w:r>
          </w:p>
        </w:tc>
        <w:tc>
          <w:tcPr>
            <w:tcW w:w="3691" w:type="dxa"/>
            <w:vAlign w:val="center"/>
          </w:tcPr>
          <w:p w14:paraId="04E4823C" w14:textId="77777777" w:rsidR="00360B09" w:rsidRPr="008B071F" w:rsidRDefault="00360B09" w:rsidP="00360B09">
            <w:pPr>
              <w:pStyle w:val="TNCBodyText"/>
              <w:rPr>
                <w:bCs/>
                <w:lang w:val="en-US" w:eastAsia="ja-JP"/>
              </w:rPr>
            </w:pPr>
          </w:p>
        </w:tc>
      </w:tr>
      <w:tr w:rsidR="00360B09" w:rsidRPr="008B071F" w14:paraId="71A2F425" w14:textId="77777777" w:rsidTr="0707E882">
        <w:trPr>
          <w:trHeight w:val="1134"/>
          <w:jc w:val="center"/>
        </w:trPr>
        <w:tc>
          <w:tcPr>
            <w:tcW w:w="4111" w:type="dxa"/>
            <w:vAlign w:val="center"/>
          </w:tcPr>
          <w:p w14:paraId="330D34D4" w14:textId="77777777" w:rsidR="00360B09" w:rsidRDefault="00360B09" w:rsidP="00360B09">
            <w:pPr>
              <w:pStyle w:val="TNCBodyText"/>
              <w:rPr>
                <w:bCs/>
                <w:lang w:val="en-US" w:eastAsia="ja-JP"/>
              </w:rPr>
            </w:pPr>
            <w:r>
              <w:rPr>
                <w:bCs/>
                <w:lang w:val="en-US" w:eastAsia="ja-JP"/>
              </w:rPr>
              <w:lastRenderedPageBreak/>
              <w:t>Are all staff members able to build their understanding of climate change and sustainability by receiving shared literacy training through sustainability leads?</w:t>
            </w:r>
          </w:p>
        </w:tc>
        <w:tc>
          <w:tcPr>
            <w:tcW w:w="1271" w:type="dxa"/>
            <w:vAlign w:val="center"/>
          </w:tcPr>
          <w:p w14:paraId="1CB07286" w14:textId="77777777" w:rsidR="00360B09" w:rsidRPr="008B071F" w:rsidRDefault="00360B09" w:rsidP="00360B09">
            <w:pPr>
              <w:pStyle w:val="TNCBodyText"/>
              <w:rPr>
                <w:bCs/>
                <w:lang w:val="en-US" w:eastAsia="ja-JP"/>
              </w:rPr>
            </w:pPr>
          </w:p>
        </w:tc>
        <w:tc>
          <w:tcPr>
            <w:tcW w:w="1559" w:type="dxa"/>
            <w:vAlign w:val="center"/>
          </w:tcPr>
          <w:p w14:paraId="3826396D" w14:textId="0DD62248"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2D75CDA9" w14:textId="77777777" w:rsidR="00360B09" w:rsidRPr="008B071F" w:rsidRDefault="00360B09" w:rsidP="00360B09">
            <w:pPr>
              <w:pStyle w:val="TNCBodyText"/>
              <w:rPr>
                <w:bCs/>
                <w:lang w:val="en-US" w:eastAsia="ja-JP"/>
              </w:rPr>
            </w:pPr>
          </w:p>
        </w:tc>
        <w:tc>
          <w:tcPr>
            <w:tcW w:w="2121" w:type="dxa"/>
            <w:vAlign w:val="center"/>
          </w:tcPr>
          <w:p w14:paraId="1B5F95AD" w14:textId="1B7D046C" w:rsidR="00360B09" w:rsidRPr="008B071F" w:rsidRDefault="00D45BB3" w:rsidP="00360B09">
            <w:pPr>
              <w:pStyle w:val="TNCBodyText"/>
              <w:rPr>
                <w:bCs/>
                <w:lang w:val="en-US" w:eastAsia="ja-JP"/>
              </w:rPr>
            </w:pPr>
            <w:r>
              <w:rPr>
                <w:bCs/>
                <w:lang w:val="en-US" w:eastAsia="ja-JP"/>
              </w:rPr>
              <w:t>All staff</w:t>
            </w:r>
          </w:p>
        </w:tc>
        <w:tc>
          <w:tcPr>
            <w:tcW w:w="3691" w:type="dxa"/>
            <w:vAlign w:val="center"/>
          </w:tcPr>
          <w:p w14:paraId="3CFDDA0D" w14:textId="77777777" w:rsidR="00360B09" w:rsidRPr="008B071F" w:rsidRDefault="00360B09" w:rsidP="00360B09">
            <w:pPr>
              <w:pStyle w:val="TNCBodyText"/>
              <w:rPr>
                <w:bCs/>
                <w:lang w:val="en-US" w:eastAsia="ja-JP"/>
              </w:rPr>
            </w:pPr>
          </w:p>
        </w:tc>
      </w:tr>
      <w:tr w:rsidR="00360B09" w:rsidRPr="008B071F" w14:paraId="57C0DDD0" w14:textId="77777777" w:rsidTr="0707E882">
        <w:trPr>
          <w:trHeight w:val="1134"/>
          <w:jc w:val="center"/>
        </w:trPr>
        <w:tc>
          <w:tcPr>
            <w:tcW w:w="4111" w:type="dxa"/>
            <w:vAlign w:val="center"/>
          </w:tcPr>
          <w:p w14:paraId="137D1DF7" w14:textId="77777777" w:rsidR="00360B09" w:rsidRDefault="00360B09" w:rsidP="00360B09">
            <w:pPr>
              <w:pStyle w:val="TNCBodyText"/>
              <w:rPr>
                <w:bCs/>
                <w:lang w:val="en-US" w:eastAsia="ja-JP"/>
              </w:rPr>
            </w:pPr>
            <w:r>
              <w:rPr>
                <w:bCs/>
                <w:lang w:val="en-US" w:eastAsia="ja-JP"/>
              </w:rPr>
              <w:t>Does the school offer extra curricula activities such as eco clubs or vegetable growing?</w:t>
            </w:r>
          </w:p>
        </w:tc>
        <w:tc>
          <w:tcPr>
            <w:tcW w:w="1271" w:type="dxa"/>
            <w:vAlign w:val="center"/>
          </w:tcPr>
          <w:p w14:paraId="41F33D36" w14:textId="3B1D3065" w:rsidR="00360B09" w:rsidRPr="008B071F" w:rsidRDefault="6E7F4250" w:rsidP="0707E882">
            <w:pPr>
              <w:pStyle w:val="TNCBodyText"/>
              <w:rPr>
                <w:lang w:val="en-US" w:eastAsia="ja-JP"/>
              </w:rPr>
            </w:pPr>
            <w:r w:rsidRPr="0707E882">
              <w:rPr>
                <w:lang w:val="en-US" w:eastAsia="ja-JP"/>
              </w:rPr>
              <w:t>Yes</w:t>
            </w:r>
          </w:p>
        </w:tc>
        <w:tc>
          <w:tcPr>
            <w:tcW w:w="1559" w:type="dxa"/>
            <w:vAlign w:val="center"/>
          </w:tcPr>
          <w:p w14:paraId="2B80081A" w14:textId="73E31720"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69C38BDC" w14:textId="2725D6A9" w:rsidR="00360B09" w:rsidRPr="008B071F" w:rsidRDefault="45F40478" w:rsidP="0707E882">
            <w:pPr>
              <w:pStyle w:val="TNCBodyText"/>
              <w:rPr>
                <w:lang w:val="en-US" w:eastAsia="ja-JP"/>
              </w:rPr>
            </w:pPr>
            <w:r w:rsidRPr="0707E882">
              <w:rPr>
                <w:lang w:val="en-US" w:eastAsia="ja-JP"/>
              </w:rPr>
              <w:t>Continue garden and eco gang</w:t>
            </w:r>
          </w:p>
        </w:tc>
        <w:tc>
          <w:tcPr>
            <w:tcW w:w="2121" w:type="dxa"/>
            <w:vAlign w:val="center"/>
          </w:tcPr>
          <w:p w14:paraId="6A53C740" w14:textId="77777777" w:rsidR="00360B09" w:rsidRDefault="00D45BB3" w:rsidP="00360B09">
            <w:pPr>
              <w:pStyle w:val="TNCBodyText"/>
              <w:rPr>
                <w:bCs/>
                <w:lang w:val="en-US" w:eastAsia="ja-JP"/>
              </w:rPr>
            </w:pPr>
            <w:r>
              <w:rPr>
                <w:bCs/>
                <w:lang w:val="en-US" w:eastAsia="ja-JP"/>
              </w:rPr>
              <w:t>DE</w:t>
            </w:r>
          </w:p>
          <w:p w14:paraId="0DD95C87" w14:textId="40A9FA93" w:rsidR="009941AE" w:rsidRPr="008B071F" w:rsidRDefault="009941AE" w:rsidP="00360B09">
            <w:pPr>
              <w:pStyle w:val="TNCBodyText"/>
              <w:rPr>
                <w:bCs/>
                <w:lang w:val="en-US" w:eastAsia="ja-JP"/>
              </w:rPr>
            </w:pPr>
            <w:r>
              <w:rPr>
                <w:bCs/>
                <w:lang w:val="en-US" w:eastAsia="ja-JP"/>
              </w:rPr>
              <w:t>DOLCE</w:t>
            </w:r>
          </w:p>
        </w:tc>
        <w:tc>
          <w:tcPr>
            <w:tcW w:w="3691" w:type="dxa"/>
            <w:vAlign w:val="center"/>
          </w:tcPr>
          <w:p w14:paraId="66BF6635" w14:textId="77777777" w:rsidR="00360B09" w:rsidRPr="008B071F" w:rsidRDefault="00360B09" w:rsidP="00360B09">
            <w:pPr>
              <w:pStyle w:val="TNCBodyText"/>
              <w:rPr>
                <w:bCs/>
                <w:lang w:val="en-US" w:eastAsia="ja-JP"/>
              </w:rPr>
            </w:pPr>
          </w:p>
        </w:tc>
      </w:tr>
      <w:tr w:rsidR="00360B09" w:rsidRPr="008B071F" w14:paraId="6C9ED266" w14:textId="77777777" w:rsidTr="0707E882">
        <w:trPr>
          <w:trHeight w:val="1134"/>
          <w:jc w:val="center"/>
        </w:trPr>
        <w:tc>
          <w:tcPr>
            <w:tcW w:w="4111" w:type="dxa"/>
            <w:vAlign w:val="center"/>
          </w:tcPr>
          <w:p w14:paraId="1D0A573F" w14:textId="77777777" w:rsidR="00360B09" w:rsidRDefault="00360B09" w:rsidP="00360B09">
            <w:pPr>
              <w:pStyle w:val="TNCBodyText"/>
              <w:rPr>
                <w:bCs/>
                <w:lang w:val="en-US" w:eastAsia="ja-JP"/>
              </w:rPr>
            </w:pPr>
            <w:r>
              <w:rPr>
                <w:bCs/>
                <w:lang w:val="en-US" w:eastAsia="ja-JP"/>
              </w:rPr>
              <w:t>Are pupils given the opportunity to learn about sustainable food choices, recycling, adaptation projects or weather and energy monitoring?</w:t>
            </w:r>
          </w:p>
        </w:tc>
        <w:tc>
          <w:tcPr>
            <w:tcW w:w="1271" w:type="dxa"/>
            <w:vAlign w:val="center"/>
          </w:tcPr>
          <w:p w14:paraId="30C1C7D5" w14:textId="7B448839" w:rsidR="00360B09" w:rsidRPr="008B071F" w:rsidRDefault="099BAA06" w:rsidP="0707E882">
            <w:pPr>
              <w:pStyle w:val="TNCBodyText"/>
              <w:rPr>
                <w:lang w:val="en-US" w:eastAsia="ja-JP"/>
              </w:rPr>
            </w:pPr>
            <w:r w:rsidRPr="0707E882">
              <w:rPr>
                <w:lang w:val="en-US" w:eastAsia="ja-JP"/>
              </w:rPr>
              <w:t>Yes</w:t>
            </w:r>
          </w:p>
        </w:tc>
        <w:tc>
          <w:tcPr>
            <w:tcW w:w="1559" w:type="dxa"/>
            <w:vAlign w:val="center"/>
          </w:tcPr>
          <w:p w14:paraId="151BF5D9" w14:textId="5A1CEA3C"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6CB33389" w14:textId="77777777" w:rsidR="00360B09" w:rsidRPr="008B071F" w:rsidRDefault="00360B09" w:rsidP="00360B09">
            <w:pPr>
              <w:pStyle w:val="TNCBodyText"/>
              <w:rPr>
                <w:bCs/>
                <w:lang w:val="en-US" w:eastAsia="ja-JP"/>
              </w:rPr>
            </w:pPr>
          </w:p>
        </w:tc>
        <w:tc>
          <w:tcPr>
            <w:tcW w:w="2121" w:type="dxa"/>
            <w:vAlign w:val="center"/>
          </w:tcPr>
          <w:p w14:paraId="31CD0755" w14:textId="0ED6D49F" w:rsidR="00360B09" w:rsidRPr="008B071F" w:rsidRDefault="00D45BB3" w:rsidP="00360B09">
            <w:pPr>
              <w:pStyle w:val="TNCBodyText"/>
              <w:rPr>
                <w:bCs/>
                <w:lang w:val="en-US" w:eastAsia="ja-JP"/>
              </w:rPr>
            </w:pPr>
            <w:r>
              <w:rPr>
                <w:bCs/>
                <w:lang w:val="en-US" w:eastAsia="ja-JP"/>
              </w:rPr>
              <w:t>All staff</w:t>
            </w:r>
          </w:p>
        </w:tc>
        <w:tc>
          <w:tcPr>
            <w:tcW w:w="3691" w:type="dxa"/>
            <w:vAlign w:val="center"/>
          </w:tcPr>
          <w:p w14:paraId="37ABADFD" w14:textId="77777777" w:rsidR="00360B09" w:rsidRDefault="00C22775" w:rsidP="00360B09">
            <w:pPr>
              <w:pStyle w:val="TNCBodyText"/>
              <w:rPr>
                <w:bCs/>
                <w:lang w:val="en-US" w:eastAsia="ja-JP"/>
              </w:rPr>
            </w:pPr>
            <w:r>
              <w:rPr>
                <w:bCs/>
                <w:lang w:val="en-US" w:eastAsia="ja-JP"/>
              </w:rPr>
              <w:t>Plastic free lunchtimes</w:t>
            </w:r>
          </w:p>
          <w:p w14:paraId="3BA88D93" w14:textId="77777777" w:rsidR="00535CDE" w:rsidRDefault="00535CDE" w:rsidP="00360B09">
            <w:pPr>
              <w:pStyle w:val="TNCBodyText"/>
              <w:rPr>
                <w:bCs/>
                <w:lang w:val="en-US" w:eastAsia="ja-JP"/>
              </w:rPr>
            </w:pPr>
            <w:r>
              <w:rPr>
                <w:bCs/>
                <w:lang w:val="en-US" w:eastAsia="ja-JP"/>
              </w:rPr>
              <w:t>Waste free lunchtimes</w:t>
            </w:r>
          </w:p>
          <w:p w14:paraId="470D8339" w14:textId="77777777" w:rsidR="007F495B" w:rsidRDefault="007F495B" w:rsidP="00360B09">
            <w:pPr>
              <w:pStyle w:val="TNCBodyText"/>
              <w:rPr>
                <w:bCs/>
                <w:lang w:val="en-US" w:eastAsia="ja-JP"/>
              </w:rPr>
            </w:pPr>
            <w:r>
              <w:rPr>
                <w:bCs/>
                <w:lang w:val="en-US" w:eastAsia="ja-JP"/>
              </w:rPr>
              <w:t>Meat free lunchtimes</w:t>
            </w:r>
          </w:p>
          <w:p w14:paraId="219F0566" w14:textId="7FBBC142" w:rsidR="007F495B" w:rsidRPr="008B071F" w:rsidRDefault="00BC3F47" w:rsidP="00360B09">
            <w:pPr>
              <w:pStyle w:val="TNCBodyText"/>
              <w:rPr>
                <w:bCs/>
                <w:lang w:val="en-US" w:eastAsia="ja-JP"/>
              </w:rPr>
            </w:pPr>
            <w:r>
              <w:rPr>
                <w:bCs/>
                <w:lang w:val="en-US" w:eastAsia="ja-JP"/>
              </w:rPr>
              <w:t>Links to the food pantry/cafe</w:t>
            </w:r>
          </w:p>
        </w:tc>
      </w:tr>
      <w:tr w:rsidR="00360B09" w:rsidRPr="008B071F" w14:paraId="27C52C79" w14:textId="77777777" w:rsidTr="0707E882">
        <w:trPr>
          <w:trHeight w:val="1134"/>
          <w:jc w:val="center"/>
        </w:trPr>
        <w:tc>
          <w:tcPr>
            <w:tcW w:w="4111" w:type="dxa"/>
            <w:vAlign w:val="center"/>
          </w:tcPr>
          <w:p w14:paraId="23FA83AD" w14:textId="77777777" w:rsidR="00360B09" w:rsidRDefault="00360B09" w:rsidP="00360B09">
            <w:pPr>
              <w:pStyle w:val="TNCBodyText"/>
              <w:rPr>
                <w:bCs/>
                <w:lang w:val="en-US" w:eastAsia="ja-JP"/>
              </w:rPr>
            </w:pPr>
            <w:r>
              <w:rPr>
                <w:bCs/>
                <w:lang w:val="en-US" w:eastAsia="ja-JP"/>
              </w:rPr>
              <w:t>Are pupils given opportunities to learn outdoors?</w:t>
            </w:r>
          </w:p>
        </w:tc>
        <w:tc>
          <w:tcPr>
            <w:tcW w:w="1271" w:type="dxa"/>
            <w:vAlign w:val="center"/>
          </w:tcPr>
          <w:p w14:paraId="5C9A379F" w14:textId="48E495E6" w:rsidR="00360B09" w:rsidRPr="008B071F" w:rsidRDefault="1AAC06E9" w:rsidP="0707E882">
            <w:pPr>
              <w:pStyle w:val="TNCBodyText"/>
              <w:rPr>
                <w:lang w:val="en-US" w:eastAsia="ja-JP"/>
              </w:rPr>
            </w:pPr>
            <w:r w:rsidRPr="0707E882">
              <w:rPr>
                <w:lang w:val="en-US" w:eastAsia="ja-JP"/>
              </w:rPr>
              <w:t>Yes</w:t>
            </w:r>
          </w:p>
        </w:tc>
        <w:tc>
          <w:tcPr>
            <w:tcW w:w="1559" w:type="dxa"/>
            <w:vAlign w:val="center"/>
          </w:tcPr>
          <w:p w14:paraId="2354BC4F" w14:textId="47C4191D"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04C8EB9C" w14:textId="4CD8BF7D" w:rsidR="00360B09" w:rsidRPr="008B071F" w:rsidRDefault="629A5FA7" w:rsidP="0707E882">
            <w:pPr>
              <w:pStyle w:val="TNCBodyText"/>
              <w:rPr>
                <w:lang w:val="en-US" w:eastAsia="ja-JP"/>
              </w:rPr>
            </w:pPr>
            <w:r w:rsidRPr="0707E882">
              <w:rPr>
                <w:lang w:val="en-US" w:eastAsia="ja-JP"/>
              </w:rPr>
              <w:t>Encourage more use of outdoor areas and faith garden</w:t>
            </w:r>
          </w:p>
        </w:tc>
        <w:tc>
          <w:tcPr>
            <w:tcW w:w="2121" w:type="dxa"/>
            <w:vAlign w:val="center"/>
          </w:tcPr>
          <w:p w14:paraId="2B036909" w14:textId="62A780E5" w:rsidR="00360B09" w:rsidRPr="008B071F" w:rsidRDefault="00D45BB3" w:rsidP="00360B09">
            <w:pPr>
              <w:pStyle w:val="TNCBodyText"/>
              <w:rPr>
                <w:bCs/>
                <w:lang w:val="en-US" w:eastAsia="ja-JP"/>
              </w:rPr>
            </w:pPr>
            <w:r>
              <w:rPr>
                <w:bCs/>
                <w:lang w:val="en-US" w:eastAsia="ja-JP"/>
              </w:rPr>
              <w:t>All staff</w:t>
            </w:r>
          </w:p>
        </w:tc>
        <w:tc>
          <w:tcPr>
            <w:tcW w:w="3691" w:type="dxa"/>
            <w:vAlign w:val="center"/>
          </w:tcPr>
          <w:p w14:paraId="3CE13BF0" w14:textId="790058F3" w:rsidR="00360B09" w:rsidRPr="008B071F" w:rsidRDefault="00BC3F47" w:rsidP="00360B09">
            <w:pPr>
              <w:pStyle w:val="TNCBodyText"/>
              <w:rPr>
                <w:bCs/>
                <w:lang w:val="en-US" w:eastAsia="ja-JP"/>
              </w:rPr>
            </w:pPr>
            <w:r>
              <w:rPr>
                <w:bCs/>
                <w:lang w:val="en-US" w:eastAsia="ja-JP"/>
              </w:rPr>
              <w:t>Also use Skitters and local parks</w:t>
            </w:r>
          </w:p>
        </w:tc>
      </w:tr>
      <w:tr w:rsidR="00360B09" w:rsidRPr="008B071F" w14:paraId="73F21DD4" w14:textId="77777777" w:rsidTr="0707E882">
        <w:trPr>
          <w:trHeight w:val="1134"/>
          <w:jc w:val="center"/>
        </w:trPr>
        <w:tc>
          <w:tcPr>
            <w:tcW w:w="4111" w:type="dxa"/>
            <w:vAlign w:val="center"/>
          </w:tcPr>
          <w:p w14:paraId="5247DFF8" w14:textId="77777777" w:rsidR="00360B09" w:rsidRDefault="00360B09" w:rsidP="00360B09">
            <w:pPr>
              <w:pStyle w:val="TNCBodyText"/>
              <w:rPr>
                <w:bCs/>
                <w:lang w:val="en-US" w:eastAsia="ja-JP"/>
              </w:rPr>
            </w:pPr>
            <w:r>
              <w:rPr>
                <w:bCs/>
                <w:lang w:val="en-US" w:eastAsia="ja-JP"/>
              </w:rPr>
              <w:t xml:space="preserve">Are leaders, teachers and pupils able to learn about energy efficiency, the circular economy, </w:t>
            </w:r>
            <w:r>
              <w:rPr>
                <w:bCs/>
                <w:lang w:val="en-US" w:eastAsia="ja-JP"/>
              </w:rPr>
              <w:lastRenderedPageBreak/>
              <w:t>climate resilience and green careers?</w:t>
            </w:r>
          </w:p>
        </w:tc>
        <w:tc>
          <w:tcPr>
            <w:tcW w:w="1271" w:type="dxa"/>
            <w:vAlign w:val="center"/>
          </w:tcPr>
          <w:p w14:paraId="2A6807E9" w14:textId="2C634A35" w:rsidR="00360B09" w:rsidRPr="008B071F" w:rsidRDefault="03000FB5" w:rsidP="0707E882">
            <w:pPr>
              <w:pStyle w:val="TNCBodyText"/>
              <w:rPr>
                <w:lang w:val="en-US" w:eastAsia="ja-JP"/>
              </w:rPr>
            </w:pPr>
            <w:r w:rsidRPr="0707E882">
              <w:rPr>
                <w:lang w:val="en-US" w:eastAsia="ja-JP"/>
              </w:rPr>
              <w:lastRenderedPageBreak/>
              <w:t>Yes</w:t>
            </w:r>
          </w:p>
        </w:tc>
        <w:tc>
          <w:tcPr>
            <w:tcW w:w="1559" w:type="dxa"/>
            <w:vAlign w:val="center"/>
          </w:tcPr>
          <w:p w14:paraId="74042ED0" w14:textId="333EBBC6"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5F84D21A" w14:textId="17A1EE31" w:rsidR="00360B09" w:rsidRPr="008B071F" w:rsidRDefault="5B6F1BBB" w:rsidP="0707E882">
            <w:pPr>
              <w:pStyle w:val="TNCBodyText"/>
              <w:rPr>
                <w:lang w:val="en-US" w:eastAsia="ja-JP"/>
              </w:rPr>
            </w:pPr>
            <w:r w:rsidRPr="0707E882">
              <w:rPr>
                <w:lang w:val="en-US" w:eastAsia="ja-JP"/>
              </w:rPr>
              <w:t xml:space="preserve">Look for more opportunities </w:t>
            </w:r>
            <w:proofErr w:type="spellStart"/>
            <w:r w:rsidRPr="0707E882">
              <w:rPr>
                <w:lang w:val="en-US" w:eastAsia="ja-JP"/>
              </w:rPr>
              <w:t>eg</w:t>
            </w:r>
            <w:proofErr w:type="spellEnd"/>
            <w:r w:rsidRPr="0707E882">
              <w:rPr>
                <w:lang w:val="en-US" w:eastAsia="ja-JP"/>
              </w:rPr>
              <w:t xml:space="preserve"> air quality and sustainable travel theatre</w:t>
            </w:r>
          </w:p>
        </w:tc>
        <w:tc>
          <w:tcPr>
            <w:tcW w:w="2121" w:type="dxa"/>
            <w:vAlign w:val="center"/>
          </w:tcPr>
          <w:p w14:paraId="057D290F" w14:textId="4F08C6AE" w:rsidR="00360B09" w:rsidRPr="008B071F" w:rsidRDefault="00D45BB3" w:rsidP="00360B09">
            <w:pPr>
              <w:pStyle w:val="TNCBodyText"/>
              <w:rPr>
                <w:bCs/>
                <w:lang w:val="en-US" w:eastAsia="ja-JP"/>
              </w:rPr>
            </w:pPr>
            <w:r>
              <w:rPr>
                <w:bCs/>
                <w:lang w:val="en-US" w:eastAsia="ja-JP"/>
              </w:rPr>
              <w:t>All staff</w:t>
            </w:r>
          </w:p>
        </w:tc>
        <w:tc>
          <w:tcPr>
            <w:tcW w:w="3691" w:type="dxa"/>
            <w:vAlign w:val="center"/>
          </w:tcPr>
          <w:p w14:paraId="2D9CD05C" w14:textId="77777777" w:rsidR="00360B09" w:rsidRPr="008B071F" w:rsidRDefault="00360B09" w:rsidP="00360B09">
            <w:pPr>
              <w:pStyle w:val="TNCBodyText"/>
              <w:rPr>
                <w:bCs/>
                <w:lang w:val="en-US" w:eastAsia="ja-JP"/>
              </w:rPr>
            </w:pPr>
          </w:p>
        </w:tc>
      </w:tr>
      <w:tr w:rsidR="00360B09" w:rsidRPr="008B071F" w14:paraId="1B9CDEE6" w14:textId="77777777" w:rsidTr="0707E882">
        <w:trPr>
          <w:trHeight w:val="1134"/>
          <w:jc w:val="center"/>
        </w:trPr>
        <w:tc>
          <w:tcPr>
            <w:tcW w:w="4111" w:type="dxa"/>
            <w:vAlign w:val="center"/>
          </w:tcPr>
          <w:p w14:paraId="2A6F4800" w14:textId="77777777" w:rsidR="00360B09" w:rsidRDefault="00360B09" w:rsidP="00360B09">
            <w:pPr>
              <w:pStyle w:val="TNCBodyText"/>
              <w:rPr>
                <w:bCs/>
                <w:lang w:val="en-US" w:eastAsia="ja-JP"/>
              </w:rPr>
            </w:pPr>
            <w:r>
              <w:rPr>
                <w:bCs/>
                <w:lang w:val="en-US" w:eastAsia="ja-JP"/>
              </w:rPr>
              <w:t>Does the school avoid presenting misinformation or unsubstantiated claims relating to the climate?</w:t>
            </w:r>
          </w:p>
        </w:tc>
        <w:tc>
          <w:tcPr>
            <w:tcW w:w="1271" w:type="dxa"/>
            <w:vAlign w:val="center"/>
          </w:tcPr>
          <w:p w14:paraId="0A29F6C1" w14:textId="39924DCC" w:rsidR="00360B09" w:rsidRPr="008B071F" w:rsidRDefault="6F4F0462" w:rsidP="0707E882">
            <w:pPr>
              <w:pStyle w:val="TNCBodyText"/>
              <w:rPr>
                <w:lang w:val="en-US" w:eastAsia="ja-JP"/>
              </w:rPr>
            </w:pPr>
            <w:r w:rsidRPr="0707E882">
              <w:rPr>
                <w:lang w:val="en-US" w:eastAsia="ja-JP"/>
              </w:rPr>
              <w:t>Yes</w:t>
            </w:r>
          </w:p>
        </w:tc>
        <w:tc>
          <w:tcPr>
            <w:tcW w:w="1559" w:type="dxa"/>
            <w:vAlign w:val="center"/>
          </w:tcPr>
          <w:p w14:paraId="06EBF9EC" w14:textId="7042F3FD"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25DF81DE" w14:textId="77777777" w:rsidR="00360B09" w:rsidRPr="008B071F" w:rsidRDefault="00360B09" w:rsidP="00360B09">
            <w:pPr>
              <w:pStyle w:val="TNCBodyText"/>
              <w:rPr>
                <w:bCs/>
                <w:lang w:val="en-US" w:eastAsia="ja-JP"/>
              </w:rPr>
            </w:pPr>
          </w:p>
        </w:tc>
        <w:tc>
          <w:tcPr>
            <w:tcW w:w="2121" w:type="dxa"/>
            <w:vAlign w:val="center"/>
          </w:tcPr>
          <w:p w14:paraId="0A85DECB" w14:textId="1EBAD3DC" w:rsidR="00360B09" w:rsidRPr="008B071F" w:rsidRDefault="00D45BB3" w:rsidP="00360B09">
            <w:pPr>
              <w:pStyle w:val="TNCBodyText"/>
              <w:rPr>
                <w:bCs/>
                <w:lang w:val="en-US" w:eastAsia="ja-JP"/>
              </w:rPr>
            </w:pPr>
            <w:r>
              <w:rPr>
                <w:bCs/>
                <w:lang w:val="en-US" w:eastAsia="ja-JP"/>
              </w:rPr>
              <w:t>All staff</w:t>
            </w:r>
          </w:p>
        </w:tc>
        <w:tc>
          <w:tcPr>
            <w:tcW w:w="3691" w:type="dxa"/>
            <w:vAlign w:val="center"/>
          </w:tcPr>
          <w:p w14:paraId="4CC0CD9D" w14:textId="77777777" w:rsidR="00360B09" w:rsidRPr="008B071F" w:rsidRDefault="00360B09" w:rsidP="00360B09">
            <w:pPr>
              <w:pStyle w:val="TNCBodyText"/>
              <w:rPr>
                <w:bCs/>
                <w:lang w:val="en-US" w:eastAsia="ja-JP"/>
              </w:rPr>
            </w:pPr>
          </w:p>
        </w:tc>
      </w:tr>
      <w:tr w:rsidR="00360B09" w:rsidRPr="00300DDA" w14:paraId="1B63B46D" w14:textId="77777777" w:rsidTr="0707E882">
        <w:trPr>
          <w:trHeight w:val="567"/>
          <w:jc w:val="center"/>
        </w:trPr>
        <w:tc>
          <w:tcPr>
            <w:tcW w:w="16444" w:type="dxa"/>
            <w:gridSpan w:val="6"/>
            <w:shd w:val="clear" w:color="auto" w:fill="B1B1B1" w:themeFill="accent5"/>
            <w:vAlign w:val="center"/>
          </w:tcPr>
          <w:p w14:paraId="6C1FCF61" w14:textId="77777777" w:rsidR="00360B09" w:rsidRPr="00300DDA" w:rsidRDefault="00360B09" w:rsidP="00300DDA">
            <w:pPr>
              <w:pStyle w:val="TNCBodyText"/>
              <w:jc w:val="center"/>
              <w:rPr>
                <w:b/>
                <w:bCs/>
                <w:lang w:val="en-US" w:eastAsia="ja-JP"/>
              </w:rPr>
            </w:pPr>
            <w:r w:rsidRPr="00300DDA">
              <w:rPr>
                <w:b/>
                <w:bCs/>
                <w:lang w:val="en-US" w:eastAsia="ja-JP"/>
              </w:rPr>
              <w:t>Green skills and careers</w:t>
            </w:r>
          </w:p>
        </w:tc>
      </w:tr>
      <w:tr w:rsidR="00360B09" w:rsidRPr="008B071F" w14:paraId="52383B0D" w14:textId="77777777" w:rsidTr="0707E882">
        <w:trPr>
          <w:trHeight w:val="1134"/>
          <w:jc w:val="center"/>
        </w:trPr>
        <w:tc>
          <w:tcPr>
            <w:tcW w:w="4111" w:type="dxa"/>
            <w:vAlign w:val="center"/>
          </w:tcPr>
          <w:p w14:paraId="5B0D7A8F" w14:textId="77777777" w:rsidR="00360B09" w:rsidRDefault="00360B09" w:rsidP="00360B09">
            <w:pPr>
              <w:pStyle w:val="TNCBodyText"/>
              <w:rPr>
                <w:bCs/>
                <w:lang w:val="en-US" w:eastAsia="ja-JP"/>
              </w:rPr>
            </w:pPr>
            <w:r>
              <w:rPr>
                <w:bCs/>
                <w:lang w:val="en-US" w:eastAsia="ja-JP"/>
              </w:rPr>
              <w:t>Are pupils able to build green skills that will enable them to build careers and participate in the green industrial revolution?</w:t>
            </w:r>
          </w:p>
        </w:tc>
        <w:tc>
          <w:tcPr>
            <w:tcW w:w="1271" w:type="dxa"/>
            <w:vAlign w:val="center"/>
          </w:tcPr>
          <w:p w14:paraId="2F23AC4C" w14:textId="77777777" w:rsidR="00360B09" w:rsidRPr="008B071F" w:rsidRDefault="00360B09" w:rsidP="00360B09">
            <w:pPr>
              <w:pStyle w:val="TNCBodyText"/>
              <w:rPr>
                <w:bCs/>
                <w:lang w:val="en-US" w:eastAsia="ja-JP"/>
              </w:rPr>
            </w:pPr>
          </w:p>
        </w:tc>
        <w:tc>
          <w:tcPr>
            <w:tcW w:w="1559" w:type="dxa"/>
            <w:vAlign w:val="center"/>
          </w:tcPr>
          <w:p w14:paraId="0695AC1D" w14:textId="58D316CF"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2B664E94" w14:textId="77777777" w:rsidR="00360B09" w:rsidRDefault="0058571F" w:rsidP="00360B09">
            <w:pPr>
              <w:pStyle w:val="TNCBodyText"/>
              <w:rPr>
                <w:bCs/>
                <w:lang w:val="en-US" w:eastAsia="ja-JP"/>
              </w:rPr>
            </w:pPr>
            <w:r>
              <w:rPr>
                <w:bCs/>
                <w:lang w:val="en-US" w:eastAsia="ja-JP"/>
              </w:rPr>
              <w:t xml:space="preserve">Have a field </w:t>
            </w:r>
            <w:proofErr w:type="gramStart"/>
            <w:r>
              <w:rPr>
                <w:bCs/>
                <w:lang w:val="en-US" w:eastAsia="ja-JP"/>
              </w:rPr>
              <w:t>work day</w:t>
            </w:r>
            <w:proofErr w:type="gramEnd"/>
            <w:r>
              <w:rPr>
                <w:bCs/>
                <w:lang w:val="en-US" w:eastAsia="ja-JP"/>
              </w:rPr>
              <w:t xml:space="preserve"> </w:t>
            </w:r>
          </w:p>
          <w:p w14:paraId="36F89978" w14:textId="073C9A8A" w:rsidR="0058571F" w:rsidRPr="008B071F" w:rsidRDefault="0058571F" w:rsidP="00360B09">
            <w:pPr>
              <w:pStyle w:val="TNCBodyText"/>
              <w:rPr>
                <w:bCs/>
                <w:lang w:val="en-US" w:eastAsia="ja-JP"/>
              </w:rPr>
            </w:pPr>
            <w:r>
              <w:rPr>
                <w:bCs/>
                <w:lang w:val="en-US" w:eastAsia="ja-JP"/>
              </w:rPr>
              <w:t>Hold a green careers day- invite people in to</w:t>
            </w:r>
            <w:r w:rsidR="007A566C">
              <w:rPr>
                <w:bCs/>
                <w:lang w:val="en-US" w:eastAsia="ja-JP"/>
              </w:rPr>
              <w:t xml:space="preserve"> showcase green careers</w:t>
            </w:r>
          </w:p>
        </w:tc>
        <w:tc>
          <w:tcPr>
            <w:tcW w:w="2121" w:type="dxa"/>
            <w:vAlign w:val="center"/>
          </w:tcPr>
          <w:p w14:paraId="7A246EA0" w14:textId="005E5FD0" w:rsidR="00360B09" w:rsidRPr="008B071F" w:rsidRDefault="00D45BB3" w:rsidP="00360B09">
            <w:pPr>
              <w:pStyle w:val="TNCBodyText"/>
              <w:rPr>
                <w:bCs/>
                <w:lang w:val="en-US" w:eastAsia="ja-JP"/>
              </w:rPr>
            </w:pPr>
            <w:r>
              <w:rPr>
                <w:bCs/>
                <w:lang w:val="en-US" w:eastAsia="ja-JP"/>
              </w:rPr>
              <w:t>All staff</w:t>
            </w:r>
          </w:p>
        </w:tc>
        <w:tc>
          <w:tcPr>
            <w:tcW w:w="3691" w:type="dxa"/>
            <w:vAlign w:val="center"/>
          </w:tcPr>
          <w:p w14:paraId="62B4EEC1" w14:textId="77777777" w:rsidR="00360B09" w:rsidRPr="008B071F" w:rsidRDefault="00360B09" w:rsidP="00360B09">
            <w:pPr>
              <w:pStyle w:val="TNCBodyText"/>
              <w:rPr>
                <w:bCs/>
                <w:lang w:val="en-US" w:eastAsia="ja-JP"/>
              </w:rPr>
            </w:pPr>
          </w:p>
        </w:tc>
      </w:tr>
      <w:tr w:rsidR="00360B09" w:rsidRPr="008B071F" w14:paraId="6F5676A2" w14:textId="77777777" w:rsidTr="0707E882">
        <w:trPr>
          <w:trHeight w:val="1134"/>
          <w:jc w:val="center"/>
        </w:trPr>
        <w:tc>
          <w:tcPr>
            <w:tcW w:w="4111" w:type="dxa"/>
            <w:vAlign w:val="center"/>
          </w:tcPr>
          <w:p w14:paraId="5577934D" w14:textId="77777777" w:rsidR="00360B09" w:rsidRDefault="00360B09" w:rsidP="00360B09">
            <w:pPr>
              <w:pStyle w:val="TNCBodyText"/>
              <w:rPr>
                <w:bCs/>
                <w:lang w:val="en-US" w:eastAsia="ja-JP"/>
              </w:rPr>
            </w:pPr>
            <w:r>
              <w:rPr>
                <w:bCs/>
                <w:lang w:val="en-US" w:eastAsia="ja-JP"/>
              </w:rPr>
              <w:t>Does the school provide assembly information and interactive class exercises which enable pupils to see and learn about a wide range of green careers and skills in action?</w:t>
            </w:r>
          </w:p>
        </w:tc>
        <w:tc>
          <w:tcPr>
            <w:tcW w:w="1271" w:type="dxa"/>
            <w:vAlign w:val="center"/>
          </w:tcPr>
          <w:p w14:paraId="675AE52F" w14:textId="77777777" w:rsidR="00360B09" w:rsidRPr="008B071F" w:rsidRDefault="00360B09" w:rsidP="00360B09">
            <w:pPr>
              <w:pStyle w:val="TNCBodyText"/>
              <w:rPr>
                <w:bCs/>
                <w:lang w:val="en-US" w:eastAsia="ja-JP"/>
              </w:rPr>
            </w:pPr>
          </w:p>
        </w:tc>
        <w:tc>
          <w:tcPr>
            <w:tcW w:w="1559" w:type="dxa"/>
            <w:vAlign w:val="center"/>
          </w:tcPr>
          <w:p w14:paraId="251731B7" w14:textId="1DDF2A09"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05DAF3B4" w14:textId="2A087DAE" w:rsidR="00360B09" w:rsidRPr="008B071F" w:rsidRDefault="007A566C" w:rsidP="00360B09">
            <w:pPr>
              <w:pStyle w:val="TNCBodyText"/>
              <w:rPr>
                <w:bCs/>
                <w:lang w:val="en-US" w:eastAsia="ja-JP"/>
              </w:rPr>
            </w:pPr>
            <w:r>
              <w:rPr>
                <w:bCs/>
                <w:lang w:val="en-US" w:eastAsia="ja-JP"/>
              </w:rPr>
              <w:t>Green career day to be planned</w:t>
            </w:r>
          </w:p>
        </w:tc>
        <w:tc>
          <w:tcPr>
            <w:tcW w:w="2121" w:type="dxa"/>
            <w:vAlign w:val="center"/>
          </w:tcPr>
          <w:p w14:paraId="3BC3F909" w14:textId="3F8E6D94" w:rsidR="00360B09" w:rsidRPr="008B071F" w:rsidRDefault="00D45BB3" w:rsidP="00360B09">
            <w:pPr>
              <w:pStyle w:val="TNCBodyText"/>
              <w:rPr>
                <w:bCs/>
                <w:lang w:val="en-US" w:eastAsia="ja-JP"/>
              </w:rPr>
            </w:pPr>
            <w:r>
              <w:rPr>
                <w:bCs/>
                <w:lang w:val="en-US" w:eastAsia="ja-JP"/>
              </w:rPr>
              <w:t>All staff</w:t>
            </w:r>
          </w:p>
        </w:tc>
        <w:tc>
          <w:tcPr>
            <w:tcW w:w="3691" w:type="dxa"/>
            <w:vAlign w:val="center"/>
          </w:tcPr>
          <w:p w14:paraId="6835B465" w14:textId="77777777" w:rsidR="00360B09" w:rsidRPr="008B071F" w:rsidRDefault="00360B09" w:rsidP="00360B09">
            <w:pPr>
              <w:pStyle w:val="TNCBodyText"/>
              <w:rPr>
                <w:bCs/>
                <w:lang w:val="en-US" w:eastAsia="ja-JP"/>
              </w:rPr>
            </w:pPr>
          </w:p>
        </w:tc>
      </w:tr>
      <w:tr w:rsidR="00360B09" w:rsidRPr="00300DDA" w14:paraId="4686C57A" w14:textId="77777777" w:rsidTr="0707E882">
        <w:trPr>
          <w:trHeight w:val="567"/>
          <w:jc w:val="center"/>
        </w:trPr>
        <w:tc>
          <w:tcPr>
            <w:tcW w:w="16444" w:type="dxa"/>
            <w:gridSpan w:val="6"/>
            <w:shd w:val="clear" w:color="auto" w:fill="B1B1B1" w:themeFill="accent5"/>
            <w:vAlign w:val="center"/>
          </w:tcPr>
          <w:p w14:paraId="63120CED" w14:textId="77777777" w:rsidR="00360B09" w:rsidRPr="00300DDA" w:rsidRDefault="00360B09" w:rsidP="00300DDA">
            <w:pPr>
              <w:pStyle w:val="TNCBodyText"/>
              <w:jc w:val="center"/>
              <w:rPr>
                <w:b/>
                <w:bCs/>
                <w:lang w:val="en-US" w:eastAsia="ja-JP"/>
              </w:rPr>
            </w:pPr>
            <w:r w:rsidRPr="00300DDA">
              <w:rPr>
                <w:b/>
                <w:bCs/>
                <w:lang w:val="en-US" w:eastAsia="ja-JP"/>
              </w:rPr>
              <w:t>Education estate and digital infrastructure</w:t>
            </w:r>
          </w:p>
        </w:tc>
      </w:tr>
      <w:tr w:rsidR="00360B09" w:rsidRPr="008B071F" w14:paraId="3AAB8EB3" w14:textId="77777777" w:rsidTr="0707E882">
        <w:trPr>
          <w:trHeight w:val="1134"/>
          <w:jc w:val="center"/>
        </w:trPr>
        <w:tc>
          <w:tcPr>
            <w:tcW w:w="4111" w:type="dxa"/>
            <w:vAlign w:val="center"/>
          </w:tcPr>
          <w:p w14:paraId="3B52A9F2" w14:textId="77777777" w:rsidR="00360B09" w:rsidRDefault="00360B09" w:rsidP="00360B09">
            <w:pPr>
              <w:pStyle w:val="TNCBodyText"/>
              <w:rPr>
                <w:bCs/>
                <w:lang w:val="en-US" w:eastAsia="ja-JP"/>
              </w:rPr>
            </w:pPr>
            <w:r>
              <w:rPr>
                <w:bCs/>
                <w:lang w:val="en-US" w:eastAsia="ja-JP"/>
              </w:rPr>
              <w:lastRenderedPageBreak/>
              <w:t>Are buildings within the school energy efficient?</w:t>
            </w:r>
          </w:p>
        </w:tc>
        <w:tc>
          <w:tcPr>
            <w:tcW w:w="1271" w:type="dxa"/>
            <w:vAlign w:val="center"/>
          </w:tcPr>
          <w:p w14:paraId="6D4E6D79" w14:textId="7C3A47ED" w:rsidR="00360B09" w:rsidRPr="008B071F" w:rsidRDefault="2BE09D0F" w:rsidP="0707E882">
            <w:pPr>
              <w:pStyle w:val="TNCBodyText"/>
              <w:rPr>
                <w:lang w:val="en-US" w:eastAsia="ja-JP"/>
              </w:rPr>
            </w:pPr>
            <w:r w:rsidRPr="0707E882">
              <w:rPr>
                <w:lang w:val="en-US" w:eastAsia="ja-JP"/>
              </w:rPr>
              <w:t>partly</w:t>
            </w:r>
          </w:p>
        </w:tc>
        <w:tc>
          <w:tcPr>
            <w:tcW w:w="1559" w:type="dxa"/>
            <w:vAlign w:val="center"/>
          </w:tcPr>
          <w:p w14:paraId="74CA9C83" w14:textId="20C2BCD8"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2F57F9FF" w14:textId="77777777" w:rsidR="00360B09" w:rsidRDefault="6CE8A5D4" w:rsidP="0707E882">
            <w:pPr>
              <w:pStyle w:val="TNCBodyText"/>
              <w:rPr>
                <w:lang w:val="en-US" w:eastAsia="ja-JP"/>
              </w:rPr>
            </w:pPr>
            <w:r w:rsidRPr="0707E882">
              <w:rPr>
                <w:lang w:val="en-US" w:eastAsia="ja-JP"/>
              </w:rPr>
              <w:t>New boilers and phases 1 and 2 of roof replacement in place but still awaiting phase 3 of roof works</w:t>
            </w:r>
          </w:p>
          <w:p w14:paraId="1BE33A9D" w14:textId="4691E9CC" w:rsidR="007C2AEB" w:rsidRPr="008B071F" w:rsidRDefault="007C2AEB" w:rsidP="0707E882">
            <w:pPr>
              <w:pStyle w:val="TNCBodyText"/>
              <w:rPr>
                <w:lang w:val="en-US" w:eastAsia="ja-JP"/>
              </w:rPr>
            </w:pPr>
            <w:r>
              <w:rPr>
                <w:lang w:val="en-US" w:eastAsia="ja-JP"/>
              </w:rPr>
              <w:t xml:space="preserve">Draft excluders </w:t>
            </w:r>
            <w:proofErr w:type="gramStart"/>
            <w:r>
              <w:rPr>
                <w:lang w:val="en-US" w:eastAsia="ja-JP"/>
              </w:rPr>
              <w:t>needs</w:t>
            </w:r>
            <w:proofErr w:type="gramEnd"/>
            <w:r>
              <w:rPr>
                <w:lang w:val="en-US" w:eastAsia="ja-JP"/>
              </w:rPr>
              <w:t xml:space="preserve"> reintroducing – had to be removed during Covid </w:t>
            </w:r>
          </w:p>
        </w:tc>
        <w:tc>
          <w:tcPr>
            <w:tcW w:w="2121" w:type="dxa"/>
            <w:vAlign w:val="center"/>
          </w:tcPr>
          <w:p w14:paraId="40943114" w14:textId="77777777" w:rsidR="00360B09" w:rsidRDefault="006A2844" w:rsidP="00360B09">
            <w:pPr>
              <w:pStyle w:val="TNCBodyText"/>
              <w:rPr>
                <w:bCs/>
                <w:lang w:val="en-US" w:eastAsia="ja-JP"/>
              </w:rPr>
            </w:pPr>
            <w:r>
              <w:rPr>
                <w:bCs/>
                <w:lang w:val="en-US" w:eastAsia="ja-JP"/>
              </w:rPr>
              <w:t>SLT</w:t>
            </w:r>
          </w:p>
          <w:p w14:paraId="774C5799" w14:textId="50641E36" w:rsidR="006A2844" w:rsidRPr="008B071F" w:rsidRDefault="006A2844" w:rsidP="00360B09">
            <w:pPr>
              <w:pStyle w:val="TNCBodyText"/>
              <w:rPr>
                <w:bCs/>
                <w:lang w:val="en-US" w:eastAsia="ja-JP"/>
              </w:rPr>
            </w:pPr>
            <w:r>
              <w:rPr>
                <w:bCs/>
                <w:lang w:val="en-US" w:eastAsia="ja-JP"/>
              </w:rPr>
              <w:t>Archdiocese</w:t>
            </w:r>
          </w:p>
        </w:tc>
        <w:tc>
          <w:tcPr>
            <w:tcW w:w="3691" w:type="dxa"/>
            <w:vAlign w:val="center"/>
          </w:tcPr>
          <w:p w14:paraId="46C97C1F" w14:textId="77777777" w:rsidR="00360B09" w:rsidRPr="008B071F" w:rsidRDefault="00360B09" w:rsidP="00360B09">
            <w:pPr>
              <w:pStyle w:val="TNCBodyText"/>
              <w:rPr>
                <w:bCs/>
                <w:lang w:val="en-US" w:eastAsia="ja-JP"/>
              </w:rPr>
            </w:pPr>
          </w:p>
        </w:tc>
      </w:tr>
      <w:tr w:rsidR="00360B09" w:rsidRPr="008B071F" w14:paraId="522672BD" w14:textId="77777777" w:rsidTr="0707E882">
        <w:trPr>
          <w:trHeight w:val="1134"/>
          <w:jc w:val="center"/>
        </w:trPr>
        <w:tc>
          <w:tcPr>
            <w:tcW w:w="4111" w:type="dxa"/>
            <w:vAlign w:val="center"/>
          </w:tcPr>
          <w:p w14:paraId="628E2FE8" w14:textId="77777777" w:rsidR="00360B09" w:rsidRDefault="00360B09" w:rsidP="00360B09">
            <w:pPr>
              <w:pStyle w:val="TNCBodyText"/>
              <w:rPr>
                <w:bCs/>
                <w:lang w:val="en-US" w:eastAsia="ja-JP"/>
              </w:rPr>
            </w:pPr>
            <w:r>
              <w:rPr>
                <w:bCs/>
                <w:lang w:val="en-US" w:eastAsia="ja-JP"/>
              </w:rPr>
              <w:t xml:space="preserve">Does the school </w:t>
            </w:r>
            <w:proofErr w:type="spellStart"/>
            <w:r>
              <w:rPr>
                <w:bCs/>
                <w:lang w:val="en-US" w:eastAsia="ja-JP"/>
              </w:rPr>
              <w:t>utilise</w:t>
            </w:r>
            <w:proofErr w:type="spellEnd"/>
            <w:r>
              <w:rPr>
                <w:bCs/>
                <w:lang w:val="en-US" w:eastAsia="ja-JP"/>
              </w:rPr>
              <w:t xml:space="preserve"> smart meters and energy management systems to reduce usage and bills?</w:t>
            </w:r>
          </w:p>
        </w:tc>
        <w:tc>
          <w:tcPr>
            <w:tcW w:w="1271" w:type="dxa"/>
            <w:vAlign w:val="center"/>
          </w:tcPr>
          <w:p w14:paraId="03D0D10B" w14:textId="775CB7B4" w:rsidR="00360B09" w:rsidRPr="008B071F" w:rsidRDefault="00FF627F" w:rsidP="0707E882">
            <w:pPr>
              <w:pStyle w:val="TNCBodyText"/>
              <w:rPr>
                <w:lang w:val="en-US" w:eastAsia="ja-JP"/>
              </w:rPr>
            </w:pPr>
            <w:r>
              <w:rPr>
                <w:lang w:val="en-US" w:eastAsia="ja-JP"/>
              </w:rPr>
              <w:t>some</w:t>
            </w:r>
          </w:p>
        </w:tc>
        <w:tc>
          <w:tcPr>
            <w:tcW w:w="1559" w:type="dxa"/>
            <w:vAlign w:val="center"/>
          </w:tcPr>
          <w:p w14:paraId="7CF04CD6" w14:textId="4DC7A10B"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121F0CCE" w14:textId="77777777" w:rsidR="00360B09" w:rsidRDefault="00D26DDD" w:rsidP="00360B09">
            <w:pPr>
              <w:pStyle w:val="TNCBodyText"/>
              <w:rPr>
                <w:bCs/>
                <w:lang w:val="en-US" w:eastAsia="ja-JP"/>
              </w:rPr>
            </w:pPr>
            <w:r>
              <w:rPr>
                <w:bCs/>
                <w:lang w:val="en-US" w:eastAsia="ja-JP"/>
              </w:rPr>
              <w:t>Need to look into water</w:t>
            </w:r>
          </w:p>
          <w:p w14:paraId="29C0B6A3" w14:textId="5BC63B2B" w:rsidR="00D26DDD" w:rsidRPr="008B071F" w:rsidRDefault="00325F66" w:rsidP="00360B09">
            <w:pPr>
              <w:pStyle w:val="TNCBodyText"/>
              <w:rPr>
                <w:bCs/>
                <w:lang w:val="en-US" w:eastAsia="ja-JP"/>
              </w:rPr>
            </w:pPr>
            <w:r>
              <w:rPr>
                <w:bCs/>
                <w:lang w:val="en-US" w:eastAsia="ja-JP"/>
              </w:rPr>
              <w:t xml:space="preserve">Have had </w:t>
            </w:r>
            <w:r w:rsidR="00CE7A7A">
              <w:rPr>
                <w:bCs/>
                <w:lang w:val="en-US" w:eastAsia="ja-JP"/>
              </w:rPr>
              <w:t>C</w:t>
            </w:r>
            <w:r>
              <w:rPr>
                <w:bCs/>
                <w:lang w:val="en-US" w:eastAsia="ja-JP"/>
              </w:rPr>
              <w:t xml:space="preserve">ontrol </w:t>
            </w:r>
            <w:r w:rsidR="00CE7A7A">
              <w:rPr>
                <w:bCs/>
                <w:lang w:val="en-US" w:eastAsia="ja-JP"/>
              </w:rPr>
              <w:t>F</w:t>
            </w:r>
            <w:r>
              <w:rPr>
                <w:bCs/>
                <w:lang w:val="en-US" w:eastAsia="ja-JP"/>
              </w:rPr>
              <w:t>low via United Uti</w:t>
            </w:r>
            <w:r w:rsidR="00CE7A7A">
              <w:rPr>
                <w:bCs/>
                <w:lang w:val="en-US" w:eastAsia="ja-JP"/>
              </w:rPr>
              <w:t>lities</w:t>
            </w:r>
            <w:r>
              <w:rPr>
                <w:bCs/>
                <w:lang w:val="en-US" w:eastAsia="ja-JP"/>
              </w:rPr>
              <w:t xml:space="preserve"> into school to check for leaks</w:t>
            </w:r>
            <w:r w:rsidR="00CE7A7A">
              <w:rPr>
                <w:bCs/>
                <w:lang w:val="en-US" w:eastAsia="ja-JP"/>
              </w:rPr>
              <w:t xml:space="preserve"> and reduce water flow in toilets for example</w:t>
            </w:r>
          </w:p>
        </w:tc>
        <w:tc>
          <w:tcPr>
            <w:tcW w:w="2121" w:type="dxa"/>
            <w:vAlign w:val="center"/>
          </w:tcPr>
          <w:p w14:paraId="612B5FA8" w14:textId="73EFF36F" w:rsidR="00360B09" w:rsidRPr="008B071F" w:rsidRDefault="006A2844" w:rsidP="00360B09">
            <w:pPr>
              <w:pStyle w:val="TNCBodyText"/>
              <w:rPr>
                <w:bCs/>
                <w:lang w:val="en-US" w:eastAsia="ja-JP"/>
              </w:rPr>
            </w:pPr>
            <w:r>
              <w:rPr>
                <w:bCs/>
                <w:lang w:val="en-US" w:eastAsia="ja-JP"/>
              </w:rPr>
              <w:t>SBM</w:t>
            </w:r>
          </w:p>
        </w:tc>
        <w:tc>
          <w:tcPr>
            <w:tcW w:w="3691" w:type="dxa"/>
            <w:vAlign w:val="center"/>
          </w:tcPr>
          <w:p w14:paraId="5801A511" w14:textId="77777777" w:rsidR="00360B09" w:rsidRPr="008B071F" w:rsidRDefault="00360B09" w:rsidP="00360B09">
            <w:pPr>
              <w:pStyle w:val="TNCBodyText"/>
              <w:rPr>
                <w:bCs/>
                <w:lang w:val="en-US" w:eastAsia="ja-JP"/>
              </w:rPr>
            </w:pPr>
          </w:p>
        </w:tc>
      </w:tr>
      <w:tr w:rsidR="00360B09" w:rsidRPr="008B071F" w14:paraId="0E977A49" w14:textId="77777777" w:rsidTr="0707E882">
        <w:trPr>
          <w:trHeight w:val="1134"/>
          <w:jc w:val="center"/>
        </w:trPr>
        <w:tc>
          <w:tcPr>
            <w:tcW w:w="4111" w:type="dxa"/>
            <w:vAlign w:val="center"/>
          </w:tcPr>
          <w:p w14:paraId="280C9647" w14:textId="77777777" w:rsidR="00360B09" w:rsidRDefault="00360B09" w:rsidP="00360B09">
            <w:pPr>
              <w:pStyle w:val="TNCBodyText"/>
              <w:rPr>
                <w:bCs/>
                <w:lang w:val="en-US" w:eastAsia="ja-JP"/>
              </w:rPr>
            </w:pPr>
            <w:r>
              <w:rPr>
                <w:bCs/>
                <w:lang w:val="en-US" w:eastAsia="ja-JP"/>
              </w:rPr>
              <w:t>Has the school implemented measures to alleviate poor air quality around the school premises?</w:t>
            </w:r>
          </w:p>
        </w:tc>
        <w:tc>
          <w:tcPr>
            <w:tcW w:w="1271" w:type="dxa"/>
            <w:vAlign w:val="center"/>
          </w:tcPr>
          <w:p w14:paraId="05EDDE90" w14:textId="506F4131" w:rsidR="00360B09" w:rsidRPr="008B071F" w:rsidRDefault="00707D3D" w:rsidP="0707E882">
            <w:pPr>
              <w:pStyle w:val="TNCBodyText"/>
              <w:rPr>
                <w:lang w:val="en-US" w:eastAsia="ja-JP"/>
              </w:rPr>
            </w:pPr>
            <w:r>
              <w:rPr>
                <w:lang w:val="en-US" w:eastAsia="ja-JP"/>
              </w:rPr>
              <w:t>yes</w:t>
            </w:r>
          </w:p>
        </w:tc>
        <w:tc>
          <w:tcPr>
            <w:tcW w:w="1559" w:type="dxa"/>
            <w:vAlign w:val="center"/>
          </w:tcPr>
          <w:p w14:paraId="117FF9B4" w14:textId="07C32021"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60A4B40C" w14:textId="77777777" w:rsidR="00360B09" w:rsidRDefault="00975B64" w:rsidP="00360B09">
            <w:pPr>
              <w:pStyle w:val="TNCBodyText"/>
              <w:rPr>
                <w:bCs/>
                <w:lang w:val="en-US" w:eastAsia="ja-JP"/>
              </w:rPr>
            </w:pPr>
            <w:r>
              <w:rPr>
                <w:bCs/>
                <w:lang w:val="en-US" w:eastAsia="ja-JP"/>
              </w:rPr>
              <w:t xml:space="preserve">Tree planting </w:t>
            </w:r>
          </w:p>
          <w:p w14:paraId="759B3B7D" w14:textId="0EF29C13" w:rsidR="00975B64" w:rsidRPr="008B071F" w:rsidRDefault="00975B64" w:rsidP="00360B09">
            <w:pPr>
              <w:pStyle w:val="TNCBodyText"/>
              <w:rPr>
                <w:bCs/>
                <w:lang w:val="en-US" w:eastAsia="ja-JP"/>
              </w:rPr>
            </w:pPr>
            <w:r>
              <w:rPr>
                <w:bCs/>
                <w:lang w:val="en-US" w:eastAsia="ja-JP"/>
              </w:rPr>
              <w:t>Encourage open windows</w:t>
            </w:r>
          </w:p>
        </w:tc>
        <w:tc>
          <w:tcPr>
            <w:tcW w:w="2121" w:type="dxa"/>
            <w:vAlign w:val="center"/>
          </w:tcPr>
          <w:p w14:paraId="5F462717" w14:textId="77777777" w:rsidR="00360B09" w:rsidRPr="008B071F" w:rsidRDefault="00360B09" w:rsidP="00360B09">
            <w:pPr>
              <w:pStyle w:val="TNCBodyText"/>
              <w:rPr>
                <w:bCs/>
                <w:lang w:val="en-US" w:eastAsia="ja-JP"/>
              </w:rPr>
            </w:pPr>
          </w:p>
        </w:tc>
        <w:tc>
          <w:tcPr>
            <w:tcW w:w="3691" w:type="dxa"/>
            <w:vAlign w:val="center"/>
          </w:tcPr>
          <w:p w14:paraId="215680CA" w14:textId="77777777" w:rsidR="00360B09" w:rsidRPr="008B071F" w:rsidRDefault="00360B09" w:rsidP="00360B09">
            <w:pPr>
              <w:pStyle w:val="TNCBodyText"/>
              <w:rPr>
                <w:bCs/>
                <w:lang w:val="en-US" w:eastAsia="ja-JP"/>
              </w:rPr>
            </w:pPr>
          </w:p>
        </w:tc>
      </w:tr>
      <w:tr w:rsidR="00360B09" w:rsidRPr="008B071F" w14:paraId="06D2D0FF" w14:textId="77777777" w:rsidTr="0707E882">
        <w:trPr>
          <w:trHeight w:val="1134"/>
          <w:jc w:val="center"/>
        </w:trPr>
        <w:tc>
          <w:tcPr>
            <w:tcW w:w="4111" w:type="dxa"/>
            <w:vAlign w:val="center"/>
          </w:tcPr>
          <w:p w14:paraId="643AFF22" w14:textId="77777777" w:rsidR="00360B09" w:rsidRDefault="00360B09" w:rsidP="00360B09">
            <w:pPr>
              <w:pStyle w:val="TNCBodyText"/>
              <w:rPr>
                <w:bCs/>
                <w:lang w:val="en-US" w:eastAsia="ja-JP"/>
              </w:rPr>
            </w:pPr>
            <w:r>
              <w:rPr>
                <w:bCs/>
                <w:lang w:val="en-US" w:eastAsia="ja-JP"/>
              </w:rPr>
              <w:t xml:space="preserve">Has the school been able to access the </w:t>
            </w:r>
            <w:hyperlink r:id="rId16" w:history="1">
              <w:r>
                <w:rPr>
                  <w:rStyle w:val="Hyperlink"/>
                  <w:rFonts w:eastAsiaTheme="minorEastAsia" w:cs="Arial"/>
                  <w:bCs/>
                  <w:lang w:val="en-US" w:eastAsia="ja-JP"/>
                </w:rPr>
                <w:t xml:space="preserve">Public Sector </w:t>
              </w:r>
              <w:proofErr w:type="spellStart"/>
              <w:r>
                <w:rPr>
                  <w:rStyle w:val="Hyperlink"/>
                  <w:rFonts w:eastAsiaTheme="minorEastAsia" w:cs="Arial"/>
                  <w:bCs/>
                  <w:lang w:val="en-US" w:eastAsia="ja-JP"/>
                </w:rPr>
                <w:t>Decarbonisation</w:t>
              </w:r>
              <w:proofErr w:type="spellEnd"/>
              <w:r>
                <w:rPr>
                  <w:rStyle w:val="Hyperlink"/>
                  <w:rFonts w:eastAsiaTheme="minorEastAsia" w:cs="Arial"/>
                  <w:bCs/>
                  <w:lang w:val="en-US" w:eastAsia="ja-JP"/>
                </w:rPr>
                <w:t xml:space="preserve"> Scheme</w:t>
              </w:r>
            </w:hyperlink>
            <w:r>
              <w:rPr>
                <w:bCs/>
                <w:lang w:val="en-US" w:eastAsia="ja-JP"/>
              </w:rPr>
              <w:t xml:space="preserve"> to support </w:t>
            </w:r>
            <w:proofErr w:type="spellStart"/>
            <w:r>
              <w:rPr>
                <w:bCs/>
                <w:lang w:val="en-US" w:eastAsia="ja-JP"/>
              </w:rPr>
              <w:t>decarbonising</w:t>
            </w:r>
            <w:proofErr w:type="spellEnd"/>
            <w:r>
              <w:rPr>
                <w:bCs/>
                <w:lang w:val="en-US" w:eastAsia="ja-JP"/>
              </w:rPr>
              <w:t xml:space="preserve"> the estate? </w:t>
            </w:r>
          </w:p>
        </w:tc>
        <w:tc>
          <w:tcPr>
            <w:tcW w:w="1271" w:type="dxa"/>
            <w:vAlign w:val="center"/>
          </w:tcPr>
          <w:p w14:paraId="465AB988" w14:textId="4CD7B127" w:rsidR="00360B09" w:rsidRPr="008B071F" w:rsidRDefault="25632F57" w:rsidP="0707E882">
            <w:pPr>
              <w:pStyle w:val="TNCBodyText"/>
              <w:rPr>
                <w:lang w:val="en-US" w:eastAsia="ja-JP"/>
              </w:rPr>
            </w:pPr>
            <w:r w:rsidRPr="0707E882">
              <w:rPr>
                <w:lang w:val="en-US" w:eastAsia="ja-JP"/>
              </w:rPr>
              <w:t>N</w:t>
            </w:r>
            <w:r w:rsidR="00DD2BB0">
              <w:rPr>
                <w:lang w:val="en-US" w:eastAsia="ja-JP"/>
              </w:rPr>
              <w:t>o</w:t>
            </w:r>
          </w:p>
        </w:tc>
        <w:tc>
          <w:tcPr>
            <w:tcW w:w="1559" w:type="dxa"/>
            <w:vAlign w:val="center"/>
          </w:tcPr>
          <w:p w14:paraId="218C6BC0" w14:textId="5674B27F"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230E7A52" w14:textId="22750A0F" w:rsidR="00360B09" w:rsidRPr="008B071F" w:rsidRDefault="00E10288" w:rsidP="00360B09">
            <w:pPr>
              <w:pStyle w:val="TNCBodyText"/>
              <w:rPr>
                <w:bCs/>
                <w:lang w:val="en-US" w:eastAsia="ja-JP"/>
              </w:rPr>
            </w:pPr>
            <w:r>
              <w:rPr>
                <w:bCs/>
                <w:lang w:val="en-US" w:eastAsia="ja-JP"/>
              </w:rPr>
              <w:t>We have had 2 out 3 phases of our roof replacement completed and are awaiting phase 3 to complete the works</w:t>
            </w:r>
          </w:p>
        </w:tc>
        <w:tc>
          <w:tcPr>
            <w:tcW w:w="2121" w:type="dxa"/>
            <w:vAlign w:val="center"/>
          </w:tcPr>
          <w:p w14:paraId="7D775FE5" w14:textId="011624BA" w:rsidR="00360B09" w:rsidRPr="008B071F" w:rsidRDefault="00175CC6" w:rsidP="00360B09">
            <w:pPr>
              <w:pStyle w:val="TNCBodyText"/>
              <w:rPr>
                <w:bCs/>
                <w:lang w:val="en-US" w:eastAsia="ja-JP"/>
              </w:rPr>
            </w:pPr>
            <w:r>
              <w:rPr>
                <w:bCs/>
                <w:lang w:val="en-US" w:eastAsia="ja-JP"/>
              </w:rPr>
              <w:t>SLT</w:t>
            </w:r>
          </w:p>
        </w:tc>
        <w:tc>
          <w:tcPr>
            <w:tcW w:w="3691" w:type="dxa"/>
            <w:vAlign w:val="center"/>
          </w:tcPr>
          <w:p w14:paraId="67A6D8AA" w14:textId="77777777" w:rsidR="00360B09" w:rsidRPr="008B071F" w:rsidRDefault="00360B09" w:rsidP="00360B09">
            <w:pPr>
              <w:pStyle w:val="TNCBodyText"/>
              <w:rPr>
                <w:bCs/>
                <w:lang w:val="en-US" w:eastAsia="ja-JP"/>
              </w:rPr>
            </w:pPr>
          </w:p>
        </w:tc>
      </w:tr>
      <w:tr w:rsidR="00360B09" w:rsidRPr="008B071F" w14:paraId="5FFD7A29" w14:textId="77777777" w:rsidTr="0707E882">
        <w:trPr>
          <w:trHeight w:val="1134"/>
          <w:jc w:val="center"/>
        </w:trPr>
        <w:tc>
          <w:tcPr>
            <w:tcW w:w="4111" w:type="dxa"/>
            <w:vAlign w:val="center"/>
          </w:tcPr>
          <w:p w14:paraId="60A874F1" w14:textId="77777777" w:rsidR="00360B09" w:rsidRDefault="00360B09" w:rsidP="00360B09">
            <w:pPr>
              <w:pStyle w:val="TNCBodyText"/>
              <w:rPr>
                <w:bCs/>
                <w:lang w:val="en-US" w:eastAsia="ja-JP"/>
              </w:rPr>
            </w:pPr>
            <w:r>
              <w:rPr>
                <w:bCs/>
                <w:lang w:val="en-US" w:eastAsia="ja-JP"/>
              </w:rPr>
              <w:lastRenderedPageBreak/>
              <w:t>Does the school make use of best practice advice when investing money to reduce carbon emissions?</w:t>
            </w:r>
          </w:p>
        </w:tc>
        <w:tc>
          <w:tcPr>
            <w:tcW w:w="1271" w:type="dxa"/>
            <w:vAlign w:val="center"/>
          </w:tcPr>
          <w:p w14:paraId="399B2522" w14:textId="6CECBAC5" w:rsidR="00360B09" w:rsidRPr="008B071F" w:rsidRDefault="1D83E9EF" w:rsidP="0707E882">
            <w:pPr>
              <w:pStyle w:val="TNCBodyText"/>
              <w:rPr>
                <w:lang w:val="en-US" w:eastAsia="ja-JP"/>
              </w:rPr>
            </w:pPr>
            <w:r w:rsidRPr="0707E882">
              <w:rPr>
                <w:lang w:val="en-US" w:eastAsia="ja-JP"/>
              </w:rPr>
              <w:t>Yes</w:t>
            </w:r>
          </w:p>
        </w:tc>
        <w:tc>
          <w:tcPr>
            <w:tcW w:w="1559" w:type="dxa"/>
            <w:vAlign w:val="center"/>
          </w:tcPr>
          <w:p w14:paraId="0FEC4C31" w14:textId="6798BDCA"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7733A82C" w14:textId="77777777" w:rsidR="00360B09" w:rsidRPr="008B071F" w:rsidRDefault="00360B09" w:rsidP="00360B09">
            <w:pPr>
              <w:pStyle w:val="TNCBodyText"/>
              <w:rPr>
                <w:bCs/>
                <w:lang w:val="en-US" w:eastAsia="ja-JP"/>
              </w:rPr>
            </w:pPr>
          </w:p>
        </w:tc>
        <w:tc>
          <w:tcPr>
            <w:tcW w:w="2121" w:type="dxa"/>
            <w:vAlign w:val="center"/>
          </w:tcPr>
          <w:p w14:paraId="13C79EEA" w14:textId="53C8124E" w:rsidR="00360B09" w:rsidRPr="008B071F" w:rsidRDefault="00175CC6" w:rsidP="00360B09">
            <w:pPr>
              <w:pStyle w:val="TNCBodyText"/>
              <w:rPr>
                <w:bCs/>
                <w:lang w:val="en-US" w:eastAsia="ja-JP"/>
              </w:rPr>
            </w:pPr>
            <w:r>
              <w:rPr>
                <w:bCs/>
                <w:lang w:val="en-US" w:eastAsia="ja-JP"/>
              </w:rPr>
              <w:t>SLT</w:t>
            </w:r>
          </w:p>
        </w:tc>
        <w:tc>
          <w:tcPr>
            <w:tcW w:w="3691" w:type="dxa"/>
            <w:vAlign w:val="center"/>
          </w:tcPr>
          <w:p w14:paraId="6C284575" w14:textId="77777777" w:rsidR="00360B09" w:rsidRPr="008B071F" w:rsidRDefault="00360B09" w:rsidP="00360B09">
            <w:pPr>
              <w:pStyle w:val="TNCBodyText"/>
              <w:rPr>
                <w:bCs/>
                <w:lang w:val="en-US" w:eastAsia="ja-JP"/>
              </w:rPr>
            </w:pPr>
          </w:p>
        </w:tc>
      </w:tr>
      <w:tr w:rsidR="00360B09" w:rsidRPr="008B071F" w14:paraId="590EC3EF" w14:textId="77777777" w:rsidTr="0707E882">
        <w:trPr>
          <w:trHeight w:val="1134"/>
          <w:jc w:val="center"/>
        </w:trPr>
        <w:tc>
          <w:tcPr>
            <w:tcW w:w="4111" w:type="dxa"/>
            <w:vAlign w:val="center"/>
          </w:tcPr>
          <w:p w14:paraId="1A445D06" w14:textId="77777777" w:rsidR="00360B09" w:rsidRDefault="00360B09" w:rsidP="00360B09">
            <w:pPr>
              <w:pStyle w:val="TNCBodyText"/>
              <w:rPr>
                <w:bCs/>
                <w:lang w:val="en-US" w:eastAsia="ja-JP"/>
              </w:rPr>
            </w:pPr>
            <w:r>
              <w:rPr>
                <w:bCs/>
                <w:lang w:val="en-US" w:eastAsia="ja-JP"/>
              </w:rPr>
              <w:t>Does the school have regard to the ‘</w:t>
            </w:r>
            <w:hyperlink r:id="rId17" w:history="1">
              <w:r w:rsidRPr="00DB4B28">
                <w:rPr>
                  <w:rStyle w:val="Hyperlink"/>
                  <w:rFonts w:eastAsiaTheme="minorEastAsia" w:cs="Arial"/>
                  <w:bCs/>
                  <w:lang w:val="en-US" w:eastAsia="ja-JP"/>
                </w:rPr>
                <w:t>Good Estate Management for Schools</w:t>
              </w:r>
            </w:hyperlink>
            <w:r>
              <w:rPr>
                <w:bCs/>
                <w:lang w:val="en-US" w:eastAsia="ja-JP"/>
              </w:rPr>
              <w:t>’ guidance when making decisions regarding sustainable management of the estate, including energy and water efficiency, addressing ventilation and dealing with leaks?</w:t>
            </w:r>
          </w:p>
        </w:tc>
        <w:tc>
          <w:tcPr>
            <w:tcW w:w="1271" w:type="dxa"/>
            <w:vAlign w:val="center"/>
          </w:tcPr>
          <w:p w14:paraId="4BB178C2" w14:textId="53FE4CFE" w:rsidR="00360B09" w:rsidRPr="008B071F" w:rsidRDefault="7EEDC7DD" w:rsidP="0707E882">
            <w:pPr>
              <w:pStyle w:val="TNCBodyText"/>
              <w:rPr>
                <w:lang w:val="en-US" w:eastAsia="ja-JP"/>
              </w:rPr>
            </w:pPr>
            <w:r w:rsidRPr="0707E882">
              <w:rPr>
                <w:lang w:val="en-US" w:eastAsia="ja-JP"/>
              </w:rPr>
              <w:t>Yes</w:t>
            </w:r>
          </w:p>
        </w:tc>
        <w:tc>
          <w:tcPr>
            <w:tcW w:w="1559" w:type="dxa"/>
            <w:vAlign w:val="center"/>
          </w:tcPr>
          <w:p w14:paraId="7272928D" w14:textId="4F220343" w:rsidR="00360B09" w:rsidRPr="008B071F" w:rsidRDefault="00E72499" w:rsidP="00360B09">
            <w:pPr>
              <w:pStyle w:val="TNCBodyText"/>
              <w:rPr>
                <w:bCs/>
                <w:lang w:val="en-US" w:eastAsia="ja-JP"/>
              </w:rPr>
            </w:pPr>
            <w:r w:rsidRPr="00E72499">
              <w:rPr>
                <w:bCs/>
                <w:lang w:val="en-US" w:eastAsia="ja-JP"/>
              </w:rPr>
              <w:t>Nov 25</w:t>
            </w:r>
          </w:p>
        </w:tc>
        <w:tc>
          <w:tcPr>
            <w:tcW w:w="3691" w:type="dxa"/>
            <w:vAlign w:val="center"/>
          </w:tcPr>
          <w:p w14:paraId="306D1087" w14:textId="77777777" w:rsidR="00360B09" w:rsidRPr="008B071F" w:rsidRDefault="00360B09" w:rsidP="00360B09">
            <w:pPr>
              <w:pStyle w:val="TNCBodyText"/>
              <w:rPr>
                <w:bCs/>
                <w:lang w:val="en-US" w:eastAsia="ja-JP"/>
              </w:rPr>
            </w:pPr>
          </w:p>
        </w:tc>
        <w:tc>
          <w:tcPr>
            <w:tcW w:w="2121" w:type="dxa"/>
            <w:vAlign w:val="center"/>
          </w:tcPr>
          <w:p w14:paraId="631FD4B2" w14:textId="15961E59" w:rsidR="00360B09" w:rsidRPr="008B071F" w:rsidRDefault="00175CC6" w:rsidP="00360B09">
            <w:pPr>
              <w:pStyle w:val="TNCBodyText"/>
              <w:rPr>
                <w:bCs/>
                <w:lang w:val="en-US" w:eastAsia="ja-JP"/>
              </w:rPr>
            </w:pPr>
            <w:r>
              <w:rPr>
                <w:bCs/>
                <w:lang w:val="en-US" w:eastAsia="ja-JP"/>
              </w:rPr>
              <w:t>SLT SBM</w:t>
            </w:r>
          </w:p>
        </w:tc>
        <w:tc>
          <w:tcPr>
            <w:tcW w:w="3691" w:type="dxa"/>
            <w:vAlign w:val="center"/>
          </w:tcPr>
          <w:p w14:paraId="572F9FB5" w14:textId="77777777" w:rsidR="00360B09" w:rsidRPr="008B071F" w:rsidRDefault="00360B09" w:rsidP="00360B09">
            <w:pPr>
              <w:pStyle w:val="TNCBodyText"/>
              <w:rPr>
                <w:bCs/>
                <w:lang w:val="en-US" w:eastAsia="ja-JP"/>
              </w:rPr>
            </w:pPr>
          </w:p>
        </w:tc>
      </w:tr>
      <w:tr w:rsidR="00360B09" w:rsidRPr="008B071F" w14:paraId="02A20A1B" w14:textId="77777777" w:rsidTr="0707E882">
        <w:trPr>
          <w:trHeight w:val="1134"/>
          <w:jc w:val="center"/>
        </w:trPr>
        <w:tc>
          <w:tcPr>
            <w:tcW w:w="4111" w:type="dxa"/>
            <w:vAlign w:val="center"/>
          </w:tcPr>
          <w:p w14:paraId="267F9838" w14:textId="77777777" w:rsidR="00360B09" w:rsidRDefault="00360B09" w:rsidP="00360B09">
            <w:pPr>
              <w:pStyle w:val="TNCBodyText"/>
              <w:rPr>
                <w:bCs/>
                <w:lang w:val="en-US" w:eastAsia="ja-JP"/>
              </w:rPr>
            </w:pPr>
            <w:r>
              <w:rPr>
                <w:bCs/>
                <w:lang w:val="en-US" w:eastAsia="ja-JP"/>
              </w:rPr>
              <w:t>Does the school have contingency plans in place in the event of adverse conditions such as increased heat, flood risk or water scarcity?</w:t>
            </w:r>
          </w:p>
        </w:tc>
        <w:tc>
          <w:tcPr>
            <w:tcW w:w="1271" w:type="dxa"/>
            <w:vAlign w:val="center"/>
          </w:tcPr>
          <w:p w14:paraId="07FF6182" w14:textId="162619F4" w:rsidR="00360B09" w:rsidRPr="008B071F" w:rsidRDefault="0A6D0B1A" w:rsidP="0707E882">
            <w:pPr>
              <w:pStyle w:val="TNCBodyText"/>
              <w:rPr>
                <w:lang w:val="en-US" w:eastAsia="ja-JP"/>
              </w:rPr>
            </w:pPr>
            <w:r w:rsidRPr="0707E882">
              <w:rPr>
                <w:lang w:val="en-US" w:eastAsia="ja-JP"/>
              </w:rPr>
              <w:t>Yes</w:t>
            </w:r>
          </w:p>
        </w:tc>
        <w:tc>
          <w:tcPr>
            <w:tcW w:w="1559" w:type="dxa"/>
            <w:vAlign w:val="center"/>
          </w:tcPr>
          <w:p w14:paraId="6B4C5E70" w14:textId="66E41148"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6BCFE0F3" w14:textId="77777777" w:rsidR="00360B09" w:rsidRPr="008B071F" w:rsidRDefault="00360B09" w:rsidP="00360B09">
            <w:pPr>
              <w:pStyle w:val="TNCBodyText"/>
              <w:rPr>
                <w:bCs/>
                <w:lang w:val="en-US" w:eastAsia="ja-JP"/>
              </w:rPr>
            </w:pPr>
          </w:p>
        </w:tc>
        <w:tc>
          <w:tcPr>
            <w:tcW w:w="2121" w:type="dxa"/>
            <w:vAlign w:val="center"/>
          </w:tcPr>
          <w:p w14:paraId="20F5CAA2" w14:textId="15F76956" w:rsidR="00360B09" w:rsidRPr="008B071F" w:rsidRDefault="00175CC6" w:rsidP="00360B09">
            <w:pPr>
              <w:pStyle w:val="TNCBodyText"/>
              <w:rPr>
                <w:bCs/>
                <w:lang w:val="en-US" w:eastAsia="ja-JP"/>
              </w:rPr>
            </w:pPr>
            <w:r>
              <w:rPr>
                <w:bCs/>
                <w:lang w:val="en-US" w:eastAsia="ja-JP"/>
              </w:rPr>
              <w:t>SLT</w:t>
            </w:r>
          </w:p>
        </w:tc>
        <w:tc>
          <w:tcPr>
            <w:tcW w:w="3691" w:type="dxa"/>
            <w:vAlign w:val="center"/>
          </w:tcPr>
          <w:p w14:paraId="106B622D" w14:textId="77777777" w:rsidR="00360B09" w:rsidRPr="008B071F" w:rsidRDefault="00360B09" w:rsidP="00360B09">
            <w:pPr>
              <w:pStyle w:val="TNCBodyText"/>
              <w:rPr>
                <w:bCs/>
                <w:lang w:val="en-US" w:eastAsia="ja-JP"/>
              </w:rPr>
            </w:pPr>
          </w:p>
        </w:tc>
      </w:tr>
      <w:tr w:rsidR="00360B09" w:rsidRPr="008B071F" w14:paraId="7BDAFFC3" w14:textId="77777777" w:rsidTr="0707E882">
        <w:trPr>
          <w:trHeight w:val="1134"/>
          <w:jc w:val="center"/>
        </w:trPr>
        <w:tc>
          <w:tcPr>
            <w:tcW w:w="4111" w:type="dxa"/>
            <w:vAlign w:val="center"/>
          </w:tcPr>
          <w:p w14:paraId="1D6A524D" w14:textId="77777777" w:rsidR="00360B09" w:rsidRDefault="00360B09" w:rsidP="00360B09">
            <w:pPr>
              <w:pStyle w:val="TNCBodyText"/>
              <w:rPr>
                <w:bCs/>
                <w:lang w:val="en-US" w:eastAsia="ja-JP"/>
              </w:rPr>
            </w:pPr>
            <w:r>
              <w:rPr>
                <w:bCs/>
                <w:lang w:val="en-US" w:eastAsia="ja-JP"/>
              </w:rPr>
              <w:t xml:space="preserve">Does the school make use of any opportunities and advice to </w:t>
            </w:r>
            <w:r>
              <w:rPr>
                <w:bCs/>
                <w:lang w:val="en-US" w:eastAsia="ja-JP"/>
              </w:rPr>
              <w:lastRenderedPageBreak/>
              <w:t>improve biodiversity, flood resilience and air quality?</w:t>
            </w:r>
          </w:p>
        </w:tc>
        <w:tc>
          <w:tcPr>
            <w:tcW w:w="1271" w:type="dxa"/>
            <w:vAlign w:val="center"/>
          </w:tcPr>
          <w:p w14:paraId="12E41910" w14:textId="32F708C1" w:rsidR="00360B09" w:rsidRPr="008B071F" w:rsidRDefault="6CDEE7B0" w:rsidP="0707E882">
            <w:pPr>
              <w:pStyle w:val="TNCBodyText"/>
              <w:rPr>
                <w:lang w:val="en-US" w:eastAsia="ja-JP"/>
              </w:rPr>
            </w:pPr>
            <w:r w:rsidRPr="0707E882">
              <w:rPr>
                <w:lang w:val="en-US" w:eastAsia="ja-JP"/>
              </w:rPr>
              <w:lastRenderedPageBreak/>
              <w:t>Yes</w:t>
            </w:r>
          </w:p>
        </w:tc>
        <w:tc>
          <w:tcPr>
            <w:tcW w:w="1559" w:type="dxa"/>
            <w:vAlign w:val="center"/>
          </w:tcPr>
          <w:p w14:paraId="53A2310F" w14:textId="664F93E1"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4A3DDB9C" w14:textId="77777777" w:rsidR="00360B09" w:rsidRDefault="77E3A53C" w:rsidP="0707E882">
            <w:pPr>
              <w:pStyle w:val="TNCBodyText"/>
              <w:rPr>
                <w:lang w:val="en-US" w:eastAsia="ja-JP"/>
              </w:rPr>
            </w:pPr>
            <w:proofErr w:type="gramStart"/>
            <w:r w:rsidRPr="0707E882">
              <w:rPr>
                <w:lang w:val="en-US" w:eastAsia="ja-JP"/>
              </w:rPr>
              <w:t>Continue</w:t>
            </w:r>
            <w:proofErr w:type="gramEnd"/>
            <w:r w:rsidRPr="0707E882">
              <w:rPr>
                <w:lang w:val="en-US" w:eastAsia="ja-JP"/>
              </w:rPr>
              <w:t xml:space="preserve"> planting on school grounds to </w:t>
            </w:r>
            <w:r w:rsidR="48F5D31A" w:rsidRPr="0707E882">
              <w:rPr>
                <w:lang w:val="en-US" w:eastAsia="ja-JP"/>
              </w:rPr>
              <w:t>encourage more biodiversity</w:t>
            </w:r>
          </w:p>
          <w:p w14:paraId="1040F9C6" w14:textId="17D30F3A" w:rsidR="000B6AD6" w:rsidRPr="008B071F" w:rsidRDefault="00195013" w:rsidP="0707E882">
            <w:pPr>
              <w:pStyle w:val="TNCBodyText"/>
              <w:rPr>
                <w:lang w:val="en-US" w:eastAsia="ja-JP"/>
              </w:rPr>
            </w:pPr>
            <w:r>
              <w:rPr>
                <w:lang w:val="en-US" w:eastAsia="ja-JP"/>
              </w:rPr>
              <w:lastRenderedPageBreak/>
              <w:t>Contract in place to clear drains on ground and school roof regularly</w:t>
            </w:r>
          </w:p>
        </w:tc>
        <w:tc>
          <w:tcPr>
            <w:tcW w:w="2121" w:type="dxa"/>
            <w:vAlign w:val="center"/>
          </w:tcPr>
          <w:p w14:paraId="27BAD4EF" w14:textId="40672607" w:rsidR="00360B09" w:rsidRPr="008B071F" w:rsidRDefault="004D4F64" w:rsidP="00360B09">
            <w:pPr>
              <w:pStyle w:val="TNCBodyText"/>
              <w:rPr>
                <w:bCs/>
                <w:lang w:val="en-US" w:eastAsia="ja-JP"/>
              </w:rPr>
            </w:pPr>
            <w:r>
              <w:rPr>
                <w:bCs/>
                <w:lang w:val="en-US" w:eastAsia="ja-JP"/>
              </w:rPr>
              <w:lastRenderedPageBreak/>
              <w:t>SLT</w:t>
            </w:r>
          </w:p>
        </w:tc>
        <w:tc>
          <w:tcPr>
            <w:tcW w:w="3691" w:type="dxa"/>
            <w:vAlign w:val="center"/>
          </w:tcPr>
          <w:p w14:paraId="45878A8C" w14:textId="77777777" w:rsidR="00360B09" w:rsidRPr="008B071F" w:rsidRDefault="00360B09" w:rsidP="00360B09">
            <w:pPr>
              <w:pStyle w:val="TNCBodyText"/>
              <w:rPr>
                <w:bCs/>
                <w:lang w:val="en-US" w:eastAsia="ja-JP"/>
              </w:rPr>
            </w:pPr>
          </w:p>
        </w:tc>
      </w:tr>
      <w:tr w:rsidR="00360B09" w:rsidRPr="008B071F" w14:paraId="5C56A5B1" w14:textId="77777777" w:rsidTr="0707E882">
        <w:trPr>
          <w:trHeight w:val="1134"/>
          <w:jc w:val="center"/>
        </w:trPr>
        <w:tc>
          <w:tcPr>
            <w:tcW w:w="4111" w:type="dxa"/>
            <w:vAlign w:val="center"/>
          </w:tcPr>
          <w:p w14:paraId="1B92D30E" w14:textId="77777777" w:rsidR="00360B09" w:rsidRDefault="00360B09" w:rsidP="00360B09">
            <w:pPr>
              <w:pStyle w:val="TNCBodyText"/>
              <w:rPr>
                <w:bCs/>
                <w:lang w:val="en-US" w:eastAsia="ja-JP"/>
              </w:rPr>
            </w:pPr>
            <w:r>
              <w:rPr>
                <w:bCs/>
                <w:lang w:val="en-US" w:eastAsia="ja-JP"/>
              </w:rPr>
              <w:t>Has the school conducted a survey of how resilient existing buildings are and how their environmental conditions can be improved, including their access to nature?</w:t>
            </w:r>
          </w:p>
        </w:tc>
        <w:tc>
          <w:tcPr>
            <w:tcW w:w="1271" w:type="dxa"/>
            <w:vAlign w:val="center"/>
          </w:tcPr>
          <w:p w14:paraId="6AB77342" w14:textId="5D13EBA9" w:rsidR="00360B09" w:rsidRPr="008B071F" w:rsidRDefault="04E22FFE" w:rsidP="0707E882">
            <w:pPr>
              <w:pStyle w:val="TNCBodyText"/>
              <w:rPr>
                <w:lang w:val="en-US" w:eastAsia="ja-JP"/>
              </w:rPr>
            </w:pPr>
            <w:r w:rsidRPr="0707E882">
              <w:rPr>
                <w:lang w:val="en-US" w:eastAsia="ja-JP"/>
              </w:rPr>
              <w:t>Yes</w:t>
            </w:r>
          </w:p>
        </w:tc>
        <w:tc>
          <w:tcPr>
            <w:tcW w:w="1559" w:type="dxa"/>
            <w:vAlign w:val="center"/>
          </w:tcPr>
          <w:p w14:paraId="1ACDAD81" w14:textId="56946BF2"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5F85F15F" w14:textId="77777777" w:rsidR="00360B09" w:rsidRPr="008B071F" w:rsidRDefault="00360B09" w:rsidP="00360B09">
            <w:pPr>
              <w:pStyle w:val="TNCBodyText"/>
              <w:rPr>
                <w:bCs/>
                <w:lang w:val="en-US" w:eastAsia="ja-JP"/>
              </w:rPr>
            </w:pPr>
          </w:p>
        </w:tc>
        <w:tc>
          <w:tcPr>
            <w:tcW w:w="2121" w:type="dxa"/>
            <w:vAlign w:val="center"/>
          </w:tcPr>
          <w:p w14:paraId="3089BC9A" w14:textId="4DB496FE" w:rsidR="00360B09" w:rsidRPr="008B071F" w:rsidRDefault="004D4F64" w:rsidP="00360B09">
            <w:pPr>
              <w:pStyle w:val="TNCBodyText"/>
              <w:rPr>
                <w:bCs/>
                <w:lang w:val="en-US" w:eastAsia="ja-JP"/>
              </w:rPr>
            </w:pPr>
            <w:r>
              <w:rPr>
                <w:bCs/>
                <w:lang w:val="en-US" w:eastAsia="ja-JP"/>
              </w:rPr>
              <w:t>SLT</w:t>
            </w:r>
          </w:p>
        </w:tc>
        <w:tc>
          <w:tcPr>
            <w:tcW w:w="3691" w:type="dxa"/>
            <w:vAlign w:val="center"/>
          </w:tcPr>
          <w:p w14:paraId="2F1539C9" w14:textId="77777777" w:rsidR="00360B09" w:rsidRPr="008B071F" w:rsidRDefault="00360B09" w:rsidP="00360B09">
            <w:pPr>
              <w:pStyle w:val="TNCBodyText"/>
              <w:rPr>
                <w:bCs/>
                <w:lang w:val="en-US" w:eastAsia="ja-JP"/>
              </w:rPr>
            </w:pPr>
          </w:p>
        </w:tc>
      </w:tr>
      <w:tr w:rsidR="00360B09" w:rsidRPr="008B071F" w14:paraId="558AE215" w14:textId="77777777" w:rsidTr="0707E882">
        <w:trPr>
          <w:trHeight w:val="1134"/>
          <w:jc w:val="center"/>
        </w:trPr>
        <w:tc>
          <w:tcPr>
            <w:tcW w:w="4111" w:type="dxa"/>
            <w:vAlign w:val="center"/>
          </w:tcPr>
          <w:p w14:paraId="031F50B2" w14:textId="77777777" w:rsidR="00360B09" w:rsidRDefault="00360B09" w:rsidP="00360B09">
            <w:pPr>
              <w:pStyle w:val="TNCBodyText"/>
              <w:rPr>
                <w:bCs/>
                <w:lang w:val="en-US" w:eastAsia="ja-JP"/>
              </w:rPr>
            </w:pPr>
            <w:r>
              <w:rPr>
                <w:bCs/>
                <w:lang w:val="en-US" w:eastAsia="ja-JP"/>
              </w:rPr>
              <w:t>Has the school looked at ways in which to reduce indoor and outdoor air pollution, e.g. expanding anti-idling zones to reduce the impact of the school commute?</w:t>
            </w:r>
          </w:p>
        </w:tc>
        <w:tc>
          <w:tcPr>
            <w:tcW w:w="1271" w:type="dxa"/>
            <w:vAlign w:val="center"/>
          </w:tcPr>
          <w:p w14:paraId="63676486" w14:textId="589590B4" w:rsidR="00360B09" w:rsidRPr="008B071F" w:rsidRDefault="0D84C568" w:rsidP="0707E882">
            <w:pPr>
              <w:pStyle w:val="TNCBodyText"/>
              <w:rPr>
                <w:lang w:val="en-US" w:eastAsia="ja-JP"/>
              </w:rPr>
            </w:pPr>
            <w:r w:rsidRPr="0707E882">
              <w:rPr>
                <w:lang w:val="en-US" w:eastAsia="ja-JP"/>
              </w:rPr>
              <w:t>Yes</w:t>
            </w:r>
          </w:p>
        </w:tc>
        <w:tc>
          <w:tcPr>
            <w:tcW w:w="1559" w:type="dxa"/>
            <w:vAlign w:val="center"/>
          </w:tcPr>
          <w:p w14:paraId="10885ACD" w14:textId="69A29770"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5A102717" w14:textId="1879E29B" w:rsidR="00360B09" w:rsidRPr="008B071F" w:rsidRDefault="24020304" w:rsidP="0707E882">
            <w:pPr>
              <w:pStyle w:val="TNCBodyText"/>
              <w:rPr>
                <w:lang w:val="en-US" w:eastAsia="ja-JP"/>
              </w:rPr>
            </w:pPr>
            <w:r w:rsidRPr="0707E882">
              <w:rPr>
                <w:lang w:val="en-US" w:eastAsia="ja-JP"/>
              </w:rPr>
              <w:t>Not really an issue due to the location of the school</w:t>
            </w:r>
          </w:p>
        </w:tc>
        <w:tc>
          <w:tcPr>
            <w:tcW w:w="2121" w:type="dxa"/>
            <w:vAlign w:val="center"/>
          </w:tcPr>
          <w:p w14:paraId="38B8752C" w14:textId="367DE330" w:rsidR="00360B09" w:rsidRPr="008B071F" w:rsidRDefault="008856F6" w:rsidP="00360B09">
            <w:pPr>
              <w:pStyle w:val="TNCBodyText"/>
              <w:rPr>
                <w:bCs/>
                <w:lang w:val="en-US" w:eastAsia="ja-JP"/>
              </w:rPr>
            </w:pPr>
            <w:r>
              <w:rPr>
                <w:bCs/>
                <w:lang w:val="en-US" w:eastAsia="ja-JP"/>
              </w:rPr>
              <w:t>SLT</w:t>
            </w:r>
          </w:p>
        </w:tc>
        <w:tc>
          <w:tcPr>
            <w:tcW w:w="3691" w:type="dxa"/>
            <w:vAlign w:val="center"/>
          </w:tcPr>
          <w:p w14:paraId="1773EE55" w14:textId="77777777" w:rsidR="00360B09" w:rsidRPr="008B071F" w:rsidRDefault="00360B09" w:rsidP="00360B09">
            <w:pPr>
              <w:pStyle w:val="TNCBodyText"/>
              <w:rPr>
                <w:bCs/>
                <w:lang w:val="en-US" w:eastAsia="ja-JP"/>
              </w:rPr>
            </w:pPr>
          </w:p>
        </w:tc>
      </w:tr>
      <w:tr w:rsidR="00360B09" w:rsidRPr="008B071F" w14:paraId="21FA7B0A" w14:textId="77777777" w:rsidTr="0707E882">
        <w:trPr>
          <w:trHeight w:val="1134"/>
          <w:jc w:val="center"/>
        </w:trPr>
        <w:tc>
          <w:tcPr>
            <w:tcW w:w="4111" w:type="dxa"/>
            <w:vAlign w:val="center"/>
          </w:tcPr>
          <w:p w14:paraId="4C102A1A" w14:textId="77777777" w:rsidR="00360B09" w:rsidRDefault="00360B09" w:rsidP="00360B09">
            <w:pPr>
              <w:pStyle w:val="TNCBodyText"/>
              <w:rPr>
                <w:bCs/>
                <w:lang w:val="en-US" w:eastAsia="ja-JP"/>
              </w:rPr>
            </w:pPr>
            <w:r>
              <w:rPr>
                <w:bCs/>
                <w:lang w:val="en-US" w:eastAsia="ja-JP"/>
              </w:rPr>
              <w:t>Has the school looked at delivering initiatives to increase active and safe travel to school, e.g. walking and cycling?</w:t>
            </w:r>
          </w:p>
        </w:tc>
        <w:tc>
          <w:tcPr>
            <w:tcW w:w="1271" w:type="dxa"/>
            <w:vAlign w:val="center"/>
          </w:tcPr>
          <w:p w14:paraId="232C058F" w14:textId="39B3ECB2" w:rsidR="00360B09" w:rsidRPr="008B071F" w:rsidRDefault="25322AA6" w:rsidP="0707E882">
            <w:pPr>
              <w:pStyle w:val="TNCBodyText"/>
              <w:rPr>
                <w:lang w:val="en-US" w:eastAsia="ja-JP"/>
              </w:rPr>
            </w:pPr>
            <w:r w:rsidRPr="0707E882">
              <w:rPr>
                <w:lang w:val="en-US" w:eastAsia="ja-JP"/>
              </w:rPr>
              <w:t>Yes</w:t>
            </w:r>
          </w:p>
        </w:tc>
        <w:tc>
          <w:tcPr>
            <w:tcW w:w="1559" w:type="dxa"/>
            <w:vAlign w:val="center"/>
          </w:tcPr>
          <w:p w14:paraId="6ADDF7D1" w14:textId="42CB9F13"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607907F5" w14:textId="642B0243" w:rsidR="00360B09" w:rsidRPr="008B071F" w:rsidRDefault="00703024" w:rsidP="00360B09">
            <w:pPr>
              <w:pStyle w:val="TNCBodyText"/>
              <w:rPr>
                <w:bCs/>
                <w:lang w:val="en-US" w:eastAsia="ja-JP"/>
              </w:rPr>
            </w:pPr>
            <w:r>
              <w:rPr>
                <w:bCs/>
                <w:lang w:val="en-US" w:eastAsia="ja-JP"/>
              </w:rPr>
              <w:t xml:space="preserve">Continue </w:t>
            </w:r>
            <w:r w:rsidR="00435DCC">
              <w:rPr>
                <w:bCs/>
                <w:lang w:val="en-US" w:eastAsia="ja-JP"/>
              </w:rPr>
              <w:t>t</w:t>
            </w:r>
            <w:r>
              <w:rPr>
                <w:bCs/>
                <w:lang w:val="en-US" w:eastAsia="ja-JP"/>
              </w:rPr>
              <w:t xml:space="preserve">o work with WOW, </w:t>
            </w:r>
            <w:proofErr w:type="spellStart"/>
            <w:r>
              <w:rPr>
                <w:bCs/>
                <w:lang w:val="en-US" w:eastAsia="ja-JP"/>
              </w:rPr>
              <w:t>Bikeability</w:t>
            </w:r>
            <w:proofErr w:type="spellEnd"/>
            <w:r>
              <w:rPr>
                <w:bCs/>
                <w:lang w:val="en-US" w:eastAsia="ja-JP"/>
              </w:rPr>
              <w:t xml:space="preserve"> and </w:t>
            </w:r>
            <w:proofErr w:type="spellStart"/>
            <w:r>
              <w:rPr>
                <w:bCs/>
                <w:lang w:val="en-US" w:eastAsia="ja-JP"/>
              </w:rPr>
              <w:t>Scootability</w:t>
            </w:r>
            <w:proofErr w:type="spellEnd"/>
          </w:p>
        </w:tc>
        <w:tc>
          <w:tcPr>
            <w:tcW w:w="2121" w:type="dxa"/>
            <w:vAlign w:val="center"/>
          </w:tcPr>
          <w:p w14:paraId="1E3325BC" w14:textId="3AB8A467" w:rsidR="00360B09" w:rsidRPr="008B071F" w:rsidRDefault="008856F6" w:rsidP="00360B09">
            <w:pPr>
              <w:pStyle w:val="TNCBodyText"/>
              <w:rPr>
                <w:bCs/>
                <w:lang w:val="en-US" w:eastAsia="ja-JP"/>
              </w:rPr>
            </w:pPr>
            <w:r>
              <w:rPr>
                <w:bCs/>
                <w:lang w:val="en-US" w:eastAsia="ja-JP"/>
              </w:rPr>
              <w:t xml:space="preserve">SLT </w:t>
            </w:r>
            <w:r w:rsidR="002A374C">
              <w:rPr>
                <w:bCs/>
                <w:lang w:val="en-US" w:eastAsia="ja-JP"/>
              </w:rPr>
              <w:t>HG</w:t>
            </w:r>
          </w:p>
        </w:tc>
        <w:tc>
          <w:tcPr>
            <w:tcW w:w="3691" w:type="dxa"/>
            <w:vAlign w:val="center"/>
          </w:tcPr>
          <w:p w14:paraId="2B3B6E12" w14:textId="77777777" w:rsidR="00360B09" w:rsidRPr="008B071F" w:rsidRDefault="00360B09" w:rsidP="00360B09">
            <w:pPr>
              <w:pStyle w:val="TNCBodyText"/>
              <w:rPr>
                <w:bCs/>
                <w:lang w:val="en-US" w:eastAsia="ja-JP"/>
              </w:rPr>
            </w:pPr>
          </w:p>
        </w:tc>
      </w:tr>
      <w:tr w:rsidR="00360B09" w:rsidRPr="008B071F" w14:paraId="5D7F05CA" w14:textId="77777777" w:rsidTr="0707E882">
        <w:trPr>
          <w:trHeight w:val="1134"/>
          <w:jc w:val="center"/>
        </w:trPr>
        <w:tc>
          <w:tcPr>
            <w:tcW w:w="4111" w:type="dxa"/>
            <w:vAlign w:val="center"/>
          </w:tcPr>
          <w:p w14:paraId="214EE196" w14:textId="77777777" w:rsidR="00360B09" w:rsidRDefault="00360B09" w:rsidP="00360B09">
            <w:pPr>
              <w:pStyle w:val="TNCBodyText"/>
              <w:rPr>
                <w:bCs/>
                <w:lang w:val="en-US" w:eastAsia="ja-JP"/>
              </w:rPr>
            </w:pPr>
            <w:r>
              <w:rPr>
                <w:bCs/>
                <w:lang w:val="en-US" w:eastAsia="ja-JP"/>
              </w:rPr>
              <w:t xml:space="preserve">Does the school take steps to protect and enhance wildlife and </w:t>
            </w:r>
            <w:r>
              <w:rPr>
                <w:bCs/>
                <w:lang w:val="en-US" w:eastAsia="ja-JP"/>
              </w:rPr>
              <w:lastRenderedPageBreak/>
              <w:t>ecosystems in and around the school grounds?</w:t>
            </w:r>
          </w:p>
        </w:tc>
        <w:tc>
          <w:tcPr>
            <w:tcW w:w="1271" w:type="dxa"/>
            <w:vAlign w:val="center"/>
          </w:tcPr>
          <w:p w14:paraId="6A30FEBF" w14:textId="234C5FC0" w:rsidR="00360B09" w:rsidRPr="008B071F" w:rsidRDefault="56ED0DC6" w:rsidP="0707E882">
            <w:pPr>
              <w:pStyle w:val="TNCBodyText"/>
              <w:rPr>
                <w:lang w:val="en-US" w:eastAsia="ja-JP"/>
              </w:rPr>
            </w:pPr>
            <w:r w:rsidRPr="0707E882">
              <w:rPr>
                <w:lang w:val="en-US" w:eastAsia="ja-JP"/>
              </w:rPr>
              <w:lastRenderedPageBreak/>
              <w:t>Yes</w:t>
            </w:r>
          </w:p>
        </w:tc>
        <w:tc>
          <w:tcPr>
            <w:tcW w:w="1559" w:type="dxa"/>
            <w:vAlign w:val="center"/>
          </w:tcPr>
          <w:p w14:paraId="74A9DB9F" w14:textId="20FBBBDD"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335B54BB" w14:textId="06BCFCF9" w:rsidR="00360B09" w:rsidRPr="008B071F" w:rsidRDefault="00B3567B" w:rsidP="00360B09">
            <w:pPr>
              <w:pStyle w:val="TNCBodyText"/>
              <w:rPr>
                <w:bCs/>
                <w:lang w:val="en-US" w:eastAsia="ja-JP"/>
              </w:rPr>
            </w:pPr>
            <w:r>
              <w:rPr>
                <w:bCs/>
                <w:lang w:val="en-US" w:eastAsia="ja-JP"/>
              </w:rPr>
              <w:t xml:space="preserve">Continue to create wildlife </w:t>
            </w:r>
            <w:proofErr w:type="gramStart"/>
            <w:r>
              <w:rPr>
                <w:bCs/>
                <w:lang w:val="en-US" w:eastAsia="ja-JP"/>
              </w:rPr>
              <w:t>area</w:t>
            </w:r>
            <w:proofErr w:type="gramEnd"/>
            <w:r>
              <w:rPr>
                <w:bCs/>
                <w:lang w:val="en-US" w:eastAsia="ja-JP"/>
              </w:rPr>
              <w:t>, bird boxes, bug houses</w:t>
            </w:r>
            <w:r w:rsidR="00011E55">
              <w:rPr>
                <w:bCs/>
                <w:lang w:val="en-US" w:eastAsia="ja-JP"/>
              </w:rPr>
              <w:t>, tree planting</w:t>
            </w:r>
            <w:r>
              <w:rPr>
                <w:bCs/>
                <w:lang w:val="en-US" w:eastAsia="ja-JP"/>
              </w:rPr>
              <w:t xml:space="preserve"> </w:t>
            </w:r>
            <w:proofErr w:type="spellStart"/>
            <w:r>
              <w:rPr>
                <w:bCs/>
                <w:lang w:val="en-US" w:eastAsia="ja-JP"/>
              </w:rPr>
              <w:t>etc</w:t>
            </w:r>
            <w:proofErr w:type="spellEnd"/>
          </w:p>
        </w:tc>
        <w:tc>
          <w:tcPr>
            <w:tcW w:w="2121" w:type="dxa"/>
            <w:vAlign w:val="center"/>
          </w:tcPr>
          <w:p w14:paraId="51CE480C" w14:textId="1F3E6D68" w:rsidR="00360B09" w:rsidRPr="008B071F" w:rsidRDefault="002A374C" w:rsidP="00360B09">
            <w:pPr>
              <w:pStyle w:val="TNCBodyText"/>
              <w:rPr>
                <w:bCs/>
                <w:lang w:val="en-US" w:eastAsia="ja-JP"/>
              </w:rPr>
            </w:pPr>
            <w:r>
              <w:rPr>
                <w:bCs/>
                <w:lang w:val="en-US" w:eastAsia="ja-JP"/>
              </w:rPr>
              <w:t>SLT DE</w:t>
            </w:r>
          </w:p>
        </w:tc>
        <w:tc>
          <w:tcPr>
            <w:tcW w:w="3691" w:type="dxa"/>
            <w:vAlign w:val="center"/>
          </w:tcPr>
          <w:p w14:paraId="71AEE473" w14:textId="77777777" w:rsidR="00360B09" w:rsidRPr="008B071F" w:rsidRDefault="00360B09" w:rsidP="00360B09">
            <w:pPr>
              <w:pStyle w:val="TNCBodyText"/>
              <w:rPr>
                <w:bCs/>
                <w:lang w:val="en-US" w:eastAsia="ja-JP"/>
              </w:rPr>
            </w:pPr>
          </w:p>
        </w:tc>
      </w:tr>
      <w:tr w:rsidR="00360B09" w:rsidRPr="008B071F" w14:paraId="13CD8359" w14:textId="77777777" w:rsidTr="0707E882">
        <w:trPr>
          <w:trHeight w:val="1134"/>
          <w:jc w:val="center"/>
        </w:trPr>
        <w:tc>
          <w:tcPr>
            <w:tcW w:w="4111" w:type="dxa"/>
            <w:vAlign w:val="center"/>
          </w:tcPr>
          <w:p w14:paraId="6D0DF384" w14:textId="77777777" w:rsidR="00360B09" w:rsidRDefault="00360B09" w:rsidP="00360B09">
            <w:pPr>
              <w:pStyle w:val="TNCBodyText"/>
              <w:rPr>
                <w:bCs/>
                <w:lang w:val="en-US" w:eastAsia="ja-JP"/>
              </w:rPr>
            </w:pPr>
            <w:r>
              <w:rPr>
                <w:bCs/>
                <w:lang w:val="en-US" w:eastAsia="ja-JP"/>
              </w:rPr>
              <w:t xml:space="preserve">Has the school considered heating solutions which do not </w:t>
            </w:r>
            <w:proofErr w:type="spellStart"/>
            <w:r>
              <w:rPr>
                <w:bCs/>
                <w:lang w:val="en-US" w:eastAsia="ja-JP"/>
              </w:rPr>
              <w:t>utilise</w:t>
            </w:r>
            <w:proofErr w:type="spellEnd"/>
            <w:r>
              <w:rPr>
                <w:bCs/>
                <w:lang w:val="en-US" w:eastAsia="ja-JP"/>
              </w:rPr>
              <w:t xml:space="preserve"> carbon intense fuels?</w:t>
            </w:r>
          </w:p>
        </w:tc>
        <w:tc>
          <w:tcPr>
            <w:tcW w:w="1271" w:type="dxa"/>
            <w:vAlign w:val="center"/>
          </w:tcPr>
          <w:p w14:paraId="4B4406B0" w14:textId="4955E8E2" w:rsidR="00360B09" w:rsidRPr="008B071F" w:rsidRDefault="209C71E1" w:rsidP="0707E882">
            <w:pPr>
              <w:pStyle w:val="TNCBodyText"/>
              <w:rPr>
                <w:lang w:val="en-US" w:eastAsia="ja-JP"/>
              </w:rPr>
            </w:pPr>
            <w:r w:rsidRPr="0707E882">
              <w:rPr>
                <w:lang w:val="en-US" w:eastAsia="ja-JP"/>
              </w:rPr>
              <w:t>No</w:t>
            </w:r>
          </w:p>
        </w:tc>
        <w:tc>
          <w:tcPr>
            <w:tcW w:w="1559" w:type="dxa"/>
            <w:vAlign w:val="center"/>
          </w:tcPr>
          <w:p w14:paraId="0BC171F8" w14:textId="5E17B3BE"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173DFD61" w14:textId="5413A9C1" w:rsidR="00360B09" w:rsidRPr="008B071F" w:rsidRDefault="0F76B787" w:rsidP="0707E882">
            <w:pPr>
              <w:pStyle w:val="TNCBodyText"/>
              <w:rPr>
                <w:lang w:val="en-US" w:eastAsia="ja-JP"/>
              </w:rPr>
            </w:pPr>
            <w:r w:rsidRPr="0707E882">
              <w:rPr>
                <w:lang w:val="en-US" w:eastAsia="ja-JP"/>
              </w:rPr>
              <w:t xml:space="preserve">Cost implication </w:t>
            </w:r>
          </w:p>
        </w:tc>
        <w:tc>
          <w:tcPr>
            <w:tcW w:w="2121" w:type="dxa"/>
            <w:vAlign w:val="center"/>
          </w:tcPr>
          <w:p w14:paraId="402E3440" w14:textId="48A2A0F9" w:rsidR="00360B09" w:rsidRPr="008B071F" w:rsidRDefault="002A374C" w:rsidP="00360B09">
            <w:pPr>
              <w:pStyle w:val="TNCBodyText"/>
              <w:rPr>
                <w:bCs/>
                <w:lang w:val="en-US" w:eastAsia="ja-JP"/>
              </w:rPr>
            </w:pPr>
            <w:r>
              <w:rPr>
                <w:bCs/>
                <w:lang w:val="en-US" w:eastAsia="ja-JP"/>
              </w:rPr>
              <w:t>SLT</w:t>
            </w:r>
          </w:p>
        </w:tc>
        <w:tc>
          <w:tcPr>
            <w:tcW w:w="3691" w:type="dxa"/>
            <w:vAlign w:val="center"/>
          </w:tcPr>
          <w:p w14:paraId="47975610" w14:textId="77777777" w:rsidR="00360B09" w:rsidRPr="008B071F" w:rsidRDefault="00360B09" w:rsidP="00360B09">
            <w:pPr>
              <w:pStyle w:val="TNCBodyText"/>
              <w:rPr>
                <w:bCs/>
                <w:lang w:val="en-US" w:eastAsia="ja-JP"/>
              </w:rPr>
            </w:pPr>
          </w:p>
        </w:tc>
      </w:tr>
      <w:tr w:rsidR="00360B09" w:rsidRPr="008B071F" w14:paraId="3EB95B43" w14:textId="77777777" w:rsidTr="0707E882">
        <w:trPr>
          <w:trHeight w:val="1134"/>
          <w:jc w:val="center"/>
        </w:trPr>
        <w:tc>
          <w:tcPr>
            <w:tcW w:w="4111" w:type="dxa"/>
            <w:vAlign w:val="center"/>
          </w:tcPr>
          <w:p w14:paraId="4E34B783" w14:textId="77777777" w:rsidR="00360B09" w:rsidRDefault="00360B09" w:rsidP="00360B09">
            <w:pPr>
              <w:pStyle w:val="TNCBodyText"/>
              <w:rPr>
                <w:bCs/>
                <w:lang w:val="en-US" w:eastAsia="ja-JP"/>
              </w:rPr>
            </w:pPr>
            <w:r>
              <w:rPr>
                <w:bCs/>
                <w:lang w:val="en-US" w:eastAsia="ja-JP"/>
              </w:rPr>
              <w:t>Has the school signed up to available weather and flood warnings?</w:t>
            </w:r>
          </w:p>
        </w:tc>
        <w:tc>
          <w:tcPr>
            <w:tcW w:w="1271" w:type="dxa"/>
            <w:vAlign w:val="center"/>
          </w:tcPr>
          <w:p w14:paraId="5770EFAF" w14:textId="4E6A0B27" w:rsidR="00360B09" w:rsidRPr="008B071F" w:rsidRDefault="7F1D337C" w:rsidP="0707E882">
            <w:pPr>
              <w:pStyle w:val="TNCBodyText"/>
              <w:rPr>
                <w:lang w:val="en-US" w:eastAsia="ja-JP"/>
              </w:rPr>
            </w:pPr>
            <w:r w:rsidRPr="0707E882">
              <w:rPr>
                <w:lang w:val="en-US" w:eastAsia="ja-JP"/>
              </w:rPr>
              <w:t>Yes</w:t>
            </w:r>
          </w:p>
        </w:tc>
        <w:tc>
          <w:tcPr>
            <w:tcW w:w="1559" w:type="dxa"/>
            <w:vAlign w:val="center"/>
          </w:tcPr>
          <w:p w14:paraId="22A7F746" w14:textId="21D09D78"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20C60515" w14:textId="77777777" w:rsidR="00360B09" w:rsidRPr="008B071F" w:rsidRDefault="00360B09" w:rsidP="00360B09">
            <w:pPr>
              <w:pStyle w:val="TNCBodyText"/>
              <w:rPr>
                <w:bCs/>
                <w:lang w:val="en-US" w:eastAsia="ja-JP"/>
              </w:rPr>
            </w:pPr>
          </w:p>
        </w:tc>
        <w:tc>
          <w:tcPr>
            <w:tcW w:w="2121" w:type="dxa"/>
            <w:vAlign w:val="center"/>
          </w:tcPr>
          <w:p w14:paraId="67BDC97F" w14:textId="1D0B8EEC" w:rsidR="00360B09" w:rsidRPr="008B071F" w:rsidRDefault="002A374C" w:rsidP="00360B09">
            <w:pPr>
              <w:pStyle w:val="TNCBodyText"/>
              <w:rPr>
                <w:bCs/>
                <w:lang w:val="en-US" w:eastAsia="ja-JP"/>
              </w:rPr>
            </w:pPr>
            <w:r>
              <w:rPr>
                <w:bCs/>
                <w:lang w:val="en-US" w:eastAsia="ja-JP"/>
              </w:rPr>
              <w:t>SLT SBM</w:t>
            </w:r>
          </w:p>
        </w:tc>
        <w:tc>
          <w:tcPr>
            <w:tcW w:w="3691" w:type="dxa"/>
            <w:vAlign w:val="center"/>
          </w:tcPr>
          <w:p w14:paraId="76E8094A" w14:textId="77777777" w:rsidR="00360B09" w:rsidRPr="008B071F" w:rsidRDefault="00360B09" w:rsidP="00360B09">
            <w:pPr>
              <w:pStyle w:val="TNCBodyText"/>
              <w:rPr>
                <w:bCs/>
                <w:lang w:val="en-US" w:eastAsia="ja-JP"/>
              </w:rPr>
            </w:pPr>
          </w:p>
        </w:tc>
      </w:tr>
      <w:tr w:rsidR="00360B09" w:rsidRPr="008B071F" w14:paraId="09E3170F" w14:textId="77777777" w:rsidTr="0707E882">
        <w:trPr>
          <w:trHeight w:val="1134"/>
          <w:jc w:val="center"/>
        </w:trPr>
        <w:tc>
          <w:tcPr>
            <w:tcW w:w="4111" w:type="dxa"/>
            <w:vAlign w:val="center"/>
          </w:tcPr>
          <w:p w14:paraId="67EEEB16" w14:textId="77777777" w:rsidR="00360B09" w:rsidRDefault="00360B09" w:rsidP="00360B09">
            <w:pPr>
              <w:pStyle w:val="TNCBodyText"/>
              <w:rPr>
                <w:bCs/>
                <w:lang w:val="en-US" w:eastAsia="ja-JP"/>
              </w:rPr>
            </w:pPr>
            <w:r>
              <w:rPr>
                <w:bCs/>
                <w:lang w:val="en-US" w:eastAsia="ja-JP"/>
              </w:rPr>
              <w:t>Has the school looked at how it can reduce water usage and improve efficiency?</w:t>
            </w:r>
          </w:p>
        </w:tc>
        <w:tc>
          <w:tcPr>
            <w:tcW w:w="1271" w:type="dxa"/>
            <w:vAlign w:val="center"/>
          </w:tcPr>
          <w:p w14:paraId="53BD8B59" w14:textId="07DA6013" w:rsidR="00360B09" w:rsidRPr="008B071F" w:rsidRDefault="759CB33C" w:rsidP="0707E882">
            <w:pPr>
              <w:pStyle w:val="TNCBodyText"/>
              <w:rPr>
                <w:lang w:val="en-US" w:eastAsia="ja-JP"/>
              </w:rPr>
            </w:pPr>
            <w:r w:rsidRPr="0707E882">
              <w:rPr>
                <w:lang w:val="en-US" w:eastAsia="ja-JP"/>
              </w:rPr>
              <w:t>Yes</w:t>
            </w:r>
          </w:p>
        </w:tc>
        <w:tc>
          <w:tcPr>
            <w:tcW w:w="1559" w:type="dxa"/>
            <w:vAlign w:val="center"/>
          </w:tcPr>
          <w:p w14:paraId="2997C5CD" w14:textId="1CFEDAD9"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3E8C159A" w14:textId="2DB0D090" w:rsidR="00360B09" w:rsidRPr="008B071F" w:rsidRDefault="00EF6545" w:rsidP="00360B09">
            <w:pPr>
              <w:pStyle w:val="TNCBodyText"/>
              <w:rPr>
                <w:bCs/>
                <w:lang w:val="en-US" w:eastAsia="ja-JP"/>
              </w:rPr>
            </w:pPr>
            <w:r>
              <w:rPr>
                <w:bCs/>
                <w:lang w:val="en-US" w:eastAsia="ja-JP"/>
              </w:rPr>
              <w:t xml:space="preserve">Investigate </w:t>
            </w:r>
            <w:r w:rsidR="00EA2908">
              <w:rPr>
                <w:bCs/>
                <w:lang w:val="en-US" w:eastAsia="ja-JP"/>
              </w:rPr>
              <w:t>benefit of water meter</w:t>
            </w:r>
          </w:p>
        </w:tc>
        <w:tc>
          <w:tcPr>
            <w:tcW w:w="2121" w:type="dxa"/>
            <w:vAlign w:val="center"/>
          </w:tcPr>
          <w:p w14:paraId="1F257D67" w14:textId="48F7507E" w:rsidR="00360B09" w:rsidRPr="008B071F" w:rsidRDefault="002A374C" w:rsidP="00360B09">
            <w:pPr>
              <w:pStyle w:val="TNCBodyText"/>
              <w:rPr>
                <w:bCs/>
                <w:lang w:val="en-US" w:eastAsia="ja-JP"/>
              </w:rPr>
            </w:pPr>
            <w:r>
              <w:rPr>
                <w:bCs/>
                <w:lang w:val="en-US" w:eastAsia="ja-JP"/>
              </w:rPr>
              <w:t>SLT SBM</w:t>
            </w:r>
          </w:p>
        </w:tc>
        <w:tc>
          <w:tcPr>
            <w:tcW w:w="3691" w:type="dxa"/>
            <w:vAlign w:val="center"/>
          </w:tcPr>
          <w:p w14:paraId="7C48A4B1" w14:textId="77777777" w:rsidR="00360B09" w:rsidRPr="008B071F" w:rsidRDefault="00360B09" w:rsidP="00360B09">
            <w:pPr>
              <w:pStyle w:val="TNCBodyText"/>
              <w:rPr>
                <w:bCs/>
                <w:lang w:val="en-US" w:eastAsia="ja-JP"/>
              </w:rPr>
            </w:pPr>
          </w:p>
        </w:tc>
      </w:tr>
      <w:tr w:rsidR="00360B09" w:rsidRPr="00300DDA" w14:paraId="3E50720F" w14:textId="77777777" w:rsidTr="0707E882">
        <w:trPr>
          <w:trHeight w:val="567"/>
          <w:jc w:val="center"/>
        </w:trPr>
        <w:tc>
          <w:tcPr>
            <w:tcW w:w="16444" w:type="dxa"/>
            <w:gridSpan w:val="6"/>
            <w:shd w:val="clear" w:color="auto" w:fill="B1B1B1" w:themeFill="accent5"/>
            <w:vAlign w:val="center"/>
          </w:tcPr>
          <w:p w14:paraId="67F85E8F" w14:textId="77777777" w:rsidR="00360B09" w:rsidRPr="00300DDA" w:rsidRDefault="00360B09" w:rsidP="00300DDA">
            <w:pPr>
              <w:pStyle w:val="TNCBodyText"/>
              <w:jc w:val="center"/>
              <w:rPr>
                <w:b/>
                <w:bCs/>
                <w:lang w:val="en-US" w:eastAsia="ja-JP"/>
              </w:rPr>
            </w:pPr>
            <w:r w:rsidRPr="00300DDA">
              <w:rPr>
                <w:b/>
                <w:bCs/>
                <w:lang w:val="en-US" w:eastAsia="ja-JP"/>
              </w:rPr>
              <w:t>Operations and supply chains</w:t>
            </w:r>
          </w:p>
        </w:tc>
      </w:tr>
      <w:tr w:rsidR="00360B09" w:rsidRPr="008B071F" w14:paraId="3DE80598" w14:textId="77777777" w:rsidTr="0707E882">
        <w:trPr>
          <w:trHeight w:val="1134"/>
          <w:jc w:val="center"/>
        </w:trPr>
        <w:tc>
          <w:tcPr>
            <w:tcW w:w="4111" w:type="dxa"/>
            <w:vAlign w:val="center"/>
          </w:tcPr>
          <w:p w14:paraId="2F3488AF" w14:textId="77777777" w:rsidR="00360B09" w:rsidRDefault="00360B09" w:rsidP="00360B09">
            <w:pPr>
              <w:pStyle w:val="TNCBodyText"/>
              <w:rPr>
                <w:bCs/>
                <w:lang w:val="en-US" w:eastAsia="ja-JP"/>
              </w:rPr>
            </w:pPr>
            <w:r>
              <w:rPr>
                <w:bCs/>
                <w:lang w:val="en-US" w:eastAsia="ja-JP"/>
              </w:rPr>
              <w:t xml:space="preserve">Does the school </w:t>
            </w:r>
            <w:proofErr w:type="gramStart"/>
            <w:r>
              <w:rPr>
                <w:bCs/>
                <w:lang w:val="en-US" w:eastAsia="ja-JP"/>
              </w:rPr>
              <w:t>procure</w:t>
            </w:r>
            <w:proofErr w:type="gramEnd"/>
            <w:r>
              <w:rPr>
                <w:bCs/>
                <w:lang w:val="en-US" w:eastAsia="ja-JP"/>
              </w:rPr>
              <w:t xml:space="preserve"> from companies that commit to achieving net zero by 2050 and have a plan in place which shows how they will meet this target?</w:t>
            </w:r>
          </w:p>
        </w:tc>
        <w:tc>
          <w:tcPr>
            <w:tcW w:w="1271" w:type="dxa"/>
            <w:vAlign w:val="center"/>
          </w:tcPr>
          <w:p w14:paraId="0D6C763F" w14:textId="572F1483" w:rsidR="00360B09" w:rsidRPr="008B071F" w:rsidRDefault="68C8205D" w:rsidP="0707E882">
            <w:pPr>
              <w:pStyle w:val="TNCBodyText"/>
              <w:rPr>
                <w:lang w:val="en-US" w:eastAsia="ja-JP"/>
              </w:rPr>
            </w:pPr>
            <w:r w:rsidRPr="0707E882">
              <w:rPr>
                <w:lang w:val="en-US" w:eastAsia="ja-JP"/>
              </w:rPr>
              <w:t>Yes</w:t>
            </w:r>
          </w:p>
        </w:tc>
        <w:tc>
          <w:tcPr>
            <w:tcW w:w="1559" w:type="dxa"/>
            <w:vAlign w:val="center"/>
          </w:tcPr>
          <w:p w14:paraId="15010C1B" w14:textId="25D36E3B"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1B187F52" w14:textId="478F0D2A" w:rsidR="00360B09" w:rsidRDefault="00292A1A" w:rsidP="00360B09">
            <w:pPr>
              <w:pStyle w:val="TNCBodyText"/>
              <w:rPr>
                <w:bCs/>
                <w:lang w:val="en-US" w:eastAsia="ja-JP"/>
              </w:rPr>
            </w:pPr>
            <w:r>
              <w:rPr>
                <w:bCs/>
                <w:lang w:val="en-US" w:eastAsia="ja-JP"/>
              </w:rPr>
              <w:t xml:space="preserve">Move over to using Archdiocesan approved </w:t>
            </w:r>
            <w:r w:rsidR="00035B88">
              <w:rPr>
                <w:bCs/>
                <w:lang w:val="en-US" w:eastAsia="ja-JP"/>
              </w:rPr>
              <w:t xml:space="preserve">purchasing </w:t>
            </w:r>
            <w:r w:rsidR="00E622C1">
              <w:rPr>
                <w:bCs/>
                <w:lang w:val="en-US" w:eastAsia="ja-JP"/>
              </w:rPr>
              <w:t>organization</w:t>
            </w:r>
          </w:p>
          <w:p w14:paraId="643A2AA5" w14:textId="76FED776" w:rsidR="00E622C1" w:rsidRPr="008B071F" w:rsidRDefault="00E622C1" w:rsidP="00360B09">
            <w:pPr>
              <w:pStyle w:val="TNCBodyText"/>
              <w:rPr>
                <w:bCs/>
                <w:lang w:val="en-US" w:eastAsia="ja-JP"/>
              </w:rPr>
            </w:pPr>
            <w:proofErr w:type="spellStart"/>
            <w:r>
              <w:rPr>
                <w:bCs/>
                <w:lang w:val="en-US" w:eastAsia="ja-JP"/>
              </w:rPr>
              <w:t>Churchmarketplace</w:t>
            </w:r>
            <w:proofErr w:type="spellEnd"/>
          </w:p>
        </w:tc>
        <w:tc>
          <w:tcPr>
            <w:tcW w:w="2121" w:type="dxa"/>
            <w:vAlign w:val="center"/>
          </w:tcPr>
          <w:p w14:paraId="2682D6AE" w14:textId="75CE1CDB" w:rsidR="00360B09" w:rsidRPr="008B071F" w:rsidRDefault="002A374C" w:rsidP="00360B09">
            <w:pPr>
              <w:pStyle w:val="TNCBodyText"/>
              <w:rPr>
                <w:bCs/>
                <w:lang w:val="en-US" w:eastAsia="ja-JP"/>
              </w:rPr>
            </w:pPr>
            <w:proofErr w:type="gramStart"/>
            <w:r>
              <w:rPr>
                <w:bCs/>
                <w:lang w:val="en-US" w:eastAsia="ja-JP"/>
              </w:rPr>
              <w:t>SLT</w:t>
            </w:r>
            <w:r w:rsidR="00ED58F7">
              <w:rPr>
                <w:bCs/>
                <w:lang w:val="en-US" w:eastAsia="ja-JP"/>
              </w:rPr>
              <w:t xml:space="preserve">  </w:t>
            </w:r>
            <w:r>
              <w:rPr>
                <w:bCs/>
                <w:lang w:val="en-US" w:eastAsia="ja-JP"/>
              </w:rPr>
              <w:t>SBM</w:t>
            </w:r>
            <w:proofErr w:type="gramEnd"/>
          </w:p>
        </w:tc>
        <w:tc>
          <w:tcPr>
            <w:tcW w:w="3691" w:type="dxa"/>
            <w:vAlign w:val="center"/>
          </w:tcPr>
          <w:p w14:paraId="0472A9C8" w14:textId="77777777" w:rsidR="00360B09" w:rsidRPr="008B071F" w:rsidRDefault="00360B09" w:rsidP="00360B09">
            <w:pPr>
              <w:pStyle w:val="TNCBodyText"/>
              <w:rPr>
                <w:bCs/>
                <w:lang w:val="en-US" w:eastAsia="ja-JP"/>
              </w:rPr>
            </w:pPr>
          </w:p>
        </w:tc>
      </w:tr>
      <w:tr w:rsidR="00360B09" w:rsidRPr="008B071F" w14:paraId="66D50D09" w14:textId="77777777" w:rsidTr="0707E882">
        <w:trPr>
          <w:trHeight w:val="1134"/>
          <w:jc w:val="center"/>
        </w:trPr>
        <w:tc>
          <w:tcPr>
            <w:tcW w:w="4111" w:type="dxa"/>
            <w:vAlign w:val="center"/>
          </w:tcPr>
          <w:p w14:paraId="092B6AF1" w14:textId="77777777" w:rsidR="00360B09" w:rsidRDefault="00360B09" w:rsidP="00360B09">
            <w:pPr>
              <w:pStyle w:val="TNCBodyText"/>
              <w:rPr>
                <w:bCs/>
                <w:lang w:val="en-US" w:eastAsia="ja-JP"/>
              </w:rPr>
            </w:pPr>
            <w:r>
              <w:rPr>
                <w:bCs/>
                <w:lang w:val="en-US" w:eastAsia="ja-JP"/>
              </w:rPr>
              <w:lastRenderedPageBreak/>
              <w:t>Does the school buy from procurement frameworks that offer sustainable goods and services?</w:t>
            </w:r>
          </w:p>
        </w:tc>
        <w:tc>
          <w:tcPr>
            <w:tcW w:w="1271" w:type="dxa"/>
            <w:vAlign w:val="center"/>
          </w:tcPr>
          <w:p w14:paraId="61B26768" w14:textId="599760FD" w:rsidR="00360B09" w:rsidRPr="008B071F" w:rsidRDefault="5F01C3A8" w:rsidP="0707E882">
            <w:pPr>
              <w:pStyle w:val="TNCBodyText"/>
              <w:rPr>
                <w:lang w:val="en-US" w:eastAsia="ja-JP"/>
              </w:rPr>
            </w:pPr>
            <w:r w:rsidRPr="0707E882">
              <w:rPr>
                <w:lang w:val="en-US" w:eastAsia="ja-JP"/>
              </w:rPr>
              <w:t>Yes</w:t>
            </w:r>
          </w:p>
        </w:tc>
        <w:tc>
          <w:tcPr>
            <w:tcW w:w="1559" w:type="dxa"/>
            <w:vAlign w:val="center"/>
          </w:tcPr>
          <w:p w14:paraId="1435E20B" w14:textId="03FF9E07"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722D6AA1" w14:textId="349B888A" w:rsidR="00360B09" w:rsidRPr="008B071F" w:rsidRDefault="0007590E" w:rsidP="00360B09">
            <w:pPr>
              <w:pStyle w:val="TNCBodyText"/>
              <w:rPr>
                <w:bCs/>
                <w:lang w:val="en-US" w:eastAsia="ja-JP"/>
              </w:rPr>
            </w:pPr>
            <w:r>
              <w:rPr>
                <w:bCs/>
                <w:lang w:val="en-US" w:eastAsia="ja-JP"/>
              </w:rPr>
              <w:t>Check that cleaning products are environmentally friendly</w:t>
            </w:r>
          </w:p>
        </w:tc>
        <w:tc>
          <w:tcPr>
            <w:tcW w:w="2121" w:type="dxa"/>
            <w:vAlign w:val="center"/>
          </w:tcPr>
          <w:p w14:paraId="536089E3" w14:textId="0C8B2F53" w:rsidR="00360B09" w:rsidRPr="008B071F" w:rsidRDefault="00ED58F7" w:rsidP="00360B09">
            <w:pPr>
              <w:pStyle w:val="TNCBodyText"/>
              <w:rPr>
                <w:bCs/>
                <w:lang w:val="en-US" w:eastAsia="ja-JP"/>
              </w:rPr>
            </w:pPr>
            <w:proofErr w:type="gramStart"/>
            <w:r>
              <w:rPr>
                <w:bCs/>
                <w:lang w:val="en-US" w:eastAsia="ja-JP"/>
              </w:rPr>
              <w:t>SLT  SBM</w:t>
            </w:r>
            <w:proofErr w:type="gramEnd"/>
          </w:p>
        </w:tc>
        <w:tc>
          <w:tcPr>
            <w:tcW w:w="3691" w:type="dxa"/>
            <w:vAlign w:val="center"/>
          </w:tcPr>
          <w:p w14:paraId="3996BCC8" w14:textId="77777777" w:rsidR="00360B09" w:rsidRPr="008B071F" w:rsidRDefault="00360B09" w:rsidP="00360B09">
            <w:pPr>
              <w:pStyle w:val="TNCBodyText"/>
              <w:rPr>
                <w:bCs/>
                <w:lang w:val="en-US" w:eastAsia="ja-JP"/>
              </w:rPr>
            </w:pPr>
          </w:p>
        </w:tc>
      </w:tr>
      <w:tr w:rsidR="00360B09" w:rsidRPr="008B071F" w14:paraId="2F9D4F86" w14:textId="77777777" w:rsidTr="0707E882">
        <w:trPr>
          <w:trHeight w:val="1134"/>
          <w:jc w:val="center"/>
        </w:trPr>
        <w:tc>
          <w:tcPr>
            <w:tcW w:w="4111" w:type="dxa"/>
            <w:vAlign w:val="center"/>
          </w:tcPr>
          <w:p w14:paraId="1661FDF2" w14:textId="77777777" w:rsidR="00360B09" w:rsidRDefault="00360B09" w:rsidP="00360B09">
            <w:pPr>
              <w:pStyle w:val="TNCBodyText"/>
              <w:rPr>
                <w:bCs/>
                <w:lang w:val="en-US" w:eastAsia="ja-JP"/>
              </w:rPr>
            </w:pPr>
            <w:r>
              <w:rPr>
                <w:bCs/>
                <w:lang w:val="en-US" w:eastAsia="ja-JP"/>
              </w:rPr>
              <w:t>Does the school provide nutritionally balanced, affordable and sustainable meal choices?</w:t>
            </w:r>
          </w:p>
        </w:tc>
        <w:tc>
          <w:tcPr>
            <w:tcW w:w="1271" w:type="dxa"/>
            <w:vAlign w:val="center"/>
          </w:tcPr>
          <w:p w14:paraId="4857E110" w14:textId="49434C09" w:rsidR="00360B09" w:rsidRPr="008B071F" w:rsidRDefault="4F816603" w:rsidP="0707E882">
            <w:pPr>
              <w:pStyle w:val="TNCBodyText"/>
              <w:rPr>
                <w:lang w:val="en-US" w:eastAsia="ja-JP"/>
              </w:rPr>
            </w:pPr>
            <w:r w:rsidRPr="0707E882">
              <w:rPr>
                <w:lang w:val="en-US" w:eastAsia="ja-JP"/>
              </w:rPr>
              <w:t>Yes</w:t>
            </w:r>
          </w:p>
        </w:tc>
        <w:tc>
          <w:tcPr>
            <w:tcW w:w="1559" w:type="dxa"/>
            <w:vAlign w:val="center"/>
          </w:tcPr>
          <w:p w14:paraId="6E620CD5" w14:textId="2F242A23"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42934868" w14:textId="554D186A" w:rsidR="00360B09" w:rsidRPr="008B071F" w:rsidRDefault="00D72628" w:rsidP="00360B09">
            <w:pPr>
              <w:pStyle w:val="TNCBodyText"/>
              <w:rPr>
                <w:bCs/>
                <w:lang w:val="en-US" w:eastAsia="ja-JP"/>
              </w:rPr>
            </w:pPr>
            <w:r>
              <w:rPr>
                <w:bCs/>
                <w:lang w:val="en-US" w:eastAsia="ja-JP"/>
              </w:rPr>
              <w:t>Meat free Monday</w:t>
            </w:r>
          </w:p>
        </w:tc>
        <w:tc>
          <w:tcPr>
            <w:tcW w:w="2121" w:type="dxa"/>
            <w:vAlign w:val="center"/>
          </w:tcPr>
          <w:p w14:paraId="274D8F88" w14:textId="16793BF2" w:rsidR="00360B09" w:rsidRPr="008B071F" w:rsidRDefault="009941AE" w:rsidP="00360B09">
            <w:pPr>
              <w:pStyle w:val="TNCBodyText"/>
              <w:rPr>
                <w:bCs/>
                <w:lang w:val="en-US" w:eastAsia="ja-JP"/>
              </w:rPr>
            </w:pPr>
            <w:proofErr w:type="gramStart"/>
            <w:r>
              <w:rPr>
                <w:bCs/>
                <w:lang w:val="en-US" w:eastAsia="ja-JP"/>
              </w:rPr>
              <w:t>SLT  SBM</w:t>
            </w:r>
            <w:proofErr w:type="gramEnd"/>
            <w:r>
              <w:rPr>
                <w:bCs/>
                <w:lang w:val="en-US" w:eastAsia="ja-JP"/>
              </w:rPr>
              <w:t xml:space="preserve"> DOLCE</w:t>
            </w:r>
          </w:p>
        </w:tc>
        <w:tc>
          <w:tcPr>
            <w:tcW w:w="3691" w:type="dxa"/>
            <w:vAlign w:val="center"/>
          </w:tcPr>
          <w:p w14:paraId="65880E66" w14:textId="77777777" w:rsidR="00360B09" w:rsidRPr="008B071F" w:rsidRDefault="00360B09" w:rsidP="00360B09">
            <w:pPr>
              <w:pStyle w:val="TNCBodyText"/>
              <w:rPr>
                <w:bCs/>
                <w:lang w:val="en-US" w:eastAsia="ja-JP"/>
              </w:rPr>
            </w:pPr>
          </w:p>
        </w:tc>
      </w:tr>
      <w:tr w:rsidR="00360B09" w:rsidRPr="008B071F" w14:paraId="726281F7" w14:textId="77777777" w:rsidTr="0707E882">
        <w:trPr>
          <w:trHeight w:val="1134"/>
          <w:jc w:val="center"/>
        </w:trPr>
        <w:tc>
          <w:tcPr>
            <w:tcW w:w="4111" w:type="dxa"/>
            <w:vAlign w:val="center"/>
          </w:tcPr>
          <w:p w14:paraId="410093CF" w14:textId="77777777" w:rsidR="00360B09" w:rsidRDefault="00360B09" w:rsidP="00360B09">
            <w:pPr>
              <w:pStyle w:val="TNCBodyText"/>
              <w:rPr>
                <w:bCs/>
                <w:lang w:val="en-US" w:eastAsia="ja-JP"/>
              </w:rPr>
            </w:pPr>
            <w:r>
              <w:rPr>
                <w:bCs/>
                <w:lang w:val="en-US" w:eastAsia="ja-JP"/>
              </w:rPr>
              <w:t>Is there a whole-school approach to food which promotes accountability and transparency of school food arrangements?</w:t>
            </w:r>
          </w:p>
        </w:tc>
        <w:tc>
          <w:tcPr>
            <w:tcW w:w="1271" w:type="dxa"/>
            <w:vAlign w:val="center"/>
          </w:tcPr>
          <w:p w14:paraId="4E3334A8" w14:textId="2D79FA9C" w:rsidR="00360B09" w:rsidRPr="008B071F" w:rsidRDefault="34CA727C" w:rsidP="0707E882">
            <w:pPr>
              <w:pStyle w:val="TNCBodyText"/>
              <w:rPr>
                <w:lang w:val="en-US" w:eastAsia="ja-JP"/>
              </w:rPr>
            </w:pPr>
            <w:r w:rsidRPr="0707E882">
              <w:rPr>
                <w:lang w:val="en-US" w:eastAsia="ja-JP"/>
              </w:rPr>
              <w:t>Yes</w:t>
            </w:r>
          </w:p>
        </w:tc>
        <w:tc>
          <w:tcPr>
            <w:tcW w:w="1559" w:type="dxa"/>
            <w:vAlign w:val="center"/>
          </w:tcPr>
          <w:p w14:paraId="1D77DD50" w14:textId="60814027"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1A71F618" w14:textId="77777777" w:rsidR="00360B09" w:rsidRPr="008B071F" w:rsidRDefault="00360B09" w:rsidP="00360B09">
            <w:pPr>
              <w:pStyle w:val="TNCBodyText"/>
              <w:rPr>
                <w:bCs/>
                <w:lang w:val="en-US" w:eastAsia="ja-JP"/>
              </w:rPr>
            </w:pPr>
          </w:p>
        </w:tc>
        <w:tc>
          <w:tcPr>
            <w:tcW w:w="2121" w:type="dxa"/>
            <w:vAlign w:val="center"/>
          </w:tcPr>
          <w:p w14:paraId="20FABAC2" w14:textId="207F989E" w:rsidR="00360B09" w:rsidRPr="008B071F" w:rsidRDefault="00073A3B" w:rsidP="00360B09">
            <w:pPr>
              <w:pStyle w:val="TNCBodyText"/>
              <w:rPr>
                <w:bCs/>
                <w:lang w:val="en-US" w:eastAsia="ja-JP"/>
              </w:rPr>
            </w:pPr>
            <w:r>
              <w:rPr>
                <w:bCs/>
                <w:lang w:val="en-US" w:eastAsia="ja-JP"/>
              </w:rPr>
              <w:t>SLT SBM DOLCE</w:t>
            </w:r>
          </w:p>
        </w:tc>
        <w:tc>
          <w:tcPr>
            <w:tcW w:w="3691" w:type="dxa"/>
            <w:vAlign w:val="center"/>
          </w:tcPr>
          <w:p w14:paraId="4DDB5541" w14:textId="77777777" w:rsidR="00360B09" w:rsidRPr="008B071F" w:rsidRDefault="00360B09" w:rsidP="00360B09">
            <w:pPr>
              <w:pStyle w:val="TNCBodyText"/>
              <w:rPr>
                <w:bCs/>
                <w:lang w:val="en-US" w:eastAsia="ja-JP"/>
              </w:rPr>
            </w:pPr>
          </w:p>
        </w:tc>
      </w:tr>
      <w:tr w:rsidR="00360B09" w:rsidRPr="008B071F" w14:paraId="725CFE10" w14:textId="77777777" w:rsidTr="0707E882">
        <w:trPr>
          <w:trHeight w:val="1134"/>
          <w:jc w:val="center"/>
        </w:trPr>
        <w:tc>
          <w:tcPr>
            <w:tcW w:w="4111" w:type="dxa"/>
            <w:vAlign w:val="center"/>
          </w:tcPr>
          <w:p w14:paraId="4820DB63" w14:textId="77777777" w:rsidR="00360B09" w:rsidRDefault="00360B09" w:rsidP="00360B09">
            <w:pPr>
              <w:pStyle w:val="TNCBodyText"/>
              <w:rPr>
                <w:bCs/>
                <w:lang w:val="en-US" w:eastAsia="ja-JP"/>
              </w:rPr>
            </w:pPr>
            <w:r>
              <w:rPr>
                <w:bCs/>
                <w:lang w:val="en-US" w:eastAsia="ja-JP"/>
              </w:rPr>
              <w:t>Is consideration given to sustainable practice in relation to school food contracts, preparation and practice, with thought given to ingredients and their environmental impact?</w:t>
            </w:r>
          </w:p>
        </w:tc>
        <w:tc>
          <w:tcPr>
            <w:tcW w:w="1271" w:type="dxa"/>
            <w:vAlign w:val="center"/>
          </w:tcPr>
          <w:p w14:paraId="2F8D4C24" w14:textId="0854AE5A" w:rsidR="00360B09" w:rsidRPr="008B071F" w:rsidRDefault="70E51569" w:rsidP="0707E882">
            <w:pPr>
              <w:pStyle w:val="TNCBodyText"/>
              <w:rPr>
                <w:lang w:val="en-US" w:eastAsia="ja-JP"/>
              </w:rPr>
            </w:pPr>
            <w:r w:rsidRPr="0707E882">
              <w:rPr>
                <w:lang w:val="en-US" w:eastAsia="ja-JP"/>
              </w:rPr>
              <w:t>Yes</w:t>
            </w:r>
          </w:p>
        </w:tc>
        <w:tc>
          <w:tcPr>
            <w:tcW w:w="1559" w:type="dxa"/>
            <w:vAlign w:val="center"/>
          </w:tcPr>
          <w:p w14:paraId="5AAEDF7D" w14:textId="11E9FE81"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01C09328" w14:textId="77777777" w:rsidR="00360B09" w:rsidRPr="008B071F" w:rsidRDefault="00360B09" w:rsidP="00360B09">
            <w:pPr>
              <w:pStyle w:val="TNCBodyText"/>
              <w:rPr>
                <w:bCs/>
                <w:lang w:val="en-US" w:eastAsia="ja-JP"/>
              </w:rPr>
            </w:pPr>
          </w:p>
        </w:tc>
        <w:tc>
          <w:tcPr>
            <w:tcW w:w="2121" w:type="dxa"/>
            <w:vAlign w:val="center"/>
          </w:tcPr>
          <w:p w14:paraId="53DA29B7" w14:textId="35010EB5" w:rsidR="00360B09" w:rsidRPr="008B071F" w:rsidRDefault="00866EE9" w:rsidP="00360B09">
            <w:pPr>
              <w:pStyle w:val="TNCBodyText"/>
              <w:rPr>
                <w:bCs/>
                <w:lang w:val="en-US" w:eastAsia="ja-JP"/>
              </w:rPr>
            </w:pPr>
            <w:r>
              <w:rPr>
                <w:bCs/>
                <w:lang w:val="en-US" w:eastAsia="ja-JP"/>
              </w:rPr>
              <w:t>SLT SBM DOLCE</w:t>
            </w:r>
          </w:p>
        </w:tc>
        <w:tc>
          <w:tcPr>
            <w:tcW w:w="3691" w:type="dxa"/>
            <w:vAlign w:val="center"/>
          </w:tcPr>
          <w:p w14:paraId="737F368F" w14:textId="77777777" w:rsidR="00360B09" w:rsidRPr="008B071F" w:rsidRDefault="00360B09" w:rsidP="00360B09">
            <w:pPr>
              <w:pStyle w:val="TNCBodyText"/>
              <w:rPr>
                <w:bCs/>
                <w:lang w:val="en-US" w:eastAsia="ja-JP"/>
              </w:rPr>
            </w:pPr>
          </w:p>
        </w:tc>
      </w:tr>
      <w:tr w:rsidR="00360B09" w:rsidRPr="008B071F" w14:paraId="6F6B127D" w14:textId="77777777" w:rsidTr="0707E882">
        <w:trPr>
          <w:trHeight w:val="1134"/>
          <w:jc w:val="center"/>
        </w:trPr>
        <w:tc>
          <w:tcPr>
            <w:tcW w:w="4111" w:type="dxa"/>
            <w:vAlign w:val="center"/>
          </w:tcPr>
          <w:p w14:paraId="748B9E3A" w14:textId="77777777" w:rsidR="00360B09" w:rsidRDefault="00360B09" w:rsidP="00360B09">
            <w:pPr>
              <w:pStyle w:val="TNCBodyText"/>
              <w:rPr>
                <w:bCs/>
                <w:lang w:val="en-US" w:eastAsia="ja-JP"/>
              </w:rPr>
            </w:pPr>
            <w:r>
              <w:rPr>
                <w:bCs/>
                <w:lang w:val="en-US" w:eastAsia="ja-JP"/>
              </w:rPr>
              <w:t xml:space="preserve">Does the school gather data and </w:t>
            </w:r>
            <w:proofErr w:type="gramStart"/>
            <w:r>
              <w:rPr>
                <w:bCs/>
                <w:lang w:val="en-US" w:eastAsia="ja-JP"/>
              </w:rPr>
              <w:t>take action</w:t>
            </w:r>
            <w:proofErr w:type="gramEnd"/>
            <w:r>
              <w:rPr>
                <w:bCs/>
                <w:lang w:val="en-US" w:eastAsia="ja-JP"/>
              </w:rPr>
              <w:t xml:space="preserve"> on food waste whilst making use of best practice advice </w:t>
            </w:r>
            <w:r>
              <w:rPr>
                <w:bCs/>
                <w:lang w:val="en-US" w:eastAsia="ja-JP"/>
              </w:rPr>
              <w:lastRenderedPageBreak/>
              <w:t>for sustainable waste prevention and management?</w:t>
            </w:r>
          </w:p>
        </w:tc>
        <w:tc>
          <w:tcPr>
            <w:tcW w:w="1271" w:type="dxa"/>
            <w:vAlign w:val="center"/>
          </w:tcPr>
          <w:p w14:paraId="2B41FEFF" w14:textId="7BEF9042" w:rsidR="00360B09" w:rsidRPr="008B071F" w:rsidRDefault="1C5B1FC9" w:rsidP="0707E882">
            <w:pPr>
              <w:pStyle w:val="TNCBodyText"/>
              <w:rPr>
                <w:lang w:val="en-US" w:eastAsia="ja-JP"/>
              </w:rPr>
            </w:pPr>
            <w:r w:rsidRPr="0707E882">
              <w:rPr>
                <w:lang w:val="en-US" w:eastAsia="ja-JP"/>
              </w:rPr>
              <w:lastRenderedPageBreak/>
              <w:t>Yes</w:t>
            </w:r>
          </w:p>
        </w:tc>
        <w:tc>
          <w:tcPr>
            <w:tcW w:w="1559" w:type="dxa"/>
            <w:vAlign w:val="center"/>
          </w:tcPr>
          <w:p w14:paraId="1DE05415" w14:textId="2F40ABA6"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42065C21" w14:textId="59E0759B" w:rsidR="00360B09" w:rsidRPr="008B071F" w:rsidRDefault="00323589" w:rsidP="00360B09">
            <w:pPr>
              <w:pStyle w:val="TNCBodyText"/>
              <w:rPr>
                <w:bCs/>
                <w:lang w:val="en-US" w:eastAsia="ja-JP"/>
              </w:rPr>
            </w:pPr>
            <w:r>
              <w:rPr>
                <w:bCs/>
                <w:lang w:val="en-US" w:eastAsia="ja-JP"/>
              </w:rPr>
              <w:t xml:space="preserve">Compost </w:t>
            </w:r>
            <w:proofErr w:type="gramStart"/>
            <w:r>
              <w:rPr>
                <w:bCs/>
                <w:lang w:val="en-US" w:eastAsia="ja-JP"/>
              </w:rPr>
              <w:t>bin ?</w:t>
            </w:r>
            <w:proofErr w:type="gramEnd"/>
          </w:p>
        </w:tc>
        <w:tc>
          <w:tcPr>
            <w:tcW w:w="2121" w:type="dxa"/>
            <w:vAlign w:val="center"/>
          </w:tcPr>
          <w:p w14:paraId="0909482A" w14:textId="12E49246" w:rsidR="00360B09" w:rsidRPr="008B071F" w:rsidRDefault="00866EE9" w:rsidP="00360B09">
            <w:pPr>
              <w:pStyle w:val="TNCBodyText"/>
              <w:rPr>
                <w:bCs/>
                <w:lang w:val="en-US" w:eastAsia="ja-JP"/>
              </w:rPr>
            </w:pPr>
            <w:r>
              <w:rPr>
                <w:bCs/>
                <w:lang w:val="en-US" w:eastAsia="ja-JP"/>
              </w:rPr>
              <w:t>DOLCE</w:t>
            </w:r>
          </w:p>
        </w:tc>
        <w:tc>
          <w:tcPr>
            <w:tcW w:w="3691" w:type="dxa"/>
            <w:vAlign w:val="center"/>
          </w:tcPr>
          <w:p w14:paraId="4422357F" w14:textId="77777777" w:rsidR="00360B09" w:rsidRPr="008B071F" w:rsidRDefault="00360B09" w:rsidP="00360B09">
            <w:pPr>
              <w:pStyle w:val="TNCBodyText"/>
              <w:rPr>
                <w:bCs/>
                <w:lang w:val="en-US" w:eastAsia="ja-JP"/>
              </w:rPr>
            </w:pPr>
          </w:p>
        </w:tc>
      </w:tr>
      <w:tr w:rsidR="00360B09" w:rsidRPr="008B071F" w14:paraId="0706C7CC" w14:textId="77777777" w:rsidTr="0707E882">
        <w:trPr>
          <w:trHeight w:val="1134"/>
          <w:jc w:val="center"/>
        </w:trPr>
        <w:tc>
          <w:tcPr>
            <w:tcW w:w="4111" w:type="dxa"/>
            <w:vAlign w:val="center"/>
          </w:tcPr>
          <w:p w14:paraId="79B13EF1" w14:textId="77777777" w:rsidR="00360B09" w:rsidRDefault="00360B09" w:rsidP="00360B09">
            <w:pPr>
              <w:pStyle w:val="TNCBodyText"/>
              <w:rPr>
                <w:bCs/>
                <w:lang w:val="en-US" w:eastAsia="ja-JP"/>
              </w:rPr>
            </w:pPr>
            <w:r>
              <w:rPr>
                <w:bCs/>
                <w:lang w:val="en-US" w:eastAsia="ja-JP"/>
              </w:rPr>
              <w:t>Has the school moved away from single-use items and towards reusable alternatives where possible?</w:t>
            </w:r>
          </w:p>
        </w:tc>
        <w:tc>
          <w:tcPr>
            <w:tcW w:w="1271" w:type="dxa"/>
            <w:vAlign w:val="center"/>
          </w:tcPr>
          <w:p w14:paraId="1FC8955F" w14:textId="3D29F065" w:rsidR="00360B09" w:rsidRPr="008B071F" w:rsidRDefault="74AE06E7" w:rsidP="0707E882">
            <w:pPr>
              <w:pStyle w:val="TNCBodyText"/>
              <w:rPr>
                <w:lang w:val="en-US" w:eastAsia="ja-JP"/>
              </w:rPr>
            </w:pPr>
            <w:r w:rsidRPr="0707E882">
              <w:rPr>
                <w:lang w:val="en-US" w:eastAsia="ja-JP"/>
              </w:rPr>
              <w:t>Yes</w:t>
            </w:r>
          </w:p>
        </w:tc>
        <w:tc>
          <w:tcPr>
            <w:tcW w:w="1559" w:type="dxa"/>
            <w:vAlign w:val="center"/>
          </w:tcPr>
          <w:p w14:paraId="6D170DB0" w14:textId="0409A75E"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28751146" w14:textId="77777777" w:rsidR="00360B09" w:rsidRPr="008B071F" w:rsidRDefault="00360B09" w:rsidP="00360B09">
            <w:pPr>
              <w:pStyle w:val="TNCBodyText"/>
              <w:rPr>
                <w:bCs/>
                <w:lang w:val="en-US" w:eastAsia="ja-JP"/>
              </w:rPr>
            </w:pPr>
          </w:p>
        </w:tc>
        <w:tc>
          <w:tcPr>
            <w:tcW w:w="2121" w:type="dxa"/>
            <w:vAlign w:val="center"/>
          </w:tcPr>
          <w:p w14:paraId="2E24797B" w14:textId="2FB61F9D" w:rsidR="00360B09" w:rsidRPr="008B071F" w:rsidRDefault="002A7726" w:rsidP="00360B09">
            <w:pPr>
              <w:pStyle w:val="TNCBodyText"/>
              <w:rPr>
                <w:bCs/>
                <w:lang w:val="en-US" w:eastAsia="ja-JP"/>
              </w:rPr>
            </w:pPr>
            <w:r>
              <w:rPr>
                <w:bCs/>
                <w:lang w:val="en-US" w:eastAsia="ja-JP"/>
              </w:rPr>
              <w:t>SLT SBM</w:t>
            </w:r>
          </w:p>
        </w:tc>
        <w:tc>
          <w:tcPr>
            <w:tcW w:w="3691" w:type="dxa"/>
            <w:vAlign w:val="center"/>
          </w:tcPr>
          <w:p w14:paraId="349FC16D" w14:textId="77777777" w:rsidR="00360B09" w:rsidRDefault="005C6A69" w:rsidP="00360B09">
            <w:pPr>
              <w:pStyle w:val="TNCBodyText"/>
              <w:rPr>
                <w:bCs/>
                <w:lang w:val="en-US" w:eastAsia="ja-JP"/>
              </w:rPr>
            </w:pPr>
            <w:r>
              <w:rPr>
                <w:bCs/>
                <w:lang w:val="en-US" w:eastAsia="ja-JP"/>
              </w:rPr>
              <w:t xml:space="preserve">Water bottles for children </w:t>
            </w:r>
          </w:p>
          <w:p w14:paraId="34DD78EB" w14:textId="6102A24C" w:rsidR="005C6A69" w:rsidRDefault="005C6A69" w:rsidP="00360B09">
            <w:pPr>
              <w:pStyle w:val="TNCBodyText"/>
              <w:rPr>
                <w:bCs/>
                <w:lang w:val="en-US" w:eastAsia="ja-JP"/>
              </w:rPr>
            </w:pPr>
            <w:r>
              <w:rPr>
                <w:bCs/>
                <w:lang w:val="en-US" w:eastAsia="ja-JP"/>
              </w:rPr>
              <w:t>Children t</w:t>
            </w:r>
            <w:r w:rsidR="00435DCC">
              <w:rPr>
                <w:bCs/>
                <w:lang w:val="en-US" w:eastAsia="ja-JP"/>
              </w:rPr>
              <w:t>a</w:t>
            </w:r>
            <w:r>
              <w:rPr>
                <w:bCs/>
                <w:lang w:val="en-US" w:eastAsia="ja-JP"/>
              </w:rPr>
              <w:t>ke all waste home from packed lunches</w:t>
            </w:r>
          </w:p>
          <w:p w14:paraId="48552F5C" w14:textId="2A5C8250" w:rsidR="00B554FD" w:rsidRPr="008B071F" w:rsidRDefault="00B554FD" w:rsidP="00360B09">
            <w:pPr>
              <w:pStyle w:val="TNCBodyText"/>
              <w:rPr>
                <w:bCs/>
                <w:lang w:val="en-US" w:eastAsia="ja-JP"/>
              </w:rPr>
            </w:pPr>
            <w:r>
              <w:rPr>
                <w:bCs/>
                <w:lang w:val="en-US" w:eastAsia="ja-JP"/>
              </w:rPr>
              <w:t>Theme days</w:t>
            </w:r>
          </w:p>
        </w:tc>
      </w:tr>
      <w:tr w:rsidR="00360B09" w:rsidRPr="008B071F" w14:paraId="788FDDE8" w14:textId="77777777" w:rsidTr="0707E882">
        <w:trPr>
          <w:trHeight w:val="1134"/>
          <w:jc w:val="center"/>
        </w:trPr>
        <w:tc>
          <w:tcPr>
            <w:tcW w:w="4111" w:type="dxa"/>
            <w:vAlign w:val="center"/>
          </w:tcPr>
          <w:p w14:paraId="2A2B9BC0" w14:textId="77777777" w:rsidR="00360B09" w:rsidRDefault="00360B09" w:rsidP="00360B09">
            <w:pPr>
              <w:pStyle w:val="TNCBodyText"/>
              <w:rPr>
                <w:bCs/>
                <w:lang w:val="en-US" w:eastAsia="ja-JP"/>
              </w:rPr>
            </w:pPr>
            <w:r>
              <w:rPr>
                <w:bCs/>
                <w:lang w:val="en-US" w:eastAsia="ja-JP"/>
              </w:rPr>
              <w:t xml:space="preserve">Does the school reduce reliance on single-use items in </w:t>
            </w:r>
            <w:proofErr w:type="spellStart"/>
            <w:r>
              <w:rPr>
                <w:bCs/>
                <w:lang w:val="en-US" w:eastAsia="ja-JP"/>
              </w:rPr>
              <w:t>favour</w:t>
            </w:r>
            <w:proofErr w:type="spellEnd"/>
            <w:r>
              <w:rPr>
                <w:bCs/>
                <w:lang w:val="en-US" w:eastAsia="ja-JP"/>
              </w:rPr>
              <w:t xml:space="preserve"> of alternatives, e.g. </w:t>
            </w:r>
            <w:proofErr w:type="gramStart"/>
            <w:r>
              <w:rPr>
                <w:bCs/>
                <w:lang w:val="en-US" w:eastAsia="ja-JP"/>
              </w:rPr>
              <w:t>second hand</w:t>
            </w:r>
            <w:proofErr w:type="gramEnd"/>
            <w:r>
              <w:rPr>
                <w:bCs/>
                <w:lang w:val="en-US" w:eastAsia="ja-JP"/>
              </w:rPr>
              <w:t xml:space="preserve"> uniforms?</w:t>
            </w:r>
          </w:p>
        </w:tc>
        <w:tc>
          <w:tcPr>
            <w:tcW w:w="1271" w:type="dxa"/>
            <w:vAlign w:val="center"/>
          </w:tcPr>
          <w:p w14:paraId="6602E8E4" w14:textId="5B0A72D9" w:rsidR="00360B09" w:rsidRPr="008B071F" w:rsidRDefault="4FA6C201" w:rsidP="0707E882">
            <w:pPr>
              <w:pStyle w:val="TNCBodyText"/>
              <w:rPr>
                <w:lang w:val="en-US" w:eastAsia="ja-JP"/>
              </w:rPr>
            </w:pPr>
            <w:r w:rsidRPr="0707E882">
              <w:rPr>
                <w:lang w:val="en-US" w:eastAsia="ja-JP"/>
              </w:rPr>
              <w:t>Yes</w:t>
            </w:r>
          </w:p>
        </w:tc>
        <w:tc>
          <w:tcPr>
            <w:tcW w:w="1559" w:type="dxa"/>
            <w:vAlign w:val="center"/>
          </w:tcPr>
          <w:p w14:paraId="18AD725C" w14:textId="3B450169"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5108ECBE" w14:textId="77777777" w:rsidR="00360B09" w:rsidRPr="008B071F" w:rsidRDefault="00360B09" w:rsidP="00360B09">
            <w:pPr>
              <w:pStyle w:val="TNCBodyText"/>
              <w:rPr>
                <w:bCs/>
                <w:lang w:val="en-US" w:eastAsia="ja-JP"/>
              </w:rPr>
            </w:pPr>
          </w:p>
        </w:tc>
        <w:tc>
          <w:tcPr>
            <w:tcW w:w="2121" w:type="dxa"/>
            <w:vAlign w:val="center"/>
          </w:tcPr>
          <w:p w14:paraId="5E6F0D23" w14:textId="004ADDD3" w:rsidR="00360B09" w:rsidRPr="008B071F" w:rsidRDefault="002A7726" w:rsidP="00360B09">
            <w:pPr>
              <w:pStyle w:val="TNCBodyText"/>
              <w:rPr>
                <w:bCs/>
                <w:lang w:val="en-US" w:eastAsia="ja-JP"/>
              </w:rPr>
            </w:pPr>
            <w:r>
              <w:rPr>
                <w:bCs/>
                <w:lang w:val="en-US" w:eastAsia="ja-JP"/>
              </w:rPr>
              <w:t>SLT</w:t>
            </w:r>
          </w:p>
        </w:tc>
        <w:tc>
          <w:tcPr>
            <w:tcW w:w="3691" w:type="dxa"/>
            <w:vAlign w:val="center"/>
          </w:tcPr>
          <w:p w14:paraId="1EABA339" w14:textId="77777777" w:rsidR="00360B09" w:rsidRDefault="00B554FD" w:rsidP="00360B09">
            <w:pPr>
              <w:pStyle w:val="TNCBodyText"/>
              <w:rPr>
                <w:bCs/>
                <w:lang w:val="en-US" w:eastAsia="ja-JP"/>
              </w:rPr>
            </w:pPr>
            <w:r>
              <w:rPr>
                <w:bCs/>
                <w:lang w:val="en-US" w:eastAsia="ja-JP"/>
              </w:rPr>
              <w:t>Toy sale</w:t>
            </w:r>
          </w:p>
          <w:p w14:paraId="3D04800F" w14:textId="77777777" w:rsidR="00B554FD" w:rsidRDefault="00B554FD" w:rsidP="00360B09">
            <w:pPr>
              <w:pStyle w:val="TNCBodyText"/>
              <w:rPr>
                <w:bCs/>
                <w:lang w:val="en-US" w:eastAsia="ja-JP"/>
              </w:rPr>
            </w:pPr>
            <w:r>
              <w:rPr>
                <w:bCs/>
                <w:lang w:val="en-US" w:eastAsia="ja-JP"/>
              </w:rPr>
              <w:t>Book sale</w:t>
            </w:r>
          </w:p>
          <w:p w14:paraId="1B2493B0" w14:textId="77777777" w:rsidR="00B554FD" w:rsidRDefault="00B554FD" w:rsidP="00360B09">
            <w:pPr>
              <w:pStyle w:val="TNCBodyText"/>
              <w:rPr>
                <w:bCs/>
                <w:lang w:val="en-US" w:eastAsia="ja-JP"/>
              </w:rPr>
            </w:pPr>
            <w:r>
              <w:rPr>
                <w:bCs/>
                <w:lang w:val="en-US" w:eastAsia="ja-JP"/>
              </w:rPr>
              <w:t>Teddy sale</w:t>
            </w:r>
          </w:p>
          <w:p w14:paraId="2A249D54" w14:textId="77777777" w:rsidR="00B554FD" w:rsidRDefault="00B554FD" w:rsidP="00360B09">
            <w:pPr>
              <w:pStyle w:val="TNCBodyText"/>
              <w:rPr>
                <w:bCs/>
                <w:lang w:val="en-US" w:eastAsia="ja-JP"/>
              </w:rPr>
            </w:pPr>
            <w:r>
              <w:rPr>
                <w:bCs/>
                <w:lang w:val="en-US" w:eastAsia="ja-JP"/>
              </w:rPr>
              <w:t>Summer fair</w:t>
            </w:r>
            <w:r w:rsidR="001D4047">
              <w:rPr>
                <w:bCs/>
                <w:lang w:val="en-US" w:eastAsia="ja-JP"/>
              </w:rPr>
              <w:t xml:space="preserve"> has a sustainability focus on products made</w:t>
            </w:r>
          </w:p>
          <w:p w14:paraId="6D58E81E" w14:textId="2B526BAC" w:rsidR="001D4047" w:rsidRDefault="001D4047" w:rsidP="00360B09">
            <w:pPr>
              <w:pStyle w:val="TNCBodyText"/>
              <w:rPr>
                <w:bCs/>
                <w:lang w:val="en-US" w:eastAsia="ja-JP"/>
              </w:rPr>
            </w:pPr>
            <w:r>
              <w:rPr>
                <w:bCs/>
                <w:lang w:val="en-US" w:eastAsia="ja-JP"/>
              </w:rPr>
              <w:t xml:space="preserve">Second hand and donated new uniform in </w:t>
            </w:r>
            <w:r w:rsidR="00A964BE">
              <w:rPr>
                <w:bCs/>
                <w:lang w:val="en-US" w:eastAsia="ja-JP"/>
              </w:rPr>
              <w:t xml:space="preserve">reception </w:t>
            </w:r>
            <w:r w:rsidR="000D17FB">
              <w:rPr>
                <w:bCs/>
                <w:lang w:val="en-US" w:eastAsia="ja-JP"/>
              </w:rPr>
              <w:t>a</w:t>
            </w:r>
            <w:r w:rsidR="00A964BE">
              <w:rPr>
                <w:bCs/>
                <w:lang w:val="en-US" w:eastAsia="ja-JP"/>
              </w:rPr>
              <w:t>rea accessible to all</w:t>
            </w:r>
          </w:p>
          <w:p w14:paraId="6557E8EE" w14:textId="09CEAD5B" w:rsidR="00A964BE" w:rsidRPr="008B071F" w:rsidRDefault="00A964BE" w:rsidP="00360B09">
            <w:pPr>
              <w:pStyle w:val="TNCBodyText"/>
              <w:rPr>
                <w:bCs/>
                <w:lang w:val="en-US" w:eastAsia="ja-JP"/>
              </w:rPr>
            </w:pPr>
            <w:r>
              <w:rPr>
                <w:bCs/>
                <w:lang w:val="en-US" w:eastAsia="ja-JP"/>
              </w:rPr>
              <w:t>Clothing collection for recycling</w:t>
            </w:r>
          </w:p>
        </w:tc>
      </w:tr>
      <w:tr w:rsidR="00360B09" w:rsidRPr="008B071F" w14:paraId="4911B2A2" w14:textId="77777777" w:rsidTr="0707E882">
        <w:trPr>
          <w:trHeight w:val="1134"/>
          <w:jc w:val="center"/>
        </w:trPr>
        <w:tc>
          <w:tcPr>
            <w:tcW w:w="4111" w:type="dxa"/>
            <w:vAlign w:val="center"/>
          </w:tcPr>
          <w:p w14:paraId="4240F941" w14:textId="77777777" w:rsidR="00360B09" w:rsidRDefault="00360B09" w:rsidP="00360B09">
            <w:pPr>
              <w:pStyle w:val="TNCBodyText"/>
              <w:rPr>
                <w:bCs/>
                <w:lang w:val="en-US" w:eastAsia="ja-JP"/>
              </w:rPr>
            </w:pPr>
            <w:r>
              <w:rPr>
                <w:bCs/>
                <w:lang w:val="en-US" w:eastAsia="ja-JP"/>
              </w:rPr>
              <w:t>Are any free period products provided to pupils sustainable?</w:t>
            </w:r>
          </w:p>
        </w:tc>
        <w:tc>
          <w:tcPr>
            <w:tcW w:w="1271" w:type="dxa"/>
            <w:vAlign w:val="center"/>
          </w:tcPr>
          <w:p w14:paraId="51A702B6" w14:textId="4A4B1247" w:rsidR="00360B09" w:rsidRPr="008B071F" w:rsidRDefault="758D3678" w:rsidP="0707E882">
            <w:pPr>
              <w:pStyle w:val="TNCBodyText"/>
              <w:rPr>
                <w:lang w:val="en-US" w:eastAsia="ja-JP"/>
              </w:rPr>
            </w:pPr>
            <w:r w:rsidRPr="0707E882">
              <w:rPr>
                <w:lang w:val="en-US" w:eastAsia="ja-JP"/>
              </w:rPr>
              <w:t>Yes</w:t>
            </w:r>
          </w:p>
        </w:tc>
        <w:tc>
          <w:tcPr>
            <w:tcW w:w="1559" w:type="dxa"/>
            <w:vAlign w:val="center"/>
          </w:tcPr>
          <w:p w14:paraId="0F1FE0A1" w14:textId="4A759351"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54F9322A" w14:textId="77777777" w:rsidR="00360B09" w:rsidRPr="008B071F" w:rsidRDefault="00360B09" w:rsidP="00360B09">
            <w:pPr>
              <w:pStyle w:val="TNCBodyText"/>
              <w:rPr>
                <w:bCs/>
                <w:lang w:val="en-US" w:eastAsia="ja-JP"/>
              </w:rPr>
            </w:pPr>
          </w:p>
        </w:tc>
        <w:tc>
          <w:tcPr>
            <w:tcW w:w="2121" w:type="dxa"/>
            <w:vAlign w:val="center"/>
          </w:tcPr>
          <w:p w14:paraId="77065F81" w14:textId="4D5181D0" w:rsidR="00360B09" w:rsidRPr="008B071F" w:rsidRDefault="002A7726" w:rsidP="00360B09">
            <w:pPr>
              <w:pStyle w:val="TNCBodyText"/>
              <w:rPr>
                <w:bCs/>
                <w:lang w:val="en-US" w:eastAsia="ja-JP"/>
              </w:rPr>
            </w:pPr>
            <w:r>
              <w:rPr>
                <w:bCs/>
                <w:lang w:val="en-US" w:eastAsia="ja-JP"/>
              </w:rPr>
              <w:t>SLT SBM</w:t>
            </w:r>
          </w:p>
        </w:tc>
        <w:tc>
          <w:tcPr>
            <w:tcW w:w="3691" w:type="dxa"/>
            <w:vAlign w:val="center"/>
          </w:tcPr>
          <w:p w14:paraId="4A8AC76E" w14:textId="77777777" w:rsidR="00360B09" w:rsidRPr="008B071F" w:rsidRDefault="00360B09" w:rsidP="00360B09">
            <w:pPr>
              <w:pStyle w:val="TNCBodyText"/>
              <w:rPr>
                <w:bCs/>
                <w:lang w:val="en-US" w:eastAsia="ja-JP"/>
              </w:rPr>
            </w:pPr>
          </w:p>
        </w:tc>
      </w:tr>
      <w:tr w:rsidR="00360B09" w:rsidRPr="008B071F" w14:paraId="4D1464EC" w14:textId="77777777" w:rsidTr="0707E882">
        <w:trPr>
          <w:trHeight w:val="1134"/>
          <w:jc w:val="center"/>
        </w:trPr>
        <w:tc>
          <w:tcPr>
            <w:tcW w:w="4111" w:type="dxa"/>
            <w:vAlign w:val="center"/>
          </w:tcPr>
          <w:p w14:paraId="46FECB5D" w14:textId="77777777" w:rsidR="00360B09" w:rsidRDefault="00360B09" w:rsidP="00360B09">
            <w:pPr>
              <w:pStyle w:val="TNCBodyText"/>
              <w:rPr>
                <w:bCs/>
                <w:lang w:val="en-US" w:eastAsia="ja-JP"/>
              </w:rPr>
            </w:pPr>
            <w:r>
              <w:rPr>
                <w:bCs/>
                <w:lang w:val="en-US" w:eastAsia="ja-JP"/>
              </w:rPr>
              <w:lastRenderedPageBreak/>
              <w:t xml:space="preserve">Is food sourced </w:t>
            </w:r>
            <w:proofErr w:type="gramStart"/>
            <w:r>
              <w:rPr>
                <w:bCs/>
                <w:lang w:val="en-US" w:eastAsia="ja-JP"/>
              </w:rPr>
              <w:t>locally where</w:t>
            </w:r>
            <w:proofErr w:type="gramEnd"/>
            <w:r>
              <w:rPr>
                <w:bCs/>
                <w:lang w:val="en-US" w:eastAsia="ja-JP"/>
              </w:rPr>
              <w:t xml:space="preserve"> possible?</w:t>
            </w:r>
          </w:p>
        </w:tc>
        <w:tc>
          <w:tcPr>
            <w:tcW w:w="1271" w:type="dxa"/>
            <w:vAlign w:val="center"/>
          </w:tcPr>
          <w:p w14:paraId="37CC98CF" w14:textId="5FBCF718" w:rsidR="00360B09" w:rsidRPr="008B071F" w:rsidRDefault="39B50F58" w:rsidP="0707E882">
            <w:pPr>
              <w:pStyle w:val="TNCBodyText"/>
              <w:rPr>
                <w:lang w:val="en-US" w:eastAsia="ja-JP"/>
              </w:rPr>
            </w:pPr>
            <w:r w:rsidRPr="0707E882">
              <w:rPr>
                <w:lang w:val="en-US" w:eastAsia="ja-JP"/>
              </w:rPr>
              <w:t>Yes</w:t>
            </w:r>
          </w:p>
        </w:tc>
        <w:tc>
          <w:tcPr>
            <w:tcW w:w="1559" w:type="dxa"/>
            <w:vAlign w:val="center"/>
          </w:tcPr>
          <w:p w14:paraId="3F0F17DD" w14:textId="38ACB5DD"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41134AE2" w14:textId="77777777" w:rsidR="00360B09" w:rsidRPr="008B071F" w:rsidRDefault="00360B09" w:rsidP="00360B09">
            <w:pPr>
              <w:pStyle w:val="TNCBodyText"/>
              <w:rPr>
                <w:bCs/>
                <w:lang w:val="en-US" w:eastAsia="ja-JP"/>
              </w:rPr>
            </w:pPr>
          </w:p>
        </w:tc>
        <w:tc>
          <w:tcPr>
            <w:tcW w:w="2121" w:type="dxa"/>
            <w:vAlign w:val="center"/>
          </w:tcPr>
          <w:p w14:paraId="1C2C9286" w14:textId="72BF1112" w:rsidR="00360B09" w:rsidRPr="008B071F" w:rsidRDefault="002A7726" w:rsidP="00360B09">
            <w:pPr>
              <w:pStyle w:val="TNCBodyText"/>
              <w:rPr>
                <w:bCs/>
                <w:lang w:val="en-US" w:eastAsia="ja-JP"/>
              </w:rPr>
            </w:pPr>
            <w:r>
              <w:rPr>
                <w:bCs/>
                <w:lang w:val="en-US" w:eastAsia="ja-JP"/>
              </w:rPr>
              <w:t>SLT SBM DOLCE</w:t>
            </w:r>
          </w:p>
        </w:tc>
        <w:tc>
          <w:tcPr>
            <w:tcW w:w="3691" w:type="dxa"/>
            <w:vAlign w:val="center"/>
          </w:tcPr>
          <w:p w14:paraId="74FDF106" w14:textId="77777777" w:rsidR="00360B09" w:rsidRPr="008B071F" w:rsidRDefault="00360B09" w:rsidP="00360B09">
            <w:pPr>
              <w:pStyle w:val="TNCBodyText"/>
              <w:rPr>
                <w:bCs/>
                <w:lang w:val="en-US" w:eastAsia="ja-JP"/>
              </w:rPr>
            </w:pPr>
          </w:p>
        </w:tc>
      </w:tr>
      <w:tr w:rsidR="00360B09" w:rsidRPr="008B071F" w14:paraId="3E910498" w14:textId="77777777" w:rsidTr="0707E882">
        <w:trPr>
          <w:trHeight w:val="1134"/>
          <w:jc w:val="center"/>
        </w:trPr>
        <w:tc>
          <w:tcPr>
            <w:tcW w:w="4111" w:type="dxa"/>
            <w:vAlign w:val="center"/>
          </w:tcPr>
          <w:p w14:paraId="22708163" w14:textId="77777777" w:rsidR="00360B09" w:rsidRDefault="00360B09" w:rsidP="00360B09">
            <w:pPr>
              <w:pStyle w:val="TNCBodyText"/>
              <w:rPr>
                <w:bCs/>
                <w:lang w:val="en-US" w:eastAsia="ja-JP"/>
              </w:rPr>
            </w:pPr>
            <w:r>
              <w:rPr>
                <w:bCs/>
                <w:lang w:val="en-US" w:eastAsia="ja-JP"/>
              </w:rPr>
              <w:t>Has the school invested in renewable and sustainable energy sources, e.g. solar panels and LED lightbulbs?</w:t>
            </w:r>
          </w:p>
        </w:tc>
        <w:tc>
          <w:tcPr>
            <w:tcW w:w="1271" w:type="dxa"/>
            <w:vAlign w:val="center"/>
          </w:tcPr>
          <w:p w14:paraId="512069A9" w14:textId="597EAFA4" w:rsidR="00360B09" w:rsidRPr="008B071F" w:rsidRDefault="42CA0A68" w:rsidP="0707E882">
            <w:pPr>
              <w:pStyle w:val="TNCBodyText"/>
              <w:rPr>
                <w:lang w:val="en-US" w:eastAsia="ja-JP"/>
              </w:rPr>
            </w:pPr>
            <w:r w:rsidRPr="0707E882">
              <w:rPr>
                <w:lang w:val="en-US" w:eastAsia="ja-JP"/>
              </w:rPr>
              <w:t>Yes</w:t>
            </w:r>
          </w:p>
        </w:tc>
        <w:tc>
          <w:tcPr>
            <w:tcW w:w="1559" w:type="dxa"/>
            <w:vAlign w:val="center"/>
          </w:tcPr>
          <w:p w14:paraId="63826929" w14:textId="73B15064"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1D0931E6" w14:textId="2021BBFE" w:rsidR="00360B09" w:rsidRPr="008B071F" w:rsidRDefault="009F4E0D" w:rsidP="00360B09">
            <w:pPr>
              <w:pStyle w:val="TNCBodyText"/>
              <w:rPr>
                <w:bCs/>
                <w:lang w:val="en-US" w:eastAsia="ja-JP"/>
              </w:rPr>
            </w:pPr>
            <w:r>
              <w:rPr>
                <w:bCs/>
                <w:lang w:val="en-US" w:eastAsia="ja-JP"/>
              </w:rPr>
              <w:t>Continue staged</w:t>
            </w:r>
            <w:r w:rsidR="00485373">
              <w:rPr>
                <w:bCs/>
                <w:lang w:val="en-US" w:eastAsia="ja-JP"/>
              </w:rPr>
              <w:t xml:space="preserve"> replacement of lights to LED</w:t>
            </w:r>
          </w:p>
        </w:tc>
        <w:tc>
          <w:tcPr>
            <w:tcW w:w="2121" w:type="dxa"/>
            <w:vAlign w:val="center"/>
          </w:tcPr>
          <w:p w14:paraId="04CBFC88" w14:textId="659FBE29" w:rsidR="00360B09" w:rsidRPr="008B071F" w:rsidRDefault="002A7726" w:rsidP="00360B09">
            <w:pPr>
              <w:pStyle w:val="TNCBodyText"/>
              <w:rPr>
                <w:bCs/>
                <w:lang w:val="en-US" w:eastAsia="ja-JP"/>
              </w:rPr>
            </w:pPr>
            <w:r>
              <w:rPr>
                <w:bCs/>
                <w:lang w:val="en-US" w:eastAsia="ja-JP"/>
              </w:rPr>
              <w:t>SLT SBM SW</w:t>
            </w:r>
          </w:p>
        </w:tc>
        <w:tc>
          <w:tcPr>
            <w:tcW w:w="3691" w:type="dxa"/>
            <w:vAlign w:val="center"/>
          </w:tcPr>
          <w:p w14:paraId="20A394D2" w14:textId="57461CFD" w:rsidR="00360B09" w:rsidRPr="008B071F" w:rsidRDefault="00360B09" w:rsidP="00360B09">
            <w:pPr>
              <w:pStyle w:val="TNCBodyText"/>
              <w:rPr>
                <w:bCs/>
                <w:lang w:val="en-US" w:eastAsia="ja-JP"/>
              </w:rPr>
            </w:pPr>
          </w:p>
        </w:tc>
      </w:tr>
      <w:tr w:rsidR="00360B09" w:rsidRPr="008B071F" w14:paraId="05757D42" w14:textId="77777777" w:rsidTr="0707E882">
        <w:trPr>
          <w:trHeight w:val="1134"/>
          <w:jc w:val="center"/>
        </w:trPr>
        <w:tc>
          <w:tcPr>
            <w:tcW w:w="4111" w:type="dxa"/>
            <w:vAlign w:val="center"/>
          </w:tcPr>
          <w:p w14:paraId="5C6A1FEC" w14:textId="77777777" w:rsidR="00360B09" w:rsidRDefault="00360B09" w:rsidP="00360B09">
            <w:pPr>
              <w:pStyle w:val="TNCBodyText"/>
              <w:rPr>
                <w:bCs/>
                <w:lang w:val="en-US" w:eastAsia="ja-JP"/>
              </w:rPr>
            </w:pPr>
            <w:r>
              <w:rPr>
                <w:bCs/>
                <w:lang w:val="en-US" w:eastAsia="ja-JP"/>
              </w:rPr>
              <w:t xml:space="preserve">Does the school have arrangements in place for the correct recycling of glass, paper, </w:t>
            </w:r>
            <w:proofErr w:type="gramStart"/>
            <w:r>
              <w:rPr>
                <w:bCs/>
                <w:lang w:val="en-US" w:eastAsia="ja-JP"/>
              </w:rPr>
              <w:t>card</w:t>
            </w:r>
            <w:proofErr w:type="gramEnd"/>
            <w:r>
              <w:rPr>
                <w:bCs/>
                <w:lang w:val="en-US" w:eastAsia="ja-JP"/>
              </w:rPr>
              <w:t>, plastic, metal and food waste?</w:t>
            </w:r>
          </w:p>
        </w:tc>
        <w:tc>
          <w:tcPr>
            <w:tcW w:w="1271" w:type="dxa"/>
            <w:vAlign w:val="center"/>
          </w:tcPr>
          <w:p w14:paraId="6E577F5E" w14:textId="420E5F67" w:rsidR="00360B09" w:rsidRPr="008B071F" w:rsidRDefault="0807CD72" w:rsidP="0707E882">
            <w:pPr>
              <w:pStyle w:val="TNCBodyText"/>
              <w:rPr>
                <w:lang w:val="en-US" w:eastAsia="ja-JP"/>
              </w:rPr>
            </w:pPr>
            <w:r w:rsidRPr="0707E882">
              <w:rPr>
                <w:lang w:val="en-US" w:eastAsia="ja-JP"/>
              </w:rPr>
              <w:t>partly</w:t>
            </w:r>
          </w:p>
        </w:tc>
        <w:tc>
          <w:tcPr>
            <w:tcW w:w="1559" w:type="dxa"/>
            <w:vAlign w:val="center"/>
          </w:tcPr>
          <w:p w14:paraId="2DBE22CC" w14:textId="77E57CF4"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7249CA71" w14:textId="14D044CC" w:rsidR="00360B09" w:rsidRPr="008B071F" w:rsidRDefault="6F9C71D2" w:rsidP="0707E882">
            <w:pPr>
              <w:pStyle w:val="TNCBodyText"/>
              <w:rPr>
                <w:lang w:val="en-US" w:eastAsia="ja-JP"/>
              </w:rPr>
            </w:pPr>
            <w:r w:rsidRPr="0707E882">
              <w:rPr>
                <w:lang w:val="en-US" w:eastAsia="ja-JP"/>
              </w:rPr>
              <w:t xml:space="preserve">We recycle what we </w:t>
            </w:r>
            <w:proofErr w:type="gramStart"/>
            <w:r w:rsidRPr="0707E882">
              <w:rPr>
                <w:lang w:val="en-US" w:eastAsia="ja-JP"/>
              </w:rPr>
              <w:t>can</w:t>
            </w:r>
            <w:proofErr w:type="gramEnd"/>
            <w:r w:rsidRPr="0707E882">
              <w:rPr>
                <w:lang w:val="en-US" w:eastAsia="ja-JP"/>
              </w:rPr>
              <w:t xml:space="preserve"> but not all</w:t>
            </w:r>
            <w:r w:rsidR="00E730E8">
              <w:rPr>
                <w:lang w:val="en-US" w:eastAsia="ja-JP"/>
              </w:rPr>
              <w:t xml:space="preserve"> materials</w:t>
            </w:r>
            <w:r w:rsidRPr="0707E882">
              <w:rPr>
                <w:lang w:val="en-US" w:eastAsia="ja-JP"/>
              </w:rPr>
              <w:t xml:space="preserve"> have </w:t>
            </w:r>
            <w:r w:rsidR="00485373">
              <w:rPr>
                <w:lang w:val="en-US" w:eastAsia="ja-JP"/>
              </w:rPr>
              <w:t>collection</w:t>
            </w:r>
            <w:r w:rsidRPr="0707E882">
              <w:rPr>
                <w:lang w:val="en-US" w:eastAsia="ja-JP"/>
              </w:rPr>
              <w:t xml:space="preserve"> arrangements available to us </w:t>
            </w:r>
            <w:r w:rsidR="00E730E8">
              <w:rPr>
                <w:lang w:val="en-US" w:eastAsia="ja-JP"/>
              </w:rPr>
              <w:t xml:space="preserve">– </w:t>
            </w:r>
            <w:proofErr w:type="gramStart"/>
            <w:r w:rsidR="00E730E8">
              <w:rPr>
                <w:lang w:val="en-US" w:eastAsia="ja-JP"/>
              </w:rPr>
              <w:t>look into</w:t>
            </w:r>
            <w:proofErr w:type="gramEnd"/>
            <w:r w:rsidR="00E730E8">
              <w:rPr>
                <w:lang w:val="en-US" w:eastAsia="ja-JP"/>
              </w:rPr>
              <w:t xml:space="preserve"> this again</w:t>
            </w:r>
          </w:p>
        </w:tc>
        <w:tc>
          <w:tcPr>
            <w:tcW w:w="2121" w:type="dxa"/>
            <w:vAlign w:val="center"/>
          </w:tcPr>
          <w:p w14:paraId="13E84531" w14:textId="24C7A383" w:rsidR="00360B09" w:rsidRPr="008B071F" w:rsidRDefault="00E730E8" w:rsidP="00360B09">
            <w:pPr>
              <w:pStyle w:val="TNCBodyText"/>
              <w:rPr>
                <w:bCs/>
                <w:lang w:val="en-US" w:eastAsia="ja-JP"/>
              </w:rPr>
            </w:pPr>
            <w:r>
              <w:rPr>
                <w:bCs/>
                <w:lang w:val="en-US" w:eastAsia="ja-JP"/>
              </w:rPr>
              <w:t>SLT SBM SW</w:t>
            </w:r>
          </w:p>
        </w:tc>
        <w:tc>
          <w:tcPr>
            <w:tcW w:w="3691" w:type="dxa"/>
            <w:vAlign w:val="center"/>
          </w:tcPr>
          <w:p w14:paraId="50B33141" w14:textId="77777777" w:rsidR="00360B09" w:rsidRPr="008B071F" w:rsidRDefault="00360B09" w:rsidP="00360B09">
            <w:pPr>
              <w:pStyle w:val="TNCBodyText"/>
              <w:rPr>
                <w:bCs/>
                <w:lang w:val="en-US" w:eastAsia="ja-JP"/>
              </w:rPr>
            </w:pPr>
          </w:p>
        </w:tc>
      </w:tr>
      <w:tr w:rsidR="00360B09" w:rsidRPr="008B071F" w14:paraId="61D5CC78" w14:textId="77777777" w:rsidTr="0707E882">
        <w:trPr>
          <w:trHeight w:val="1134"/>
          <w:jc w:val="center"/>
        </w:trPr>
        <w:tc>
          <w:tcPr>
            <w:tcW w:w="4111" w:type="dxa"/>
            <w:vAlign w:val="center"/>
          </w:tcPr>
          <w:p w14:paraId="0752FD02" w14:textId="77777777" w:rsidR="00360B09" w:rsidRDefault="00360B09" w:rsidP="00360B09">
            <w:pPr>
              <w:pStyle w:val="TNCBodyText"/>
              <w:rPr>
                <w:bCs/>
                <w:lang w:val="en-US" w:eastAsia="ja-JP"/>
              </w:rPr>
            </w:pPr>
            <w:r>
              <w:rPr>
                <w:bCs/>
                <w:lang w:val="en-US" w:eastAsia="ja-JP"/>
              </w:rPr>
              <w:t>Has the school taken measures to reduce its use of paper?</w:t>
            </w:r>
          </w:p>
        </w:tc>
        <w:tc>
          <w:tcPr>
            <w:tcW w:w="1271" w:type="dxa"/>
            <w:vAlign w:val="center"/>
          </w:tcPr>
          <w:p w14:paraId="15C0F9C4" w14:textId="135060B9" w:rsidR="00360B09" w:rsidRPr="008B071F" w:rsidRDefault="215F1350" w:rsidP="0707E882">
            <w:pPr>
              <w:pStyle w:val="TNCBodyText"/>
              <w:rPr>
                <w:lang w:val="en-US" w:eastAsia="ja-JP"/>
              </w:rPr>
            </w:pPr>
            <w:r w:rsidRPr="0707E882">
              <w:rPr>
                <w:lang w:val="en-US" w:eastAsia="ja-JP"/>
              </w:rPr>
              <w:t>Yes</w:t>
            </w:r>
          </w:p>
        </w:tc>
        <w:tc>
          <w:tcPr>
            <w:tcW w:w="1559" w:type="dxa"/>
            <w:vAlign w:val="center"/>
          </w:tcPr>
          <w:p w14:paraId="273A84FC" w14:textId="2488C098" w:rsidR="00360B09" w:rsidRPr="008B071F" w:rsidRDefault="00E72499" w:rsidP="00360B09">
            <w:pPr>
              <w:pStyle w:val="TNCBodyText"/>
              <w:rPr>
                <w:bCs/>
                <w:lang w:val="en-US" w:eastAsia="ja-JP"/>
              </w:rPr>
            </w:pPr>
            <w:r>
              <w:rPr>
                <w:bCs/>
                <w:lang w:val="en-US" w:eastAsia="ja-JP"/>
              </w:rPr>
              <w:t>Nov 25</w:t>
            </w:r>
          </w:p>
        </w:tc>
        <w:tc>
          <w:tcPr>
            <w:tcW w:w="3691" w:type="dxa"/>
            <w:vAlign w:val="center"/>
          </w:tcPr>
          <w:p w14:paraId="0B0C748B" w14:textId="77777777" w:rsidR="00360B09" w:rsidRPr="008B071F" w:rsidRDefault="00360B09" w:rsidP="00360B09">
            <w:pPr>
              <w:pStyle w:val="TNCBodyText"/>
              <w:rPr>
                <w:bCs/>
                <w:lang w:val="en-US" w:eastAsia="ja-JP"/>
              </w:rPr>
            </w:pPr>
          </w:p>
        </w:tc>
        <w:tc>
          <w:tcPr>
            <w:tcW w:w="2121" w:type="dxa"/>
            <w:vAlign w:val="center"/>
          </w:tcPr>
          <w:p w14:paraId="77DFA66D" w14:textId="20FC489C" w:rsidR="00360B09" w:rsidRPr="008B071F" w:rsidRDefault="00E730E8" w:rsidP="00360B09">
            <w:pPr>
              <w:pStyle w:val="TNCBodyText"/>
              <w:rPr>
                <w:bCs/>
                <w:lang w:val="en-US" w:eastAsia="ja-JP"/>
              </w:rPr>
            </w:pPr>
            <w:r>
              <w:rPr>
                <w:bCs/>
                <w:lang w:val="en-US" w:eastAsia="ja-JP"/>
              </w:rPr>
              <w:t>SLT SBM</w:t>
            </w:r>
          </w:p>
        </w:tc>
        <w:tc>
          <w:tcPr>
            <w:tcW w:w="3691" w:type="dxa"/>
            <w:vAlign w:val="center"/>
          </w:tcPr>
          <w:p w14:paraId="5A008AB3" w14:textId="77777777" w:rsidR="00360B09" w:rsidRPr="008B071F" w:rsidRDefault="00360B09" w:rsidP="00360B09">
            <w:pPr>
              <w:pStyle w:val="TNCBodyText"/>
              <w:rPr>
                <w:bCs/>
                <w:lang w:val="en-US" w:eastAsia="ja-JP"/>
              </w:rPr>
            </w:pPr>
          </w:p>
        </w:tc>
      </w:tr>
    </w:tbl>
    <w:p w14:paraId="6211F075" w14:textId="77777777" w:rsidR="00360B09" w:rsidRPr="00B001D9" w:rsidRDefault="00360B09" w:rsidP="00360B09">
      <w:pPr>
        <w:pStyle w:val="ListParagraph"/>
        <w:rPr>
          <w:rFonts w:eastAsiaTheme="minorEastAsia" w:cs="Arial"/>
          <w:b/>
          <w:sz w:val="28"/>
          <w:szCs w:val="28"/>
          <w:lang w:val="en-US" w:eastAsia="ja-JP"/>
        </w:rPr>
      </w:pPr>
    </w:p>
    <w:tbl>
      <w:tblPr>
        <w:tblStyle w:val="TableGrid"/>
        <w:tblW w:w="0" w:type="auto"/>
        <w:tblLook w:val="04A0" w:firstRow="1" w:lastRow="0" w:firstColumn="1" w:lastColumn="0" w:noHBand="0" w:noVBand="1"/>
      </w:tblPr>
      <w:tblGrid>
        <w:gridCol w:w="7282"/>
      </w:tblGrid>
      <w:tr w:rsidR="00360B09" w:rsidRPr="00300DDA" w14:paraId="4867AF73" w14:textId="77777777" w:rsidTr="0707E882">
        <w:tc>
          <w:tcPr>
            <w:tcW w:w="0" w:type="auto"/>
            <w:shd w:val="clear" w:color="auto" w:fill="398AFF" w:themeFill="accent4"/>
          </w:tcPr>
          <w:p w14:paraId="6542A2AD" w14:textId="77777777" w:rsidR="00360B09" w:rsidRPr="00300DDA" w:rsidRDefault="00360B09" w:rsidP="00300DDA">
            <w:pPr>
              <w:pStyle w:val="TNCBodyText"/>
              <w:jc w:val="center"/>
              <w:rPr>
                <w:b/>
                <w:bCs/>
                <w:lang w:val="en-US" w:eastAsia="ja-JP"/>
              </w:rPr>
            </w:pPr>
            <w:r w:rsidRPr="00300DDA">
              <w:rPr>
                <w:b/>
                <w:bCs/>
                <w:lang w:val="en-US" w:eastAsia="ja-JP"/>
              </w:rPr>
              <w:t>Summary of findings and actions</w:t>
            </w:r>
          </w:p>
        </w:tc>
      </w:tr>
      <w:tr w:rsidR="00360B09" w:rsidRPr="00300DDA" w14:paraId="60532385" w14:textId="77777777" w:rsidTr="0707E882">
        <w:trPr>
          <w:trHeight w:val="8367"/>
        </w:trPr>
        <w:tc>
          <w:tcPr>
            <w:tcW w:w="0" w:type="auto"/>
          </w:tcPr>
          <w:p w14:paraId="7C91DC83" w14:textId="45905952" w:rsidR="00360B09" w:rsidRPr="00300DDA" w:rsidRDefault="1DE45C78" w:rsidP="0707E882">
            <w:pPr>
              <w:pStyle w:val="TNCBodyText"/>
              <w:rPr>
                <w:b/>
                <w:bCs/>
                <w:lang w:val="en-US" w:eastAsia="ja-JP"/>
              </w:rPr>
            </w:pPr>
            <w:r w:rsidRPr="00300DDA">
              <w:rPr>
                <w:b/>
                <w:bCs/>
                <w:shd w:val="clear" w:color="auto" w:fill="ECECEC" w:themeFill="accent6"/>
                <w:lang w:val="en-US" w:eastAsia="ja-JP"/>
              </w:rPr>
              <w:lastRenderedPageBreak/>
              <w:t xml:space="preserve">Priority areas for </w:t>
            </w:r>
            <w:proofErr w:type="gramStart"/>
            <w:r w:rsidRPr="00300DDA">
              <w:rPr>
                <w:b/>
                <w:bCs/>
                <w:shd w:val="clear" w:color="auto" w:fill="ECECEC" w:themeFill="accent6"/>
                <w:lang w:val="en-US" w:eastAsia="ja-JP"/>
              </w:rPr>
              <w:t>action :</w:t>
            </w:r>
            <w:proofErr w:type="gramEnd"/>
          </w:p>
          <w:p w14:paraId="2C8DBCC3" w14:textId="77777777" w:rsidR="00360B09" w:rsidRDefault="002834BA" w:rsidP="00300DDA">
            <w:pPr>
              <w:pStyle w:val="TNCBodyText"/>
              <w:rPr>
                <w:b/>
                <w:bCs/>
                <w:lang w:val="en-US" w:eastAsia="ja-JP"/>
              </w:rPr>
            </w:pPr>
            <w:r>
              <w:rPr>
                <w:b/>
                <w:bCs/>
                <w:lang w:val="en-US" w:eastAsia="ja-JP"/>
              </w:rPr>
              <w:t xml:space="preserve">Additional tree planting </w:t>
            </w:r>
          </w:p>
          <w:p w14:paraId="249316F0" w14:textId="77777777" w:rsidR="002834BA" w:rsidRDefault="002834BA" w:rsidP="00300DDA">
            <w:pPr>
              <w:pStyle w:val="TNCBodyText"/>
              <w:rPr>
                <w:b/>
                <w:bCs/>
                <w:lang w:val="en-US" w:eastAsia="ja-JP"/>
              </w:rPr>
            </w:pPr>
            <w:r>
              <w:rPr>
                <w:b/>
                <w:bCs/>
                <w:lang w:val="en-US" w:eastAsia="ja-JP"/>
              </w:rPr>
              <w:t>Investigation into environmentally friendly cle</w:t>
            </w:r>
            <w:r w:rsidR="00B63B00">
              <w:rPr>
                <w:b/>
                <w:bCs/>
                <w:lang w:val="en-US" w:eastAsia="ja-JP"/>
              </w:rPr>
              <w:t>a</w:t>
            </w:r>
            <w:r>
              <w:rPr>
                <w:b/>
                <w:bCs/>
                <w:lang w:val="en-US" w:eastAsia="ja-JP"/>
              </w:rPr>
              <w:t>ning products</w:t>
            </w:r>
          </w:p>
          <w:p w14:paraId="38108A9E" w14:textId="77777777" w:rsidR="00B63B00" w:rsidRDefault="00B63B00" w:rsidP="00300DDA">
            <w:pPr>
              <w:pStyle w:val="TNCBodyText"/>
              <w:rPr>
                <w:b/>
                <w:bCs/>
                <w:lang w:val="en-US" w:eastAsia="ja-JP"/>
              </w:rPr>
            </w:pPr>
            <w:r>
              <w:rPr>
                <w:b/>
                <w:bCs/>
                <w:lang w:val="en-US" w:eastAsia="ja-JP"/>
              </w:rPr>
              <w:t>Replacement of lights into LED</w:t>
            </w:r>
          </w:p>
          <w:p w14:paraId="1BF62001" w14:textId="77777777" w:rsidR="00B63B00" w:rsidRDefault="00C35AD4" w:rsidP="00300DDA">
            <w:pPr>
              <w:pStyle w:val="TNCBodyText"/>
              <w:rPr>
                <w:b/>
                <w:bCs/>
                <w:lang w:val="en-US" w:eastAsia="ja-JP"/>
              </w:rPr>
            </w:pPr>
            <w:r>
              <w:rPr>
                <w:b/>
                <w:bCs/>
                <w:lang w:val="en-US" w:eastAsia="ja-JP"/>
              </w:rPr>
              <w:t>R</w:t>
            </w:r>
            <w:r w:rsidR="00B63B00">
              <w:rPr>
                <w:b/>
                <w:bCs/>
                <w:lang w:val="en-US" w:eastAsia="ja-JP"/>
              </w:rPr>
              <w:t>ep</w:t>
            </w:r>
            <w:r>
              <w:rPr>
                <w:b/>
                <w:bCs/>
                <w:lang w:val="en-US" w:eastAsia="ja-JP"/>
              </w:rPr>
              <w:t>lacement of draught excluders</w:t>
            </w:r>
          </w:p>
          <w:p w14:paraId="3DE5CA88" w14:textId="77777777" w:rsidR="00C35AD4" w:rsidRDefault="00C35AD4" w:rsidP="00300DDA">
            <w:pPr>
              <w:pStyle w:val="TNCBodyText"/>
              <w:rPr>
                <w:b/>
                <w:bCs/>
                <w:lang w:val="en-US" w:eastAsia="ja-JP"/>
              </w:rPr>
            </w:pPr>
            <w:r>
              <w:rPr>
                <w:b/>
                <w:bCs/>
                <w:lang w:val="en-US" w:eastAsia="ja-JP"/>
              </w:rPr>
              <w:t xml:space="preserve">Green careers day </w:t>
            </w:r>
          </w:p>
          <w:p w14:paraId="09B85E59" w14:textId="77777777" w:rsidR="00480AEF" w:rsidRDefault="00480AEF" w:rsidP="00300DDA">
            <w:pPr>
              <w:pStyle w:val="TNCBodyText"/>
              <w:rPr>
                <w:b/>
                <w:bCs/>
                <w:lang w:val="en-US" w:eastAsia="ja-JP"/>
              </w:rPr>
            </w:pPr>
            <w:r>
              <w:rPr>
                <w:b/>
                <w:bCs/>
                <w:lang w:val="en-US" w:eastAsia="ja-JP"/>
              </w:rPr>
              <w:t>Nature week</w:t>
            </w:r>
          </w:p>
          <w:p w14:paraId="4CC29822" w14:textId="12EAD3C7" w:rsidR="00480AEF" w:rsidRPr="00300DDA" w:rsidRDefault="00480AEF" w:rsidP="00300DDA">
            <w:pPr>
              <w:pStyle w:val="TNCBodyText"/>
              <w:rPr>
                <w:b/>
                <w:bCs/>
                <w:lang w:val="en-US" w:eastAsia="ja-JP"/>
              </w:rPr>
            </w:pPr>
            <w:r>
              <w:rPr>
                <w:b/>
                <w:bCs/>
                <w:lang w:val="en-US" w:eastAsia="ja-JP"/>
              </w:rPr>
              <w:t>Request comple</w:t>
            </w:r>
            <w:r w:rsidR="00A20256">
              <w:rPr>
                <w:b/>
                <w:bCs/>
                <w:lang w:val="en-US" w:eastAsia="ja-JP"/>
              </w:rPr>
              <w:t>t</w:t>
            </w:r>
            <w:r>
              <w:rPr>
                <w:b/>
                <w:bCs/>
                <w:lang w:val="en-US" w:eastAsia="ja-JP"/>
              </w:rPr>
              <w:t xml:space="preserve">ion date for phase 3 </w:t>
            </w:r>
            <w:r w:rsidR="00A20256">
              <w:rPr>
                <w:b/>
                <w:bCs/>
                <w:lang w:val="en-US" w:eastAsia="ja-JP"/>
              </w:rPr>
              <w:t xml:space="preserve">/final </w:t>
            </w:r>
            <w:r>
              <w:rPr>
                <w:b/>
                <w:bCs/>
                <w:lang w:val="en-US" w:eastAsia="ja-JP"/>
              </w:rPr>
              <w:t xml:space="preserve">of roof </w:t>
            </w:r>
            <w:r w:rsidR="00A20256">
              <w:rPr>
                <w:b/>
                <w:bCs/>
                <w:lang w:val="en-US" w:eastAsia="ja-JP"/>
              </w:rPr>
              <w:t xml:space="preserve">replacement </w:t>
            </w:r>
          </w:p>
        </w:tc>
      </w:tr>
    </w:tbl>
    <w:p w14:paraId="05DEA72A" w14:textId="5D7E647C" w:rsidR="0025107E" w:rsidRPr="0025107E" w:rsidRDefault="0025107E" w:rsidP="00360B09">
      <w:pPr>
        <w:pStyle w:val="TNCBodyText"/>
      </w:pPr>
    </w:p>
    <w:sectPr w:rsidR="0025107E" w:rsidRPr="0025107E" w:rsidSect="00FE596F">
      <w:headerReference w:type="first" r:id="rId18"/>
      <w:type w:val="continuous"/>
      <w:pgSz w:w="16838" w:h="11906" w:orient="landscape" w:code="9"/>
      <w:pgMar w:top="709"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B1A5" w14:textId="77777777" w:rsidR="00612B77" w:rsidRDefault="00612B77" w:rsidP="00B13020">
      <w:pPr>
        <w:spacing w:after="0" w:line="240" w:lineRule="auto"/>
      </w:pPr>
      <w:r>
        <w:separator/>
      </w:r>
    </w:p>
  </w:endnote>
  <w:endnote w:type="continuationSeparator" w:id="0">
    <w:p w14:paraId="28BF52D9" w14:textId="77777777" w:rsidR="00612B77" w:rsidRDefault="00612B77" w:rsidP="00B13020">
      <w:pPr>
        <w:spacing w:after="0" w:line="240" w:lineRule="auto"/>
      </w:pPr>
      <w:r>
        <w:continuationSeparator/>
      </w:r>
    </w:p>
  </w:endnote>
  <w:endnote w:type="continuationNotice" w:id="1">
    <w:p w14:paraId="21CD265E" w14:textId="77777777" w:rsidR="00612B77" w:rsidRDefault="00612B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044C4D5B-6435-4198-A47D-DCB945454FD5}"/>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7BA6" w14:textId="681F603F" w:rsidR="00EB2245" w:rsidRPr="002E60FF" w:rsidRDefault="00024997" w:rsidP="00715B58">
    <w:pPr>
      <w:pStyle w:val="Footer"/>
      <w:ind w:left="1276"/>
      <w:rPr>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3" behindDoc="0" locked="0" layoutInCell="1" allowOverlap="1" wp14:anchorId="74393D92" wp14:editId="3396F19C">
              <wp:simplePos x="0" y="0"/>
              <wp:positionH relativeFrom="column">
                <wp:posOffset>717403</wp:posOffset>
              </wp:positionH>
              <wp:positionV relativeFrom="paragraph">
                <wp:posOffset>-338895</wp:posOffset>
              </wp:positionV>
              <wp:extent cx="9052560" cy="542290"/>
              <wp:effectExtent l="0" t="0" r="0" b="0"/>
              <wp:wrapNone/>
              <wp:docPr id="900648348" name="Text Box 2"/>
              <wp:cNvGraphicFramePr/>
              <a:graphic xmlns:a="http://schemas.openxmlformats.org/drawingml/2006/main">
                <a:graphicData uri="http://schemas.microsoft.com/office/word/2010/wordprocessingShape">
                  <wps:wsp>
                    <wps:cNvSpPr txBox="1"/>
                    <wps:spPr>
                      <a:xfrm>
                        <a:off x="0" y="0"/>
                        <a:ext cx="9052560" cy="542290"/>
                      </a:xfrm>
                      <a:prstGeom prst="rect">
                        <a:avLst/>
                      </a:prstGeom>
                      <a:noFill/>
                      <a:ln w="6350">
                        <a:noFill/>
                      </a:ln>
                    </wps:spPr>
                    <wps:txbx>
                      <w:txbxContent>
                        <w:p w14:paraId="42E6C367" w14:textId="77777777" w:rsidR="00221DF0" w:rsidRPr="00641607" w:rsidRDefault="00221DF0" w:rsidP="00221DF0">
                          <w:pPr>
                            <w:pBdr>
                              <w:bottom w:val="single" w:sz="6" w:space="1" w:color="auto"/>
                            </w:pBdr>
                            <w:rPr>
                              <w:sz w:val="16"/>
                              <w:szCs w:val="16"/>
                            </w:rPr>
                          </w:pPr>
                        </w:p>
                        <w:p w14:paraId="29E32940" w14:textId="27794929" w:rsidR="00221DF0" w:rsidRPr="00EB422A" w:rsidRDefault="00D55C19" w:rsidP="00480019">
                          <w:pPr>
                            <w:jc w:val="right"/>
                            <w:rPr>
                              <w:sz w:val="16"/>
                              <w:szCs w:val="16"/>
                            </w:rPr>
                          </w:pPr>
                          <w:r>
                            <w:rPr>
                              <w:sz w:val="16"/>
                              <w:szCs w:val="16"/>
                            </w:rPr>
                            <w:t>V</w:t>
                          </w:r>
                          <w:r w:rsidR="0009570B">
                            <w:rPr>
                              <w:sz w:val="16"/>
                              <w:szCs w:val="16"/>
                            </w:rPr>
                            <w:t>1</w:t>
                          </w:r>
                          <w:r w:rsidR="00076899">
                            <w:rPr>
                              <w:color w:val="FFFFFF" w:themeColor="background1"/>
                              <w:sz w:val="16"/>
                              <w:szCs w:val="16"/>
                            </w:rPr>
                            <w:t>_____________</w:t>
                          </w:r>
                          <w:r w:rsidR="00360B09">
                            <w:rPr>
                              <w:sz w:val="16"/>
                              <w:szCs w:val="16"/>
                            </w:rPr>
                            <w:t>23 May 2023</w:t>
                          </w:r>
                          <w:r w:rsidR="00076899">
                            <w:rPr>
                              <w:color w:val="FFFFFF" w:themeColor="background1"/>
                              <w:sz w:val="16"/>
                              <w:szCs w:val="16"/>
                            </w:rPr>
                            <w:t>____________</w:t>
                          </w:r>
                          <w:r w:rsidR="00221DF0">
                            <w:rPr>
                              <w:sz w:val="16"/>
                              <w:szCs w:val="16"/>
                            </w:rPr>
                            <w:t>+44 (0) 333 050 9167</w:t>
                          </w:r>
                          <w:r w:rsidR="00076899">
                            <w:rPr>
                              <w:color w:val="FFFFFF" w:themeColor="background1"/>
                              <w:sz w:val="16"/>
                              <w:szCs w:val="16"/>
                            </w:rPr>
                            <w:t>____________</w:t>
                          </w:r>
                          <w:r w:rsidR="004875EC">
                            <w:rPr>
                              <w:sz w:val="16"/>
                              <w:szCs w:val="16"/>
                            </w:rPr>
                            <w:t>suppo</w:t>
                          </w:r>
                          <w:r w:rsidR="004824D0">
                            <w:rPr>
                              <w:sz w:val="16"/>
                              <w:szCs w:val="16"/>
                            </w:rPr>
                            <w:t>rt@nationalcollege.com</w:t>
                          </w:r>
                          <w:r w:rsidR="00076899">
                            <w:rPr>
                              <w:color w:val="FFFFFF" w:themeColor="background1"/>
                              <w:sz w:val="16"/>
                              <w:szCs w:val="16"/>
                            </w:rPr>
                            <w:t>____________</w:t>
                          </w:r>
                          <w:r w:rsidR="004824D0">
                            <w:rPr>
                              <w:sz w:val="16"/>
                              <w:szCs w:val="16"/>
                            </w:rPr>
                            <w:t>nationalcollege.com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93D92" id="_x0000_t202" coordsize="21600,21600" o:spt="202" path="m,l,21600r21600,l21600,xe">
              <v:stroke joinstyle="miter"/>
              <v:path gradientshapeok="t" o:connecttype="rect"/>
            </v:shapetype>
            <v:shape id="Text Box 2" o:spid="_x0000_s1026" type="#_x0000_t202" style="position:absolute;left:0;text-align:left;margin-left:56.5pt;margin-top:-26.7pt;width:712.8pt;height:4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" filled="f" stroked="f" strokeweight=".5pt">
              <v:textbox>
                <w:txbxContent>
                  <w:p w14:paraId="42E6C367" w14:textId="77777777" w:rsidR="00221DF0" w:rsidRPr="00641607" w:rsidRDefault="00221DF0" w:rsidP="00221DF0">
                    <w:pPr>
                      <w:pBdr>
                        <w:bottom w:val="single" w:sz="6" w:space="1" w:color="auto"/>
                      </w:pBdr>
                      <w:rPr>
                        <w:sz w:val="16"/>
                        <w:szCs w:val="16"/>
                      </w:rPr>
                    </w:pPr>
                  </w:p>
                  <w:p w14:paraId="29E32940" w14:textId="27794929" w:rsidR="00221DF0" w:rsidRPr="00EB422A" w:rsidRDefault="00D55C19" w:rsidP="00480019">
                    <w:pPr>
                      <w:jc w:val="right"/>
                      <w:rPr>
                        <w:sz w:val="16"/>
                        <w:szCs w:val="16"/>
                      </w:rPr>
                    </w:pPr>
                    <w:r>
                      <w:rPr>
                        <w:sz w:val="16"/>
                        <w:szCs w:val="16"/>
                      </w:rPr>
                      <w:t>V</w:t>
                    </w:r>
                    <w:r w:rsidR="0009570B">
                      <w:rPr>
                        <w:sz w:val="16"/>
                        <w:szCs w:val="16"/>
                      </w:rPr>
                      <w:t>1</w:t>
                    </w:r>
                    <w:r w:rsidR="00076899">
                      <w:rPr>
                        <w:color w:val="FFFFFF" w:themeColor="background1"/>
                        <w:sz w:val="16"/>
                        <w:szCs w:val="16"/>
                      </w:rPr>
                      <w:t>_____________</w:t>
                    </w:r>
                    <w:r w:rsidR="00360B09">
                      <w:rPr>
                        <w:sz w:val="16"/>
                        <w:szCs w:val="16"/>
                      </w:rPr>
                      <w:t>23 May 2023</w:t>
                    </w:r>
                    <w:r w:rsidR="00076899">
                      <w:rPr>
                        <w:color w:val="FFFFFF" w:themeColor="background1"/>
                        <w:sz w:val="16"/>
                        <w:szCs w:val="16"/>
                      </w:rPr>
                      <w:t>____________</w:t>
                    </w:r>
                    <w:r w:rsidR="00221DF0">
                      <w:rPr>
                        <w:sz w:val="16"/>
                        <w:szCs w:val="16"/>
                      </w:rPr>
                      <w:t>+44 (0) 333 050 9167</w:t>
                    </w:r>
                    <w:r w:rsidR="00076899">
                      <w:rPr>
                        <w:color w:val="FFFFFF" w:themeColor="background1"/>
                        <w:sz w:val="16"/>
                        <w:szCs w:val="16"/>
                      </w:rPr>
                      <w:t>____________</w:t>
                    </w:r>
                    <w:r w:rsidR="004875EC">
                      <w:rPr>
                        <w:sz w:val="16"/>
                        <w:szCs w:val="16"/>
                      </w:rPr>
                      <w:t>suppo</w:t>
                    </w:r>
                    <w:r w:rsidR="004824D0">
                      <w:rPr>
                        <w:sz w:val="16"/>
                        <w:szCs w:val="16"/>
                      </w:rPr>
                      <w:t>rt@nationalcollege.com</w:t>
                    </w:r>
                    <w:r w:rsidR="00076899">
                      <w:rPr>
                        <w:color w:val="FFFFFF" w:themeColor="background1"/>
                        <w:sz w:val="16"/>
                        <w:szCs w:val="16"/>
                      </w:rPr>
                      <w:t>____________</w:t>
                    </w:r>
                    <w:r w:rsidR="004824D0">
                      <w:rPr>
                        <w:sz w:val="16"/>
                        <w:szCs w:val="16"/>
                      </w:rPr>
                      <w:t>nationalcollege.com</w:t>
                    </w:r>
                  </w:p>
                </w:txbxContent>
              </v:textbox>
            </v:shape>
          </w:pict>
        </mc:Fallback>
      </mc:AlternateContent>
    </w:r>
    <w:r w:rsidR="00480019">
      <w:rPr>
        <w:rFonts w:asciiTheme="majorHAnsi" w:hAnsiTheme="majorHAnsi" w:cstheme="majorHAnsi"/>
        <w:noProof/>
        <w:sz w:val="60"/>
        <w:szCs w:val="60"/>
      </w:rPr>
      <w:drawing>
        <wp:anchor distT="0" distB="0" distL="114300" distR="114300" simplePos="0" relativeHeight="251658240" behindDoc="1" locked="0" layoutInCell="1" allowOverlap="1" wp14:anchorId="7C2007C3" wp14:editId="7AEAF293">
          <wp:simplePos x="0" y="0"/>
          <wp:positionH relativeFrom="column">
            <wp:posOffset>-443865</wp:posOffset>
          </wp:positionH>
          <wp:positionV relativeFrom="paragraph">
            <wp:posOffset>-594995</wp:posOffset>
          </wp:positionV>
          <wp:extent cx="1162685" cy="1010285"/>
          <wp:effectExtent l="0" t="0" r="0" b="0"/>
          <wp:wrapNone/>
          <wp:docPr id="1531903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74575"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90532" r="84580"/>
                  <a:stretch/>
                </pic:blipFill>
                <pic:spPr bwMode="auto">
                  <a:xfrm>
                    <a:off x="0" y="0"/>
                    <a:ext cx="1162685" cy="1010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2019028766"/>
        <w:docPartObj>
          <w:docPartGallery w:val="Page Numbers (Bottom of Page)"/>
          <w:docPartUnique/>
        </w:docPartObj>
      </w:sdtPr>
      <w:sdtEndPr>
        <w:rPr>
          <w:noProof/>
          <w:color w:val="000000" w:themeColor="text1"/>
          <w:sz w:val="16"/>
          <w:szCs w:val="16"/>
        </w:rPr>
      </w:sdtEndPr>
      <w:sdtContent>
        <w:r w:rsidR="00EB2245" w:rsidRPr="002E60FF">
          <w:rPr>
            <w:color w:val="000000" w:themeColor="text1"/>
            <w:sz w:val="16"/>
            <w:szCs w:val="16"/>
          </w:rPr>
          <w:fldChar w:fldCharType="begin"/>
        </w:r>
        <w:r w:rsidR="00EB2245" w:rsidRPr="002E60FF">
          <w:rPr>
            <w:color w:val="000000" w:themeColor="text1"/>
            <w:sz w:val="16"/>
            <w:szCs w:val="16"/>
          </w:rPr>
          <w:instrText xml:space="preserve"> PAGE   \* MERGEFORMAT </w:instrText>
        </w:r>
        <w:r w:rsidR="00EB2245" w:rsidRPr="002E60FF">
          <w:rPr>
            <w:color w:val="000000" w:themeColor="text1"/>
            <w:sz w:val="16"/>
            <w:szCs w:val="16"/>
          </w:rPr>
          <w:fldChar w:fldCharType="separate"/>
        </w:r>
        <w:r w:rsidR="00EB2245" w:rsidRPr="002E60FF">
          <w:rPr>
            <w:noProof/>
            <w:color w:val="000000" w:themeColor="text1"/>
            <w:sz w:val="16"/>
            <w:szCs w:val="16"/>
          </w:rPr>
          <w:t>2</w:t>
        </w:r>
        <w:r w:rsidR="00EB2245" w:rsidRPr="002E60FF">
          <w:rPr>
            <w:noProof/>
            <w:color w:val="000000" w:themeColor="text1"/>
            <w:sz w:val="16"/>
            <w:szCs w:val="16"/>
          </w:rPr>
          <w:fldChar w:fldCharType="end"/>
        </w:r>
      </w:sdtContent>
    </w:sdt>
  </w:p>
  <w:p w14:paraId="5E4C750E" w14:textId="77777777" w:rsidR="00996C7A" w:rsidRDefault="0099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696087"/>
      <w:docPartObj>
        <w:docPartGallery w:val="Page Numbers (Bottom of Page)"/>
        <w:docPartUnique/>
      </w:docPartObj>
    </w:sdtPr>
    <w:sdtEndPr>
      <w:rPr>
        <w:rFonts w:cstheme="majorBidi"/>
        <w:noProof/>
        <w:color w:val="000000" w:themeColor="text1"/>
        <w:sz w:val="16"/>
        <w:szCs w:val="16"/>
      </w:rPr>
    </w:sdtEndPr>
    <w:sdtContent>
      <w:p w14:paraId="2EA26D0F" w14:textId="77777777" w:rsidR="00996C7A" w:rsidRPr="002E60FF" w:rsidRDefault="00FF1367">
        <w:pPr>
          <w:pStyle w:val="Footer"/>
          <w:jc w:val="right"/>
          <w:rPr>
            <w:rFonts w:asciiTheme="majorHAnsi" w:hAnsiTheme="majorHAnsi" w:cstheme="majorHAnsi"/>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1" behindDoc="0" locked="0" layoutInCell="1" allowOverlap="1" wp14:anchorId="27DC5521" wp14:editId="623C759B">
                  <wp:simplePos x="0" y="0"/>
                  <wp:positionH relativeFrom="column">
                    <wp:posOffset>-35218</wp:posOffset>
                  </wp:positionH>
                  <wp:positionV relativeFrom="paragraph">
                    <wp:posOffset>-338895</wp:posOffset>
                  </wp:positionV>
                  <wp:extent cx="9903655" cy="542788"/>
                  <wp:effectExtent l="0" t="0" r="0" b="0"/>
                  <wp:wrapNone/>
                  <wp:docPr id="2042711117" name="Text Box 2"/>
                  <wp:cNvGraphicFramePr/>
                  <a:graphic xmlns:a="http://schemas.openxmlformats.org/drawingml/2006/main">
                    <a:graphicData uri="http://schemas.microsoft.com/office/word/2010/wordprocessingShape">
                      <wps:wsp>
                        <wps:cNvSpPr txBox="1"/>
                        <wps:spPr>
                          <a:xfrm>
                            <a:off x="0" y="0"/>
                            <a:ext cx="9903655" cy="542788"/>
                          </a:xfrm>
                          <a:prstGeom prst="rect">
                            <a:avLst/>
                          </a:prstGeom>
                          <a:noFill/>
                          <a:ln w="6350">
                            <a:noFill/>
                          </a:ln>
                        </wps:spPr>
                        <wps:txbx>
                          <w:txbxContent>
                            <w:p w14:paraId="0F2A4A9A" w14:textId="647CA6DF" w:rsidR="00641607" w:rsidRPr="00641607" w:rsidRDefault="00641607" w:rsidP="00701D20">
                              <w:pPr>
                                <w:pBdr>
                                  <w:bottom w:val="single" w:sz="6" w:space="1" w:color="auto"/>
                                </w:pBdr>
                                <w:rPr>
                                  <w:sz w:val="16"/>
                                  <w:szCs w:val="16"/>
                                </w:rPr>
                              </w:pPr>
                            </w:p>
                            <w:p w14:paraId="6B882B85" w14:textId="6BAB4583" w:rsidR="00FF1367" w:rsidRPr="00076899" w:rsidRDefault="00701D20" w:rsidP="00701D20">
                              <w:pPr>
                                <w:rPr>
                                  <w:sz w:val="16"/>
                                  <w:szCs w:val="16"/>
                                </w:rPr>
                              </w:pPr>
                              <w:r w:rsidRPr="00076899">
                                <w:rPr>
                                  <w:sz w:val="16"/>
                                  <w:szCs w:val="16"/>
                                </w:rPr>
                                <w:t>nationalcollege.com</w:t>
                              </w:r>
                              <w:r w:rsidR="00480019" w:rsidRPr="00076899">
                                <w:rPr>
                                  <w:color w:val="FFFFFF" w:themeColor="background1"/>
                                  <w:sz w:val="16"/>
                                  <w:szCs w:val="16"/>
                                </w:rPr>
                                <w:t>__</w:t>
                              </w:r>
                              <w:r w:rsidR="00076899" w:rsidRPr="00076899">
                                <w:rPr>
                                  <w:color w:val="FFFFFF" w:themeColor="background1"/>
                                  <w:sz w:val="16"/>
                                  <w:szCs w:val="16"/>
                                </w:rPr>
                                <w:t>_________</w:t>
                              </w:r>
                              <w:r w:rsidR="00480019" w:rsidRPr="00076899">
                                <w:rPr>
                                  <w:color w:val="FFFFFF" w:themeColor="background1"/>
                                  <w:sz w:val="16"/>
                                  <w:szCs w:val="16"/>
                                </w:rPr>
                                <w:t>__</w:t>
                              </w:r>
                              <w:r w:rsidR="00076899" w:rsidRPr="00076899">
                                <w:rPr>
                                  <w:color w:val="FFFFFF" w:themeColor="background1"/>
                                  <w:sz w:val="16"/>
                                  <w:szCs w:val="16"/>
                                </w:rPr>
                                <w:t>__</w:t>
                              </w:r>
                              <w:r w:rsidR="00170FDA" w:rsidRPr="00076899">
                                <w:rPr>
                                  <w:sz w:val="16"/>
                                  <w:szCs w:val="16"/>
                                </w:rPr>
                                <w:t>support@nationalcollege.com</w:t>
                              </w:r>
                              <w:r w:rsidR="00480019" w:rsidRPr="00076899">
                                <w:rPr>
                                  <w:color w:val="FFFFFF" w:themeColor="background1"/>
                                  <w:sz w:val="16"/>
                                  <w:szCs w:val="16"/>
                                </w:rPr>
                                <w:t>_</w:t>
                              </w:r>
                              <w:r w:rsidR="00076899" w:rsidRPr="00076899">
                                <w:rPr>
                                  <w:color w:val="FFFFFF" w:themeColor="background1"/>
                                  <w:sz w:val="16"/>
                                  <w:szCs w:val="16"/>
                                </w:rPr>
                                <w:t>___________</w:t>
                              </w:r>
                              <w:r w:rsidR="00480019" w:rsidRPr="00076899">
                                <w:rPr>
                                  <w:color w:val="FFFFFF" w:themeColor="background1"/>
                                  <w:sz w:val="16"/>
                                  <w:szCs w:val="16"/>
                                </w:rPr>
                                <w:t>___</w:t>
                              </w:r>
                              <w:r w:rsidRPr="00076899">
                                <w:rPr>
                                  <w:sz w:val="16"/>
                                  <w:szCs w:val="16"/>
                                </w:rPr>
                                <w:t>+44 (0) 333 050 9167</w:t>
                              </w:r>
                              <w:r w:rsidR="00480019" w:rsidRPr="00076899">
                                <w:rPr>
                                  <w:color w:val="FFFFFF" w:themeColor="background1"/>
                                  <w:sz w:val="16"/>
                                  <w:szCs w:val="16"/>
                                </w:rPr>
                                <w:t>__</w:t>
                              </w:r>
                              <w:r w:rsidR="00076899" w:rsidRPr="00076899">
                                <w:rPr>
                                  <w:color w:val="FFFFFF" w:themeColor="background1"/>
                                  <w:sz w:val="16"/>
                                  <w:szCs w:val="16"/>
                                </w:rPr>
                                <w:t>___________</w:t>
                              </w:r>
                              <w:r w:rsidR="00480019" w:rsidRPr="00076899">
                                <w:rPr>
                                  <w:color w:val="FFFFFF" w:themeColor="background1"/>
                                  <w:sz w:val="16"/>
                                  <w:szCs w:val="16"/>
                                </w:rPr>
                                <w:t>__</w:t>
                              </w:r>
                              <w:r w:rsidRPr="00076899">
                                <w:rPr>
                                  <w:sz w:val="16"/>
                                  <w:szCs w:val="16"/>
                                </w:rPr>
                                <w:t>V</w:t>
                              </w:r>
                              <w:r w:rsidR="0009570B">
                                <w:rPr>
                                  <w:sz w:val="16"/>
                                  <w:szCs w:val="16"/>
                                </w:rPr>
                                <w:t>1</w:t>
                              </w:r>
                              <w:r w:rsidR="00480019" w:rsidRPr="00076899">
                                <w:rPr>
                                  <w:color w:val="FFFFFF" w:themeColor="background1"/>
                                  <w:sz w:val="16"/>
                                  <w:szCs w:val="16"/>
                                </w:rPr>
                                <w:t>__</w:t>
                              </w:r>
                              <w:r w:rsidR="00076899" w:rsidRPr="00076899">
                                <w:rPr>
                                  <w:color w:val="FFFFFF" w:themeColor="background1"/>
                                  <w:sz w:val="16"/>
                                  <w:szCs w:val="16"/>
                                </w:rPr>
                                <w:t>___________</w:t>
                              </w:r>
                              <w:r w:rsidR="00480019" w:rsidRPr="00076899">
                                <w:rPr>
                                  <w:color w:val="FFFFFF" w:themeColor="background1"/>
                                  <w:sz w:val="16"/>
                                  <w:szCs w:val="16"/>
                                </w:rPr>
                                <w:t>__</w:t>
                              </w:r>
                              <w:r w:rsidR="00360B09">
                                <w:rPr>
                                  <w:sz w:val="16"/>
                                  <w:szCs w:val="16"/>
                                </w:rPr>
                                <w:t>23 May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C5521" id="_x0000_t202" coordsize="21600,21600" o:spt="202" path="m,l,21600r21600,l21600,xe">
                  <v:stroke joinstyle="miter"/>
                  <v:path gradientshapeok="t" o:connecttype="rect"/>
                </v:shapetype>
                <v:shape id="_x0000_s1027" type="#_x0000_t202" style="position:absolute;left:0;text-align:left;margin-left:-2.75pt;margin-top:-26.7pt;width:779.8pt;height:4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" filled="f" stroked="f" strokeweight=".5pt">
                  <v:textbox>
                    <w:txbxContent>
                      <w:p w14:paraId="0F2A4A9A" w14:textId="647CA6DF" w:rsidR="00641607" w:rsidRPr="00641607" w:rsidRDefault="00641607" w:rsidP="00701D20">
                        <w:pPr>
                          <w:pBdr>
                            <w:bottom w:val="single" w:sz="6" w:space="1" w:color="auto"/>
                          </w:pBdr>
                          <w:rPr>
                            <w:sz w:val="16"/>
                            <w:szCs w:val="16"/>
                          </w:rPr>
                        </w:pPr>
                      </w:p>
                      <w:p w14:paraId="6B882B85" w14:textId="6BAB4583" w:rsidR="00FF1367" w:rsidRPr="00076899" w:rsidRDefault="00701D20" w:rsidP="00701D20">
                        <w:pPr>
                          <w:rPr>
                            <w:sz w:val="16"/>
                            <w:szCs w:val="16"/>
                          </w:rPr>
                        </w:pPr>
                        <w:r w:rsidRPr="00076899">
                          <w:rPr>
                            <w:sz w:val="16"/>
                            <w:szCs w:val="16"/>
                          </w:rPr>
                          <w:t>nationalcollege.com</w:t>
                        </w:r>
                        <w:r w:rsidR="00480019" w:rsidRPr="00076899">
                          <w:rPr>
                            <w:color w:val="FFFFFF" w:themeColor="background1"/>
                            <w:sz w:val="16"/>
                            <w:szCs w:val="16"/>
                          </w:rPr>
                          <w:t>__</w:t>
                        </w:r>
                        <w:r w:rsidR="00076899" w:rsidRPr="00076899">
                          <w:rPr>
                            <w:color w:val="FFFFFF" w:themeColor="background1"/>
                            <w:sz w:val="16"/>
                            <w:szCs w:val="16"/>
                          </w:rPr>
                          <w:t>_________</w:t>
                        </w:r>
                        <w:r w:rsidR="00480019" w:rsidRPr="00076899">
                          <w:rPr>
                            <w:color w:val="FFFFFF" w:themeColor="background1"/>
                            <w:sz w:val="16"/>
                            <w:szCs w:val="16"/>
                          </w:rPr>
                          <w:t>__</w:t>
                        </w:r>
                        <w:r w:rsidR="00076899" w:rsidRPr="00076899">
                          <w:rPr>
                            <w:color w:val="FFFFFF" w:themeColor="background1"/>
                            <w:sz w:val="16"/>
                            <w:szCs w:val="16"/>
                          </w:rPr>
                          <w:t>__</w:t>
                        </w:r>
                        <w:r w:rsidR="00170FDA" w:rsidRPr="00076899">
                          <w:rPr>
                            <w:sz w:val="16"/>
                            <w:szCs w:val="16"/>
                          </w:rPr>
                          <w:t>support@nationalcollege.com</w:t>
                        </w:r>
                        <w:r w:rsidR="00480019" w:rsidRPr="00076899">
                          <w:rPr>
                            <w:color w:val="FFFFFF" w:themeColor="background1"/>
                            <w:sz w:val="16"/>
                            <w:szCs w:val="16"/>
                          </w:rPr>
                          <w:t>_</w:t>
                        </w:r>
                        <w:r w:rsidR="00076899" w:rsidRPr="00076899">
                          <w:rPr>
                            <w:color w:val="FFFFFF" w:themeColor="background1"/>
                            <w:sz w:val="16"/>
                            <w:szCs w:val="16"/>
                          </w:rPr>
                          <w:t>___________</w:t>
                        </w:r>
                        <w:r w:rsidR="00480019" w:rsidRPr="00076899">
                          <w:rPr>
                            <w:color w:val="FFFFFF" w:themeColor="background1"/>
                            <w:sz w:val="16"/>
                            <w:szCs w:val="16"/>
                          </w:rPr>
                          <w:t>___</w:t>
                        </w:r>
                        <w:r w:rsidRPr="00076899">
                          <w:rPr>
                            <w:sz w:val="16"/>
                            <w:szCs w:val="16"/>
                          </w:rPr>
                          <w:t>+44 (0) 333 050 9167</w:t>
                        </w:r>
                        <w:r w:rsidR="00480019" w:rsidRPr="00076899">
                          <w:rPr>
                            <w:color w:val="FFFFFF" w:themeColor="background1"/>
                            <w:sz w:val="16"/>
                            <w:szCs w:val="16"/>
                          </w:rPr>
                          <w:t>__</w:t>
                        </w:r>
                        <w:r w:rsidR="00076899" w:rsidRPr="00076899">
                          <w:rPr>
                            <w:color w:val="FFFFFF" w:themeColor="background1"/>
                            <w:sz w:val="16"/>
                            <w:szCs w:val="16"/>
                          </w:rPr>
                          <w:t>___________</w:t>
                        </w:r>
                        <w:r w:rsidR="00480019" w:rsidRPr="00076899">
                          <w:rPr>
                            <w:color w:val="FFFFFF" w:themeColor="background1"/>
                            <w:sz w:val="16"/>
                            <w:szCs w:val="16"/>
                          </w:rPr>
                          <w:t>__</w:t>
                        </w:r>
                        <w:r w:rsidRPr="00076899">
                          <w:rPr>
                            <w:sz w:val="16"/>
                            <w:szCs w:val="16"/>
                          </w:rPr>
                          <w:t>V</w:t>
                        </w:r>
                        <w:r w:rsidR="0009570B">
                          <w:rPr>
                            <w:sz w:val="16"/>
                            <w:szCs w:val="16"/>
                          </w:rPr>
                          <w:t>1</w:t>
                        </w:r>
                        <w:r w:rsidR="00480019" w:rsidRPr="00076899">
                          <w:rPr>
                            <w:color w:val="FFFFFF" w:themeColor="background1"/>
                            <w:sz w:val="16"/>
                            <w:szCs w:val="16"/>
                          </w:rPr>
                          <w:t>__</w:t>
                        </w:r>
                        <w:r w:rsidR="00076899" w:rsidRPr="00076899">
                          <w:rPr>
                            <w:color w:val="FFFFFF" w:themeColor="background1"/>
                            <w:sz w:val="16"/>
                            <w:szCs w:val="16"/>
                          </w:rPr>
                          <w:t>___________</w:t>
                        </w:r>
                        <w:r w:rsidR="00480019" w:rsidRPr="00076899">
                          <w:rPr>
                            <w:color w:val="FFFFFF" w:themeColor="background1"/>
                            <w:sz w:val="16"/>
                            <w:szCs w:val="16"/>
                          </w:rPr>
                          <w:t>__</w:t>
                        </w:r>
                        <w:r w:rsidR="00360B09">
                          <w:rPr>
                            <w:sz w:val="16"/>
                            <w:szCs w:val="16"/>
                          </w:rPr>
                          <w:t>23 May 2023</w:t>
                        </w:r>
                      </w:p>
                    </w:txbxContent>
                  </v:textbox>
                </v:shape>
              </w:pict>
            </mc:Fallback>
          </mc:AlternateContent>
        </w:r>
        <w:r w:rsidR="00996C7A" w:rsidRPr="00AE494F">
          <w:rPr>
            <w:rFonts w:cstheme="majorHAnsi"/>
            <w:color w:val="000000" w:themeColor="text1"/>
            <w:sz w:val="16"/>
            <w:szCs w:val="16"/>
          </w:rPr>
          <w:fldChar w:fldCharType="begin"/>
        </w:r>
        <w:r w:rsidR="00996C7A" w:rsidRPr="00AE494F">
          <w:rPr>
            <w:rFonts w:cstheme="majorHAnsi"/>
            <w:color w:val="000000" w:themeColor="text1"/>
            <w:sz w:val="16"/>
            <w:szCs w:val="16"/>
          </w:rPr>
          <w:instrText xml:space="preserve"> PAGE   \* MERGEFORMAT </w:instrText>
        </w:r>
        <w:r w:rsidR="00996C7A" w:rsidRPr="00AE494F">
          <w:rPr>
            <w:rFonts w:cstheme="majorHAnsi"/>
            <w:color w:val="000000" w:themeColor="text1"/>
            <w:sz w:val="16"/>
            <w:szCs w:val="16"/>
          </w:rPr>
          <w:fldChar w:fldCharType="separate"/>
        </w:r>
        <w:r w:rsidR="00996C7A" w:rsidRPr="00AE494F">
          <w:rPr>
            <w:rFonts w:cstheme="majorHAnsi"/>
            <w:noProof/>
            <w:color w:val="000000" w:themeColor="text1"/>
            <w:sz w:val="16"/>
            <w:szCs w:val="16"/>
          </w:rPr>
          <w:t>2</w:t>
        </w:r>
        <w:r w:rsidR="00996C7A" w:rsidRPr="00AE494F">
          <w:rPr>
            <w:rFonts w:cstheme="majorHAnsi"/>
            <w:noProof/>
            <w:color w:val="000000" w:themeColor="text1"/>
            <w:sz w:val="16"/>
            <w:szCs w:val="16"/>
          </w:rPr>
          <w:fldChar w:fldCharType="end"/>
        </w:r>
      </w:p>
    </w:sdtContent>
  </w:sdt>
  <w:p w14:paraId="283E94FE" w14:textId="77777777" w:rsidR="00996C7A" w:rsidRDefault="0099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1A36" w14:textId="77777777" w:rsidR="00612B77" w:rsidRDefault="00612B77" w:rsidP="00B13020">
      <w:pPr>
        <w:spacing w:after="0" w:line="240" w:lineRule="auto"/>
      </w:pPr>
      <w:r>
        <w:separator/>
      </w:r>
    </w:p>
  </w:footnote>
  <w:footnote w:type="continuationSeparator" w:id="0">
    <w:p w14:paraId="0F657CB0" w14:textId="77777777" w:rsidR="00612B77" w:rsidRDefault="00612B77" w:rsidP="00B13020">
      <w:pPr>
        <w:spacing w:after="0" w:line="240" w:lineRule="auto"/>
      </w:pPr>
      <w:r>
        <w:continuationSeparator/>
      </w:r>
    </w:p>
  </w:footnote>
  <w:footnote w:type="continuationNotice" w:id="1">
    <w:p w14:paraId="4F82B2D7" w14:textId="77777777" w:rsidR="00612B77" w:rsidRDefault="00612B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F047" w14:textId="766A32AC" w:rsidR="0000253A" w:rsidRPr="00C835B9" w:rsidRDefault="00EB2245" w:rsidP="00C835B9">
    <w:pPr>
      <w:pStyle w:val="Title"/>
    </w:pPr>
    <w:r w:rsidRPr="00C835B9">
      <w:rPr>
        <w:noProof/>
      </w:rPr>
      <w:drawing>
        <wp:anchor distT="0" distB="0" distL="114300" distR="114300" simplePos="0" relativeHeight="251658242" behindDoc="1" locked="0" layoutInCell="1" allowOverlap="1" wp14:anchorId="5A2B666A" wp14:editId="60FED686">
          <wp:simplePos x="0" y="0"/>
          <wp:positionH relativeFrom="page">
            <wp:posOffset>-6936</wp:posOffset>
          </wp:positionH>
          <wp:positionV relativeFrom="paragraph">
            <wp:posOffset>-352425</wp:posOffset>
          </wp:positionV>
          <wp:extent cx="10693381" cy="1214755"/>
          <wp:effectExtent l="0" t="0" r="0" b="0"/>
          <wp:wrapNone/>
          <wp:docPr id="1231528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80362"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2179" b="88582"/>
                  <a:stretch/>
                </pic:blipFill>
                <pic:spPr bwMode="auto">
                  <a:xfrm>
                    <a:off x="0" y="0"/>
                    <a:ext cx="10693381" cy="1214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0B09">
      <w:t>Climate action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B3DE8"/>
    <w:multiLevelType w:val="hybridMultilevel"/>
    <w:tmpl w:val="49EC6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8F6F93"/>
    <w:multiLevelType w:val="hybridMultilevel"/>
    <w:tmpl w:val="3B7A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566678">
    <w:abstractNumId w:val="0"/>
  </w:num>
  <w:num w:numId="2" w16cid:durableId="785999303">
    <w:abstractNumId w:val="2"/>
  </w:num>
  <w:num w:numId="3" w16cid:durableId="1527326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1E55"/>
    <w:rsid w:val="000240BC"/>
    <w:rsid w:val="00024997"/>
    <w:rsid w:val="00035B88"/>
    <w:rsid w:val="000379BA"/>
    <w:rsid w:val="0005152D"/>
    <w:rsid w:val="00073A3B"/>
    <w:rsid w:val="0007590E"/>
    <w:rsid w:val="00075EFB"/>
    <w:rsid w:val="00076899"/>
    <w:rsid w:val="00090206"/>
    <w:rsid w:val="0009570B"/>
    <w:rsid w:val="000A74DD"/>
    <w:rsid w:val="000B2CDF"/>
    <w:rsid w:val="000B6AD6"/>
    <w:rsid w:val="000D17FB"/>
    <w:rsid w:val="000D339D"/>
    <w:rsid w:val="0011220D"/>
    <w:rsid w:val="0011663F"/>
    <w:rsid w:val="001510C0"/>
    <w:rsid w:val="001522B1"/>
    <w:rsid w:val="00163158"/>
    <w:rsid w:val="00170FDA"/>
    <w:rsid w:val="001735AA"/>
    <w:rsid w:val="00175CC6"/>
    <w:rsid w:val="0019022C"/>
    <w:rsid w:val="00195013"/>
    <w:rsid w:val="001B2FA3"/>
    <w:rsid w:val="001C2EF7"/>
    <w:rsid w:val="001C521B"/>
    <w:rsid w:val="001C7C6B"/>
    <w:rsid w:val="001D4047"/>
    <w:rsid w:val="001D73AE"/>
    <w:rsid w:val="001F591A"/>
    <w:rsid w:val="002007A7"/>
    <w:rsid w:val="00207537"/>
    <w:rsid w:val="00213C44"/>
    <w:rsid w:val="00221DF0"/>
    <w:rsid w:val="002300A4"/>
    <w:rsid w:val="00231DD0"/>
    <w:rsid w:val="002323E2"/>
    <w:rsid w:val="002427E6"/>
    <w:rsid w:val="0025107E"/>
    <w:rsid w:val="00251AA5"/>
    <w:rsid w:val="00255AC3"/>
    <w:rsid w:val="00282ED2"/>
    <w:rsid w:val="002834BA"/>
    <w:rsid w:val="00292A1A"/>
    <w:rsid w:val="002977B3"/>
    <w:rsid w:val="002A374C"/>
    <w:rsid w:val="002A7726"/>
    <w:rsid w:val="002B4EB4"/>
    <w:rsid w:val="002C0EAE"/>
    <w:rsid w:val="002E60FF"/>
    <w:rsid w:val="002F11C9"/>
    <w:rsid w:val="002F17CD"/>
    <w:rsid w:val="00300DDA"/>
    <w:rsid w:val="00311A23"/>
    <w:rsid w:val="00323589"/>
    <w:rsid w:val="00323F68"/>
    <w:rsid w:val="00324B23"/>
    <w:rsid w:val="00324BFB"/>
    <w:rsid w:val="00325F66"/>
    <w:rsid w:val="003312B0"/>
    <w:rsid w:val="003407F6"/>
    <w:rsid w:val="00343ABE"/>
    <w:rsid w:val="00351618"/>
    <w:rsid w:val="0036071A"/>
    <w:rsid w:val="00360B09"/>
    <w:rsid w:val="00366BB2"/>
    <w:rsid w:val="00380707"/>
    <w:rsid w:val="00386932"/>
    <w:rsid w:val="00391C02"/>
    <w:rsid w:val="0039CB4D"/>
    <w:rsid w:val="003A17A1"/>
    <w:rsid w:val="003A6446"/>
    <w:rsid w:val="003B1FDD"/>
    <w:rsid w:val="003B370F"/>
    <w:rsid w:val="003B5C46"/>
    <w:rsid w:val="003E338D"/>
    <w:rsid w:val="0040624F"/>
    <w:rsid w:val="00417D67"/>
    <w:rsid w:val="004332E8"/>
    <w:rsid w:val="00435DCC"/>
    <w:rsid w:val="00461EEA"/>
    <w:rsid w:val="0047798C"/>
    <w:rsid w:val="00480019"/>
    <w:rsid w:val="004803B0"/>
    <w:rsid w:val="00480AEF"/>
    <w:rsid w:val="004824D0"/>
    <w:rsid w:val="00485373"/>
    <w:rsid w:val="004875EC"/>
    <w:rsid w:val="004924C6"/>
    <w:rsid w:val="004935B8"/>
    <w:rsid w:val="004C7D41"/>
    <w:rsid w:val="004D0907"/>
    <w:rsid w:val="004D4F64"/>
    <w:rsid w:val="004D61CF"/>
    <w:rsid w:val="004F1319"/>
    <w:rsid w:val="00503C36"/>
    <w:rsid w:val="00511E8C"/>
    <w:rsid w:val="00512E21"/>
    <w:rsid w:val="005155E5"/>
    <w:rsid w:val="00535378"/>
    <w:rsid w:val="00535CDE"/>
    <w:rsid w:val="00540838"/>
    <w:rsid w:val="0054300F"/>
    <w:rsid w:val="005479DD"/>
    <w:rsid w:val="00565632"/>
    <w:rsid w:val="005727DB"/>
    <w:rsid w:val="0058571F"/>
    <w:rsid w:val="005905FD"/>
    <w:rsid w:val="005915B9"/>
    <w:rsid w:val="005A0290"/>
    <w:rsid w:val="005A3A24"/>
    <w:rsid w:val="005C6A69"/>
    <w:rsid w:val="005E50AC"/>
    <w:rsid w:val="005F3069"/>
    <w:rsid w:val="00612B77"/>
    <w:rsid w:val="0061303B"/>
    <w:rsid w:val="00614387"/>
    <w:rsid w:val="00614D89"/>
    <w:rsid w:val="00624174"/>
    <w:rsid w:val="00641607"/>
    <w:rsid w:val="006464BC"/>
    <w:rsid w:val="006519CB"/>
    <w:rsid w:val="006648AD"/>
    <w:rsid w:val="00667318"/>
    <w:rsid w:val="006A2844"/>
    <w:rsid w:val="006B3621"/>
    <w:rsid w:val="006D3792"/>
    <w:rsid w:val="006E02D1"/>
    <w:rsid w:val="006F5571"/>
    <w:rsid w:val="00701D20"/>
    <w:rsid w:val="00703024"/>
    <w:rsid w:val="00703C5D"/>
    <w:rsid w:val="00705207"/>
    <w:rsid w:val="00707D3D"/>
    <w:rsid w:val="00715B58"/>
    <w:rsid w:val="00722828"/>
    <w:rsid w:val="0074548B"/>
    <w:rsid w:val="00746036"/>
    <w:rsid w:val="007466CC"/>
    <w:rsid w:val="00746E01"/>
    <w:rsid w:val="00754D8F"/>
    <w:rsid w:val="00757F80"/>
    <w:rsid w:val="007609B3"/>
    <w:rsid w:val="00771E55"/>
    <w:rsid w:val="00785148"/>
    <w:rsid w:val="007A566C"/>
    <w:rsid w:val="007A6F2B"/>
    <w:rsid w:val="007A79C9"/>
    <w:rsid w:val="007B3F5E"/>
    <w:rsid w:val="007B5442"/>
    <w:rsid w:val="007C0538"/>
    <w:rsid w:val="007C2AEB"/>
    <w:rsid w:val="007C6FE9"/>
    <w:rsid w:val="007D4891"/>
    <w:rsid w:val="007E65E9"/>
    <w:rsid w:val="007E7BE7"/>
    <w:rsid w:val="007F495B"/>
    <w:rsid w:val="007F4F7B"/>
    <w:rsid w:val="00810BB8"/>
    <w:rsid w:val="00812145"/>
    <w:rsid w:val="008355FF"/>
    <w:rsid w:val="008444F1"/>
    <w:rsid w:val="00864887"/>
    <w:rsid w:val="00866EE9"/>
    <w:rsid w:val="00870C4F"/>
    <w:rsid w:val="00872BFC"/>
    <w:rsid w:val="00876BC6"/>
    <w:rsid w:val="0088219C"/>
    <w:rsid w:val="0088374A"/>
    <w:rsid w:val="008856F6"/>
    <w:rsid w:val="008925E1"/>
    <w:rsid w:val="008A158F"/>
    <w:rsid w:val="008B0DE9"/>
    <w:rsid w:val="008B3EE4"/>
    <w:rsid w:val="008B5261"/>
    <w:rsid w:val="008C135F"/>
    <w:rsid w:val="008E4FEE"/>
    <w:rsid w:val="00907023"/>
    <w:rsid w:val="009148EC"/>
    <w:rsid w:val="00961D06"/>
    <w:rsid w:val="00974351"/>
    <w:rsid w:val="00975B64"/>
    <w:rsid w:val="009822DF"/>
    <w:rsid w:val="009836F7"/>
    <w:rsid w:val="00991B4C"/>
    <w:rsid w:val="009941AE"/>
    <w:rsid w:val="00996C7A"/>
    <w:rsid w:val="009B6C54"/>
    <w:rsid w:val="009C528A"/>
    <w:rsid w:val="009C6E7A"/>
    <w:rsid w:val="009D0476"/>
    <w:rsid w:val="009E0466"/>
    <w:rsid w:val="009E2B81"/>
    <w:rsid w:val="009E36A8"/>
    <w:rsid w:val="009F4E0D"/>
    <w:rsid w:val="00A03AF5"/>
    <w:rsid w:val="00A07C48"/>
    <w:rsid w:val="00A11B4E"/>
    <w:rsid w:val="00A11FDE"/>
    <w:rsid w:val="00A1279C"/>
    <w:rsid w:val="00A12C34"/>
    <w:rsid w:val="00A20256"/>
    <w:rsid w:val="00A4631D"/>
    <w:rsid w:val="00A54BCE"/>
    <w:rsid w:val="00A5605B"/>
    <w:rsid w:val="00A57D6C"/>
    <w:rsid w:val="00A64568"/>
    <w:rsid w:val="00A73282"/>
    <w:rsid w:val="00A83DE7"/>
    <w:rsid w:val="00A874C0"/>
    <w:rsid w:val="00A962EF"/>
    <w:rsid w:val="00A964BE"/>
    <w:rsid w:val="00A97DEC"/>
    <w:rsid w:val="00AA36D1"/>
    <w:rsid w:val="00AB5D92"/>
    <w:rsid w:val="00AC270C"/>
    <w:rsid w:val="00AC5D3E"/>
    <w:rsid w:val="00AD23D0"/>
    <w:rsid w:val="00AE0612"/>
    <w:rsid w:val="00AE20CA"/>
    <w:rsid w:val="00AE494F"/>
    <w:rsid w:val="00AF305C"/>
    <w:rsid w:val="00B041A3"/>
    <w:rsid w:val="00B04465"/>
    <w:rsid w:val="00B13020"/>
    <w:rsid w:val="00B3567B"/>
    <w:rsid w:val="00B542EC"/>
    <w:rsid w:val="00B554FD"/>
    <w:rsid w:val="00B5646B"/>
    <w:rsid w:val="00B63B00"/>
    <w:rsid w:val="00B73EB9"/>
    <w:rsid w:val="00B85B45"/>
    <w:rsid w:val="00B90EF2"/>
    <w:rsid w:val="00B95C55"/>
    <w:rsid w:val="00BA1052"/>
    <w:rsid w:val="00BA3A1A"/>
    <w:rsid w:val="00BC3F47"/>
    <w:rsid w:val="00BD25F9"/>
    <w:rsid w:val="00BF12A7"/>
    <w:rsid w:val="00C217E3"/>
    <w:rsid w:val="00C22775"/>
    <w:rsid w:val="00C35AD4"/>
    <w:rsid w:val="00C45EC3"/>
    <w:rsid w:val="00C55B50"/>
    <w:rsid w:val="00C65A84"/>
    <w:rsid w:val="00C835B9"/>
    <w:rsid w:val="00C83D8E"/>
    <w:rsid w:val="00C96350"/>
    <w:rsid w:val="00C97813"/>
    <w:rsid w:val="00CA0AD9"/>
    <w:rsid w:val="00CB2519"/>
    <w:rsid w:val="00CC14C8"/>
    <w:rsid w:val="00CE7A7A"/>
    <w:rsid w:val="00CF0353"/>
    <w:rsid w:val="00CF6448"/>
    <w:rsid w:val="00D06AEF"/>
    <w:rsid w:val="00D26DDD"/>
    <w:rsid w:val="00D45BB3"/>
    <w:rsid w:val="00D472CF"/>
    <w:rsid w:val="00D55C19"/>
    <w:rsid w:val="00D72628"/>
    <w:rsid w:val="00D81340"/>
    <w:rsid w:val="00D93456"/>
    <w:rsid w:val="00D93CE9"/>
    <w:rsid w:val="00DA3B44"/>
    <w:rsid w:val="00DA7DEE"/>
    <w:rsid w:val="00DD2BB0"/>
    <w:rsid w:val="00DE2C03"/>
    <w:rsid w:val="00DE31C2"/>
    <w:rsid w:val="00E10288"/>
    <w:rsid w:val="00E16C06"/>
    <w:rsid w:val="00E26848"/>
    <w:rsid w:val="00E400ED"/>
    <w:rsid w:val="00E4541F"/>
    <w:rsid w:val="00E622C1"/>
    <w:rsid w:val="00E63193"/>
    <w:rsid w:val="00E72499"/>
    <w:rsid w:val="00E730E8"/>
    <w:rsid w:val="00E75D55"/>
    <w:rsid w:val="00EA2908"/>
    <w:rsid w:val="00EB2245"/>
    <w:rsid w:val="00EB422A"/>
    <w:rsid w:val="00EC024F"/>
    <w:rsid w:val="00EC65C2"/>
    <w:rsid w:val="00ED3168"/>
    <w:rsid w:val="00ED58F7"/>
    <w:rsid w:val="00EF36EE"/>
    <w:rsid w:val="00EF6545"/>
    <w:rsid w:val="00F051AD"/>
    <w:rsid w:val="00F11287"/>
    <w:rsid w:val="00F24D3C"/>
    <w:rsid w:val="00F2631D"/>
    <w:rsid w:val="00F3156D"/>
    <w:rsid w:val="00F40C56"/>
    <w:rsid w:val="00F46EF7"/>
    <w:rsid w:val="00F662FE"/>
    <w:rsid w:val="00F71C1C"/>
    <w:rsid w:val="00F815D3"/>
    <w:rsid w:val="00F91360"/>
    <w:rsid w:val="00F93236"/>
    <w:rsid w:val="00FA4F7F"/>
    <w:rsid w:val="00FA648E"/>
    <w:rsid w:val="00FD4F65"/>
    <w:rsid w:val="00FD5D4D"/>
    <w:rsid w:val="00FE470B"/>
    <w:rsid w:val="00FE596F"/>
    <w:rsid w:val="00FF1367"/>
    <w:rsid w:val="00FF4BCB"/>
    <w:rsid w:val="00FF627F"/>
    <w:rsid w:val="029F13CA"/>
    <w:rsid w:val="03000FB5"/>
    <w:rsid w:val="030DFDA6"/>
    <w:rsid w:val="0355C90E"/>
    <w:rsid w:val="04D27315"/>
    <w:rsid w:val="04E22FFE"/>
    <w:rsid w:val="053F59D4"/>
    <w:rsid w:val="05EE1314"/>
    <w:rsid w:val="06652C2F"/>
    <w:rsid w:val="06DE8E81"/>
    <w:rsid w:val="0707E882"/>
    <w:rsid w:val="0807CD72"/>
    <w:rsid w:val="080CE8F7"/>
    <w:rsid w:val="099BAA06"/>
    <w:rsid w:val="0A6D0B1A"/>
    <w:rsid w:val="0BA08247"/>
    <w:rsid w:val="0CAA60C8"/>
    <w:rsid w:val="0D6EADC8"/>
    <w:rsid w:val="0D84C568"/>
    <w:rsid w:val="0F76B787"/>
    <w:rsid w:val="11E5C8E4"/>
    <w:rsid w:val="18F5E444"/>
    <w:rsid w:val="1AAC06E9"/>
    <w:rsid w:val="1AC88BB4"/>
    <w:rsid w:val="1B0431F0"/>
    <w:rsid w:val="1B5AE53B"/>
    <w:rsid w:val="1C5B1FC9"/>
    <w:rsid w:val="1D83E9EF"/>
    <w:rsid w:val="1DE45C78"/>
    <w:rsid w:val="1DE470F2"/>
    <w:rsid w:val="209C71E1"/>
    <w:rsid w:val="215407ED"/>
    <w:rsid w:val="215F1350"/>
    <w:rsid w:val="2341A00B"/>
    <w:rsid w:val="24020304"/>
    <w:rsid w:val="25322AA6"/>
    <w:rsid w:val="25632F57"/>
    <w:rsid w:val="2BE04AA6"/>
    <w:rsid w:val="2BE09D0F"/>
    <w:rsid w:val="2D97DC84"/>
    <w:rsid w:val="3173ECF8"/>
    <w:rsid w:val="32B841E1"/>
    <w:rsid w:val="32F04FD2"/>
    <w:rsid w:val="34CA727C"/>
    <w:rsid w:val="374DE096"/>
    <w:rsid w:val="37F0F263"/>
    <w:rsid w:val="39B50F58"/>
    <w:rsid w:val="3E76D3B8"/>
    <w:rsid w:val="3F135ED7"/>
    <w:rsid w:val="3FE6095D"/>
    <w:rsid w:val="400AF03C"/>
    <w:rsid w:val="413ACCED"/>
    <w:rsid w:val="42CA0A68"/>
    <w:rsid w:val="4342A5F1"/>
    <w:rsid w:val="43C2E766"/>
    <w:rsid w:val="45F40478"/>
    <w:rsid w:val="46AB0D2E"/>
    <w:rsid w:val="482ECF64"/>
    <w:rsid w:val="48F5D31A"/>
    <w:rsid w:val="4F05E287"/>
    <w:rsid w:val="4F0C9CE0"/>
    <w:rsid w:val="4F816603"/>
    <w:rsid w:val="4FA6C201"/>
    <w:rsid w:val="52584343"/>
    <w:rsid w:val="544A0C10"/>
    <w:rsid w:val="559CD2ED"/>
    <w:rsid w:val="56ED0DC6"/>
    <w:rsid w:val="57FCE3A9"/>
    <w:rsid w:val="59D53982"/>
    <w:rsid w:val="5A83D005"/>
    <w:rsid w:val="5B6F1BBB"/>
    <w:rsid w:val="5D98A483"/>
    <w:rsid w:val="5F01C3A8"/>
    <w:rsid w:val="61C5C291"/>
    <w:rsid w:val="629A5FA7"/>
    <w:rsid w:val="62D5BCBA"/>
    <w:rsid w:val="6461FF75"/>
    <w:rsid w:val="68C8205D"/>
    <w:rsid w:val="69A8F431"/>
    <w:rsid w:val="6A9D7505"/>
    <w:rsid w:val="6ADD8732"/>
    <w:rsid w:val="6C265B1F"/>
    <w:rsid w:val="6CDEE7B0"/>
    <w:rsid w:val="6CE8A5D4"/>
    <w:rsid w:val="6E7F4250"/>
    <w:rsid w:val="6F4F0462"/>
    <w:rsid w:val="6F9C71D2"/>
    <w:rsid w:val="70E51569"/>
    <w:rsid w:val="713AF5AD"/>
    <w:rsid w:val="7151CDF5"/>
    <w:rsid w:val="7197E625"/>
    <w:rsid w:val="731E8120"/>
    <w:rsid w:val="7343E808"/>
    <w:rsid w:val="74AE06E7"/>
    <w:rsid w:val="7549DC0C"/>
    <w:rsid w:val="755913A4"/>
    <w:rsid w:val="758D3678"/>
    <w:rsid w:val="759CB33C"/>
    <w:rsid w:val="77E3A53C"/>
    <w:rsid w:val="7EEDC7DD"/>
    <w:rsid w:val="7F1D33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723DA5D8-0392-44A4-B243-EFE7CF3E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4387"/>
    <w:pPr>
      <w:keepNext/>
      <w:keepLines/>
      <w:spacing w:before="200" w:after="20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00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4387"/>
    <w:rPr>
      <w:rFonts w:asciiTheme="majorHAnsi" w:eastAsiaTheme="majorEastAsia" w:hAnsiTheme="majorHAnsi" w:cstheme="majorBidi"/>
      <w:color w:val="2F5496" w:themeColor="accent1" w:themeShade="BF"/>
      <w:sz w:val="26"/>
      <w:szCs w:val="26"/>
    </w:rPr>
  </w:style>
  <w:style w:type="paragraph" w:customStyle="1" w:styleId="TNCBodyText">
    <w:name w:val="TNC Body Text"/>
    <w:basedOn w:val="Normal"/>
    <w:link w:val="TNCBodyTextChar"/>
    <w:qFormat/>
    <w:rsid w:val="00AD23D0"/>
    <w:pPr>
      <w:spacing w:before="100" w:after="100" w:line="276" w:lineRule="auto"/>
      <w:jc w:val="both"/>
    </w:pPr>
  </w:style>
  <w:style w:type="character" w:customStyle="1" w:styleId="TNCBodyTextChar">
    <w:name w:val="TNC Body Text Char"/>
    <w:basedOn w:val="DefaultParagraphFont"/>
    <w:link w:val="TNCBodyText"/>
    <w:rsid w:val="00AD23D0"/>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2300A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qFormat/>
    <w:rsid w:val="00360B09"/>
    <w:pPr>
      <w:spacing w:before="200" w:after="200" w:line="276" w:lineRule="auto"/>
      <w:ind w:left="720"/>
      <w:contextualSpacing/>
    </w:pPr>
    <w:rPr>
      <w:rFonts w:ascii="Arial" w:hAnsi="Arial"/>
    </w:rPr>
  </w:style>
  <w:style w:type="character" w:styleId="FollowedHyperlink">
    <w:name w:val="FollowedHyperlink"/>
    <w:basedOn w:val="DefaultParagraphFont"/>
    <w:uiPriority w:val="99"/>
    <w:semiHidden/>
    <w:unhideWhenUsed/>
    <w:rsid w:val="00DD2B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sustainability-leadership-and-climate-action-plans-in-education"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gov.uk/guidance/good-estate-management-for-schools" TargetMode="External"/><Relationship Id="rId2" Type="http://schemas.openxmlformats.org/officeDocument/2006/relationships/customXml" Target="../customXml/item2.xml"/><Relationship Id="rId16" Type="http://schemas.openxmlformats.org/officeDocument/2006/relationships/hyperlink" Target="https://www.gov.uk/government/collections/public-sector-decarbonisation-sche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nhm.ac.uk/about-us/national-impact/national-education-nature-park-and-climate-action-awards-scheme.htm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ustainability-and-climate-change-strategy/sustainability-and-climate-change-a-strategy-for-the-education-and-childrens-services-system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TNC Word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1" ma:contentTypeDescription="Create a new document." ma:contentTypeScope="" ma:versionID="ad74d6d892dcc6e373fa766b83fa90b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7760200b8ba0a9bd996d3a96d0e162a8"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847573-2d6d-4efc-8297-e3a0d032e810}"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873E9-041D-4D7B-AE08-0425530BF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03bf21-003d-466f-aa85-6982c38cb629"/>
    <ds:schemaRef ds:uri="7937486d-7f89-48a9-a51a-8d49fe8c52cb"/>
  </ds:schemaRefs>
</ds:datastoreItem>
</file>

<file path=customXml/itemProps3.xml><?xml version="1.0" encoding="utf-8"?>
<ds:datastoreItem xmlns:ds="http://schemas.openxmlformats.org/officeDocument/2006/customXml" ds:itemID="{95803C25-7E88-4DEC-99A2-576490844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1</TotalTime>
  <Pages>17</Pages>
  <Words>2055</Words>
  <Characters>11718</Characters>
  <Application>Microsoft Office Word</Application>
  <DocSecurity>0</DocSecurity>
  <Lines>97</Lines>
  <Paragraphs>27</Paragraphs>
  <ScaleCrop>false</ScaleCrop>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Julie Hassan</cp:lastModifiedBy>
  <cp:revision>2</cp:revision>
  <cp:lastPrinted>2025-11-18T14:28:00Z</cp:lastPrinted>
  <dcterms:created xsi:type="dcterms:W3CDTF">2025-11-19T16:01:00Z</dcterms:created>
  <dcterms:modified xsi:type="dcterms:W3CDTF">2025-11-19T16:01:00Z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