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EA0" w:rsidRPr="000C0FC6" w:rsidRDefault="007D5EA0" w:rsidP="007D5EA0">
      <w:pPr>
        <w:pStyle w:val="NoSpacing"/>
        <w:jc w:val="center"/>
        <w:rPr>
          <w:rFonts w:ascii="Comic Sans MS" w:hAnsi="Comic Sans MS"/>
          <w:b/>
          <w:sz w:val="56"/>
          <w:szCs w:val="72"/>
        </w:rPr>
      </w:pPr>
      <w:r w:rsidRPr="000C0FC6">
        <w:rPr>
          <w:rFonts w:ascii="Comic Sans MS" w:hAnsi="Comic Sans MS"/>
          <w:b/>
          <w:noProof/>
          <w:sz w:val="56"/>
          <w:szCs w:val="72"/>
          <w:lang w:eastAsia="en-GB"/>
        </w:rPr>
        <w:drawing>
          <wp:anchor distT="0" distB="0" distL="114300" distR="114300" simplePos="0" relativeHeight="251659264" behindDoc="1" locked="0" layoutInCell="1" allowOverlap="1" wp14:anchorId="1161945E" wp14:editId="6785A2AD">
            <wp:simplePos x="0" y="0"/>
            <wp:positionH relativeFrom="column">
              <wp:posOffset>-635</wp:posOffset>
            </wp:positionH>
            <wp:positionV relativeFrom="paragraph">
              <wp:posOffset>-19050</wp:posOffset>
            </wp:positionV>
            <wp:extent cx="923925" cy="964565"/>
            <wp:effectExtent l="0" t="0" r="9525" b="6985"/>
            <wp:wrapTight wrapText="bothSides">
              <wp:wrapPolygon edited="0">
                <wp:start x="0" y="0"/>
                <wp:lineTo x="0" y="21330"/>
                <wp:lineTo x="21377" y="21330"/>
                <wp:lineTo x="2137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0FC6">
        <w:rPr>
          <w:rFonts w:ascii="Comic Sans MS" w:hAnsi="Comic Sans MS"/>
          <w:b/>
          <w:sz w:val="56"/>
          <w:szCs w:val="72"/>
        </w:rPr>
        <w:t>St Peter’s (A) Primary School</w:t>
      </w:r>
    </w:p>
    <w:p w:rsidR="007D5EA0" w:rsidRDefault="007D5EA0" w:rsidP="007D5EA0">
      <w:pPr>
        <w:pStyle w:val="NoSpacing"/>
        <w:jc w:val="center"/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>Professional Meeting Record</w:t>
      </w:r>
      <w:r w:rsidR="00E30632">
        <w:rPr>
          <w:rFonts w:ascii="Comic Sans MS" w:hAnsi="Comic Sans MS"/>
          <w:sz w:val="44"/>
        </w:rPr>
        <w:t xml:space="preserve"> - Governors</w:t>
      </w:r>
    </w:p>
    <w:p w:rsidR="007D5EA0" w:rsidRPr="00FC52DC" w:rsidRDefault="007D5EA0" w:rsidP="007D5EA0">
      <w:pPr>
        <w:pStyle w:val="NoSpacing"/>
        <w:jc w:val="center"/>
        <w:rPr>
          <w:rFonts w:ascii="Comic Sans MS" w:hAnsi="Comic Sans MS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105"/>
        <w:gridCol w:w="2139"/>
        <w:gridCol w:w="800"/>
        <w:gridCol w:w="801"/>
        <w:gridCol w:w="801"/>
        <w:gridCol w:w="717"/>
      </w:tblGrid>
      <w:tr w:rsidR="00B0641D" w:rsidTr="00FC52DC">
        <w:tc>
          <w:tcPr>
            <w:tcW w:w="2235" w:type="dxa"/>
          </w:tcPr>
          <w:p w:rsidR="00B0641D" w:rsidRDefault="00B0641D" w:rsidP="007D5EA0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Date of Meeting:</w:t>
            </w:r>
          </w:p>
        </w:tc>
        <w:tc>
          <w:tcPr>
            <w:tcW w:w="3105" w:type="dxa"/>
          </w:tcPr>
          <w:p w:rsidR="00B0641D" w:rsidRPr="00FC52DC" w:rsidRDefault="00B0641D" w:rsidP="007D5EA0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  <w:tc>
          <w:tcPr>
            <w:tcW w:w="2139" w:type="dxa"/>
          </w:tcPr>
          <w:p w:rsidR="00B0641D" w:rsidRDefault="00B0641D" w:rsidP="00B0641D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Present:</w:t>
            </w:r>
          </w:p>
        </w:tc>
        <w:tc>
          <w:tcPr>
            <w:tcW w:w="800" w:type="dxa"/>
          </w:tcPr>
          <w:p w:rsidR="00B0641D" w:rsidRPr="007D5EA0" w:rsidRDefault="00B0641D" w:rsidP="007D5EA0">
            <w:pPr>
              <w:pStyle w:val="NoSpacing"/>
              <w:rPr>
                <w:rFonts w:ascii="Comic Sans MS" w:hAnsi="Comic Sans MS"/>
                <w:sz w:val="28"/>
              </w:rPr>
            </w:pPr>
            <w:bookmarkStart w:id="0" w:name="_GoBack"/>
            <w:bookmarkEnd w:id="0"/>
          </w:p>
        </w:tc>
        <w:tc>
          <w:tcPr>
            <w:tcW w:w="801" w:type="dxa"/>
          </w:tcPr>
          <w:p w:rsidR="00B0641D" w:rsidRPr="007D5EA0" w:rsidRDefault="00B0641D" w:rsidP="007D5EA0">
            <w:pPr>
              <w:pStyle w:val="NoSpacing"/>
              <w:rPr>
                <w:rFonts w:ascii="Comic Sans MS" w:hAnsi="Comic Sans MS"/>
                <w:sz w:val="28"/>
              </w:rPr>
            </w:pPr>
          </w:p>
        </w:tc>
        <w:tc>
          <w:tcPr>
            <w:tcW w:w="801" w:type="dxa"/>
          </w:tcPr>
          <w:p w:rsidR="00B0641D" w:rsidRPr="007D5EA0" w:rsidRDefault="00B0641D" w:rsidP="007D5EA0">
            <w:pPr>
              <w:pStyle w:val="NoSpacing"/>
              <w:rPr>
                <w:rFonts w:ascii="Comic Sans MS" w:hAnsi="Comic Sans MS"/>
                <w:sz w:val="28"/>
              </w:rPr>
            </w:pPr>
          </w:p>
        </w:tc>
        <w:tc>
          <w:tcPr>
            <w:tcW w:w="717" w:type="dxa"/>
          </w:tcPr>
          <w:p w:rsidR="00B0641D" w:rsidRPr="007D5EA0" w:rsidRDefault="00B0641D" w:rsidP="007D5EA0">
            <w:pPr>
              <w:pStyle w:val="NoSpacing"/>
              <w:rPr>
                <w:rFonts w:ascii="Comic Sans MS" w:hAnsi="Comic Sans MS"/>
                <w:sz w:val="28"/>
              </w:rPr>
            </w:pPr>
          </w:p>
        </w:tc>
      </w:tr>
    </w:tbl>
    <w:p w:rsidR="007D5EA0" w:rsidRPr="007D5EA0" w:rsidRDefault="007D5EA0" w:rsidP="007D5EA0">
      <w:pPr>
        <w:pStyle w:val="NoSpacing"/>
        <w:rPr>
          <w:sz w:val="18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564"/>
        <w:gridCol w:w="10034"/>
      </w:tblGrid>
      <w:tr w:rsidR="00FC52DC" w:rsidTr="00FC52DC">
        <w:tc>
          <w:tcPr>
            <w:tcW w:w="564" w:type="dxa"/>
            <w:vMerge w:val="restart"/>
            <w:textDirection w:val="btLr"/>
          </w:tcPr>
          <w:p w:rsidR="00FC52DC" w:rsidRDefault="00FC52DC" w:rsidP="007D5EA0">
            <w:pPr>
              <w:pStyle w:val="NoSpacing"/>
              <w:ind w:left="113" w:right="113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Agenda: </w:t>
            </w:r>
          </w:p>
        </w:tc>
        <w:tc>
          <w:tcPr>
            <w:tcW w:w="10034" w:type="dxa"/>
          </w:tcPr>
          <w:p w:rsidR="00FC52DC" w:rsidRPr="00FC52DC" w:rsidRDefault="00FC52DC" w:rsidP="00FC52DC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32"/>
              </w:rPr>
            </w:pPr>
          </w:p>
        </w:tc>
      </w:tr>
      <w:tr w:rsidR="00FC52DC" w:rsidTr="00FC52DC">
        <w:tc>
          <w:tcPr>
            <w:tcW w:w="564" w:type="dxa"/>
            <w:vMerge/>
          </w:tcPr>
          <w:p w:rsidR="00FC52DC" w:rsidRDefault="00FC52DC" w:rsidP="007D5EA0">
            <w:pPr>
              <w:pStyle w:val="NoSpacing"/>
              <w:rPr>
                <w:rFonts w:ascii="Comic Sans MS" w:hAnsi="Comic Sans MS"/>
                <w:sz w:val="24"/>
              </w:rPr>
            </w:pPr>
          </w:p>
        </w:tc>
        <w:tc>
          <w:tcPr>
            <w:tcW w:w="10034" w:type="dxa"/>
          </w:tcPr>
          <w:p w:rsidR="00FC52DC" w:rsidRPr="00FC52DC" w:rsidRDefault="00FC52DC" w:rsidP="00FC52DC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32"/>
              </w:rPr>
            </w:pPr>
          </w:p>
        </w:tc>
      </w:tr>
      <w:tr w:rsidR="00FC52DC" w:rsidTr="00FC52DC">
        <w:tc>
          <w:tcPr>
            <w:tcW w:w="564" w:type="dxa"/>
            <w:vMerge/>
          </w:tcPr>
          <w:p w:rsidR="00FC52DC" w:rsidRDefault="00FC52DC" w:rsidP="007D5EA0">
            <w:pPr>
              <w:pStyle w:val="NoSpacing"/>
              <w:rPr>
                <w:rFonts w:ascii="Comic Sans MS" w:hAnsi="Comic Sans MS"/>
                <w:sz w:val="24"/>
              </w:rPr>
            </w:pPr>
          </w:p>
        </w:tc>
        <w:tc>
          <w:tcPr>
            <w:tcW w:w="10034" w:type="dxa"/>
          </w:tcPr>
          <w:p w:rsidR="00FC52DC" w:rsidRPr="00FC52DC" w:rsidRDefault="00FC52DC" w:rsidP="00FC52DC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32"/>
              </w:rPr>
            </w:pPr>
          </w:p>
        </w:tc>
      </w:tr>
      <w:tr w:rsidR="00FC52DC" w:rsidTr="00FC52DC">
        <w:tc>
          <w:tcPr>
            <w:tcW w:w="564" w:type="dxa"/>
            <w:vMerge/>
          </w:tcPr>
          <w:p w:rsidR="00FC52DC" w:rsidRDefault="00FC52DC" w:rsidP="007D5EA0">
            <w:pPr>
              <w:pStyle w:val="NoSpacing"/>
              <w:rPr>
                <w:rFonts w:ascii="Comic Sans MS" w:hAnsi="Comic Sans MS"/>
                <w:sz w:val="24"/>
              </w:rPr>
            </w:pPr>
          </w:p>
        </w:tc>
        <w:tc>
          <w:tcPr>
            <w:tcW w:w="10034" w:type="dxa"/>
          </w:tcPr>
          <w:p w:rsidR="00FC52DC" w:rsidRPr="00FC52DC" w:rsidRDefault="00FC52DC" w:rsidP="00FC52DC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32"/>
              </w:rPr>
            </w:pPr>
          </w:p>
        </w:tc>
      </w:tr>
      <w:tr w:rsidR="00FC52DC" w:rsidTr="00FC52DC">
        <w:tc>
          <w:tcPr>
            <w:tcW w:w="564" w:type="dxa"/>
            <w:vMerge/>
          </w:tcPr>
          <w:p w:rsidR="00FC52DC" w:rsidRDefault="00FC52DC" w:rsidP="007D5EA0">
            <w:pPr>
              <w:pStyle w:val="NoSpacing"/>
              <w:rPr>
                <w:rFonts w:ascii="Comic Sans MS" w:hAnsi="Comic Sans MS"/>
                <w:sz w:val="24"/>
              </w:rPr>
            </w:pPr>
          </w:p>
        </w:tc>
        <w:tc>
          <w:tcPr>
            <w:tcW w:w="10034" w:type="dxa"/>
          </w:tcPr>
          <w:p w:rsidR="00FC52DC" w:rsidRPr="00FC52DC" w:rsidRDefault="00FC52DC" w:rsidP="00FC52DC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32"/>
              </w:rPr>
            </w:pPr>
          </w:p>
        </w:tc>
      </w:tr>
      <w:tr w:rsidR="00FC52DC" w:rsidTr="00FC52DC">
        <w:tc>
          <w:tcPr>
            <w:tcW w:w="564" w:type="dxa"/>
            <w:vMerge/>
          </w:tcPr>
          <w:p w:rsidR="00FC52DC" w:rsidRDefault="00FC52DC" w:rsidP="007D5EA0">
            <w:pPr>
              <w:pStyle w:val="NoSpacing"/>
              <w:rPr>
                <w:rFonts w:ascii="Comic Sans MS" w:hAnsi="Comic Sans MS"/>
                <w:sz w:val="24"/>
              </w:rPr>
            </w:pPr>
          </w:p>
        </w:tc>
        <w:tc>
          <w:tcPr>
            <w:tcW w:w="10034" w:type="dxa"/>
          </w:tcPr>
          <w:p w:rsidR="00FC52DC" w:rsidRPr="00FC52DC" w:rsidRDefault="00FC52DC" w:rsidP="00FC52DC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32"/>
              </w:rPr>
            </w:pPr>
          </w:p>
        </w:tc>
      </w:tr>
      <w:tr w:rsidR="00FC52DC" w:rsidTr="00FC52DC">
        <w:tc>
          <w:tcPr>
            <w:tcW w:w="564" w:type="dxa"/>
            <w:vMerge/>
          </w:tcPr>
          <w:p w:rsidR="00FC52DC" w:rsidRDefault="00FC52DC" w:rsidP="007D5EA0">
            <w:pPr>
              <w:pStyle w:val="NoSpacing"/>
              <w:rPr>
                <w:rFonts w:ascii="Comic Sans MS" w:hAnsi="Comic Sans MS"/>
                <w:sz w:val="24"/>
              </w:rPr>
            </w:pPr>
          </w:p>
        </w:tc>
        <w:tc>
          <w:tcPr>
            <w:tcW w:w="10034" w:type="dxa"/>
          </w:tcPr>
          <w:p w:rsidR="00FC52DC" w:rsidRPr="00FC52DC" w:rsidRDefault="00FC52DC" w:rsidP="00FC52DC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32"/>
              </w:rPr>
            </w:pPr>
          </w:p>
        </w:tc>
      </w:tr>
      <w:tr w:rsidR="00FC52DC" w:rsidTr="00FC52DC">
        <w:tc>
          <w:tcPr>
            <w:tcW w:w="564" w:type="dxa"/>
            <w:vMerge/>
          </w:tcPr>
          <w:p w:rsidR="00FC52DC" w:rsidRDefault="00FC52DC" w:rsidP="007D5EA0">
            <w:pPr>
              <w:pStyle w:val="NoSpacing"/>
              <w:rPr>
                <w:rFonts w:ascii="Comic Sans MS" w:hAnsi="Comic Sans MS"/>
                <w:sz w:val="24"/>
              </w:rPr>
            </w:pPr>
          </w:p>
        </w:tc>
        <w:tc>
          <w:tcPr>
            <w:tcW w:w="10034" w:type="dxa"/>
          </w:tcPr>
          <w:p w:rsidR="00FC52DC" w:rsidRPr="00FC52DC" w:rsidRDefault="00FC52DC" w:rsidP="00FC52DC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32"/>
              </w:rPr>
            </w:pPr>
          </w:p>
        </w:tc>
      </w:tr>
    </w:tbl>
    <w:p w:rsidR="007D5EA0" w:rsidRPr="007D5EA0" w:rsidRDefault="007D5EA0" w:rsidP="007D5EA0">
      <w:pPr>
        <w:pStyle w:val="NoSpacing"/>
        <w:rPr>
          <w:rFonts w:ascii="Comic Sans MS" w:hAnsi="Comic Sans MS"/>
          <w:sz w:val="16"/>
        </w:rPr>
      </w:pPr>
    </w:p>
    <w:tbl>
      <w:tblPr>
        <w:tblStyle w:val="TableGrid"/>
        <w:tblW w:w="0" w:type="auto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598"/>
      </w:tblGrid>
      <w:tr w:rsidR="007D5EA0" w:rsidTr="00FC52DC">
        <w:tc>
          <w:tcPr>
            <w:tcW w:w="10598" w:type="dxa"/>
          </w:tcPr>
          <w:p w:rsidR="007D5EA0" w:rsidRPr="007D5EA0" w:rsidRDefault="007D5EA0" w:rsidP="007D5EA0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</w:tr>
      <w:tr w:rsidR="007D5EA0" w:rsidTr="00FC52DC">
        <w:tc>
          <w:tcPr>
            <w:tcW w:w="10598" w:type="dxa"/>
          </w:tcPr>
          <w:p w:rsidR="007D5EA0" w:rsidRPr="007D5EA0" w:rsidRDefault="007D5EA0" w:rsidP="007D5EA0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</w:tr>
      <w:tr w:rsidR="007D5EA0" w:rsidTr="00FC52DC">
        <w:tc>
          <w:tcPr>
            <w:tcW w:w="10598" w:type="dxa"/>
          </w:tcPr>
          <w:p w:rsidR="007D5EA0" w:rsidRPr="007D5EA0" w:rsidRDefault="007D5EA0" w:rsidP="007D5EA0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</w:tr>
      <w:tr w:rsidR="007D5EA0" w:rsidTr="00FC52DC">
        <w:tc>
          <w:tcPr>
            <w:tcW w:w="10598" w:type="dxa"/>
          </w:tcPr>
          <w:p w:rsidR="007D5EA0" w:rsidRPr="007D5EA0" w:rsidRDefault="007D5EA0" w:rsidP="007D5EA0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</w:tr>
      <w:tr w:rsidR="007D5EA0" w:rsidTr="00FC52DC">
        <w:tc>
          <w:tcPr>
            <w:tcW w:w="10598" w:type="dxa"/>
          </w:tcPr>
          <w:p w:rsidR="007D5EA0" w:rsidRPr="007D5EA0" w:rsidRDefault="007D5EA0" w:rsidP="007D5EA0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</w:tr>
      <w:tr w:rsidR="007D5EA0" w:rsidTr="00FC52DC">
        <w:tc>
          <w:tcPr>
            <w:tcW w:w="10598" w:type="dxa"/>
          </w:tcPr>
          <w:p w:rsidR="007D5EA0" w:rsidRPr="007D5EA0" w:rsidRDefault="007D5EA0" w:rsidP="007D5EA0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</w:tr>
      <w:tr w:rsidR="007D5EA0" w:rsidTr="00FC52DC">
        <w:tc>
          <w:tcPr>
            <w:tcW w:w="10598" w:type="dxa"/>
          </w:tcPr>
          <w:p w:rsidR="007D5EA0" w:rsidRPr="007D5EA0" w:rsidRDefault="007D5EA0" w:rsidP="007D5EA0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</w:tr>
      <w:tr w:rsidR="007D5EA0" w:rsidTr="00FC52DC">
        <w:tc>
          <w:tcPr>
            <w:tcW w:w="10598" w:type="dxa"/>
          </w:tcPr>
          <w:p w:rsidR="007D5EA0" w:rsidRPr="007D5EA0" w:rsidRDefault="007D5EA0" w:rsidP="007D5EA0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</w:tr>
      <w:tr w:rsidR="007D5EA0" w:rsidTr="00FC52DC">
        <w:tc>
          <w:tcPr>
            <w:tcW w:w="10598" w:type="dxa"/>
          </w:tcPr>
          <w:p w:rsidR="007D5EA0" w:rsidRPr="007D5EA0" w:rsidRDefault="007D5EA0" w:rsidP="007D5EA0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</w:tr>
      <w:tr w:rsidR="007D5EA0" w:rsidTr="00FC52DC">
        <w:tc>
          <w:tcPr>
            <w:tcW w:w="10598" w:type="dxa"/>
          </w:tcPr>
          <w:p w:rsidR="007D5EA0" w:rsidRPr="007D5EA0" w:rsidRDefault="007D5EA0" w:rsidP="007D5EA0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</w:tr>
      <w:tr w:rsidR="007D5EA0" w:rsidTr="00FC52DC">
        <w:tc>
          <w:tcPr>
            <w:tcW w:w="10598" w:type="dxa"/>
          </w:tcPr>
          <w:p w:rsidR="007D5EA0" w:rsidRPr="007D5EA0" w:rsidRDefault="007D5EA0" w:rsidP="007D5EA0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</w:tr>
      <w:tr w:rsidR="007D5EA0" w:rsidTr="00FC52DC">
        <w:tc>
          <w:tcPr>
            <w:tcW w:w="10598" w:type="dxa"/>
          </w:tcPr>
          <w:p w:rsidR="007D5EA0" w:rsidRPr="007D5EA0" w:rsidRDefault="007D5EA0" w:rsidP="007D5EA0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</w:tr>
      <w:tr w:rsidR="007D5EA0" w:rsidTr="00FC52DC">
        <w:tc>
          <w:tcPr>
            <w:tcW w:w="10598" w:type="dxa"/>
          </w:tcPr>
          <w:p w:rsidR="007D5EA0" w:rsidRPr="007D5EA0" w:rsidRDefault="007D5EA0" w:rsidP="007D5EA0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</w:tr>
      <w:tr w:rsidR="007D5EA0" w:rsidTr="00FC52DC">
        <w:tc>
          <w:tcPr>
            <w:tcW w:w="10598" w:type="dxa"/>
          </w:tcPr>
          <w:p w:rsidR="007D5EA0" w:rsidRPr="007D5EA0" w:rsidRDefault="007D5EA0" w:rsidP="007D5EA0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</w:tr>
      <w:tr w:rsidR="007D5EA0" w:rsidTr="00FC52DC">
        <w:tc>
          <w:tcPr>
            <w:tcW w:w="10598" w:type="dxa"/>
          </w:tcPr>
          <w:p w:rsidR="007D5EA0" w:rsidRPr="007D5EA0" w:rsidRDefault="007D5EA0" w:rsidP="007D5EA0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</w:tr>
      <w:tr w:rsidR="007D5EA0" w:rsidTr="00FC52DC">
        <w:tc>
          <w:tcPr>
            <w:tcW w:w="10598" w:type="dxa"/>
          </w:tcPr>
          <w:p w:rsidR="007D5EA0" w:rsidRPr="007D5EA0" w:rsidRDefault="007D5EA0" w:rsidP="007D5EA0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</w:tr>
      <w:tr w:rsidR="007D5EA0" w:rsidTr="00FC52DC">
        <w:tc>
          <w:tcPr>
            <w:tcW w:w="10598" w:type="dxa"/>
          </w:tcPr>
          <w:p w:rsidR="007D5EA0" w:rsidRPr="007D5EA0" w:rsidRDefault="007D5EA0" w:rsidP="007D5EA0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</w:tr>
      <w:tr w:rsidR="007D5EA0" w:rsidTr="00FC52DC">
        <w:tc>
          <w:tcPr>
            <w:tcW w:w="10598" w:type="dxa"/>
          </w:tcPr>
          <w:p w:rsidR="007D5EA0" w:rsidRPr="007D5EA0" w:rsidRDefault="007D5EA0" w:rsidP="007D5EA0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</w:tr>
      <w:tr w:rsidR="007D5EA0" w:rsidTr="00FC52DC">
        <w:tc>
          <w:tcPr>
            <w:tcW w:w="10598" w:type="dxa"/>
          </w:tcPr>
          <w:p w:rsidR="007D5EA0" w:rsidRPr="007D5EA0" w:rsidRDefault="007D5EA0" w:rsidP="007D5EA0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</w:tr>
      <w:tr w:rsidR="007D5EA0" w:rsidTr="00FC52DC">
        <w:tc>
          <w:tcPr>
            <w:tcW w:w="10598" w:type="dxa"/>
          </w:tcPr>
          <w:p w:rsidR="007D5EA0" w:rsidRPr="007D5EA0" w:rsidRDefault="007D5EA0" w:rsidP="007D5EA0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</w:tr>
      <w:tr w:rsidR="00B0641D" w:rsidTr="00FC52DC">
        <w:tc>
          <w:tcPr>
            <w:tcW w:w="10598" w:type="dxa"/>
          </w:tcPr>
          <w:p w:rsidR="00B0641D" w:rsidRPr="007D5EA0" w:rsidRDefault="00B0641D" w:rsidP="007D5EA0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</w:tr>
      <w:tr w:rsidR="00B0641D" w:rsidTr="00FC52DC">
        <w:tc>
          <w:tcPr>
            <w:tcW w:w="10598" w:type="dxa"/>
          </w:tcPr>
          <w:p w:rsidR="00B0641D" w:rsidRPr="007D5EA0" w:rsidRDefault="00B0641D" w:rsidP="007D5EA0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</w:tr>
      <w:tr w:rsidR="00B0641D" w:rsidTr="00FC52DC">
        <w:tc>
          <w:tcPr>
            <w:tcW w:w="10598" w:type="dxa"/>
          </w:tcPr>
          <w:p w:rsidR="00B0641D" w:rsidRPr="007D5EA0" w:rsidRDefault="00B0641D" w:rsidP="007D5EA0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</w:tr>
      <w:tr w:rsidR="00B0641D" w:rsidTr="00FC52DC">
        <w:tc>
          <w:tcPr>
            <w:tcW w:w="10598" w:type="dxa"/>
          </w:tcPr>
          <w:p w:rsidR="00B0641D" w:rsidRPr="007D5EA0" w:rsidRDefault="00B0641D" w:rsidP="007D5EA0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</w:tr>
      <w:tr w:rsidR="00B0641D" w:rsidTr="00FC52DC">
        <w:tc>
          <w:tcPr>
            <w:tcW w:w="10598" w:type="dxa"/>
          </w:tcPr>
          <w:p w:rsidR="00B0641D" w:rsidRPr="007D5EA0" w:rsidRDefault="00B0641D" w:rsidP="007D5EA0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</w:tr>
      <w:tr w:rsidR="00B0641D" w:rsidTr="00FC52DC">
        <w:tc>
          <w:tcPr>
            <w:tcW w:w="10598" w:type="dxa"/>
          </w:tcPr>
          <w:p w:rsidR="00B0641D" w:rsidRPr="007D5EA0" w:rsidRDefault="00B0641D" w:rsidP="007D5EA0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</w:tr>
      <w:tr w:rsidR="00B0641D" w:rsidTr="00FC52DC">
        <w:tc>
          <w:tcPr>
            <w:tcW w:w="10598" w:type="dxa"/>
          </w:tcPr>
          <w:p w:rsidR="00B0641D" w:rsidRPr="007D5EA0" w:rsidRDefault="00B0641D" w:rsidP="007D5EA0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</w:tr>
      <w:tr w:rsidR="00B0641D" w:rsidTr="00FC52DC">
        <w:tc>
          <w:tcPr>
            <w:tcW w:w="10598" w:type="dxa"/>
          </w:tcPr>
          <w:p w:rsidR="00B0641D" w:rsidRPr="007D5EA0" w:rsidRDefault="00B0641D" w:rsidP="007D5EA0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</w:tr>
      <w:tr w:rsidR="00B0641D" w:rsidTr="00FC52DC">
        <w:tc>
          <w:tcPr>
            <w:tcW w:w="10598" w:type="dxa"/>
          </w:tcPr>
          <w:p w:rsidR="00B0641D" w:rsidRPr="007D5EA0" w:rsidRDefault="00B0641D" w:rsidP="007D5EA0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</w:tr>
      <w:tr w:rsidR="00B0641D" w:rsidTr="00FC52DC">
        <w:tc>
          <w:tcPr>
            <w:tcW w:w="10598" w:type="dxa"/>
          </w:tcPr>
          <w:p w:rsidR="00B0641D" w:rsidRPr="007D5EA0" w:rsidRDefault="00B0641D" w:rsidP="007D5EA0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</w:tr>
      <w:tr w:rsidR="00B0641D" w:rsidTr="00FC52DC">
        <w:tc>
          <w:tcPr>
            <w:tcW w:w="10598" w:type="dxa"/>
          </w:tcPr>
          <w:p w:rsidR="00B0641D" w:rsidRPr="007D5EA0" w:rsidRDefault="00B0641D" w:rsidP="007D5EA0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</w:tr>
      <w:tr w:rsidR="00B0641D" w:rsidTr="00FC52DC">
        <w:tc>
          <w:tcPr>
            <w:tcW w:w="10598" w:type="dxa"/>
          </w:tcPr>
          <w:p w:rsidR="00B0641D" w:rsidRPr="007D5EA0" w:rsidRDefault="00B0641D" w:rsidP="007D5EA0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</w:tr>
      <w:tr w:rsidR="00B0641D" w:rsidTr="00FC52DC">
        <w:tc>
          <w:tcPr>
            <w:tcW w:w="10598" w:type="dxa"/>
          </w:tcPr>
          <w:p w:rsidR="00B0641D" w:rsidRPr="007D5EA0" w:rsidRDefault="00B0641D" w:rsidP="007D5EA0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</w:tr>
      <w:tr w:rsidR="00B0641D" w:rsidTr="00FC52DC">
        <w:tc>
          <w:tcPr>
            <w:tcW w:w="10598" w:type="dxa"/>
          </w:tcPr>
          <w:p w:rsidR="00B0641D" w:rsidRPr="007D5EA0" w:rsidRDefault="00B0641D" w:rsidP="007D5EA0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</w:tr>
      <w:tr w:rsidR="00B0641D" w:rsidTr="00FC52DC">
        <w:tc>
          <w:tcPr>
            <w:tcW w:w="10598" w:type="dxa"/>
          </w:tcPr>
          <w:p w:rsidR="00B0641D" w:rsidRPr="007D5EA0" w:rsidRDefault="00B0641D" w:rsidP="007D5EA0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</w:tr>
      <w:tr w:rsidR="00B0641D" w:rsidTr="00FC52DC">
        <w:tc>
          <w:tcPr>
            <w:tcW w:w="10598" w:type="dxa"/>
          </w:tcPr>
          <w:p w:rsidR="00B0641D" w:rsidRPr="007D5EA0" w:rsidRDefault="00B0641D" w:rsidP="007D5EA0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</w:tr>
      <w:tr w:rsidR="00B0641D" w:rsidTr="00FC52DC">
        <w:tc>
          <w:tcPr>
            <w:tcW w:w="10598" w:type="dxa"/>
          </w:tcPr>
          <w:p w:rsidR="00B0641D" w:rsidRPr="007D5EA0" w:rsidRDefault="00B0641D" w:rsidP="007D5EA0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</w:tr>
      <w:tr w:rsidR="00B0641D" w:rsidTr="00FC52DC">
        <w:tc>
          <w:tcPr>
            <w:tcW w:w="10598" w:type="dxa"/>
          </w:tcPr>
          <w:p w:rsidR="00B0641D" w:rsidRPr="007D5EA0" w:rsidRDefault="00B0641D" w:rsidP="007D5EA0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</w:tr>
      <w:tr w:rsidR="00B0641D" w:rsidTr="00FC52DC">
        <w:tc>
          <w:tcPr>
            <w:tcW w:w="10598" w:type="dxa"/>
          </w:tcPr>
          <w:p w:rsidR="00B0641D" w:rsidRPr="007D5EA0" w:rsidRDefault="00B0641D" w:rsidP="007D5EA0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</w:tr>
      <w:tr w:rsidR="00B0641D" w:rsidTr="00FC52DC">
        <w:tc>
          <w:tcPr>
            <w:tcW w:w="10598" w:type="dxa"/>
          </w:tcPr>
          <w:p w:rsidR="00B0641D" w:rsidRPr="007D5EA0" w:rsidRDefault="00B0641D" w:rsidP="007D5EA0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</w:tr>
      <w:tr w:rsidR="00B0641D" w:rsidTr="00FC52DC">
        <w:tc>
          <w:tcPr>
            <w:tcW w:w="10598" w:type="dxa"/>
          </w:tcPr>
          <w:p w:rsidR="00B0641D" w:rsidRPr="007D5EA0" w:rsidRDefault="00B0641D" w:rsidP="007D5EA0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</w:tr>
      <w:tr w:rsidR="00B0641D" w:rsidTr="00FC52DC">
        <w:tc>
          <w:tcPr>
            <w:tcW w:w="10598" w:type="dxa"/>
          </w:tcPr>
          <w:p w:rsidR="00B0641D" w:rsidRPr="007D5EA0" w:rsidRDefault="00B0641D" w:rsidP="007D5EA0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</w:tr>
      <w:tr w:rsidR="00B0641D" w:rsidTr="00FC52DC">
        <w:tc>
          <w:tcPr>
            <w:tcW w:w="10598" w:type="dxa"/>
          </w:tcPr>
          <w:p w:rsidR="00B0641D" w:rsidRPr="007D5EA0" w:rsidRDefault="00B0641D" w:rsidP="007D5EA0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</w:tr>
      <w:tr w:rsidR="00B0641D" w:rsidTr="00FC52DC">
        <w:tc>
          <w:tcPr>
            <w:tcW w:w="10598" w:type="dxa"/>
          </w:tcPr>
          <w:p w:rsidR="00B0641D" w:rsidRPr="007D5EA0" w:rsidRDefault="00B0641D" w:rsidP="007D5EA0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</w:tr>
      <w:tr w:rsidR="007D5EA0" w:rsidTr="00FC52DC">
        <w:tc>
          <w:tcPr>
            <w:tcW w:w="10598" w:type="dxa"/>
          </w:tcPr>
          <w:p w:rsidR="007D5EA0" w:rsidRPr="007D5EA0" w:rsidRDefault="007D5EA0" w:rsidP="007D5EA0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</w:tr>
      <w:tr w:rsidR="007D5EA0" w:rsidTr="00FC52DC">
        <w:tc>
          <w:tcPr>
            <w:tcW w:w="10598" w:type="dxa"/>
          </w:tcPr>
          <w:p w:rsidR="007D5EA0" w:rsidRPr="007D5EA0" w:rsidRDefault="007D5EA0" w:rsidP="007D5EA0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</w:tr>
    </w:tbl>
    <w:p w:rsidR="00B0641D" w:rsidRDefault="00B0641D" w:rsidP="00B0641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2268"/>
        <w:gridCol w:w="2352"/>
      </w:tblGrid>
      <w:tr w:rsidR="001B1FE6" w:rsidTr="001B1FE6">
        <w:tc>
          <w:tcPr>
            <w:tcW w:w="6062" w:type="dxa"/>
          </w:tcPr>
          <w:p w:rsidR="001B1FE6" w:rsidRDefault="001B1FE6" w:rsidP="00B0641D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Action:</w:t>
            </w:r>
          </w:p>
        </w:tc>
        <w:tc>
          <w:tcPr>
            <w:tcW w:w="2268" w:type="dxa"/>
          </w:tcPr>
          <w:p w:rsidR="001B1FE6" w:rsidRDefault="001B1FE6" w:rsidP="00B0641D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Responsibility:</w:t>
            </w:r>
          </w:p>
        </w:tc>
        <w:tc>
          <w:tcPr>
            <w:tcW w:w="2352" w:type="dxa"/>
          </w:tcPr>
          <w:p w:rsidR="001B1FE6" w:rsidRDefault="001B1FE6" w:rsidP="00B0641D">
            <w:pPr>
              <w:pStyle w:val="NoSpacing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By when :</w:t>
            </w:r>
          </w:p>
        </w:tc>
      </w:tr>
      <w:tr w:rsidR="001B1FE6" w:rsidRPr="007D5EA0" w:rsidTr="001B1FE6">
        <w:tc>
          <w:tcPr>
            <w:tcW w:w="6062" w:type="dxa"/>
          </w:tcPr>
          <w:p w:rsidR="001B1FE6" w:rsidRPr="001B1FE6" w:rsidRDefault="001B1FE6" w:rsidP="00B0641D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  <w:tc>
          <w:tcPr>
            <w:tcW w:w="2268" w:type="dxa"/>
          </w:tcPr>
          <w:p w:rsidR="001B1FE6" w:rsidRPr="001B1FE6" w:rsidRDefault="001B1FE6" w:rsidP="00B0641D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  <w:tc>
          <w:tcPr>
            <w:tcW w:w="2352" w:type="dxa"/>
          </w:tcPr>
          <w:p w:rsidR="001B1FE6" w:rsidRPr="001B1FE6" w:rsidRDefault="001B1FE6" w:rsidP="00B0641D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</w:tr>
      <w:tr w:rsidR="001B1FE6" w:rsidRPr="007D5EA0" w:rsidTr="001B1FE6">
        <w:tc>
          <w:tcPr>
            <w:tcW w:w="6062" w:type="dxa"/>
          </w:tcPr>
          <w:p w:rsidR="001B1FE6" w:rsidRPr="001B1FE6" w:rsidRDefault="001B1FE6" w:rsidP="00B0641D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  <w:tc>
          <w:tcPr>
            <w:tcW w:w="2268" w:type="dxa"/>
          </w:tcPr>
          <w:p w:rsidR="001B1FE6" w:rsidRPr="001B1FE6" w:rsidRDefault="001B1FE6" w:rsidP="00B0641D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  <w:tc>
          <w:tcPr>
            <w:tcW w:w="2352" w:type="dxa"/>
          </w:tcPr>
          <w:p w:rsidR="001B1FE6" w:rsidRPr="001B1FE6" w:rsidRDefault="001B1FE6" w:rsidP="00B0641D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</w:tr>
      <w:tr w:rsidR="001B1FE6" w:rsidRPr="007D5EA0" w:rsidTr="001B1FE6">
        <w:tc>
          <w:tcPr>
            <w:tcW w:w="6062" w:type="dxa"/>
          </w:tcPr>
          <w:p w:rsidR="001B1FE6" w:rsidRPr="001B1FE6" w:rsidRDefault="001B1FE6" w:rsidP="00B0641D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  <w:tc>
          <w:tcPr>
            <w:tcW w:w="2268" w:type="dxa"/>
          </w:tcPr>
          <w:p w:rsidR="001B1FE6" w:rsidRPr="001B1FE6" w:rsidRDefault="001B1FE6" w:rsidP="00B0641D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  <w:tc>
          <w:tcPr>
            <w:tcW w:w="2352" w:type="dxa"/>
          </w:tcPr>
          <w:p w:rsidR="001B1FE6" w:rsidRPr="001B1FE6" w:rsidRDefault="001B1FE6" w:rsidP="00B0641D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</w:tr>
      <w:tr w:rsidR="001B1FE6" w:rsidRPr="007D5EA0" w:rsidTr="001B1FE6">
        <w:tc>
          <w:tcPr>
            <w:tcW w:w="6062" w:type="dxa"/>
          </w:tcPr>
          <w:p w:rsidR="001B1FE6" w:rsidRPr="001B1FE6" w:rsidRDefault="001B1FE6" w:rsidP="00B0641D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  <w:tc>
          <w:tcPr>
            <w:tcW w:w="2268" w:type="dxa"/>
          </w:tcPr>
          <w:p w:rsidR="001B1FE6" w:rsidRPr="001B1FE6" w:rsidRDefault="001B1FE6" w:rsidP="00B0641D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  <w:tc>
          <w:tcPr>
            <w:tcW w:w="2352" w:type="dxa"/>
          </w:tcPr>
          <w:p w:rsidR="001B1FE6" w:rsidRPr="001B1FE6" w:rsidRDefault="001B1FE6" w:rsidP="00B0641D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</w:tr>
      <w:tr w:rsidR="001B1FE6" w:rsidRPr="007D5EA0" w:rsidTr="001B1FE6">
        <w:tc>
          <w:tcPr>
            <w:tcW w:w="6062" w:type="dxa"/>
          </w:tcPr>
          <w:p w:rsidR="001B1FE6" w:rsidRPr="001B1FE6" w:rsidRDefault="001B1FE6" w:rsidP="00B0641D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  <w:tc>
          <w:tcPr>
            <w:tcW w:w="2268" w:type="dxa"/>
          </w:tcPr>
          <w:p w:rsidR="001B1FE6" w:rsidRPr="001B1FE6" w:rsidRDefault="001B1FE6" w:rsidP="00B0641D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  <w:tc>
          <w:tcPr>
            <w:tcW w:w="2352" w:type="dxa"/>
          </w:tcPr>
          <w:p w:rsidR="001B1FE6" w:rsidRPr="001B1FE6" w:rsidRDefault="001B1FE6" w:rsidP="00B0641D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</w:tr>
      <w:tr w:rsidR="00B0641D" w:rsidRPr="007D5EA0" w:rsidTr="001B1FE6">
        <w:tc>
          <w:tcPr>
            <w:tcW w:w="6062" w:type="dxa"/>
          </w:tcPr>
          <w:p w:rsidR="00B0641D" w:rsidRPr="001B1FE6" w:rsidRDefault="00B0641D" w:rsidP="00B0641D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  <w:tc>
          <w:tcPr>
            <w:tcW w:w="2268" w:type="dxa"/>
          </w:tcPr>
          <w:p w:rsidR="00B0641D" w:rsidRPr="001B1FE6" w:rsidRDefault="00B0641D" w:rsidP="00B0641D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  <w:tc>
          <w:tcPr>
            <w:tcW w:w="2352" w:type="dxa"/>
          </w:tcPr>
          <w:p w:rsidR="00B0641D" w:rsidRPr="001B1FE6" w:rsidRDefault="00B0641D" w:rsidP="00B0641D">
            <w:pPr>
              <w:pStyle w:val="NoSpacing"/>
              <w:rPr>
                <w:rFonts w:ascii="Comic Sans MS" w:hAnsi="Comic Sans MS"/>
                <w:sz w:val="32"/>
              </w:rPr>
            </w:pPr>
          </w:p>
        </w:tc>
      </w:tr>
    </w:tbl>
    <w:p w:rsidR="00FF2F4A" w:rsidRPr="007D5EA0" w:rsidRDefault="00FF2F4A" w:rsidP="007D5EA0">
      <w:pPr>
        <w:pStyle w:val="NoSpacing"/>
        <w:rPr>
          <w:rFonts w:ascii="Comic Sans MS" w:hAnsi="Comic Sans MS"/>
        </w:rPr>
      </w:pPr>
    </w:p>
    <w:sectPr w:rsidR="00FF2F4A" w:rsidRPr="007D5EA0" w:rsidSect="007D5E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662EA"/>
    <w:multiLevelType w:val="hybridMultilevel"/>
    <w:tmpl w:val="CABE85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EA0"/>
    <w:rsid w:val="001B0E6E"/>
    <w:rsid w:val="001B1FE6"/>
    <w:rsid w:val="007D5EA0"/>
    <w:rsid w:val="00B0641D"/>
    <w:rsid w:val="00E30632"/>
    <w:rsid w:val="00FC52DC"/>
    <w:rsid w:val="00FF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5EA0"/>
    <w:pPr>
      <w:spacing w:after="0" w:line="240" w:lineRule="auto"/>
    </w:pPr>
  </w:style>
  <w:style w:type="table" w:styleId="TableGrid">
    <w:name w:val="Table Grid"/>
    <w:basedOn w:val="TableNormal"/>
    <w:uiPriority w:val="59"/>
    <w:rsid w:val="007D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5EA0"/>
    <w:pPr>
      <w:spacing w:after="0" w:line="240" w:lineRule="auto"/>
    </w:pPr>
  </w:style>
  <w:style w:type="table" w:styleId="TableGrid">
    <w:name w:val="Table Grid"/>
    <w:basedOn w:val="TableNormal"/>
    <w:uiPriority w:val="59"/>
    <w:rsid w:val="007D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A42950C8</Template>
  <TotalTime>0</TotalTime>
  <Pages>3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Peters, Caverswell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George</dc:creator>
  <cp:lastModifiedBy>Sarah George</cp:lastModifiedBy>
  <cp:revision>2</cp:revision>
  <cp:lastPrinted>2019-01-15T15:16:00Z</cp:lastPrinted>
  <dcterms:created xsi:type="dcterms:W3CDTF">2019-01-15T15:16:00Z</dcterms:created>
  <dcterms:modified xsi:type="dcterms:W3CDTF">2019-01-15T15:16:00Z</dcterms:modified>
</cp:coreProperties>
</file>