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216D" w14:textId="77777777" w:rsidR="00FF467D" w:rsidRDefault="00FF467D" w:rsidP="00690AE8">
      <w:pPr>
        <w:rPr>
          <w:rFonts w:ascii="Comic Sans MS" w:hAnsi="Comic Sans MS"/>
          <w:b/>
        </w:rPr>
      </w:pPr>
    </w:p>
    <w:p w14:paraId="4A410BC5" w14:textId="77777777" w:rsidR="00362DD0" w:rsidRDefault="00361BB2" w:rsidP="00690AE8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4EA9A" wp14:editId="6D790F54">
            <wp:simplePos x="0" y="0"/>
            <wp:positionH relativeFrom="column">
              <wp:posOffset>4398645</wp:posOffset>
            </wp:positionH>
            <wp:positionV relativeFrom="paragraph">
              <wp:posOffset>21590</wp:posOffset>
            </wp:positionV>
            <wp:extent cx="1724025" cy="125730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D4EBF" w14:textId="77777777" w:rsidR="008D7829" w:rsidRDefault="008D7829" w:rsidP="008D7829">
      <w:pPr>
        <w:jc w:val="right"/>
        <w:rPr>
          <w:rFonts w:ascii="Comic Sans MS" w:hAnsi="Comic Sans MS"/>
          <w:b/>
        </w:rPr>
      </w:pPr>
    </w:p>
    <w:p w14:paraId="4872C87B" w14:textId="77777777" w:rsidR="002B0C6D" w:rsidRDefault="002B0C6D" w:rsidP="008D782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14:paraId="76820161" w14:textId="77777777" w:rsidR="009B13D2" w:rsidRDefault="009B13D2" w:rsidP="00690AE8">
      <w:pPr>
        <w:rPr>
          <w:rFonts w:cs="Arial"/>
        </w:rPr>
      </w:pPr>
    </w:p>
    <w:p w14:paraId="747BD940" w14:textId="77777777" w:rsidR="00DB6AE3" w:rsidRDefault="00DB6AE3" w:rsidP="00C9204B">
      <w:pPr>
        <w:shd w:val="clear" w:color="auto" w:fill="FFFFFF"/>
        <w:spacing w:after="375"/>
        <w:rPr>
          <w:rFonts w:cs="Calibri"/>
        </w:rPr>
      </w:pPr>
    </w:p>
    <w:p w14:paraId="4E4A658F" w14:textId="51E0020F" w:rsidR="00DB6AE3" w:rsidRDefault="008529A0" w:rsidP="00C9204B">
      <w:pPr>
        <w:shd w:val="clear" w:color="auto" w:fill="FFFFFF"/>
        <w:spacing w:after="375"/>
        <w:rPr>
          <w:rFonts w:cs="Calibri"/>
        </w:rPr>
      </w:pPr>
      <w:r>
        <w:rPr>
          <w:rFonts w:cs="Calibri"/>
        </w:rPr>
        <w:t>22</w:t>
      </w:r>
      <w:r w:rsidRPr="008529A0">
        <w:rPr>
          <w:rFonts w:cs="Calibri"/>
          <w:vertAlign w:val="superscript"/>
        </w:rPr>
        <w:t>nd</w:t>
      </w:r>
      <w:r w:rsidR="00361BB2">
        <w:rPr>
          <w:rFonts w:cs="Calibri"/>
        </w:rPr>
        <w:t xml:space="preserve"> January 2026</w:t>
      </w:r>
    </w:p>
    <w:p w14:paraId="1726FBCA" w14:textId="566DF527" w:rsidR="00A03788" w:rsidRPr="00D50E34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Dear Parents/Care</w:t>
      </w:r>
      <w:r w:rsidR="00D50E34">
        <w:rPr>
          <w:rFonts w:cs="Calibri"/>
        </w:rPr>
        <w:t>rs of</w:t>
      </w:r>
      <w:r w:rsidR="00AC2344">
        <w:rPr>
          <w:rFonts w:cs="Calibri"/>
        </w:rPr>
        <w:t xml:space="preserve"> </w:t>
      </w:r>
      <w:r w:rsidR="00B816C9">
        <w:rPr>
          <w:rFonts w:cs="Calibri"/>
        </w:rPr>
        <w:t>Quartz</w:t>
      </w:r>
      <w:r w:rsidR="00174FC3">
        <w:rPr>
          <w:rFonts w:cs="Calibri"/>
        </w:rPr>
        <w:t xml:space="preserve"> Class,</w:t>
      </w:r>
    </w:p>
    <w:p w14:paraId="4D9629E2" w14:textId="3E9AC431" w:rsidR="00C9204B" w:rsidRPr="00A03788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 xml:space="preserve">Your child’s </w:t>
      </w:r>
      <w:r w:rsidR="00D1309F" w:rsidRPr="00A03788">
        <w:rPr>
          <w:rFonts w:cs="Calibri"/>
        </w:rPr>
        <w:t>C</w:t>
      </w:r>
      <w:r w:rsidRPr="00A03788">
        <w:rPr>
          <w:rFonts w:cs="Calibri"/>
        </w:rPr>
        <w:t xml:space="preserve">lass </w:t>
      </w:r>
      <w:r w:rsidR="00D1309F" w:rsidRPr="00A03788">
        <w:rPr>
          <w:rFonts w:cs="Calibri"/>
        </w:rPr>
        <w:t>A</w:t>
      </w:r>
      <w:r w:rsidRPr="00A03788">
        <w:rPr>
          <w:rFonts w:cs="Calibri"/>
        </w:rPr>
        <w:t>ssembly will</w:t>
      </w:r>
      <w:r w:rsidR="00A03788" w:rsidRPr="00A03788">
        <w:rPr>
          <w:rFonts w:cs="Calibri"/>
        </w:rPr>
        <w:t xml:space="preserve"> be</w:t>
      </w:r>
      <w:r w:rsidRPr="00A03788">
        <w:rPr>
          <w:rFonts w:cs="Calibri"/>
        </w:rPr>
        <w:t xml:space="preserve"> taking place on </w:t>
      </w:r>
      <w:r w:rsidR="008529A0">
        <w:rPr>
          <w:rFonts w:cs="Calibri"/>
        </w:rPr>
        <w:t>Mon</w:t>
      </w:r>
      <w:r w:rsidR="00F51489">
        <w:rPr>
          <w:rFonts w:cs="Calibri"/>
        </w:rPr>
        <w:t>day</w:t>
      </w:r>
      <w:r w:rsidR="00174FC3">
        <w:rPr>
          <w:rFonts w:cs="Calibri"/>
        </w:rPr>
        <w:t xml:space="preserve"> </w:t>
      </w:r>
      <w:r w:rsidR="008529A0">
        <w:rPr>
          <w:rFonts w:cs="Calibri"/>
        </w:rPr>
        <w:t>2</w:t>
      </w:r>
      <w:r w:rsidR="008529A0" w:rsidRPr="008529A0">
        <w:rPr>
          <w:rFonts w:cs="Calibri"/>
          <w:vertAlign w:val="superscript"/>
        </w:rPr>
        <w:t>nd</w:t>
      </w:r>
      <w:r w:rsidR="008529A0">
        <w:rPr>
          <w:rFonts w:cs="Calibri"/>
        </w:rPr>
        <w:t xml:space="preserve"> February</w:t>
      </w:r>
      <w:r w:rsidR="00174FC3">
        <w:rPr>
          <w:rFonts w:cs="Calibri"/>
        </w:rPr>
        <w:t xml:space="preserve"> 202</w:t>
      </w:r>
      <w:r w:rsidR="00361BB2">
        <w:rPr>
          <w:rFonts w:cs="Calibri"/>
        </w:rPr>
        <w:t>6</w:t>
      </w:r>
      <w:r w:rsidR="00174FC3">
        <w:rPr>
          <w:rFonts w:cs="Calibri"/>
        </w:rPr>
        <w:t>.</w:t>
      </w:r>
    </w:p>
    <w:p w14:paraId="14D1911B" w14:textId="77777777" w:rsidR="00D50E34" w:rsidRDefault="00C9204B" w:rsidP="00E8577C">
      <w:pPr>
        <w:shd w:val="clear" w:color="auto" w:fill="FFFFFF"/>
        <w:spacing w:after="375"/>
        <w:rPr>
          <w:rFonts w:cs="Arial"/>
        </w:rPr>
      </w:pPr>
      <w:r w:rsidRPr="00A03788">
        <w:rPr>
          <w:rFonts w:cs="Arial"/>
        </w:rPr>
        <w:t xml:space="preserve">The </w:t>
      </w:r>
      <w:r w:rsidR="00D1309F" w:rsidRPr="00A03788">
        <w:rPr>
          <w:rFonts w:cs="Arial"/>
        </w:rPr>
        <w:t>C</w:t>
      </w:r>
      <w:r w:rsidRPr="00A03788">
        <w:rPr>
          <w:rFonts w:cs="Arial"/>
        </w:rPr>
        <w:t xml:space="preserve">lass </w:t>
      </w:r>
      <w:r w:rsidR="00D1309F" w:rsidRPr="00A03788">
        <w:rPr>
          <w:rFonts w:cs="Arial"/>
        </w:rPr>
        <w:t>A</w:t>
      </w:r>
      <w:r w:rsidRPr="00A03788">
        <w:rPr>
          <w:rFonts w:cs="Arial"/>
        </w:rPr>
        <w:t xml:space="preserve">ssembly will start at </w:t>
      </w:r>
      <w:r w:rsidR="00855CB3">
        <w:rPr>
          <w:rFonts w:cs="Arial"/>
        </w:rPr>
        <w:t>2:45 and finish at approximately 3:15.</w:t>
      </w:r>
    </w:p>
    <w:p w14:paraId="46B86FA8" w14:textId="6463D888" w:rsidR="00096A8C" w:rsidRDefault="00096A8C" w:rsidP="00096A8C">
      <w:pPr>
        <w:shd w:val="clear" w:color="auto" w:fill="FFFFFF"/>
        <w:rPr>
          <w:color w:val="000000"/>
        </w:rPr>
      </w:pPr>
      <w:r>
        <w:rPr>
          <w:color w:val="000000"/>
        </w:rPr>
        <w:t xml:space="preserve">During the assembly we will be sharing some of our learning so far in Year </w:t>
      </w:r>
      <w:r w:rsidR="00361BB2">
        <w:rPr>
          <w:color w:val="000000"/>
        </w:rPr>
        <w:t>5</w:t>
      </w:r>
      <w:r>
        <w:rPr>
          <w:color w:val="000000"/>
        </w:rPr>
        <w:t>, such as</w:t>
      </w:r>
      <w:r w:rsidR="00102F18">
        <w:rPr>
          <w:color w:val="000000"/>
        </w:rPr>
        <w:t xml:space="preserve"> our favourite topic </w:t>
      </w:r>
      <w:r w:rsidR="00515408">
        <w:rPr>
          <w:color w:val="000000"/>
        </w:rPr>
        <w:t>in science</w:t>
      </w:r>
      <w:r w:rsidR="00102F18">
        <w:rPr>
          <w:color w:val="000000"/>
        </w:rPr>
        <w:t xml:space="preserve"> which was Space. We will also be discussing interesting facts about the significance of Christmas time to </w:t>
      </w:r>
      <w:r w:rsidR="00515408">
        <w:rPr>
          <w:color w:val="000000"/>
        </w:rPr>
        <w:t>Christians,</w:t>
      </w:r>
      <w:r w:rsidR="00102F18">
        <w:rPr>
          <w:color w:val="000000"/>
        </w:rPr>
        <w:t xml:space="preserve"> and we will be showcasing some of our fabulous writing. </w:t>
      </w:r>
    </w:p>
    <w:p w14:paraId="1E6B1446" w14:textId="77777777" w:rsidR="000260AA" w:rsidRPr="000260AA" w:rsidRDefault="000260AA" w:rsidP="000260AA">
      <w:pPr>
        <w:shd w:val="clear" w:color="auto" w:fill="FFFFFF"/>
        <w:rPr>
          <w:color w:val="000000"/>
        </w:rPr>
      </w:pPr>
    </w:p>
    <w:p w14:paraId="0CF57A27" w14:textId="77777777" w:rsidR="00FF467D" w:rsidRPr="00A03788" w:rsidRDefault="002265C8" w:rsidP="00C9204B">
      <w:pPr>
        <w:shd w:val="clear" w:color="auto" w:fill="FFFFFF"/>
        <w:spacing w:after="375"/>
        <w:rPr>
          <w:rFonts w:cs="Calibri"/>
        </w:rPr>
      </w:pPr>
      <w:r>
        <w:rPr>
          <w:rFonts w:cs="Calibri"/>
        </w:rPr>
        <w:t xml:space="preserve">Please arrive at the school office at </w:t>
      </w:r>
      <w:r w:rsidR="00855CB3">
        <w:rPr>
          <w:rFonts w:cs="Calibri"/>
        </w:rPr>
        <w:t>2:40</w:t>
      </w:r>
      <w:r>
        <w:rPr>
          <w:rFonts w:cs="Calibri"/>
        </w:rPr>
        <w:t xml:space="preserve">, and you will be shown down to the classroom. </w:t>
      </w:r>
    </w:p>
    <w:p w14:paraId="405BF0E7" w14:textId="11B0E4F3" w:rsidR="00C9204B" w:rsidRPr="00A03788" w:rsidRDefault="00FF467D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 xml:space="preserve">If you would like to attend the Class </w:t>
      </w:r>
      <w:r w:rsidR="006D0D04" w:rsidRPr="00A03788">
        <w:rPr>
          <w:rFonts w:cs="Calibri"/>
        </w:rPr>
        <w:t>Assembly,</w:t>
      </w:r>
      <w:r w:rsidRPr="00A03788">
        <w:rPr>
          <w:rFonts w:cs="Calibri"/>
        </w:rPr>
        <w:t xml:space="preserve"> please fill out and return the slip below by </w:t>
      </w:r>
      <w:r w:rsidR="008529A0" w:rsidRPr="008529A0">
        <w:rPr>
          <w:rFonts w:cs="Calibri"/>
          <w:b/>
          <w:bCs/>
        </w:rPr>
        <w:t>Friday</w:t>
      </w:r>
      <w:r w:rsidR="008529A0">
        <w:rPr>
          <w:rFonts w:cs="Calibri"/>
        </w:rPr>
        <w:t xml:space="preserve"> </w:t>
      </w:r>
      <w:r w:rsidR="008529A0">
        <w:rPr>
          <w:rFonts w:cs="Calibri"/>
          <w:b/>
          <w:bCs/>
        </w:rPr>
        <w:t>30th</w:t>
      </w:r>
      <w:r w:rsidR="00B816C9">
        <w:rPr>
          <w:rFonts w:cs="Calibri"/>
          <w:b/>
          <w:bCs/>
        </w:rPr>
        <w:t xml:space="preserve"> </w:t>
      </w:r>
      <w:r w:rsidR="00361BB2">
        <w:rPr>
          <w:rFonts w:cs="Calibri"/>
          <w:b/>
          <w:bCs/>
        </w:rPr>
        <w:t>January</w:t>
      </w:r>
      <w:r w:rsidR="00C247D4">
        <w:rPr>
          <w:rFonts w:cs="Calibri"/>
          <w:b/>
          <w:bCs/>
        </w:rPr>
        <w:t>.</w:t>
      </w:r>
    </w:p>
    <w:p w14:paraId="22359361" w14:textId="77777777" w:rsidR="00C9204B" w:rsidRPr="00A03788" w:rsidRDefault="00C9204B" w:rsidP="00C9204B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Thank you,</w:t>
      </w:r>
    </w:p>
    <w:p w14:paraId="7C63B252" w14:textId="087621A5" w:rsidR="003C7153" w:rsidRPr="00A03788" w:rsidRDefault="00B816C9" w:rsidP="00C9204B">
      <w:pPr>
        <w:shd w:val="clear" w:color="auto" w:fill="FFFFFF"/>
        <w:spacing w:after="375"/>
        <w:rPr>
          <w:rFonts w:cs="Calibri"/>
          <w:b/>
          <w:bCs/>
        </w:rPr>
      </w:pPr>
      <w:r>
        <w:rPr>
          <w:rFonts w:cs="Calibri"/>
          <w:b/>
          <w:bCs/>
        </w:rPr>
        <w:t>Mrs Taylor</w:t>
      </w:r>
    </w:p>
    <w:p w14:paraId="17BCFBF0" w14:textId="77777777" w:rsidR="003C7153" w:rsidRPr="00A03788" w:rsidRDefault="003C7153" w:rsidP="00B816C9">
      <w:pPr>
        <w:pBdr>
          <w:bottom w:val="single" w:sz="12" w:space="1" w:color="auto"/>
        </w:pBdr>
        <w:shd w:val="clear" w:color="auto" w:fill="FFFFFF"/>
        <w:spacing w:after="375"/>
        <w:jc w:val="center"/>
        <w:rPr>
          <w:rFonts w:cs="Calibri"/>
          <w:b/>
          <w:bCs/>
        </w:rPr>
      </w:pPr>
    </w:p>
    <w:p w14:paraId="4819DB50" w14:textId="758A0655" w:rsidR="003C7153" w:rsidRPr="00A03788" w:rsidRDefault="00B816C9" w:rsidP="00B816C9">
      <w:pPr>
        <w:shd w:val="clear" w:color="auto" w:fill="FFFFFF"/>
        <w:spacing w:after="375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Quartz </w:t>
      </w:r>
      <w:r w:rsidR="005E5C52">
        <w:rPr>
          <w:rFonts w:cs="Calibri"/>
          <w:b/>
          <w:bCs/>
        </w:rPr>
        <w:t>Class</w:t>
      </w:r>
      <w:r w:rsidR="003C7153" w:rsidRPr="00A03788">
        <w:rPr>
          <w:rFonts w:cs="Calibri"/>
          <w:b/>
          <w:bCs/>
        </w:rPr>
        <w:t xml:space="preserve"> Assembly – </w:t>
      </w:r>
      <w:r w:rsidR="008529A0">
        <w:rPr>
          <w:rFonts w:cs="Calibri"/>
          <w:b/>
          <w:bCs/>
        </w:rPr>
        <w:t>Monday 2</w:t>
      </w:r>
      <w:r w:rsidR="008529A0" w:rsidRPr="008529A0">
        <w:rPr>
          <w:rFonts w:cs="Calibri"/>
          <w:b/>
          <w:bCs/>
          <w:vertAlign w:val="superscript"/>
        </w:rPr>
        <w:t>nd</w:t>
      </w:r>
      <w:r w:rsidR="008529A0">
        <w:rPr>
          <w:rFonts w:cs="Calibri"/>
          <w:b/>
          <w:bCs/>
        </w:rPr>
        <w:t xml:space="preserve"> February</w:t>
      </w:r>
      <w:r w:rsidR="00C247D4">
        <w:rPr>
          <w:rFonts w:cs="Calibri"/>
          <w:b/>
          <w:bCs/>
        </w:rPr>
        <w:t xml:space="preserve"> 202</w:t>
      </w:r>
      <w:r w:rsidR="00361BB2">
        <w:rPr>
          <w:rFonts w:cs="Calibri"/>
          <w:b/>
          <w:bCs/>
        </w:rPr>
        <w:t>6</w:t>
      </w:r>
    </w:p>
    <w:p w14:paraId="22FF5D96" w14:textId="77777777" w:rsidR="003C7153" w:rsidRPr="00A03788" w:rsidRDefault="003C7153" w:rsidP="003C7153">
      <w:pPr>
        <w:shd w:val="clear" w:color="auto" w:fill="FFFFFF"/>
        <w:spacing w:after="375"/>
        <w:rPr>
          <w:rFonts w:cs="Calibri"/>
          <w:b/>
          <w:bCs/>
        </w:rPr>
      </w:pPr>
      <w:r w:rsidRPr="00A03788">
        <w:rPr>
          <w:rFonts w:cs="Calibri"/>
          <w:b/>
          <w:bCs/>
        </w:rPr>
        <w:t>Child’s Name: _____________________</w:t>
      </w:r>
    </w:p>
    <w:p w14:paraId="39B60EF2" w14:textId="72CC6E9F" w:rsidR="003C7153" w:rsidRPr="00A03788" w:rsidRDefault="002265C8" w:rsidP="003C7153">
      <w:pPr>
        <w:shd w:val="clear" w:color="auto" w:fill="FFFFFF"/>
        <w:spacing w:after="375"/>
        <w:rPr>
          <w:rFonts w:cs="Calibri"/>
        </w:rPr>
      </w:pPr>
      <w:r w:rsidRPr="00A03788">
        <w:rPr>
          <w:rFonts w:cs="Arial"/>
        </w:rPr>
        <w:t>□</w:t>
      </w:r>
      <w:r w:rsidRPr="00A03788">
        <w:rPr>
          <w:rFonts w:cs="Calibri"/>
        </w:rPr>
        <w:t xml:space="preserve"> I</w:t>
      </w:r>
      <w:r w:rsidR="003C7153" w:rsidRPr="00A03788">
        <w:rPr>
          <w:rFonts w:cs="Calibri"/>
        </w:rPr>
        <w:t xml:space="preserve"> can confirm that I will be attending the class assembly on </w:t>
      </w:r>
      <w:r w:rsidR="008529A0">
        <w:rPr>
          <w:rFonts w:cs="Calibri"/>
        </w:rPr>
        <w:t>Monday 2</w:t>
      </w:r>
      <w:r w:rsidR="008529A0" w:rsidRPr="008529A0">
        <w:rPr>
          <w:rFonts w:cs="Calibri"/>
          <w:vertAlign w:val="superscript"/>
        </w:rPr>
        <w:t>nd</w:t>
      </w:r>
      <w:r w:rsidR="008529A0">
        <w:rPr>
          <w:rFonts w:cs="Calibri"/>
        </w:rPr>
        <w:t xml:space="preserve"> February</w:t>
      </w:r>
      <w:r w:rsidR="003C7153" w:rsidRPr="00A03788">
        <w:rPr>
          <w:rFonts w:cs="Calibri"/>
        </w:rPr>
        <w:t xml:space="preserve"> at </w:t>
      </w:r>
      <w:r w:rsidR="00020DDF">
        <w:rPr>
          <w:rFonts w:cs="Calibri"/>
        </w:rPr>
        <w:t>2:45pm</w:t>
      </w:r>
    </w:p>
    <w:p w14:paraId="18683062" w14:textId="77777777" w:rsidR="00C9204B" w:rsidRPr="00A03788" w:rsidRDefault="003C7153" w:rsidP="00E8577C">
      <w:pPr>
        <w:shd w:val="clear" w:color="auto" w:fill="FFFFFF"/>
        <w:spacing w:after="375"/>
        <w:rPr>
          <w:rFonts w:cs="Calibri"/>
        </w:rPr>
      </w:pPr>
      <w:r w:rsidRPr="00A03788">
        <w:rPr>
          <w:rFonts w:cs="Calibri"/>
        </w:rPr>
        <w:t>Signed: __________________ (Parent/Carer)</w:t>
      </w:r>
    </w:p>
    <w:sectPr w:rsidR="00C9204B" w:rsidRPr="00A03788" w:rsidSect="00152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06" w:bottom="1440" w:left="1080" w:header="708" w:footer="75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8D04" w14:textId="77777777" w:rsidR="00B54C2A" w:rsidRDefault="00B54C2A">
      <w:r>
        <w:separator/>
      </w:r>
    </w:p>
  </w:endnote>
  <w:endnote w:type="continuationSeparator" w:id="0">
    <w:p w14:paraId="0AD066B6" w14:textId="77777777" w:rsidR="00B54C2A" w:rsidRDefault="00B5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3931" w14:textId="77777777" w:rsidR="00BD1E91" w:rsidRDefault="00BD1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7BFD" w14:textId="77777777" w:rsidR="008E2858" w:rsidRDefault="00361BB2" w:rsidP="008E2858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00B1E08" wp14:editId="758C17D5">
              <wp:simplePos x="0" y="0"/>
              <wp:positionH relativeFrom="column">
                <wp:posOffset>4843145</wp:posOffset>
              </wp:positionH>
              <wp:positionV relativeFrom="paragraph">
                <wp:posOffset>96520</wp:posOffset>
              </wp:positionV>
              <wp:extent cx="1353185" cy="929640"/>
              <wp:effectExtent l="0" t="1905" r="0" b="1905"/>
              <wp:wrapNone/>
              <wp:docPr id="138650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3185" cy="929640"/>
                        <a:chOff x="8707" y="14450"/>
                        <a:chExt cx="2131" cy="1464"/>
                      </a:xfrm>
                    </wpg:grpSpPr>
                    <pic:pic xmlns:pic="http://schemas.openxmlformats.org/drawingml/2006/picture">
                      <pic:nvPicPr>
                        <pic:cNvPr id="156788744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07" y="14745"/>
                          <a:ext cx="917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4299942" name="Picture 1" descr="Description: http://www.trinity.cumbria.sch.uk/sites/default/files/ofsted_logo_goo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02" y="15177"/>
                          <a:ext cx="123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299480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3" y="14450"/>
                          <a:ext cx="1122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6E19B7" id="Group 5" o:spid="_x0000_s1026" style="position:absolute;margin-left:381.35pt;margin-top:7.6pt;width:106.55pt;height:73.2pt;z-index:251658240" coordorigin="8707,14450" coordsize="2131,14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+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707;top:14745;width:917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">
                <v:imagedata r:id="rId4" o:title=""/>
              </v:shape>
              <v:shape id="Picture 1" o:spid="_x0000_s1028" type="#_x0000_t75" alt="Description: http://www.trinity.cumbria.sch.uk/sites/default/files/ofsted_logo_good.png" style="position:absolute;left:9602;top:15177;width:123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">
                <v:imagedata r:id="rId5" o:title="ofsted_logo_good"/>
              </v:shape>
              <v:shape id="Picture 8" o:spid="_x0000_s1029" type="#_x0000_t75" style="position:absolute;left:9713;top:14450;width:1122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8E2858">
      <w:rPr>
        <w:rFonts w:ascii="Comic Sans MS" w:hAnsi="Comic Sans MS"/>
        <w:sz w:val="16"/>
        <w:szCs w:val="16"/>
      </w:rPr>
      <w:t xml:space="preserve">VAT Reg: </w:t>
    </w:r>
    <w:r w:rsidR="00882832">
      <w:rPr>
        <w:rFonts w:ascii="Comic Sans MS" w:hAnsi="Comic Sans MS"/>
        <w:sz w:val="16"/>
        <w:szCs w:val="16"/>
      </w:rPr>
      <w:t>142337141      Company Number: 8195720</w:t>
    </w:r>
  </w:p>
  <w:p w14:paraId="07AC6C16" w14:textId="77777777" w:rsidR="00BE4E43" w:rsidRDefault="00EE66E7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The Florence Nightingale Academy</w:t>
    </w:r>
  </w:p>
  <w:p w14:paraId="7CBB2CEE" w14:textId="77777777" w:rsidR="00BE4E43" w:rsidRPr="003609AA" w:rsidRDefault="00361BB2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7B3B32" wp14:editId="049AA78A">
              <wp:simplePos x="0" y="0"/>
              <wp:positionH relativeFrom="column">
                <wp:posOffset>1905</wp:posOffset>
              </wp:positionH>
              <wp:positionV relativeFrom="paragraph">
                <wp:posOffset>-124460</wp:posOffset>
              </wp:positionV>
              <wp:extent cx="1397635" cy="824230"/>
              <wp:effectExtent l="1905" t="0" r="635" b="0"/>
              <wp:wrapNone/>
              <wp:docPr id="19435004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7635" cy="824230"/>
                        <a:chOff x="1083" y="14548"/>
                        <a:chExt cx="2201" cy="1298"/>
                      </a:xfrm>
                    </wpg:grpSpPr>
                    <pic:pic xmlns:pic="http://schemas.openxmlformats.org/drawingml/2006/picture">
                      <pic:nvPicPr>
                        <pic:cNvPr id="1423981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4548"/>
                          <a:ext cx="1308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31742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" y="14548"/>
                          <a:ext cx="719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1759184" name="Picture 4" descr="GSA Member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" y="15336"/>
                          <a:ext cx="1834" cy="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52FF38" id="Group 1" o:spid="_x0000_s1026" style="position:absolute;margin-left:.15pt;margin-top:-9.8pt;width:110.05pt;height:64.9pt;z-index:251657216" coordorigin="1083,14548" coordsize="2201,12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">
              <v:shape id="Picture 2" o:spid="_x0000_s1027" type="#_x0000_t75" style="position:absolute;left:1083;top:14548;width:130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">
                <v:imagedata r:id="rId11" o:title=""/>
              </v:shape>
              <v:shape id="Picture 3" o:spid="_x0000_s1028" type="#_x0000_t75" style="position:absolute;left:2565;top:14548;width:719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">
                <v:imagedata r:id="rId12" o:title=""/>
              </v:shape>
              <v:shape id="Picture 4" o:spid="_x0000_s1029" type="#_x0000_t75" alt="GSA Member Badge" style="position:absolute;left:1083;top:15336;width:1834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">
                <v:imagedata r:id="rId13" r:href="rId14"/>
              </v:shape>
            </v:group>
          </w:pict>
        </mc:Fallback>
      </mc:AlternateContent>
    </w:r>
    <w:r w:rsidR="00BE4E43" w:rsidRPr="003609AA">
      <w:rPr>
        <w:rFonts w:ascii="Comic Sans MS" w:hAnsi="Comic Sans MS"/>
        <w:sz w:val="16"/>
        <w:szCs w:val="16"/>
      </w:rPr>
      <w:t>Chewton Street, Eastwood, Nottingham, NG16 3HB</w:t>
    </w:r>
  </w:p>
  <w:p w14:paraId="33B7955B" w14:textId="77777777" w:rsidR="00BE4E43" w:rsidRPr="003609AA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Tel: 01773 713452     </w:t>
    </w:r>
  </w:p>
  <w:p w14:paraId="24E9974E" w14:textId="77777777" w:rsidR="00BE4E43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 w:rsidRPr="003609AA">
      <w:rPr>
        <w:rFonts w:ascii="Comic Sans MS" w:hAnsi="Comic Sans MS"/>
        <w:sz w:val="16"/>
        <w:szCs w:val="16"/>
      </w:rPr>
      <w:t xml:space="preserve">Email: </w:t>
    </w:r>
    <w:hyperlink r:id="rId15" w:history="1">
      <w:r w:rsidRPr="00100FD3">
        <w:rPr>
          <w:rStyle w:val="Hyperlink"/>
          <w:rFonts w:ascii="Comic Sans MS" w:hAnsi="Comic Sans MS"/>
          <w:sz w:val="16"/>
          <w:szCs w:val="16"/>
        </w:rPr>
        <w:t>office@</w:t>
      </w:r>
      <w:r w:rsidR="004217F1">
        <w:rPr>
          <w:rStyle w:val="Hyperlink"/>
          <w:rFonts w:ascii="Comic Sans MS" w:hAnsi="Comic Sans MS"/>
          <w:sz w:val="16"/>
          <w:szCs w:val="16"/>
        </w:rPr>
        <w:t>theflorence.academy</w:t>
      </w:r>
    </w:hyperlink>
  </w:p>
  <w:p w14:paraId="305E5D9C" w14:textId="77777777" w:rsidR="00BE4E43" w:rsidRPr="00CC6529" w:rsidRDefault="00BE4E43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Website: </w:t>
    </w:r>
    <w:hyperlink r:id="rId16" w:history="1">
      <w:proofErr w:type="spellStart"/>
      <w:proofErr w:type="gramStart"/>
      <w:r w:rsidR="00C36D72" w:rsidRPr="00F25DA9">
        <w:rPr>
          <w:rStyle w:val="Hyperlink"/>
          <w:rFonts w:ascii="Comic Sans MS" w:hAnsi="Comic Sans MS"/>
          <w:sz w:val="16"/>
          <w:szCs w:val="16"/>
        </w:rPr>
        <w:t>theflorence.academy</w:t>
      </w:r>
      <w:proofErr w:type="spellEnd"/>
      <w:proofErr w:type="gramEnd"/>
    </w:hyperlink>
  </w:p>
  <w:p w14:paraId="2F39EE15" w14:textId="77777777" w:rsidR="006747CA" w:rsidRPr="003609AA" w:rsidRDefault="006747CA" w:rsidP="003609AA">
    <w:pPr>
      <w:pStyle w:val="Footer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Head </w:t>
    </w:r>
    <w:r w:rsidR="00BD1E91">
      <w:rPr>
        <w:rFonts w:ascii="Comic Sans MS" w:hAnsi="Comic Sans MS"/>
        <w:sz w:val="16"/>
        <w:szCs w:val="16"/>
      </w:rPr>
      <w:t>Teacher</w:t>
    </w:r>
    <w:r>
      <w:rPr>
        <w:rFonts w:ascii="Comic Sans MS" w:hAnsi="Comic Sans MS"/>
        <w:sz w:val="16"/>
        <w:szCs w:val="16"/>
      </w:rPr>
      <w:t>: Mrs L Baxter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461E" w14:textId="77777777" w:rsidR="00BD1E91" w:rsidRDefault="00BD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8448" w14:textId="77777777" w:rsidR="00B54C2A" w:rsidRDefault="00B54C2A">
      <w:r>
        <w:separator/>
      </w:r>
    </w:p>
  </w:footnote>
  <w:footnote w:type="continuationSeparator" w:id="0">
    <w:p w14:paraId="5925A0EC" w14:textId="77777777" w:rsidR="00B54C2A" w:rsidRDefault="00B5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F791" w14:textId="77777777" w:rsidR="00BD1E91" w:rsidRDefault="00BD1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B463" w14:textId="77777777" w:rsidR="00BD1E91" w:rsidRDefault="00BD1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B900" w14:textId="77777777" w:rsidR="00BD1E91" w:rsidRDefault="00BD1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5FB7"/>
    <w:multiLevelType w:val="hybridMultilevel"/>
    <w:tmpl w:val="504E1C9E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0DB9"/>
    <w:multiLevelType w:val="hybridMultilevel"/>
    <w:tmpl w:val="5EB49C32"/>
    <w:lvl w:ilvl="0" w:tplc="040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4E13743D"/>
    <w:multiLevelType w:val="hybridMultilevel"/>
    <w:tmpl w:val="6B2847DC"/>
    <w:lvl w:ilvl="0" w:tplc="66EA95DA">
      <w:start w:val="6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E5F2A"/>
    <w:multiLevelType w:val="hybridMultilevel"/>
    <w:tmpl w:val="806633BA"/>
    <w:lvl w:ilvl="0" w:tplc="312499B0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203"/>
    <w:multiLevelType w:val="hybridMultilevel"/>
    <w:tmpl w:val="5C94F3E2"/>
    <w:lvl w:ilvl="0" w:tplc="E826C216">
      <w:numFmt w:val="bullet"/>
      <w:lvlText w:val=""/>
      <w:lvlJc w:val="left"/>
      <w:pPr>
        <w:tabs>
          <w:tab w:val="num" w:pos="0"/>
        </w:tabs>
        <w:ind w:left="0" w:hanging="90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D67A9"/>
    <w:multiLevelType w:val="hybridMultilevel"/>
    <w:tmpl w:val="FF4A6A0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8914094"/>
    <w:multiLevelType w:val="hybridMultilevel"/>
    <w:tmpl w:val="CC56865A"/>
    <w:lvl w:ilvl="0" w:tplc="B678A2A2">
      <w:numFmt w:val="bullet"/>
      <w:lvlText w:val=""/>
      <w:lvlJc w:val="left"/>
      <w:pPr>
        <w:tabs>
          <w:tab w:val="num" w:pos="0"/>
        </w:tabs>
        <w:ind w:left="0" w:hanging="720"/>
      </w:pPr>
      <w:rPr>
        <w:rFonts w:ascii="Wingdings" w:eastAsia="Times New Roman" w:hAnsi="Wingding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6147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32190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0694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236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664390">
    <w:abstractNumId w:val="2"/>
  </w:num>
  <w:num w:numId="6" w16cid:durableId="1636449476">
    <w:abstractNumId w:val="0"/>
  </w:num>
  <w:num w:numId="7" w16cid:durableId="1528987500">
    <w:abstractNumId w:val="1"/>
  </w:num>
  <w:num w:numId="8" w16cid:durableId="521014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94"/>
    <w:rsid w:val="0000011D"/>
    <w:rsid w:val="000019F0"/>
    <w:rsid w:val="00002B6E"/>
    <w:rsid w:val="000077E2"/>
    <w:rsid w:val="00017A37"/>
    <w:rsid w:val="00020DDF"/>
    <w:rsid w:val="000260AA"/>
    <w:rsid w:val="000311AE"/>
    <w:rsid w:val="00033BB6"/>
    <w:rsid w:val="00063681"/>
    <w:rsid w:val="00064FA0"/>
    <w:rsid w:val="00066DEF"/>
    <w:rsid w:val="00075ABE"/>
    <w:rsid w:val="00077CC6"/>
    <w:rsid w:val="0008077B"/>
    <w:rsid w:val="00081B2C"/>
    <w:rsid w:val="00084F62"/>
    <w:rsid w:val="00085C1A"/>
    <w:rsid w:val="000945EC"/>
    <w:rsid w:val="00096A8C"/>
    <w:rsid w:val="00097DC6"/>
    <w:rsid w:val="000A4B46"/>
    <w:rsid w:val="000A581B"/>
    <w:rsid w:val="000A73BA"/>
    <w:rsid w:val="000B630B"/>
    <w:rsid w:val="000B7EB7"/>
    <w:rsid w:val="000C0367"/>
    <w:rsid w:val="000C1089"/>
    <w:rsid w:val="000C463D"/>
    <w:rsid w:val="000E2F3B"/>
    <w:rsid w:val="000E7099"/>
    <w:rsid w:val="00100FF8"/>
    <w:rsid w:val="00102F18"/>
    <w:rsid w:val="001118DA"/>
    <w:rsid w:val="00113AB5"/>
    <w:rsid w:val="00114BDD"/>
    <w:rsid w:val="00116256"/>
    <w:rsid w:val="00116E84"/>
    <w:rsid w:val="00134BA0"/>
    <w:rsid w:val="00135125"/>
    <w:rsid w:val="001353CD"/>
    <w:rsid w:val="00142351"/>
    <w:rsid w:val="001521D1"/>
    <w:rsid w:val="00161722"/>
    <w:rsid w:val="00162BA8"/>
    <w:rsid w:val="00163E97"/>
    <w:rsid w:val="00170510"/>
    <w:rsid w:val="0017131F"/>
    <w:rsid w:val="00174FC3"/>
    <w:rsid w:val="001809E7"/>
    <w:rsid w:val="00184436"/>
    <w:rsid w:val="00194818"/>
    <w:rsid w:val="001C4EA9"/>
    <w:rsid w:val="001E31C3"/>
    <w:rsid w:val="001F3F39"/>
    <w:rsid w:val="001F70E8"/>
    <w:rsid w:val="00216200"/>
    <w:rsid w:val="00217A90"/>
    <w:rsid w:val="00217D2B"/>
    <w:rsid w:val="00223C2D"/>
    <w:rsid w:val="002265C8"/>
    <w:rsid w:val="00227758"/>
    <w:rsid w:val="002323B9"/>
    <w:rsid w:val="0024485E"/>
    <w:rsid w:val="00256E87"/>
    <w:rsid w:val="002650EA"/>
    <w:rsid w:val="00297555"/>
    <w:rsid w:val="002A7DCB"/>
    <w:rsid w:val="002B0C6D"/>
    <w:rsid w:val="002C3474"/>
    <w:rsid w:val="002D2C01"/>
    <w:rsid w:val="002D2DB6"/>
    <w:rsid w:val="002D6205"/>
    <w:rsid w:val="002E5B4F"/>
    <w:rsid w:val="002F2BA6"/>
    <w:rsid w:val="002F6705"/>
    <w:rsid w:val="00301EAF"/>
    <w:rsid w:val="0030265F"/>
    <w:rsid w:val="00315A04"/>
    <w:rsid w:val="0031664B"/>
    <w:rsid w:val="003179EA"/>
    <w:rsid w:val="0032147B"/>
    <w:rsid w:val="00325425"/>
    <w:rsid w:val="0032679F"/>
    <w:rsid w:val="0034038B"/>
    <w:rsid w:val="0034322E"/>
    <w:rsid w:val="00346419"/>
    <w:rsid w:val="00350725"/>
    <w:rsid w:val="00354733"/>
    <w:rsid w:val="00355E8D"/>
    <w:rsid w:val="00356B82"/>
    <w:rsid w:val="003609AA"/>
    <w:rsid w:val="00361BB2"/>
    <w:rsid w:val="00362DD0"/>
    <w:rsid w:val="003659AE"/>
    <w:rsid w:val="00370716"/>
    <w:rsid w:val="0039300F"/>
    <w:rsid w:val="003979A0"/>
    <w:rsid w:val="003A4783"/>
    <w:rsid w:val="003B6D2B"/>
    <w:rsid w:val="003C11F2"/>
    <w:rsid w:val="003C7153"/>
    <w:rsid w:val="003D7C10"/>
    <w:rsid w:val="003E1352"/>
    <w:rsid w:val="004068FC"/>
    <w:rsid w:val="004142AF"/>
    <w:rsid w:val="00416262"/>
    <w:rsid w:val="004217F1"/>
    <w:rsid w:val="00421ABE"/>
    <w:rsid w:val="0042247A"/>
    <w:rsid w:val="00424672"/>
    <w:rsid w:val="00441DDF"/>
    <w:rsid w:val="00445581"/>
    <w:rsid w:val="00445598"/>
    <w:rsid w:val="00453961"/>
    <w:rsid w:val="0046296E"/>
    <w:rsid w:val="00463175"/>
    <w:rsid w:val="0048175D"/>
    <w:rsid w:val="004829A7"/>
    <w:rsid w:val="00491EC2"/>
    <w:rsid w:val="004A6A72"/>
    <w:rsid w:val="004B3411"/>
    <w:rsid w:val="004C4EED"/>
    <w:rsid w:val="004D1331"/>
    <w:rsid w:val="004D5081"/>
    <w:rsid w:val="004E2AE2"/>
    <w:rsid w:val="004F3152"/>
    <w:rsid w:val="004F44DF"/>
    <w:rsid w:val="004F757C"/>
    <w:rsid w:val="005003EE"/>
    <w:rsid w:val="00500A0E"/>
    <w:rsid w:val="00515408"/>
    <w:rsid w:val="00515DCD"/>
    <w:rsid w:val="005340E8"/>
    <w:rsid w:val="00536025"/>
    <w:rsid w:val="005378D5"/>
    <w:rsid w:val="005432A3"/>
    <w:rsid w:val="00571993"/>
    <w:rsid w:val="00593121"/>
    <w:rsid w:val="00596AEF"/>
    <w:rsid w:val="005B11A1"/>
    <w:rsid w:val="005C0C70"/>
    <w:rsid w:val="005C4B44"/>
    <w:rsid w:val="005E2B4E"/>
    <w:rsid w:val="005E5C52"/>
    <w:rsid w:val="005E649A"/>
    <w:rsid w:val="005E7235"/>
    <w:rsid w:val="006047FB"/>
    <w:rsid w:val="00625B7C"/>
    <w:rsid w:val="0062739F"/>
    <w:rsid w:val="00637E61"/>
    <w:rsid w:val="00654007"/>
    <w:rsid w:val="00656498"/>
    <w:rsid w:val="00663B38"/>
    <w:rsid w:val="00670DE4"/>
    <w:rsid w:val="0067141D"/>
    <w:rsid w:val="006747CA"/>
    <w:rsid w:val="00675247"/>
    <w:rsid w:val="006815B6"/>
    <w:rsid w:val="00684037"/>
    <w:rsid w:val="006850E8"/>
    <w:rsid w:val="0069014B"/>
    <w:rsid w:val="00690AE8"/>
    <w:rsid w:val="00694717"/>
    <w:rsid w:val="00695B5C"/>
    <w:rsid w:val="006A3CAB"/>
    <w:rsid w:val="006A59AF"/>
    <w:rsid w:val="006A5DE7"/>
    <w:rsid w:val="006A713B"/>
    <w:rsid w:val="006B0527"/>
    <w:rsid w:val="006B5DA8"/>
    <w:rsid w:val="006B779F"/>
    <w:rsid w:val="006B7D0C"/>
    <w:rsid w:val="006D0D04"/>
    <w:rsid w:val="006D334C"/>
    <w:rsid w:val="006E0831"/>
    <w:rsid w:val="006E2EEE"/>
    <w:rsid w:val="006F0058"/>
    <w:rsid w:val="00703358"/>
    <w:rsid w:val="007216BF"/>
    <w:rsid w:val="007638CC"/>
    <w:rsid w:val="00767824"/>
    <w:rsid w:val="007717D7"/>
    <w:rsid w:val="00772CAB"/>
    <w:rsid w:val="00775ADA"/>
    <w:rsid w:val="0077658F"/>
    <w:rsid w:val="00781D31"/>
    <w:rsid w:val="007C02C3"/>
    <w:rsid w:val="007C32C9"/>
    <w:rsid w:val="007C77BB"/>
    <w:rsid w:val="007E0BD3"/>
    <w:rsid w:val="007F289F"/>
    <w:rsid w:val="007F2DD9"/>
    <w:rsid w:val="007F643A"/>
    <w:rsid w:val="007F6636"/>
    <w:rsid w:val="00800BB4"/>
    <w:rsid w:val="008010FA"/>
    <w:rsid w:val="00803507"/>
    <w:rsid w:val="0082111F"/>
    <w:rsid w:val="00842690"/>
    <w:rsid w:val="00845318"/>
    <w:rsid w:val="00846AB8"/>
    <w:rsid w:val="00850881"/>
    <w:rsid w:val="00851836"/>
    <w:rsid w:val="00851DD2"/>
    <w:rsid w:val="008529A0"/>
    <w:rsid w:val="00854B30"/>
    <w:rsid w:val="00855CB3"/>
    <w:rsid w:val="0085634C"/>
    <w:rsid w:val="00873EA7"/>
    <w:rsid w:val="00876644"/>
    <w:rsid w:val="00882832"/>
    <w:rsid w:val="00884302"/>
    <w:rsid w:val="00890AD2"/>
    <w:rsid w:val="008931AA"/>
    <w:rsid w:val="00897C06"/>
    <w:rsid w:val="008A15DE"/>
    <w:rsid w:val="008A180E"/>
    <w:rsid w:val="008A253A"/>
    <w:rsid w:val="008B72E5"/>
    <w:rsid w:val="008C4612"/>
    <w:rsid w:val="008D1083"/>
    <w:rsid w:val="008D296A"/>
    <w:rsid w:val="008D7829"/>
    <w:rsid w:val="008E2858"/>
    <w:rsid w:val="008F2DFA"/>
    <w:rsid w:val="00915A49"/>
    <w:rsid w:val="00916F06"/>
    <w:rsid w:val="009216C8"/>
    <w:rsid w:val="00955C7B"/>
    <w:rsid w:val="009565A8"/>
    <w:rsid w:val="0095685D"/>
    <w:rsid w:val="00961827"/>
    <w:rsid w:val="00964A20"/>
    <w:rsid w:val="00965C0E"/>
    <w:rsid w:val="00983519"/>
    <w:rsid w:val="00984E18"/>
    <w:rsid w:val="009869B2"/>
    <w:rsid w:val="009B13D2"/>
    <w:rsid w:val="009C2863"/>
    <w:rsid w:val="009E3E9B"/>
    <w:rsid w:val="00A010C6"/>
    <w:rsid w:val="00A02445"/>
    <w:rsid w:val="00A03788"/>
    <w:rsid w:val="00A03BB8"/>
    <w:rsid w:val="00A0622A"/>
    <w:rsid w:val="00A07B27"/>
    <w:rsid w:val="00A201E0"/>
    <w:rsid w:val="00A27394"/>
    <w:rsid w:val="00A41723"/>
    <w:rsid w:val="00A438D9"/>
    <w:rsid w:val="00A449E2"/>
    <w:rsid w:val="00A55E92"/>
    <w:rsid w:val="00A62092"/>
    <w:rsid w:val="00A63894"/>
    <w:rsid w:val="00A657AE"/>
    <w:rsid w:val="00A67E36"/>
    <w:rsid w:val="00A73375"/>
    <w:rsid w:val="00A8031F"/>
    <w:rsid w:val="00A80326"/>
    <w:rsid w:val="00A817FD"/>
    <w:rsid w:val="00A84612"/>
    <w:rsid w:val="00AA1AFB"/>
    <w:rsid w:val="00AA5FBD"/>
    <w:rsid w:val="00AA76AC"/>
    <w:rsid w:val="00AB6371"/>
    <w:rsid w:val="00AC0302"/>
    <w:rsid w:val="00AC2344"/>
    <w:rsid w:val="00AD3390"/>
    <w:rsid w:val="00AD3F61"/>
    <w:rsid w:val="00AD6169"/>
    <w:rsid w:val="00AE5643"/>
    <w:rsid w:val="00AF2875"/>
    <w:rsid w:val="00B038A9"/>
    <w:rsid w:val="00B14FA8"/>
    <w:rsid w:val="00B16034"/>
    <w:rsid w:val="00B213C0"/>
    <w:rsid w:val="00B26B54"/>
    <w:rsid w:val="00B52597"/>
    <w:rsid w:val="00B52CA0"/>
    <w:rsid w:val="00B54C2A"/>
    <w:rsid w:val="00B816C9"/>
    <w:rsid w:val="00B86597"/>
    <w:rsid w:val="00BA664D"/>
    <w:rsid w:val="00BD1E91"/>
    <w:rsid w:val="00BD2949"/>
    <w:rsid w:val="00BE4E43"/>
    <w:rsid w:val="00BE671D"/>
    <w:rsid w:val="00BF26B2"/>
    <w:rsid w:val="00BF452B"/>
    <w:rsid w:val="00C06687"/>
    <w:rsid w:val="00C07D4B"/>
    <w:rsid w:val="00C247D4"/>
    <w:rsid w:val="00C36D72"/>
    <w:rsid w:val="00C43C44"/>
    <w:rsid w:val="00C46439"/>
    <w:rsid w:val="00C4684B"/>
    <w:rsid w:val="00C47C17"/>
    <w:rsid w:val="00C57F3D"/>
    <w:rsid w:val="00C60D7A"/>
    <w:rsid w:val="00C647FB"/>
    <w:rsid w:val="00C71B06"/>
    <w:rsid w:val="00C71F26"/>
    <w:rsid w:val="00C750D6"/>
    <w:rsid w:val="00C80B65"/>
    <w:rsid w:val="00C8696B"/>
    <w:rsid w:val="00C9086D"/>
    <w:rsid w:val="00C9204B"/>
    <w:rsid w:val="00C94799"/>
    <w:rsid w:val="00C97804"/>
    <w:rsid w:val="00CA19F8"/>
    <w:rsid w:val="00CA6B12"/>
    <w:rsid w:val="00CB2068"/>
    <w:rsid w:val="00CB3DEB"/>
    <w:rsid w:val="00CB7461"/>
    <w:rsid w:val="00CC0C71"/>
    <w:rsid w:val="00CC1C1A"/>
    <w:rsid w:val="00CC38C9"/>
    <w:rsid w:val="00CC6529"/>
    <w:rsid w:val="00CD7292"/>
    <w:rsid w:val="00CE2F45"/>
    <w:rsid w:val="00CE6283"/>
    <w:rsid w:val="00CF3088"/>
    <w:rsid w:val="00CF47C9"/>
    <w:rsid w:val="00CF5465"/>
    <w:rsid w:val="00D0490E"/>
    <w:rsid w:val="00D129AC"/>
    <w:rsid w:val="00D1309F"/>
    <w:rsid w:val="00D15A79"/>
    <w:rsid w:val="00D16718"/>
    <w:rsid w:val="00D20044"/>
    <w:rsid w:val="00D31800"/>
    <w:rsid w:val="00D341EC"/>
    <w:rsid w:val="00D429DE"/>
    <w:rsid w:val="00D50E34"/>
    <w:rsid w:val="00D60CCF"/>
    <w:rsid w:val="00D60F2F"/>
    <w:rsid w:val="00D75B8A"/>
    <w:rsid w:val="00D76025"/>
    <w:rsid w:val="00D80E3D"/>
    <w:rsid w:val="00D9020A"/>
    <w:rsid w:val="00DB2D66"/>
    <w:rsid w:val="00DB425C"/>
    <w:rsid w:val="00DB674A"/>
    <w:rsid w:val="00DB6AE3"/>
    <w:rsid w:val="00DC68E9"/>
    <w:rsid w:val="00DE2BDF"/>
    <w:rsid w:val="00DE7240"/>
    <w:rsid w:val="00DF0230"/>
    <w:rsid w:val="00DF7EA6"/>
    <w:rsid w:val="00E02299"/>
    <w:rsid w:val="00E253E7"/>
    <w:rsid w:val="00E35F10"/>
    <w:rsid w:val="00E36263"/>
    <w:rsid w:val="00E374D3"/>
    <w:rsid w:val="00E4170B"/>
    <w:rsid w:val="00E719C4"/>
    <w:rsid w:val="00E71A02"/>
    <w:rsid w:val="00E735B8"/>
    <w:rsid w:val="00E8577C"/>
    <w:rsid w:val="00E865F8"/>
    <w:rsid w:val="00EA22F2"/>
    <w:rsid w:val="00EA2A27"/>
    <w:rsid w:val="00EA475C"/>
    <w:rsid w:val="00EB26B6"/>
    <w:rsid w:val="00EB26FE"/>
    <w:rsid w:val="00EB2878"/>
    <w:rsid w:val="00EB7A08"/>
    <w:rsid w:val="00EB7D3A"/>
    <w:rsid w:val="00EC59E6"/>
    <w:rsid w:val="00EE50A1"/>
    <w:rsid w:val="00EE564D"/>
    <w:rsid w:val="00EE66E7"/>
    <w:rsid w:val="00EE6CB4"/>
    <w:rsid w:val="00EF0589"/>
    <w:rsid w:val="00EF3C71"/>
    <w:rsid w:val="00EF4713"/>
    <w:rsid w:val="00F03DEC"/>
    <w:rsid w:val="00F07881"/>
    <w:rsid w:val="00F1360C"/>
    <w:rsid w:val="00F170BA"/>
    <w:rsid w:val="00F22559"/>
    <w:rsid w:val="00F2334B"/>
    <w:rsid w:val="00F2564B"/>
    <w:rsid w:val="00F45112"/>
    <w:rsid w:val="00F45836"/>
    <w:rsid w:val="00F46C8D"/>
    <w:rsid w:val="00F5106C"/>
    <w:rsid w:val="00F51489"/>
    <w:rsid w:val="00F57131"/>
    <w:rsid w:val="00F62148"/>
    <w:rsid w:val="00F65563"/>
    <w:rsid w:val="00F67DCB"/>
    <w:rsid w:val="00F75BFD"/>
    <w:rsid w:val="00F77A6D"/>
    <w:rsid w:val="00F86AAC"/>
    <w:rsid w:val="00FB490A"/>
    <w:rsid w:val="00FC6DFC"/>
    <w:rsid w:val="00FD05E3"/>
    <w:rsid w:val="00FF0937"/>
    <w:rsid w:val="00FF0DB8"/>
    <w:rsid w:val="00FF1843"/>
    <w:rsid w:val="00FF467D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FCF95"/>
  <w15:chartTrackingRefBased/>
  <w15:docId w15:val="{DA3E50F8-84CC-49B7-907A-BB87B0AD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96B"/>
    <w:rPr>
      <w:color w:val="0000FF"/>
      <w:u w:val="single"/>
    </w:rPr>
  </w:style>
  <w:style w:type="paragraph" w:styleId="Header">
    <w:name w:val="header"/>
    <w:basedOn w:val="Normal"/>
    <w:rsid w:val="00C869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869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0AD2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2247A"/>
    <w:rPr>
      <w:i/>
      <w:iCs/>
    </w:rPr>
  </w:style>
  <w:style w:type="character" w:customStyle="1" w:styleId="FooterChar">
    <w:name w:val="Footer Char"/>
    <w:link w:val="Footer"/>
    <w:rsid w:val="008E2858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C3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3.jpeg"/><Relationship Id="rId3" Type="http://schemas.openxmlformats.org/officeDocument/2006/relationships/image" Target="media/image4.jpeg"/><Relationship Id="rId7" Type="http://schemas.openxmlformats.org/officeDocument/2006/relationships/image" Target="media/image5.png"/><Relationship Id="rId12" Type="http://schemas.openxmlformats.org/officeDocument/2006/relationships/image" Target="media/image12.jpeg"/><Relationship Id="rId2" Type="http://schemas.openxmlformats.org/officeDocument/2006/relationships/image" Target="media/image3.png"/><Relationship Id="rId16" Type="http://schemas.openxmlformats.org/officeDocument/2006/relationships/hyperlink" Target="https://theflorence.academy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hyperlink" Target="mailto:office@brookhill.notts.sch.uk" TargetMode="External"/><Relationship Id="rId10" Type="http://schemas.openxmlformats.org/officeDocument/2006/relationships/image" Target="https://www.globalschoolalliance.com/wp-content/uploads/2020/04/GSA-member-badge.jpg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7.png"/><Relationship Id="rId14" Type="http://schemas.openxmlformats.org/officeDocument/2006/relationships/image" Target="https://www.globalschoolalliance.com/wp-content/uploads/2020/04/GSA-member-badge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ojko\White%20Hills%20Park%20Trust\FN%20Office%20Team%20-%20Documents\AUTUMN%2025\5.1.25%20Opal%20Class%20assembly%20lett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30809-9d89-491b-b4a7-073f0a86ee0a">
      <Terms xmlns="http://schemas.microsoft.com/office/infopath/2007/PartnerControls"/>
    </lcf76f155ced4ddcb4097134ff3c332f>
    <TaxCatchAll xmlns="bb349e3b-8bf0-4259-9c6b-fa138bd1eee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18830870AD448EC58EC23BBE013B" ma:contentTypeVersion="16" ma:contentTypeDescription="Create a new document." ma:contentTypeScope="" ma:versionID="0501707ef4cd8c6b7e7941075e4c5e9f">
  <xsd:schema xmlns:xsd="http://www.w3.org/2001/XMLSchema" xmlns:xs="http://www.w3.org/2001/XMLSchema" xmlns:p="http://schemas.microsoft.com/office/2006/metadata/properties" xmlns:ns2="15d30809-9d89-491b-b4a7-073f0a86ee0a" xmlns:ns3="bb349e3b-8bf0-4259-9c6b-fa138bd1eee3" targetNamespace="http://schemas.microsoft.com/office/2006/metadata/properties" ma:root="true" ma:fieldsID="4b3ef92c16341b9051a462e1350f33b0" ns2:_="" ns3:_="">
    <xsd:import namespace="15d30809-9d89-491b-b4a7-073f0a86ee0a"/>
    <xsd:import namespace="bb349e3b-8bf0-4259-9c6b-fa138bd1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0809-9d89-491b-b4a7-073f0a86e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49e3b-8bf0-4259-9c6b-fa138bd1ee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517011-e0a9-4c7c-b420-08c913e8eabc}" ma:internalName="TaxCatchAll" ma:showField="CatchAllData" ma:web="bb349e3b-8bf0-4259-9c6b-fa138bd1e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9FCC7-F171-4CA0-9E6E-AA069CC60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6AE1-E57C-4F66-BCEB-18F9E50D28C2}">
  <ds:schemaRefs>
    <ds:schemaRef ds:uri="http://schemas.microsoft.com/office/2006/metadata/properties"/>
    <ds:schemaRef ds:uri="http://schemas.microsoft.com/office/infopath/2007/PartnerControls"/>
    <ds:schemaRef ds:uri="15d30809-9d89-491b-b4a7-073f0a86ee0a"/>
    <ds:schemaRef ds:uri="bb349e3b-8bf0-4259-9c6b-fa138bd1eee3"/>
  </ds:schemaRefs>
</ds:datastoreItem>
</file>

<file path=customXml/itemProps3.xml><?xml version="1.0" encoding="utf-8"?>
<ds:datastoreItem xmlns:ds="http://schemas.openxmlformats.org/officeDocument/2006/customXml" ds:itemID="{5B9DAB28-630A-4336-BBE1-717DA3B7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0809-9d89-491b-b4a7-073f0a86ee0a"/>
    <ds:schemaRef ds:uri="bb349e3b-8bf0-4259-9c6b-fa138bd1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5.1.25 Opal Class assembly letter </Template>
  <TotalTime>0</TotalTime>
  <Pages>1</Pages>
  <Words>157</Words>
  <Characters>783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Brookhill Leys Primary School</vt:lpstr>
    </vt:vector>
  </TitlesOfParts>
  <Company>Nottinghamshire County Council</Company>
  <LinksUpToDate>false</LinksUpToDate>
  <CharactersWithSpaces>932</CharactersWithSpaces>
  <SharedDoc>false</SharedDoc>
  <HLinks>
    <vt:vector size="18" baseType="variant"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https://theflorence.academy/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mailto:office@brookhill.notts.sch.uk</vt:lpwstr>
      </vt:variant>
      <vt:variant>
        <vt:lpwstr/>
      </vt:variant>
      <vt:variant>
        <vt:i4>4456534</vt:i4>
      </vt:variant>
      <vt:variant>
        <vt:i4>-1</vt:i4>
      </vt:variant>
      <vt:variant>
        <vt:i4>1028</vt:i4>
      </vt:variant>
      <vt:variant>
        <vt:i4>1</vt:i4>
      </vt:variant>
      <vt:variant>
        <vt:lpwstr>https://www.globalschoolalliance.com/wp-content/uploads/2020/04/GSA-member-badge.jpg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Brookhill Leys Primary School</dc:title>
  <dc:subject/>
  <dc:creator>Hally Bojko</dc:creator>
  <cp:keywords/>
  <cp:lastModifiedBy>Hally Bojko</cp:lastModifiedBy>
  <cp:revision>6</cp:revision>
  <cp:lastPrinted>2026-01-26T11:11:00Z</cp:lastPrinted>
  <dcterms:created xsi:type="dcterms:W3CDTF">2026-01-22T13:03:00Z</dcterms:created>
  <dcterms:modified xsi:type="dcterms:W3CDTF">2026-01-26T11:11:00Z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0x01010094E218830870AD448EC58EC23BBE013B</vt:lpwstr>
  </property>
  <property fmtid="{D5CDD505-2E9C-101B-9397-08002B2CF9AE}" pid="3" name="MediaServiceImageTags">
    <vt:lpwstr/>
  </property>
</Properties>
</file>