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216D" w14:textId="77777777" w:rsidR="00FF467D" w:rsidRDefault="00FF467D" w:rsidP="00690AE8">
      <w:pPr>
        <w:rPr>
          <w:rFonts w:ascii="Comic Sans MS" w:hAnsi="Comic Sans MS"/>
          <w:b/>
        </w:rPr>
      </w:pPr>
    </w:p>
    <w:p w14:paraId="4A410BC5" w14:textId="77777777" w:rsidR="00362DD0" w:rsidRDefault="00361BB2" w:rsidP="00690AE8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14EA9A" wp14:editId="6D790F54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D4EBF" w14:textId="77777777" w:rsidR="008D7829" w:rsidRDefault="008D7829" w:rsidP="008D7829">
      <w:pPr>
        <w:jc w:val="right"/>
        <w:rPr>
          <w:rFonts w:ascii="Comic Sans MS" w:hAnsi="Comic Sans MS"/>
          <w:b/>
        </w:rPr>
      </w:pPr>
    </w:p>
    <w:p w14:paraId="4872C87B" w14:textId="77777777" w:rsidR="002B0C6D" w:rsidRDefault="002B0C6D" w:rsidP="008D782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14:paraId="76820161" w14:textId="77777777" w:rsidR="009B13D2" w:rsidRDefault="009B13D2" w:rsidP="00690AE8">
      <w:pPr>
        <w:rPr>
          <w:rFonts w:cs="Arial"/>
        </w:rPr>
      </w:pPr>
    </w:p>
    <w:p w14:paraId="747BD940" w14:textId="77777777" w:rsidR="00DB6AE3" w:rsidRDefault="00DB6AE3" w:rsidP="00C9204B">
      <w:pPr>
        <w:shd w:val="clear" w:color="auto" w:fill="FFFFFF"/>
        <w:spacing w:after="375"/>
        <w:rPr>
          <w:rFonts w:cs="Calibri"/>
        </w:rPr>
      </w:pPr>
    </w:p>
    <w:p w14:paraId="4E4A658F" w14:textId="43B28D4F" w:rsidR="00DB6AE3" w:rsidRDefault="00E5700A" w:rsidP="00C9204B">
      <w:pPr>
        <w:shd w:val="clear" w:color="auto" w:fill="FFFFFF"/>
        <w:spacing w:after="375"/>
        <w:rPr>
          <w:rFonts w:cs="Calibri"/>
        </w:rPr>
      </w:pPr>
      <w:r>
        <w:rPr>
          <w:rFonts w:cs="Calibri"/>
        </w:rPr>
        <w:t>26</w:t>
      </w:r>
      <w:r w:rsidRPr="00E5700A">
        <w:rPr>
          <w:rFonts w:cs="Calibri"/>
          <w:vertAlign w:val="superscript"/>
        </w:rPr>
        <w:t>th</w:t>
      </w:r>
      <w:r>
        <w:rPr>
          <w:rFonts w:cs="Calibri"/>
        </w:rPr>
        <w:t xml:space="preserve"> </w:t>
      </w:r>
      <w:r w:rsidR="00361BB2">
        <w:rPr>
          <w:rFonts w:cs="Calibri"/>
        </w:rPr>
        <w:t>January 2026</w:t>
      </w:r>
    </w:p>
    <w:p w14:paraId="1726FBCA" w14:textId="09BA88CA" w:rsidR="00A03788" w:rsidRPr="00D50E34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Dear Parents/Care</w:t>
      </w:r>
      <w:r w:rsidR="00D50E34">
        <w:rPr>
          <w:rFonts w:cs="Calibri"/>
        </w:rPr>
        <w:t>rs of</w:t>
      </w:r>
      <w:r w:rsidR="00AC2344">
        <w:rPr>
          <w:rFonts w:cs="Calibri"/>
        </w:rPr>
        <w:t xml:space="preserve"> </w:t>
      </w:r>
      <w:r w:rsidR="005A086F">
        <w:rPr>
          <w:rFonts w:cs="Calibri"/>
        </w:rPr>
        <w:t>Sapphire</w:t>
      </w:r>
      <w:r w:rsidR="00174FC3">
        <w:rPr>
          <w:rFonts w:cs="Calibri"/>
        </w:rPr>
        <w:t xml:space="preserve"> Class,</w:t>
      </w:r>
    </w:p>
    <w:p w14:paraId="4D9629E2" w14:textId="338387EB" w:rsidR="00C9204B" w:rsidRPr="00A03788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 xml:space="preserve">Your child’s </w:t>
      </w:r>
      <w:r w:rsidR="00D1309F" w:rsidRPr="00A03788">
        <w:rPr>
          <w:rFonts w:cs="Calibri"/>
        </w:rPr>
        <w:t>C</w:t>
      </w:r>
      <w:r w:rsidRPr="00A03788">
        <w:rPr>
          <w:rFonts w:cs="Calibri"/>
        </w:rPr>
        <w:t xml:space="preserve">lass </w:t>
      </w:r>
      <w:r w:rsidR="00D1309F" w:rsidRPr="00A03788">
        <w:rPr>
          <w:rFonts w:cs="Calibri"/>
        </w:rPr>
        <w:t>A</w:t>
      </w:r>
      <w:r w:rsidRPr="00A03788">
        <w:rPr>
          <w:rFonts w:cs="Calibri"/>
        </w:rPr>
        <w:t>ssembly will</w:t>
      </w:r>
      <w:r w:rsidR="00A03788" w:rsidRPr="00A03788">
        <w:rPr>
          <w:rFonts w:cs="Calibri"/>
        </w:rPr>
        <w:t xml:space="preserve"> be</w:t>
      </w:r>
      <w:r w:rsidRPr="00A03788">
        <w:rPr>
          <w:rFonts w:cs="Calibri"/>
        </w:rPr>
        <w:t xml:space="preserve"> taking place on </w:t>
      </w:r>
      <w:r w:rsidR="00587041">
        <w:rPr>
          <w:rFonts w:cs="Calibri"/>
        </w:rPr>
        <w:t>Monday 9</w:t>
      </w:r>
      <w:r w:rsidR="00587041" w:rsidRPr="00587041">
        <w:rPr>
          <w:rFonts w:cs="Calibri"/>
          <w:vertAlign w:val="superscript"/>
        </w:rPr>
        <w:t>th</w:t>
      </w:r>
      <w:r w:rsidR="00587041">
        <w:rPr>
          <w:rFonts w:cs="Calibri"/>
        </w:rPr>
        <w:t xml:space="preserve"> Febru</w:t>
      </w:r>
      <w:r w:rsidR="00361BB2">
        <w:rPr>
          <w:rFonts w:cs="Calibri"/>
        </w:rPr>
        <w:t>ary</w:t>
      </w:r>
      <w:r w:rsidR="00174FC3">
        <w:rPr>
          <w:rFonts w:cs="Calibri"/>
        </w:rPr>
        <w:t xml:space="preserve"> 202</w:t>
      </w:r>
      <w:r w:rsidR="00361BB2">
        <w:rPr>
          <w:rFonts w:cs="Calibri"/>
        </w:rPr>
        <w:t>6</w:t>
      </w:r>
      <w:r w:rsidR="00174FC3">
        <w:rPr>
          <w:rFonts w:cs="Calibri"/>
        </w:rPr>
        <w:t>.</w:t>
      </w:r>
    </w:p>
    <w:p w14:paraId="14D1911B" w14:textId="77777777" w:rsidR="00D50E34" w:rsidRDefault="00C9204B" w:rsidP="00E8577C">
      <w:pPr>
        <w:shd w:val="clear" w:color="auto" w:fill="FFFFFF"/>
        <w:spacing w:after="375"/>
        <w:rPr>
          <w:rFonts w:cs="Arial"/>
        </w:rPr>
      </w:pPr>
      <w:r w:rsidRPr="00A03788">
        <w:rPr>
          <w:rFonts w:cs="Arial"/>
        </w:rPr>
        <w:t xml:space="preserve">The </w:t>
      </w:r>
      <w:r w:rsidR="00D1309F" w:rsidRPr="00A03788">
        <w:rPr>
          <w:rFonts w:cs="Arial"/>
        </w:rPr>
        <w:t>C</w:t>
      </w:r>
      <w:r w:rsidRPr="00A03788">
        <w:rPr>
          <w:rFonts w:cs="Arial"/>
        </w:rPr>
        <w:t xml:space="preserve">lass </w:t>
      </w:r>
      <w:r w:rsidR="00D1309F" w:rsidRPr="00A03788">
        <w:rPr>
          <w:rFonts w:cs="Arial"/>
        </w:rPr>
        <w:t>A</w:t>
      </w:r>
      <w:r w:rsidRPr="00A03788">
        <w:rPr>
          <w:rFonts w:cs="Arial"/>
        </w:rPr>
        <w:t xml:space="preserve">ssembly will start at </w:t>
      </w:r>
      <w:r w:rsidR="00855CB3">
        <w:rPr>
          <w:rFonts w:cs="Arial"/>
        </w:rPr>
        <w:t>2:45 and finish at approximately 3:15.</w:t>
      </w:r>
    </w:p>
    <w:p w14:paraId="46B86FA8" w14:textId="65816843" w:rsidR="00096A8C" w:rsidRDefault="00096A8C" w:rsidP="00096A8C">
      <w:pPr>
        <w:shd w:val="clear" w:color="auto" w:fill="FFFFFF"/>
        <w:rPr>
          <w:color w:val="000000"/>
        </w:rPr>
      </w:pPr>
      <w:r>
        <w:rPr>
          <w:color w:val="000000"/>
        </w:rPr>
        <w:t xml:space="preserve">During the assembly we will be sharing some of our learning so far in Year </w:t>
      </w:r>
      <w:r w:rsidR="00537D38">
        <w:rPr>
          <w:color w:val="000000"/>
        </w:rPr>
        <w:t>3/4</w:t>
      </w:r>
      <w:r>
        <w:rPr>
          <w:color w:val="000000"/>
        </w:rPr>
        <w:t>, such as</w:t>
      </w:r>
      <w:r w:rsidR="005A086F">
        <w:rPr>
          <w:color w:val="000000"/>
        </w:rPr>
        <w:t xml:space="preserve"> our Writing based on Cressida Cowell’s ‘How to train a dragon’ and Roald Dahl’s ‘Charlie and the Chocolate Factory’. We will also show what we have learnt about the Greeks from History and about natural disasters from Geography. </w:t>
      </w:r>
    </w:p>
    <w:p w14:paraId="2CA05860" w14:textId="77777777" w:rsidR="00D50E34" w:rsidRDefault="00D50E34" w:rsidP="000260AA">
      <w:pPr>
        <w:shd w:val="clear" w:color="auto" w:fill="FFFFFF"/>
        <w:rPr>
          <w:color w:val="000000"/>
        </w:rPr>
      </w:pPr>
    </w:p>
    <w:p w14:paraId="1E6B1446" w14:textId="77777777" w:rsidR="000260AA" w:rsidRPr="000260AA" w:rsidRDefault="000260AA" w:rsidP="000260AA">
      <w:pPr>
        <w:shd w:val="clear" w:color="auto" w:fill="FFFFFF"/>
        <w:rPr>
          <w:color w:val="000000"/>
        </w:rPr>
      </w:pPr>
    </w:p>
    <w:p w14:paraId="0CF57A27" w14:textId="77777777" w:rsidR="00FF467D" w:rsidRPr="00A03788" w:rsidRDefault="002265C8" w:rsidP="00C9204B">
      <w:pPr>
        <w:shd w:val="clear" w:color="auto" w:fill="FFFFFF"/>
        <w:spacing w:after="375"/>
        <w:rPr>
          <w:rFonts w:cs="Calibri"/>
        </w:rPr>
      </w:pPr>
      <w:r>
        <w:rPr>
          <w:rFonts w:cs="Calibri"/>
        </w:rPr>
        <w:t xml:space="preserve">Please arrive at the school office at </w:t>
      </w:r>
      <w:r w:rsidR="00855CB3">
        <w:rPr>
          <w:rFonts w:cs="Calibri"/>
        </w:rPr>
        <w:t>2:40</w:t>
      </w:r>
      <w:r>
        <w:rPr>
          <w:rFonts w:cs="Calibri"/>
        </w:rPr>
        <w:t xml:space="preserve">, and you will be shown down to the classroom. </w:t>
      </w:r>
    </w:p>
    <w:p w14:paraId="405BF0E7" w14:textId="2E02451A" w:rsidR="00C9204B" w:rsidRPr="00A03788" w:rsidRDefault="00FF467D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 xml:space="preserve">If you would like to attend the Class </w:t>
      </w:r>
      <w:r w:rsidR="006D0D04" w:rsidRPr="00A03788">
        <w:rPr>
          <w:rFonts w:cs="Calibri"/>
        </w:rPr>
        <w:t>Assembly,</w:t>
      </w:r>
      <w:r w:rsidRPr="00A03788">
        <w:rPr>
          <w:rFonts w:cs="Calibri"/>
        </w:rPr>
        <w:t xml:space="preserve"> please fill out and return the slip</w:t>
      </w:r>
      <w:r w:rsidR="00100DF8">
        <w:rPr>
          <w:rFonts w:cs="Calibri"/>
        </w:rPr>
        <w:t xml:space="preserve"> </w:t>
      </w:r>
      <w:r w:rsidR="00100DF8" w:rsidRPr="00A03788">
        <w:rPr>
          <w:rFonts w:cs="Calibri"/>
        </w:rPr>
        <w:t>below</w:t>
      </w:r>
      <w:r w:rsidR="00100DF8">
        <w:rPr>
          <w:rFonts w:cs="Calibri"/>
        </w:rPr>
        <w:t xml:space="preserve"> to your child’s Teacher</w:t>
      </w:r>
      <w:r w:rsidRPr="00A03788">
        <w:rPr>
          <w:rFonts w:cs="Calibri"/>
        </w:rPr>
        <w:t xml:space="preserve"> by </w:t>
      </w:r>
      <w:r w:rsidR="00100DF8">
        <w:rPr>
          <w:rFonts w:cs="Calibri"/>
          <w:b/>
          <w:bCs/>
        </w:rPr>
        <w:t>Friday 6</w:t>
      </w:r>
      <w:r w:rsidR="00100DF8" w:rsidRPr="00100DF8">
        <w:rPr>
          <w:rFonts w:cs="Calibri"/>
          <w:b/>
          <w:bCs/>
          <w:vertAlign w:val="superscript"/>
        </w:rPr>
        <w:t>th</w:t>
      </w:r>
      <w:r w:rsidR="00100DF8">
        <w:rPr>
          <w:rFonts w:cs="Calibri"/>
          <w:b/>
          <w:bCs/>
        </w:rPr>
        <w:t xml:space="preserve"> February</w:t>
      </w:r>
      <w:r w:rsidR="00C247D4">
        <w:rPr>
          <w:rFonts w:cs="Calibri"/>
          <w:b/>
          <w:bCs/>
        </w:rPr>
        <w:t>.</w:t>
      </w:r>
    </w:p>
    <w:p w14:paraId="22359361" w14:textId="77777777" w:rsidR="00C9204B" w:rsidRPr="00A03788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Thank you,</w:t>
      </w:r>
    </w:p>
    <w:p w14:paraId="7C63B252" w14:textId="3A7E515A" w:rsidR="003C7153" w:rsidRPr="00A03788" w:rsidRDefault="00B816C9" w:rsidP="00C9204B">
      <w:pPr>
        <w:shd w:val="clear" w:color="auto" w:fill="FFFFFF"/>
        <w:spacing w:after="375"/>
        <w:rPr>
          <w:rFonts w:cs="Calibri"/>
          <w:b/>
          <w:bCs/>
        </w:rPr>
      </w:pPr>
      <w:r>
        <w:rPr>
          <w:rFonts w:cs="Calibri"/>
          <w:b/>
          <w:bCs/>
        </w:rPr>
        <w:t>Mr</w:t>
      </w:r>
      <w:r w:rsidR="00100DF8">
        <w:rPr>
          <w:rFonts w:cs="Calibri"/>
          <w:b/>
          <w:bCs/>
        </w:rPr>
        <w:t xml:space="preserve"> Heritage</w:t>
      </w:r>
    </w:p>
    <w:p w14:paraId="17BCFBF0" w14:textId="77777777" w:rsidR="003C7153" w:rsidRPr="00A03788" w:rsidRDefault="003C7153" w:rsidP="00B816C9">
      <w:pPr>
        <w:pBdr>
          <w:bottom w:val="single" w:sz="12" w:space="1" w:color="auto"/>
        </w:pBdr>
        <w:shd w:val="clear" w:color="auto" w:fill="FFFFFF"/>
        <w:spacing w:after="375"/>
        <w:jc w:val="center"/>
        <w:rPr>
          <w:rFonts w:cs="Calibri"/>
          <w:b/>
          <w:bCs/>
        </w:rPr>
      </w:pPr>
    </w:p>
    <w:p w14:paraId="4819DB50" w14:textId="67371BF4" w:rsidR="003C7153" w:rsidRPr="00A03788" w:rsidRDefault="00100DF8" w:rsidP="00B816C9">
      <w:pPr>
        <w:shd w:val="clear" w:color="auto" w:fill="FFFFFF"/>
        <w:spacing w:after="375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Sapphire</w:t>
      </w:r>
      <w:r w:rsidR="00B816C9">
        <w:rPr>
          <w:rFonts w:cs="Calibri"/>
          <w:b/>
          <w:bCs/>
        </w:rPr>
        <w:t xml:space="preserve"> </w:t>
      </w:r>
      <w:r w:rsidR="005E5C52">
        <w:rPr>
          <w:rFonts w:cs="Calibri"/>
          <w:b/>
          <w:bCs/>
        </w:rPr>
        <w:t>Class</w:t>
      </w:r>
      <w:r w:rsidR="003C7153" w:rsidRPr="00A03788">
        <w:rPr>
          <w:rFonts w:cs="Calibri"/>
          <w:b/>
          <w:bCs/>
        </w:rPr>
        <w:t xml:space="preserve"> Assembly – </w:t>
      </w:r>
      <w:r>
        <w:rPr>
          <w:rFonts w:cs="Calibri"/>
          <w:b/>
          <w:bCs/>
        </w:rPr>
        <w:t>Monday 9</w:t>
      </w:r>
      <w:r w:rsidRPr="00100DF8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February</w:t>
      </w:r>
      <w:r w:rsidR="00C247D4">
        <w:rPr>
          <w:rFonts w:cs="Calibri"/>
          <w:b/>
          <w:bCs/>
        </w:rPr>
        <w:t xml:space="preserve"> 202</w:t>
      </w:r>
      <w:r w:rsidR="00361BB2">
        <w:rPr>
          <w:rFonts w:cs="Calibri"/>
          <w:b/>
          <w:bCs/>
        </w:rPr>
        <w:t>6</w:t>
      </w:r>
    </w:p>
    <w:p w14:paraId="22FF5D96" w14:textId="77777777" w:rsidR="003C7153" w:rsidRPr="00A03788" w:rsidRDefault="003C7153" w:rsidP="003C7153">
      <w:pPr>
        <w:shd w:val="clear" w:color="auto" w:fill="FFFFFF"/>
        <w:spacing w:after="375"/>
        <w:rPr>
          <w:rFonts w:cs="Calibri"/>
          <w:b/>
          <w:bCs/>
        </w:rPr>
      </w:pPr>
      <w:r w:rsidRPr="00A03788">
        <w:rPr>
          <w:rFonts w:cs="Calibri"/>
          <w:b/>
          <w:bCs/>
        </w:rPr>
        <w:t>Child’s Name: _____________________</w:t>
      </w:r>
    </w:p>
    <w:p w14:paraId="39B60EF2" w14:textId="0605ECBA" w:rsidR="003C7153" w:rsidRPr="00A03788" w:rsidRDefault="002265C8" w:rsidP="003C7153">
      <w:pPr>
        <w:shd w:val="clear" w:color="auto" w:fill="FFFFFF"/>
        <w:spacing w:after="375"/>
        <w:rPr>
          <w:rFonts w:cs="Calibri"/>
        </w:rPr>
      </w:pPr>
      <w:r w:rsidRPr="00A03788">
        <w:rPr>
          <w:rFonts w:cs="Arial"/>
        </w:rPr>
        <w:t>□</w:t>
      </w:r>
      <w:r w:rsidRPr="00A03788">
        <w:rPr>
          <w:rFonts w:cs="Calibri"/>
        </w:rPr>
        <w:t xml:space="preserve"> I</w:t>
      </w:r>
      <w:r w:rsidR="003C7153" w:rsidRPr="00A03788">
        <w:rPr>
          <w:rFonts w:cs="Calibri"/>
        </w:rPr>
        <w:t xml:space="preserve"> can confirm that I will be attending the class assembly on </w:t>
      </w:r>
      <w:r w:rsidR="00100DF8">
        <w:rPr>
          <w:rFonts w:cs="Calibri"/>
        </w:rPr>
        <w:t>Monday 9</w:t>
      </w:r>
      <w:r w:rsidR="00100DF8" w:rsidRPr="00100DF8">
        <w:rPr>
          <w:rFonts w:cs="Calibri"/>
          <w:vertAlign w:val="superscript"/>
        </w:rPr>
        <w:t>th</w:t>
      </w:r>
      <w:r w:rsidR="00100DF8">
        <w:rPr>
          <w:rFonts w:cs="Calibri"/>
        </w:rPr>
        <w:t xml:space="preserve"> February</w:t>
      </w:r>
      <w:r w:rsidR="003C7153" w:rsidRPr="00A03788">
        <w:rPr>
          <w:rFonts w:cs="Calibri"/>
        </w:rPr>
        <w:t xml:space="preserve"> at </w:t>
      </w:r>
      <w:r w:rsidR="00020DDF">
        <w:rPr>
          <w:rFonts w:cs="Calibri"/>
        </w:rPr>
        <w:t>2:45pm</w:t>
      </w:r>
    </w:p>
    <w:p w14:paraId="18683062" w14:textId="77777777" w:rsidR="00C9204B" w:rsidRPr="00A03788" w:rsidRDefault="003C7153" w:rsidP="00E8577C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Signed: __________________ (Parent/Carer)</w:t>
      </w:r>
    </w:p>
    <w:sectPr w:rsidR="00C9204B" w:rsidRPr="00A03788" w:rsidSect="00152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F4EC" w14:textId="77777777" w:rsidR="00F27F7A" w:rsidRDefault="00F27F7A">
      <w:r>
        <w:separator/>
      </w:r>
    </w:p>
  </w:endnote>
  <w:endnote w:type="continuationSeparator" w:id="0">
    <w:p w14:paraId="6843EDC3" w14:textId="77777777" w:rsidR="00F27F7A" w:rsidRDefault="00F2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3931" w14:textId="77777777" w:rsidR="00BD1E91" w:rsidRDefault="00BD1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7BFD" w14:textId="77777777" w:rsidR="008E2858" w:rsidRDefault="00361BB2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0B1E08" wp14:editId="758C17D5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905" r="0" b="1905"/>
              <wp:wrapNone/>
              <wp:docPr id="138650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156788744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4299942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299480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C50EE8" id="Group 5" o:spid="_x0000_s1026" style="position:absolute;margin-left:381.35pt;margin-top:7.6pt;width:106.55pt;height:73.2pt;z-index:251658240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+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07AC6C16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CBB2CEE" w14:textId="77777777" w:rsidR="00BE4E43" w:rsidRPr="003609AA" w:rsidRDefault="00361BB2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7B3B32" wp14:editId="049AA78A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19435004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1423981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31742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1759184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8CDC7" id="Group 1" o:spid="_x0000_s1026" style="position:absolute;margin-left:.15pt;margin-top:-9.8pt;width:110.05pt;height:64.9pt;z-index:251657216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4O7NF/vF/W9xxgEAAAAAAAAAAAAAAAAAQI954DeLeu21ejWEGQpaamkOcYUBAAAAAAAAAAAA&#10;AAAAAEC38yS7evX1mI4c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QAgTAAAAAAAAAAAAAAAAAAAgAYQwAQAAAAAAAAAAAAAAAAAAEkAIEwAAAAAAAAAAAAAAAAAA&#10;IAGEMAEAAAAAAAAAAAAAAAAAABJA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AAAAAAAA&#10;AAAAAJAGQpgAAAAAAAAAAAAAAAAAAABpIIQJAAAAAAAAAAAAAAAAAACQBkKYAAAAAAAAAAAAAAAA&#10;AAAAaSCECQAAAAAAAAAAAAAAAAAAkAZCmAAAAAAAAAAAAAAAAAAAAGkghAkAAAAAAAAAAAAAAAAA&#10;AJAGQpgAAAAAAAAAAAAAAAAAAABpIIQJAAAAAAAAAAAAAAAAAACQBkKY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33B7955B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24E9974E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305E5D9C" w14:textId="77777777" w:rsidR="00BE4E43" w:rsidRPr="00CC6529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spellStart"/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spellEnd"/>
      <w:proofErr w:type="gramEnd"/>
    </w:hyperlink>
  </w:p>
  <w:p w14:paraId="2F39EE15" w14:textId="77777777" w:rsidR="006747CA" w:rsidRPr="003609AA" w:rsidRDefault="006747CA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Head </w:t>
    </w:r>
    <w:r w:rsidR="00BD1E91">
      <w:rPr>
        <w:rFonts w:ascii="Comic Sans MS" w:hAnsi="Comic Sans MS"/>
        <w:sz w:val="16"/>
        <w:szCs w:val="16"/>
      </w:rPr>
      <w:t>Teacher</w:t>
    </w:r>
    <w:r>
      <w:rPr>
        <w:rFonts w:ascii="Comic Sans MS" w:hAnsi="Comic Sans MS"/>
        <w:sz w:val="16"/>
        <w:szCs w:val="16"/>
      </w:rPr>
      <w:t>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461E" w14:textId="77777777" w:rsidR="00BD1E91" w:rsidRDefault="00BD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43C5" w14:textId="77777777" w:rsidR="00F27F7A" w:rsidRDefault="00F27F7A">
      <w:r>
        <w:separator/>
      </w:r>
    </w:p>
  </w:footnote>
  <w:footnote w:type="continuationSeparator" w:id="0">
    <w:p w14:paraId="0BF893F1" w14:textId="77777777" w:rsidR="00F27F7A" w:rsidRDefault="00F2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F791" w14:textId="77777777" w:rsidR="00BD1E91" w:rsidRDefault="00BD1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463" w14:textId="77777777" w:rsidR="00BD1E91" w:rsidRDefault="00BD1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B900" w14:textId="77777777" w:rsidR="00BD1E91" w:rsidRDefault="00BD1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47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32190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0694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236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664390">
    <w:abstractNumId w:val="2"/>
  </w:num>
  <w:num w:numId="6" w16cid:durableId="1636449476">
    <w:abstractNumId w:val="0"/>
  </w:num>
  <w:num w:numId="7" w16cid:durableId="1528987500">
    <w:abstractNumId w:val="1"/>
  </w:num>
  <w:num w:numId="8" w16cid:durableId="521014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94"/>
    <w:rsid w:val="0000011D"/>
    <w:rsid w:val="000019F0"/>
    <w:rsid w:val="00002B6E"/>
    <w:rsid w:val="000077E2"/>
    <w:rsid w:val="00017A37"/>
    <w:rsid w:val="00020DDF"/>
    <w:rsid w:val="000260AA"/>
    <w:rsid w:val="000311AE"/>
    <w:rsid w:val="00033BB6"/>
    <w:rsid w:val="00063681"/>
    <w:rsid w:val="00064FA0"/>
    <w:rsid w:val="00066DEF"/>
    <w:rsid w:val="00075ABE"/>
    <w:rsid w:val="00077CC6"/>
    <w:rsid w:val="0008077B"/>
    <w:rsid w:val="00081B2C"/>
    <w:rsid w:val="00084F62"/>
    <w:rsid w:val="00085C1A"/>
    <w:rsid w:val="000945EC"/>
    <w:rsid w:val="00096A8C"/>
    <w:rsid w:val="00097DC6"/>
    <w:rsid w:val="000A4B46"/>
    <w:rsid w:val="000A581B"/>
    <w:rsid w:val="000A73BA"/>
    <w:rsid w:val="000B7EB7"/>
    <w:rsid w:val="000C0367"/>
    <w:rsid w:val="000C1089"/>
    <w:rsid w:val="000C463D"/>
    <w:rsid w:val="000E2F3B"/>
    <w:rsid w:val="000E7099"/>
    <w:rsid w:val="00100DF8"/>
    <w:rsid w:val="00100FF8"/>
    <w:rsid w:val="001118DA"/>
    <w:rsid w:val="00113AB5"/>
    <w:rsid w:val="00114BDD"/>
    <w:rsid w:val="00116E84"/>
    <w:rsid w:val="001248AA"/>
    <w:rsid w:val="00126B7E"/>
    <w:rsid w:val="00134BA0"/>
    <w:rsid w:val="00135125"/>
    <w:rsid w:val="001353CD"/>
    <w:rsid w:val="00142351"/>
    <w:rsid w:val="001521D1"/>
    <w:rsid w:val="00161722"/>
    <w:rsid w:val="00162BA8"/>
    <w:rsid w:val="00163E97"/>
    <w:rsid w:val="00170510"/>
    <w:rsid w:val="0017131F"/>
    <w:rsid w:val="00174FC3"/>
    <w:rsid w:val="001809E7"/>
    <w:rsid w:val="00184436"/>
    <w:rsid w:val="00194818"/>
    <w:rsid w:val="001C4EA9"/>
    <w:rsid w:val="001E31C3"/>
    <w:rsid w:val="001F3F39"/>
    <w:rsid w:val="001F70E8"/>
    <w:rsid w:val="00216200"/>
    <w:rsid w:val="00217A90"/>
    <w:rsid w:val="00217D2B"/>
    <w:rsid w:val="00223C2D"/>
    <w:rsid w:val="002265C8"/>
    <w:rsid w:val="00227758"/>
    <w:rsid w:val="002323B9"/>
    <w:rsid w:val="0024485E"/>
    <w:rsid w:val="00256E87"/>
    <w:rsid w:val="002650EA"/>
    <w:rsid w:val="00297555"/>
    <w:rsid w:val="002A7DCB"/>
    <w:rsid w:val="002B0C6D"/>
    <w:rsid w:val="002C3474"/>
    <w:rsid w:val="002D2C01"/>
    <w:rsid w:val="002D2DB6"/>
    <w:rsid w:val="002D6205"/>
    <w:rsid w:val="002E5B4F"/>
    <w:rsid w:val="002F2BA6"/>
    <w:rsid w:val="002F6705"/>
    <w:rsid w:val="00301EAF"/>
    <w:rsid w:val="00315A04"/>
    <w:rsid w:val="0031664B"/>
    <w:rsid w:val="003179EA"/>
    <w:rsid w:val="0032147B"/>
    <w:rsid w:val="00325425"/>
    <w:rsid w:val="0032679F"/>
    <w:rsid w:val="0034038B"/>
    <w:rsid w:val="0034322E"/>
    <w:rsid w:val="00346419"/>
    <w:rsid w:val="00350725"/>
    <w:rsid w:val="00354733"/>
    <w:rsid w:val="00355E8D"/>
    <w:rsid w:val="00356B82"/>
    <w:rsid w:val="003609AA"/>
    <w:rsid w:val="00361BB2"/>
    <w:rsid w:val="00362DD0"/>
    <w:rsid w:val="003659AE"/>
    <w:rsid w:val="00370716"/>
    <w:rsid w:val="0038680C"/>
    <w:rsid w:val="0039300F"/>
    <w:rsid w:val="003979A0"/>
    <w:rsid w:val="003A4783"/>
    <w:rsid w:val="003B6D2B"/>
    <w:rsid w:val="003C11F2"/>
    <w:rsid w:val="003C7153"/>
    <w:rsid w:val="003D7C10"/>
    <w:rsid w:val="003E1352"/>
    <w:rsid w:val="003F4ADB"/>
    <w:rsid w:val="004068FC"/>
    <w:rsid w:val="004142AF"/>
    <w:rsid w:val="00416262"/>
    <w:rsid w:val="004217F1"/>
    <w:rsid w:val="00421ABE"/>
    <w:rsid w:val="0042247A"/>
    <w:rsid w:val="00424672"/>
    <w:rsid w:val="00441DDF"/>
    <w:rsid w:val="00445581"/>
    <w:rsid w:val="00445598"/>
    <w:rsid w:val="0046296E"/>
    <w:rsid w:val="00463175"/>
    <w:rsid w:val="0048175D"/>
    <w:rsid w:val="004829A7"/>
    <w:rsid w:val="00491EC2"/>
    <w:rsid w:val="004A6A72"/>
    <w:rsid w:val="004B3411"/>
    <w:rsid w:val="004C4EED"/>
    <w:rsid w:val="004D1331"/>
    <w:rsid w:val="004D5081"/>
    <w:rsid w:val="004E2AE2"/>
    <w:rsid w:val="004F3152"/>
    <w:rsid w:val="004F44DF"/>
    <w:rsid w:val="004F757C"/>
    <w:rsid w:val="005003EE"/>
    <w:rsid w:val="00500A0E"/>
    <w:rsid w:val="00515DCD"/>
    <w:rsid w:val="005340E8"/>
    <w:rsid w:val="00536025"/>
    <w:rsid w:val="005378D5"/>
    <w:rsid w:val="00537D38"/>
    <w:rsid w:val="005432A3"/>
    <w:rsid w:val="00571993"/>
    <w:rsid w:val="00587041"/>
    <w:rsid w:val="00592380"/>
    <w:rsid w:val="00593121"/>
    <w:rsid w:val="00596AEF"/>
    <w:rsid w:val="005A086F"/>
    <w:rsid w:val="005B11A1"/>
    <w:rsid w:val="005C0C70"/>
    <w:rsid w:val="005C4B44"/>
    <w:rsid w:val="005E2B4E"/>
    <w:rsid w:val="005E5C52"/>
    <w:rsid w:val="005E649A"/>
    <w:rsid w:val="005E7235"/>
    <w:rsid w:val="006047FB"/>
    <w:rsid w:val="00625B7C"/>
    <w:rsid w:val="0062739F"/>
    <w:rsid w:val="00637E61"/>
    <w:rsid w:val="00654007"/>
    <w:rsid w:val="00656498"/>
    <w:rsid w:val="00663B38"/>
    <w:rsid w:val="00670DE4"/>
    <w:rsid w:val="0067141D"/>
    <w:rsid w:val="006747CA"/>
    <w:rsid w:val="00675247"/>
    <w:rsid w:val="006815B6"/>
    <w:rsid w:val="00684037"/>
    <w:rsid w:val="006850E8"/>
    <w:rsid w:val="0069014B"/>
    <w:rsid w:val="00690AE8"/>
    <w:rsid w:val="00694717"/>
    <w:rsid w:val="00695B5C"/>
    <w:rsid w:val="006A3CAB"/>
    <w:rsid w:val="006A59AF"/>
    <w:rsid w:val="006A5DE7"/>
    <w:rsid w:val="006A713B"/>
    <w:rsid w:val="006B0527"/>
    <w:rsid w:val="006B5DA8"/>
    <w:rsid w:val="006B779F"/>
    <w:rsid w:val="006B7D0C"/>
    <w:rsid w:val="006D0D04"/>
    <w:rsid w:val="006D334C"/>
    <w:rsid w:val="006E0831"/>
    <w:rsid w:val="006E2EEE"/>
    <w:rsid w:val="006F0058"/>
    <w:rsid w:val="00703358"/>
    <w:rsid w:val="007216BF"/>
    <w:rsid w:val="007638CC"/>
    <w:rsid w:val="00767824"/>
    <w:rsid w:val="007717D7"/>
    <w:rsid w:val="00772CAB"/>
    <w:rsid w:val="00775ADA"/>
    <w:rsid w:val="0077658F"/>
    <w:rsid w:val="00781D31"/>
    <w:rsid w:val="007A4AFA"/>
    <w:rsid w:val="007C02C3"/>
    <w:rsid w:val="007C32C9"/>
    <w:rsid w:val="007C77BB"/>
    <w:rsid w:val="007E0BD3"/>
    <w:rsid w:val="007F289F"/>
    <w:rsid w:val="007F2DD9"/>
    <w:rsid w:val="007F643A"/>
    <w:rsid w:val="007F6636"/>
    <w:rsid w:val="00800BB4"/>
    <w:rsid w:val="008010FA"/>
    <w:rsid w:val="00803507"/>
    <w:rsid w:val="0082111F"/>
    <w:rsid w:val="00842690"/>
    <w:rsid w:val="00845318"/>
    <w:rsid w:val="00846AB8"/>
    <w:rsid w:val="00850881"/>
    <w:rsid w:val="00851836"/>
    <w:rsid w:val="00851DD2"/>
    <w:rsid w:val="00854B30"/>
    <w:rsid w:val="00855CB3"/>
    <w:rsid w:val="0085634C"/>
    <w:rsid w:val="008573CB"/>
    <w:rsid w:val="00873EA7"/>
    <w:rsid w:val="00876644"/>
    <w:rsid w:val="00882832"/>
    <w:rsid w:val="00884302"/>
    <w:rsid w:val="00890AD2"/>
    <w:rsid w:val="008931AA"/>
    <w:rsid w:val="00897C06"/>
    <w:rsid w:val="008A15DE"/>
    <w:rsid w:val="008A180E"/>
    <w:rsid w:val="008A253A"/>
    <w:rsid w:val="008B72E5"/>
    <w:rsid w:val="008C4612"/>
    <w:rsid w:val="008D1083"/>
    <w:rsid w:val="008D296A"/>
    <w:rsid w:val="008D7829"/>
    <w:rsid w:val="008E2858"/>
    <w:rsid w:val="008F2DFA"/>
    <w:rsid w:val="00915A49"/>
    <w:rsid w:val="00916F06"/>
    <w:rsid w:val="009216C8"/>
    <w:rsid w:val="00955C7B"/>
    <w:rsid w:val="009565A8"/>
    <w:rsid w:val="0095685D"/>
    <w:rsid w:val="00961827"/>
    <w:rsid w:val="00964A20"/>
    <w:rsid w:val="00965C0E"/>
    <w:rsid w:val="00983519"/>
    <w:rsid w:val="00984E18"/>
    <w:rsid w:val="009869B2"/>
    <w:rsid w:val="009B13D2"/>
    <w:rsid w:val="009C2863"/>
    <w:rsid w:val="009E3E9B"/>
    <w:rsid w:val="00A010C6"/>
    <w:rsid w:val="00A02445"/>
    <w:rsid w:val="00A03788"/>
    <w:rsid w:val="00A03BB8"/>
    <w:rsid w:val="00A0622A"/>
    <w:rsid w:val="00A07B27"/>
    <w:rsid w:val="00A201E0"/>
    <w:rsid w:val="00A27394"/>
    <w:rsid w:val="00A41723"/>
    <w:rsid w:val="00A438D9"/>
    <w:rsid w:val="00A449E2"/>
    <w:rsid w:val="00A55E92"/>
    <w:rsid w:val="00A62092"/>
    <w:rsid w:val="00A63894"/>
    <w:rsid w:val="00A657AE"/>
    <w:rsid w:val="00A67E36"/>
    <w:rsid w:val="00A73375"/>
    <w:rsid w:val="00A8031F"/>
    <w:rsid w:val="00A80326"/>
    <w:rsid w:val="00A817FD"/>
    <w:rsid w:val="00A84612"/>
    <w:rsid w:val="00AA1AFB"/>
    <w:rsid w:val="00AA5FBD"/>
    <w:rsid w:val="00AA76AC"/>
    <w:rsid w:val="00AB6371"/>
    <w:rsid w:val="00AC0302"/>
    <w:rsid w:val="00AC2344"/>
    <w:rsid w:val="00AD3390"/>
    <w:rsid w:val="00AD3F61"/>
    <w:rsid w:val="00AD6169"/>
    <w:rsid w:val="00AE5643"/>
    <w:rsid w:val="00AF2875"/>
    <w:rsid w:val="00B038A9"/>
    <w:rsid w:val="00B14FA8"/>
    <w:rsid w:val="00B16034"/>
    <w:rsid w:val="00B213C0"/>
    <w:rsid w:val="00B26B54"/>
    <w:rsid w:val="00B52597"/>
    <w:rsid w:val="00B52CA0"/>
    <w:rsid w:val="00B816C9"/>
    <w:rsid w:val="00B86597"/>
    <w:rsid w:val="00BA664D"/>
    <w:rsid w:val="00BB6FD9"/>
    <w:rsid w:val="00BD1E91"/>
    <w:rsid w:val="00BD2949"/>
    <w:rsid w:val="00BE4E43"/>
    <w:rsid w:val="00BE671D"/>
    <w:rsid w:val="00BF452B"/>
    <w:rsid w:val="00C06687"/>
    <w:rsid w:val="00C07D4B"/>
    <w:rsid w:val="00C247D4"/>
    <w:rsid w:val="00C36D72"/>
    <w:rsid w:val="00C43C44"/>
    <w:rsid w:val="00C46439"/>
    <w:rsid w:val="00C4684B"/>
    <w:rsid w:val="00C47C17"/>
    <w:rsid w:val="00C57F3D"/>
    <w:rsid w:val="00C60D7A"/>
    <w:rsid w:val="00C647FB"/>
    <w:rsid w:val="00C71B06"/>
    <w:rsid w:val="00C71F26"/>
    <w:rsid w:val="00C750D6"/>
    <w:rsid w:val="00C80B65"/>
    <w:rsid w:val="00C8696B"/>
    <w:rsid w:val="00C9086D"/>
    <w:rsid w:val="00C9204B"/>
    <w:rsid w:val="00C94799"/>
    <w:rsid w:val="00C97804"/>
    <w:rsid w:val="00CA19F8"/>
    <w:rsid w:val="00CA6B12"/>
    <w:rsid w:val="00CB2068"/>
    <w:rsid w:val="00CB3DEB"/>
    <w:rsid w:val="00CB7461"/>
    <w:rsid w:val="00CC0C71"/>
    <w:rsid w:val="00CC1C1A"/>
    <w:rsid w:val="00CC38C9"/>
    <w:rsid w:val="00CC6529"/>
    <w:rsid w:val="00CD7292"/>
    <w:rsid w:val="00CE2F45"/>
    <w:rsid w:val="00CE6283"/>
    <w:rsid w:val="00CF3088"/>
    <w:rsid w:val="00CF47C9"/>
    <w:rsid w:val="00CF5465"/>
    <w:rsid w:val="00D0490E"/>
    <w:rsid w:val="00D129AC"/>
    <w:rsid w:val="00D1309F"/>
    <w:rsid w:val="00D15A79"/>
    <w:rsid w:val="00D16718"/>
    <w:rsid w:val="00D20044"/>
    <w:rsid w:val="00D31800"/>
    <w:rsid w:val="00D341EC"/>
    <w:rsid w:val="00D429DE"/>
    <w:rsid w:val="00D50E34"/>
    <w:rsid w:val="00D60F2F"/>
    <w:rsid w:val="00D75B8A"/>
    <w:rsid w:val="00D76025"/>
    <w:rsid w:val="00D80E3D"/>
    <w:rsid w:val="00D9020A"/>
    <w:rsid w:val="00DB2D66"/>
    <w:rsid w:val="00DB425C"/>
    <w:rsid w:val="00DB674A"/>
    <w:rsid w:val="00DB6AE3"/>
    <w:rsid w:val="00DC68E9"/>
    <w:rsid w:val="00DE2BDF"/>
    <w:rsid w:val="00DE7240"/>
    <w:rsid w:val="00DF0230"/>
    <w:rsid w:val="00DF7EA6"/>
    <w:rsid w:val="00E02299"/>
    <w:rsid w:val="00E253E7"/>
    <w:rsid w:val="00E35F10"/>
    <w:rsid w:val="00E36263"/>
    <w:rsid w:val="00E374D3"/>
    <w:rsid w:val="00E4170B"/>
    <w:rsid w:val="00E5700A"/>
    <w:rsid w:val="00E719C4"/>
    <w:rsid w:val="00E71A02"/>
    <w:rsid w:val="00E8577C"/>
    <w:rsid w:val="00E865F8"/>
    <w:rsid w:val="00EA22F2"/>
    <w:rsid w:val="00EA2A27"/>
    <w:rsid w:val="00EA475C"/>
    <w:rsid w:val="00EB26FE"/>
    <w:rsid w:val="00EB2878"/>
    <w:rsid w:val="00EB7A08"/>
    <w:rsid w:val="00EB7D3A"/>
    <w:rsid w:val="00EC59E6"/>
    <w:rsid w:val="00EE50A1"/>
    <w:rsid w:val="00EE564D"/>
    <w:rsid w:val="00EE66E7"/>
    <w:rsid w:val="00EE6CB4"/>
    <w:rsid w:val="00EF0589"/>
    <w:rsid w:val="00EF3C71"/>
    <w:rsid w:val="00EF4713"/>
    <w:rsid w:val="00F03DEC"/>
    <w:rsid w:val="00F07881"/>
    <w:rsid w:val="00F1360C"/>
    <w:rsid w:val="00F170BA"/>
    <w:rsid w:val="00F22559"/>
    <w:rsid w:val="00F2334B"/>
    <w:rsid w:val="00F2564B"/>
    <w:rsid w:val="00F27F7A"/>
    <w:rsid w:val="00F45112"/>
    <w:rsid w:val="00F45836"/>
    <w:rsid w:val="00F46C8D"/>
    <w:rsid w:val="00F5106C"/>
    <w:rsid w:val="00F51489"/>
    <w:rsid w:val="00F57131"/>
    <w:rsid w:val="00F62148"/>
    <w:rsid w:val="00F65563"/>
    <w:rsid w:val="00F67DCB"/>
    <w:rsid w:val="00F77A6D"/>
    <w:rsid w:val="00F86AAC"/>
    <w:rsid w:val="00FB490A"/>
    <w:rsid w:val="00FC6DFC"/>
    <w:rsid w:val="00FD05E3"/>
    <w:rsid w:val="00FF0937"/>
    <w:rsid w:val="00FF0DB8"/>
    <w:rsid w:val="00FF1843"/>
    <w:rsid w:val="00FF467D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FCF95"/>
  <w15:chartTrackingRefBased/>
  <w15:docId w15:val="{DA3E50F8-84CC-49B7-907A-BB87B0AD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5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7.png"/><Relationship Id="rId14" Type="http://schemas.openxmlformats.org/officeDocument/2006/relationships/image" Target="https://www.globalschoolalliance.com/wp-content/uploads/2020/04/GSA-member-badge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ojko\White%20Hills%20Park%20Trust\FN%20Office%20Team%20-%20Documents\AUTUMN%2025\5.1.25%20Opal%20Class%20assembly%20lett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 xsi:nil="true"/>
  </documentManagement>
</p:properties>
</file>

<file path=customXml/itemProps1.xml><?xml version="1.0" encoding="utf-8"?>
<ds:datastoreItem xmlns:ds="http://schemas.openxmlformats.org/officeDocument/2006/customXml" ds:itemID="{55B8ABD8-8901-4BFC-B0D8-DB5C3AF7AAF6}"/>
</file>

<file path=customXml/itemProps2.xml><?xml version="1.0" encoding="utf-8"?>
<ds:datastoreItem xmlns:ds="http://schemas.openxmlformats.org/officeDocument/2006/customXml" ds:itemID="{CF49FCC7-F171-4CA0-9E6E-AA069CC60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6AE1-E57C-4F66-BCEB-18F9E50D28C2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  <ds:schemaRef ds:uri="d2181671-f705-4360-8ae2-d1a69d0d2f45"/>
    <ds:schemaRef ds:uri="18c9b6c3-3906-4feb-828d-0167a8e88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5.1.25 Opal Class assembly letter </Template>
  <TotalTime>1</TotalTime>
  <Pages>1</Pages>
  <Words>166</Words>
  <Characters>829</Characters>
  <Application>Microsoft Office Word</Application>
  <DocSecurity>4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987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Hally Bojko</dc:creator>
  <cp:keywords/>
  <cp:lastModifiedBy>Hally Bojko</cp:lastModifiedBy>
  <cp:revision>2</cp:revision>
  <cp:lastPrinted>2026-01-26T11:09:00Z</cp:lastPrinted>
  <dcterms:created xsi:type="dcterms:W3CDTF">2026-01-26T11:10:00Z</dcterms:created>
  <dcterms:modified xsi:type="dcterms:W3CDTF">2026-01-26T11:10:00Z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MediaServiceImageTags">
    <vt:lpwstr/>
  </property>
</Properties>
</file>