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2F2F" w14:textId="77777777" w:rsidR="00362DD0" w:rsidRDefault="00ED4894" w:rsidP="00690AE8">
      <w:pPr>
        <w:rPr>
          <w:rFonts w:ascii="Comic Sans MS" w:hAnsi="Comic Sans MS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E3DA3A" wp14:editId="1F37DE2E">
            <wp:simplePos x="0" y="0"/>
            <wp:positionH relativeFrom="column">
              <wp:posOffset>4398645</wp:posOffset>
            </wp:positionH>
            <wp:positionV relativeFrom="paragraph">
              <wp:posOffset>21590</wp:posOffset>
            </wp:positionV>
            <wp:extent cx="1724025" cy="1257300"/>
            <wp:effectExtent l="0" t="0" r="0" b="0"/>
            <wp:wrapSquare wrapText="bothSides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B6D6B8" w14:textId="77777777" w:rsidR="008D7829" w:rsidRDefault="008D7829" w:rsidP="008D7829">
      <w:pPr>
        <w:jc w:val="right"/>
        <w:rPr>
          <w:rFonts w:ascii="Comic Sans MS" w:hAnsi="Comic Sans MS"/>
          <w:b/>
        </w:rPr>
      </w:pPr>
    </w:p>
    <w:p w14:paraId="045836FA" w14:textId="77777777" w:rsidR="00D11279" w:rsidRDefault="00D11279" w:rsidP="00C76069">
      <w:pPr>
        <w:rPr>
          <w:rFonts w:cs="Arial"/>
        </w:rPr>
      </w:pPr>
      <w:r>
        <w:t xml:space="preserve">                           </w:t>
      </w:r>
    </w:p>
    <w:p w14:paraId="4741B809" w14:textId="77777777" w:rsidR="00484FCC" w:rsidRDefault="00D11279" w:rsidP="00484FCC">
      <w:pPr>
        <w:rPr>
          <w:rFonts w:ascii="Comic Sans MS" w:hAnsi="Comic Sans MS" w:cs="Arial"/>
        </w:rPr>
      </w:pPr>
      <w:r>
        <w:t xml:space="preserve">                                                     </w:t>
      </w:r>
    </w:p>
    <w:p w14:paraId="79E58915" w14:textId="5C4500F0" w:rsidR="00C92D3B" w:rsidRPr="00896910" w:rsidRDefault="00D11279" w:rsidP="00C92D3B">
      <w:r>
        <w:t xml:space="preserve"> </w:t>
      </w:r>
    </w:p>
    <w:p w14:paraId="75C8D9AB" w14:textId="77777777" w:rsidR="00C92D3B" w:rsidRPr="00C92D3B" w:rsidRDefault="00C92D3B" w:rsidP="00C92D3B">
      <w:pPr>
        <w:rPr>
          <w:rFonts w:cs="Arial"/>
        </w:rPr>
      </w:pPr>
    </w:p>
    <w:p w14:paraId="35537CD1" w14:textId="77777777" w:rsidR="00C92D3B" w:rsidRPr="00C92D3B" w:rsidRDefault="00C92D3B" w:rsidP="00C92D3B">
      <w:pPr>
        <w:rPr>
          <w:rFonts w:cs="Arial"/>
        </w:rPr>
      </w:pPr>
    </w:p>
    <w:p w14:paraId="5EE835F7" w14:textId="27D6BD65" w:rsidR="00C92D3B" w:rsidRDefault="00896910" w:rsidP="00C92D3B">
      <w:pPr>
        <w:rPr>
          <w:rFonts w:asciiTheme="minorHAnsi" w:hAnsiTheme="minorHAnsi"/>
        </w:rPr>
      </w:pPr>
      <w:r>
        <w:rPr>
          <w:rFonts w:asciiTheme="minorHAnsi" w:hAnsiTheme="minorHAnsi"/>
        </w:rPr>
        <w:t>22</w:t>
      </w:r>
      <w:r w:rsidRPr="00896910">
        <w:rPr>
          <w:rFonts w:asciiTheme="minorHAnsi" w:hAnsiTheme="minorHAnsi"/>
          <w:vertAlign w:val="superscript"/>
        </w:rPr>
        <w:t>nd</w:t>
      </w:r>
      <w:r>
        <w:rPr>
          <w:rFonts w:asciiTheme="minorHAnsi" w:hAnsiTheme="minorHAnsi"/>
        </w:rPr>
        <w:t xml:space="preserve"> January 2026</w:t>
      </w:r>
    </w:p>
    <w:p w14:paraId="518F55CD" w14:textId="77777777" w:rsidR="00896910" w:rsidRPr="00ED4894" w:rsidRDefault="00896910" w:rsidP="00C92D3B">
      <w:pPr>
        <w:rPr>
          <w:rFonts w:asciiTheme="minorHAnsi" w:hAnsiTheme="minorHAnsi"/>
        </w:rPr>
      </w:pPr>
    </w:p>
    <w:p w14:paraId="63F61C63" w14:textId="77777777" w:rsidR="00C92D3B" w:rsidRPr="00ED4894" w:rsidRDefault="00C92D3B" w:rsidP="00C92D3B">
      <w:pPr>
        <w:tabs>
          <w:tab w:val="left" w:pos="3165"/>
        </w:tabs>
        <w:rPr>
          <w:rFonts w:asciiTheme="minorHAnsi" w:hAnsiTheme="minorHAnsi" w:cs="Arial"/>
        </w:rPr>
      </w:pPr>
    </w:p>
    <w:p w14:paraId="13888FB6" w14:textId="77777777" w:rsidR="00896910" w:rsidRDefault="00C92D3B" w:rsidP="00896910">
      <w:pPr>
        <w:tabs>
          <w:tab w:val="left" w:pos="3165"/>
        </w:tabs>
        <w:rPr>
          <w:rFonts w:asciiTheme="minorHAnsi" w:hAnsiTheme="minorHAnsi" w:cs="Arial"/>
        </w:rPr>
      </w:pPr>
      <w:r w:rsidRPr="00ED4894">
        <w:rPr>
          <w:rFonts w:asciiTheme="minorHAnsi" w:hAnsiTheme="minorHAnsi" w:cs="Arial"/>
        </w:rPr>
        <w:t>Dear Parents/Carers,</w:t>
      </w:r>
    </w:p>
    <w:p w14:paraId="161B6C3A" w14:textId="77777777" w:rsidR="00896910" w:rsidRDefault="00896910" w:rsidP="00896910">
      <w:pPr>
        <w:tabs>
          <w:tab w:val="left" w:pos="3165"/>
        </w:tabs>
        <w:jc w:val="center"/>
        <w:rPr>
          <w:rFonts w:asciiTheme="minorHAnsi" w:hAnsiTheme="minorHAnsi" w:cs="Arial"/>
        </w:rPr>
      </w:pPr>
    </w:p>
    <w:p w14:paraId="145E38C3" w14:textId="0311E98E" w:rsidR="00896910" w:rsidRPr="00ED4894" w:rsidRDefault="00C92D3B" w:rsidP="00896910">
      <w:pPr>
        <w:tabs>
          <w:tab w:val="left" w:pos="3165"/>
        </w:tabs>
        <w:jc w:val="center"/>
        <w:rPr>
          <w:rFonts w:asciiTheme="minorHAnsi" w:hAnsiTheme="minorHAnsi" w:cs="Arial"/>
          <w:b/>
          <w:bCs/>
          <w:u w:val="single"/>
        </w:rPr>
      </w:pPr>
      <w:r w:rsidRPr="00ED4894">
        <w:rPr>
          <w:rFonts w:asciiTheme="minorHAnsi" w:hAnsiTheme="minorHAnsi" w:cs="Arial"/>
        </w:rPr>
        <w:t xml:space="preserve"> </w:t>
      </w:r>
      <w:r w:rsidR="00896910" w:rsidRPr="00ED4894">
        <w:rPr>
          <w:rFonts w:asciiTheme="minorHAnsi" w:hAnsiTheme="minorHAnsi" w:cs="Arial"/>
          <w:b/>
          <w:bCs/>
          <w:u w:val="single"/>
        </w:rPr>
        <w:t>POD</w:t>
      </w:r>
      <w:r w:rsidR="00896910">
        <w:rPr>
          <w:rFonts w:asciiTheme="minorHAnsi" w:hAnsiTheme="minorHAnsi" w:cs="Arial"/>
          <w:b/>
          <w:bCs/>
          <w:u w:val="single"/>
        </w:rPr>
        <w:t xml:space="preserve"> BOOKINGS</w:t>
      </w:r>
    </w:p>
    <w:p w14:paraId="73ABED8F" w14:textId="7DB45073" w:rsidR="00C92D3B" w:rsidRPr="00ED4894" w:rsidRDefault="00C92D3B" w:rsidP="00C92D3B">
      <w:pPr>
        <w:tabs>
          <w:tab w:val="left" w:pos="3165"/>
        </w:tabs>
        <w:rPr>
          <w:rFonts w:asciiTheme="minorHAnsi" w:hAnsiTheme="minorHAnsi" w:cs="Arial"/>
        </w:rPr>
      </w:pPr>
    </w:p>
    <w:p w14:paraId="25C580DC" w14:textId="77777777" w:rsidR="00C92D3B" w:rsidRPr="00ED4894" w:rsidRDefault="00C92D3B" w:rsidP="00C92D3B">
      <w:pPr>
        <w:tabs>
          <w:tab w:val="left" w:pos="3165"/>
        </w:tabs>
        <w:rPr>
          <w:rFonts w:asciiTheme="minorHAnsi" w:hAnsiTheme="minorHAnsi" w:cs="Arial"/>
        </w:rPr>
      </w:pPr>
    </w:p>
    <w:p w14:paraId="24ED3FC8" w14:textId="77777777" w:rsidR="00C92D3B" w:rsidRPr="00ED4894" w:rsidRDefault="00C92D3B" w:rsidP="00C92D3B">
      <w:pPr>
        <w:tabs>
          <w:tab w:val="left" w:pos="3165"/>
        </w:tabs>
        <w:rPr>
          <w:rFonts w:asciiTheme="minorHAnsi" w:hAnsiTheme="minorHAnsi" w:cs="Arial"/>
        </w:rPr>
      </w:pPr>
    </w:p>
    <w:p w14:paraId="3CB4968D" w14:textId="09A1FED8" w:rsidR="00C92D3B" w:rsidRPr="00ED4894" w:rsidRDefault="00C92D3B" w:rsidP="00C92D3B">
      <w:pPr>
        <w:tabs>
          <w:tab w:val="left" w:pos="3165"/>
        </w:tabs>
        <w:rPr>
          <w:rFonts w:asciiTheme="minorHAnsi" w:hAnsiTheme="minorHAnsi" w:cs="Arial"/>
        </w:rPr>
      </w:pPr>
      <w:r w:rsidRPr="00ED4894">
        <w:rPr>
          <w:rFonts w:asciiTheme="minorHAnsi" w:hAnsiTheme="minorHAnsi" w:cs="Arial"/>
        </w:rPr>
        <w:t>We are writing to parents as we are</w:t>
      </w:r>
      <w:r w:rsidR="00896910">
        <w:rPr>
          <w:rFonts w:asciiTheme="minorHAnsi" w:hAnsiTheme="minorHAnsi" w:cs="Arial"/>
        </w:rPr>
        <w:t xml:space="preserve"> experiencing </w:t>
      </w:r>
      <w:r w:rsidRPr="00ED4894">
        <w:rPr>
          <w:rFonts w:asciiTheme="minorHAnsi" w:hAnsiTheme="minorHAnsi" w:cs="Arial"/>
        </w:rPr>
        <w:t xml:space="preserve">a few problems with our POD bookings and payments. </w:t>
      </w:r>
    </w:p>
    <w:p w14:paraId="77007038" w14:textId="77777777" w:rsidR="00C92D3B" w:rsidRPr="00ED4894" w:rsidRDefault="00C92D3B" w:rsidP="00C92D3B">
      <w:pPr>
        <w:tabs>
          <w:tab w:val="left" w:pos="3165"/>
        </w:tabs>
        <w:rPr>
          <w:rFonts w:asciiTheme="minorHAnsi" w:hAnsiTheme="minorHAnsi" w:cs="Arial"/>
        </w:rPr>
      </w:pPr>
    </w:p>
    <w:p w14:paraId="66DDFBBE" w14:textId="77777777" w:rsidR="00C92D3B" w:rsidRPr="00ED4894" w:rsidRDefault="00C92D3B" w:rsidP="00C92D3B">
      <w:pPr>
        <w:tabs>
          <w:tab w:val="left" w:pos="3165"/>
        </w:tabs>
        <w:rPr>
          <w:rFonts w:asciiTheme="minorHAnsi" w:hAnsiTheme="minorHAnsi" w:cs="Arial"/>
        </w:rPr>
      </w:pPr>
      <w:r w:rsidRPr="00ED4894">
        <w:rPr>
          <w:rFonts w:asciiTheme="minorHAnsi" w:hAnsiTheme="minorHAnsi" w:cs="Arial"/>
        </w:rPr>
        <w:t xml:space="preserve">Please find below information which do need to be followed by all parents/Carers using POD. </w:t>
      </w:r>
    </w:p>
    <w:p w14:paraId="6D0F9B56" w14:textId="77777777" w:rsidR="00C92D3B" w:rsidRPr="00ED4894" w:rsidRDefault="00C92D3B" w:rsidP="00ED4894">
      <w:pPr>
        <w:tabs>
          <w:tab w:val="left" w:pos="3165"/>
        </w:tabs>
        <w:rPr>
          <w:rFonts w:asciiTheme="minorHAnsi" w:hAnsiTheme="minorHAnsi" w:cs="Arial"/>
        </w:rPr>
      </w:pPr>
    </w:p>
    <w:p w14:paraId="0AC720FD" w14:textId="2226A935" w:rsidR="00C92D3B" w:rsidRPr="00ED4894" w:rsidRDefault="004A2853" w:rsidP="00ED4894">
      <w:pPr>
        <w:tabs>
          <w:tab w:val="left" w:pos="3165"/>
        </w:tabs>
        <w:rPr>
          <w:rFonts w:asciiTheme="minorHAnsi" w:hAnsiTheme="minorHAnsi" w:cs="Arial"/>
        </w:rPr>
      </w:pPr>
      <w:r w:rsidRPr="00ED4894">
        <w:rPr>
          <w:rFonts w:asciiTheme="minorHAnsi" w:hAnsiTheme="minorHAnsi" w:cs="Arial"/>
        </w:rPr>
        <w:t>ALL</w:t>
      </w:r>
      <w:r w:rsidR="00ED4894" w:rsidRPr="00ED4894">
        <w:rPr>
          <w:rFonts w:asciiTheme="minorHAnsi" w:hAnsiTheme="minorHAnsi" w:cs="Arial"/>
        </w:rPr>
        <w:t xml:space="preserve"> accounts </w:t>
      </w:r>
      <w:r w:rsidR="00896910">
        <w:rPr>
          <w:rFonts w:asciiTheme="minorHAnsi" w:hAnsiTheme="minorHAnsi" w:cs="Arial"/>
        </w:rPr>
        <w:t>must</w:t>
      </w:r>
      <w:r w:rsidRPr="00ED4894">
        <w:rPr>
          <w:rFonts w:asciiTheme="minorHAnsi" w:hAnsiTheme="minorHAnsi" w:cs="Arial"/>
        </w:rPr>
        <w:t xml:space="preserve"> be in credit unless agreed by Mrs Baxter under certain circumstances.</w:t>
      </w:r>
    </w:p>
    <w:p w14:paraId="14494F5F" w14:textId="77777777" w:rsidR="00ED4894" w:rsidRDefault="00ED4894" w:rsidP="00ED4894">
      <w:pPr>
        <w:tabs>
          <w:tab w:val="left" w:pos="3165"/>
        </w:tabs>
        <w:ind w:left="2520"/>
        <w:rPr>
          <w:rFonts w:asciiTheme="minorHAnsi" w:hAnsiTheme="minorHAnsi" w:cs="Arial"/>
        </w:rPr>
      </w:pPr>
    </w:p>
    <w:p w14:paraId="5B76B199" w14:textId="13FDDC55" w:rsidR="004A2853" w:rsidRPr="00ED4894" w:rsidRDefault="004A2853" w:rsidP="00ED4894">
      <w:pPr>
        <w:tabs>
          <w:tab w:val="left" w:pos="3165"/>
        </w:tabs>
        <w:rPr>
          <w:rFonts w:asciiTheme="minorHAnsi" w:hAnsiTheme="minorHAnsi" w:cs="Arial"/>
        </w:rPr>
      </w:pPr>
      <w:r w:rsidRPr="00ED4894">
        <w:rPr>
          <w:rFonts w:asciiTheme="minorHAnsi" w:hAnsiTheme="minorHAnsi" w:cs="Arial"/>
        </w:rPr>
        <w:t>Please DO NOT book your child on</w:t>
      </w:r>
      <w:r w:rsidR="00896910">
        <w:rPr>
          <w:rFonts w:asciiTheme="minorHAnsi" w:hAnsiTheme="minorHAnsi" w:cs="Arial"/>
        </w:rPr>
        <w:t xml:space="preserve"> via</w:t>
      </w:r>
      <w:r w:rsidRPr="00ED4894">
        <w:rPr>
          <w:rFonts w:asciiTheme="minorHAnsi" w:hAnsiTheme="minorHAnsi" w:cs="Arial"/>
        </w:rPr>
        <w:t xml:space="preserve"> MCAS. </w:t>
      </w:r>
      <w:r w:rsidR="00896910">
        <w:rPr>
          <w:rFonts w:asciiTheme="minorHAnsi" w:hAnsiTheme="minorHAnsi" w:cs="Arial"/>
        </w:rPr>
        <w:t xml:space="preserve">All bookings must be made by the office to take account of staff to child ratios. If </w:t>
      </w:r>
      <w:r w:rsidRPr="00ED4894">
        <w:rPr>
          <w:rFonts w:asciiTheme="minorHAnsi" w:hAnsiTheme="minorHAnsi" w:cs="Arial"/>
        </w:rPr>
        <w:t>staff are not aware you child is booked on, your child will be turned away.</w:t>
      </w:r>
    </w:p>
    <w:p w14:paraId="73881C5C" w14:textId="77777777" w:rsidR="004A2853" w:rsidRPr="00ED4894" w:rsidRDefault="004A2853" w:rsidP="00ED4894">
      <w:pPr>
        <w:tabs>
          <w:tab w:val="left" w:pos="3165"/>
        </w:tabs>
        <w:ind w:left="502"/>
        <w:rPr>
          <w:rFonts w:asciiTheme="minorHAnsi" w:hAnsiTheme="minorHAnsi" w:cs="Arial"/>
        </w:rPr>
      </w:pPr>
    </w:p>
    <w:p w14:paraId="47B4F733" w14:textId="4B49761D" w:rsidR="004A2853" w:rsidRPr="00ED4894" w:rsidRDefault="004A2853" w:rsidP="00ED4894">
      <w:pPr>
        <w:tabs>
          <w:tab w:val="left" w:pos="3165"/>
        </w:tabs>
        <w:rPr>
          <w:rFonts w:asciiTheme="minorHAnsi" w:hAnsiTheme="minorHAnsi" w:cs="Arial"/>
        </w:rPr>
      </w:pPr>
      <w:r w:rsidRPr="00ED4894">
        <w:rPr>
          <w:rFonts w:asciiTheme="minorHAnsi" w:hAnsiTheme="minorHAnsi" w:cs="Arial"/>
        </w:rPr>
        <w:t xml:space="preserve">We understand things change but we need 24 </w:t>
      </w:r>
      <w:proofErr w:type="spellStart"/>
      <w:r w:rsidRPr="00ED4894">
        <w:rPr>
          <w:rFonts w:asciiTheme="minorHAnsi" w:hAnsiTheme="minorHAnsi" w:cs="Arial"/>
        </w:rPr>
        <w:t>hours notice</w:t>
      </w:r>
      <w:proofErr w:type="spellEnd"/>
      <w:r w:rsidRPr="00ED4894">
        <w:rPr>
          <w:rFonts w:asciiTheme="minorHAnsi" w:hAnsiTheme="minorHAnsi" w:cs="Arial"/>
        </w:rPr>
        <w:t xml:space="preserve"> for cancellations</w:t>
      </w:r>
      <w:r w:rsidR="00896910">
        <w:rPr>
          <w:rFonts w:asciiTheme="minorHAnsi" w:hAnsiTheme="minorHAnsi" w:cs="Arial"/>
        </w:rPr>
        <w:t>,</w:t>
      </w:r>
      <w:r w:rsidRPr="00ED4894">
        <w:rPr>
          <w:rFonts w:asciiTheme="minorHAnsi" w:hAnsiTheme="minorHAnsi" w:cs="Arial"/>
        </w:rPr>
        <w:t xml:space="preserve"> unless cancelled for certain circumstances agreed by Mrs Baxter</w:t>
      </w:r>
      <w:r w:rsidR="00896910">
        <w:rPr>
          <w:rFonts w:asciiTheme="minorHAnsi" w:hAnsiTheme="minorHAnsi" w:cs="Arial"/>
        </w:rPr>
        <w:t>,</w:t>
      </w:r>
      <w:r w:rsidRPr="00ED4894">
        <w:rPr>
          <w:rFonts w:asciiTheme="minorHAnsi" w:hAnsiTheme="minorHAnsi" w:cs="Arial"/>
        </w:rPr>
        <w:t xml:space="preserve"> illness.</w:t>
      </w:r>
    </w:p>
    <w:p w14:paraId="047C2A16" w14:textId="77777777" w:rsidR="00ED4894" w:rsidRDefault="00ED4894" w:rsidP="00ED4894">
      <w:pPr>
        <w:tabs>
          <w:tab w:val="left" w:pos="3165"/>
        </w:tabs>
        <w:rPr>
          <w:rFonts w:asciiTheme="minorHAnsi" w:hAnsiTheme="minorHAnsi" w:cs="Arial"/>
        </w:rPr>
      </w:pPr>
    </w:p>
    <w:p w14:paraId="2A673734" w14:textId="77777777" w:rsidR="004A2853" w:rsidRPr="00ED4894" w:rsidRDefault="004A2853" w:rsidP="00ED4894">
      <w:pPr>
        <w:tabs>
          <w:tab w:val="left" w:pos="3165"/>
        </w:tabs>
        <w:rPr>
          <w:rFonts w:asciiTheme="minorHAnsi" w:hAnsiTheme="minorHAnsi" w:cs="Arial"/>
        </w:rPr>
      </w:pPr>
      <w:r w:rsidRPr="00ED4894">
        <w:rPr>
          <w:rFonts w:asciiTheme="minorHAnsi" w:hAnsiTheme="minorHAnsi" w:cs="Arial"/>
        </w:rPr>
        <w:t>If you do not cancel your session, you will still be charged the full session price.</w:t>
      </w:r>
    </w:p>
    <w:p w14:paraId="54BD9BFB" w14:textId="77777777" w:rsidR="00ED4894" w:rsidRDefault="00ED4894" w:rsidP="00ED4894">
      <w:pPr>
        <w:tabs>
          <w:tab w:val="left" w:pos="3165"/>
        </w:tabs>
        <w:rPr>
          <w:rFonts w:asciiTheme="minorHAnsi" w:hAnsiTheme="minorHAnsi" w:cs="Arial"/>
        </w:rPr>
      </w:pPr>
    </w:p>
    <w:p w14:paraId="0915E113" w14:textId="77777777" w:rsidR="004A2853" w:rsidRPr="00ED4894" w:rsidRDefault="004A2853" w:rsidP="00ED4894">
      <w:pPr>
        <w:tabs>
          <w:tab w:val="left" w:pos="3165"/>
        </w:tabs>
        <w:rPr>
          <w:rFonts w:asciiTheme="minorHAnsi" w:hAnsiTheme="minorHAnsi" w:cs="Arial"/>
        </w:rPr>
      </w:pPr>
      <w:r w:rsidRPr="00ED4894">
        <w:rPr>
          <w:rFonts w:asciiTheme="minorHAnsi" w:hAnsiTheme="minorHAnsi" w:cs="Arial"/>
        </w:rPr>
        <w:t>POD starts at 7:30am,</w:t>
      </w:r>
      <w:r w:rsidR="00CB265E" w:rsidRPr="00ED4894">
        <w:rPr>
          <w:rFonts w:asciiTheme="minorHAnsi" w:hAnsiTheme="minorHAnsi" w:cs="Arial"/>
        </w:rPr>
        <w:t xml:space="preserve"> please do not bring your child any earlier than this as they will not be allowed in.</w:t>
      </w:r>
    </w:p>
    <w:p w14:paraId="2768572B" w14:textId="77777777" w:rsidR="00ED4894" w:rsidRDefault="00ED4894" w:rsidP="00ED4894">
      <w:pPr>
        <w:tabs>
          <w:tab w:val="left" w:pos="3165"/>
        </w:tabs>
        <w:rPr>
          <w:rFonts w:asciiTheme="minorHAnsi" w:hAnsiTheme="minorHAnsi" w:cs="Arial"/>
        </w:rPr>
      </w:pPr>
    </w:p>
    <w:p w14:paraId="68E4C81D" w14:textId="77777777" w:rsidR="004A2853" w:rsidRPr="00ED4894" w:rsidRDefault="004A2853" w:rsidP="00ED4894">
      <w:pPr>
        <w:tabs>
          <w:tab w:val="left" w:pos="3165"/>
        </w:tabs>
        <w:rPr>
          <w:rFonts w:asciiTheme="minorHAnsi" w:hAnsiTheme="minorHAnsi" w:cs="Arial"/>
        </w:rPr>
      </w:pPr>
      <w:r w:rsidRPr="00ED4894">
        <w:rPr>
          <w:rFonts w:asciiTheme="minorHAnsi" w:hAnsiTheme="minorHAnsi" w:cs="Arial"/>
        </w:rPr>
        <w:t xml:space="preserve">POD finishes at 6pm. </w:t>
      </w:r>
      <w:r w:rsidR="00CB265E" w:rsidRPr="00ED4894">
        <w:rPr>
          <w:rFonts w:asciiTheme="minorHAnsi" w:hAnsiTheme="minorHAnsi" w:cs="Arial"/>
        </w:rPr>
        <w:t>If you are late picking up, you will be charged £5 for a late collection fee. Please contact POD if you are running late on 07809736669.</w:t>
      </w:r>
    </w:p>
    <w:p w14:paraId="2BDDE2EB" w14:textId="77777777" w:rsidR="00ED4894" w:rsidRDefault="00ED4894" w:rsidP="00ED4894">
      <w:pPr>
        <w:tabs>
          <w:tab w:val="left" w:pos="3165"/>
        </w:tabs>
        <w:rPr>
          <w:rFonts w:asciiTheme="minorHAnsi" w:hAnsiTheme="minorHAnsi" w:cs="Arial"/>
        </w:rPr>
      </w:pPr>
    </w:p>
    <w:p w14:paraId="7A5717CD" w14:textId="4572A0FC" w:rsidR="00ED4894" w:rsidRPr="00ED4894" w:rsidRDefault="00ED4894" w:rsidP="00ED4894">
      <w:pPr>
        <w:tabs>
          <w:tab w:val="left" w:pos="3165"/>
        </w:tabs>
        <w:rPr>
          <w:rFonts w:asciiTheme="minorHAnsi" w:hAnsiTheme="minorHAnsi" w:cs="Arial"/>
        </w:rPr>
      </w:pPr>
      <w:r w:rsidRPr="00ED4894">
        <w:rPr>
          <w:rFonts w:asciiTheme="minorHAnsi" w:hAnsiTheme="minorHAnsi" w:cs="Arial"/>
        </w:rPr>
        <w:t xml:space="preserve">If you have any </w:t>
      </w:r>
      <w:r w:rsidR="00896910" w:rsidRPr="00ED4894">
        <w:rPr>
          <w:rFonts w:asciiTheme="minorHAnsi" w:hAnsiTheme="minorHAnsi" w:cs="Arial"/>
        </w:rPr>
        <w:t>questions,</w:t>
      </w:r>
      <w:r w:rsidRPr="00ED4894">
        <w:rPr>
          <w:rFonts w:asciiTheme="minorHAnsi" w:hAnsiTheme="minorHAnsi" w:cs="Arial"/>
        </w:rPr>
        <w:t xml:space="preserve"> please do not hesitate to contact us either on the school number 01773713452 or email the POD on </w:t>
      </w:r>
      <w:hyperlink r:id="rId12" w:history="1">
        <w:r w:rsidRPr="00ED4894">
          <w:rPr>
            <w:rStyle w:val="Hyperlink"/>
            <w:rFonts w:asciiTheme="minorHAnsi" w:hAnsiTheme="minorHAnsi" w:cs="Arial"/>
          </w:rPr>
          <w:t>pod@theflorence.academy</w:t>
        </w:r>
      </w:hyperlink>
    </w:p>
    <w:p w14:paraId="7A3909C8" w14:textId="77777777" w:rsidR="00ED4894" w:rsidRDefault="00ED4894" w:rsidP="00ED4894">
      <w:pPr>
        <w:tabs>
          <w:tab w:val="left" w:pos="3165"/>
        </w:tabs>
        <w:rPr>
          <w:rFonts w:asciiTheme="minorHAnsi" w:hAnsiTheme="minorHAnsi" w:cs="Arial"/>
        </w:rPr>
      </w:pPr>
    </w:p>
    <w:p w14:paraId="793936AA" w14:textId="77777777" w:rsidR="00ED4894" w:rsidRPr="00ED4894" w:rsidRDefault="00ED4894" w:rsidP="00ED4894">
      <w:pPr>
        <w:tabs>
          <w:tab w:val="left" w:pos="3165"/>
        </w:tabs>
        <w:rPr>
          <w:rFonts w:asciiTheme="minorHAnsi" w:hAnsiTheme="minorHAnsi" w:cs="Arial"/>
        </w:rPr>
      </w:pPr>
      <w:r w:rsidRPr="00ED4894">
        <w:rPr>
          <w:rFonts w:asciiTheme="minorHAnsi" w:hAnsiTheme="minorHAnsi" w:cs="Arial"/>
        </w:rPr>
        <w:t>Many thanks for your ongoing support.</w:t>
      </w:r>
    </w:p>
    <w:p w14:paraId="22F2FF16" w14:textId="77777777" w:rsidR="00ED4894" w:rsidRPr="00ED4894" w:rsidRDefault="00ED4894" w:rsidP="004A2853">
      <w:pPr>
        <w:tabs>
          <w:tab w:val="left" w:pos="3165"/>
        </w:tabs>
        <w:ind w:left="502"/>
        <w:rPr>
          <w:rFonts w:asciiTheme="minorHAnsi" w:hAnsiTheme="minorHAnsi" w:cs="Arial"/>
        </w:rPr>
      </w:pPr>
    </w:p>
    <w:p w14:paraId="5F30B50C" w14:textId="77777777" w:rsidR="00ED4894" w:rsidRPr="00ED4894" w:rsidRDefault="00ED4894" w:rsidP="00ED4894">
      <w:pPr>
        <w:tabs>
          <w:tab w:val="left" w:pos="3165"/>
        </w:tabs>
        <w:rPr>
          <w:rFonts w:asciiTheme="minorHAnsi" w:hAnsiTheme="minorHAnsi" w:cs="Arial"/>
        </w:rPr>
      </w:pPr>
      <w:r w:rsidRPr="00ED4894">
        <w:rPr>
          <w:rFonts w:asciiTheme="minorHAnsi" w:hAnsiTheme="minorHAnsi" w:cs="Arial"/>
        </w:rPr>
        <w:t>Mrs Baxter</w:t>
      </w:r>
    </w:p>
    <w:p w14:paraId="5EB549FA" w14:textId="5EF2737F" w:rsidR="004A2853" w:rsidRPr="00C92D3B" w:rsidRDefault="00ED4894" w:rsidP="00AD2A43">
      <w:pPr>
        <w:tabs>
          <w:tab w:val="left" w:pos="3165"/>
        </w:tabs>
        <w:rPr>
          <w:rFonts w:cs="Arial"/>
        </w:rPr>
      </w:pPr>
      <w:r w:rsidRPr="00ED4894">
        <w:rPr>
          <w:rFonts w:asciiTheme="minorHAnsi" w:hAnsiTheme="minorHAnsi" w:cs="Arial"/>
        </w:rPr>
        <w:t>Head Teacher</w:t>
      </w:r>
    </w:p>
    <w:sectPr w:rsidR="004A2853" w:rsidRPr="00C92D3B" w:rsidSect="00EB26F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079" w:right="1106" w:bottom="1440" w:left="1080" w:header="708" w:footer="75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AFC96" w14:textId="77777777" w:rsidR="00896910" w:rsidRDefault="00896910">
      <w:r>
        <w:separator/>
      </w:r>
    </w:p>
  </w:endnote>
  <w:endnote w:type="continuationSeparator" w:id="0">
    <w:p w14:paraId="14F0467F" w14:textId="77777777" w:rsidR="00896910" w:rsidRDefault="00896910">
      <w:r>
        <w:continuationSeparator/>
      </w:r>
    </w:p>
  </w:endnote>
  <w:endnote w:type="continuationNotice" w:id="1">
    <w:p w14:paraId="39F5FB61" w14:textId="77777777" w:rsidR="00896910" w:rsidRDefault="008969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2BBD" w14:textId="77777777" w:rsidR="0003750C" w:rsidRDefault="000375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892C2" w14:textId="77777777" w:rsidR="008E2858" w:rsidRDefault="00ED4894" w:rsidP="008E2858">
    <w:pPr>
      <w:pStyle w:val="Footer"/>
      <w:jc w:val="center"/>
      <w:rPr>
        <w:rFonts w:ascii="Comic Sans MS" w:hAnsi="Comic Sans MS"/>
        <w:sz w:val="16"/>
        <w:szCs w:val="16"/>
      </w:rPr>
    </w:pPr>
    <w:r>
      <w:rPr>
        <w:rFonts w:ascii="Comic Sans MS" w:hAnsi="Comic Sans MS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2360CA5" wp14:editId="2E8FE345">
              <wp:simplePos x="0" y="0"/>
              <wp:positionH relativeFrom="column">
                <wp:posOffset>4843145</wp:posOffset>
              </wp:positionH>
              <wp:positionV relativeFrom="paragraph">
                <wp:posOffset>96520</wp:posOffset>
              </wp:positionV>
              <wp:extent cx="1353185" cy="929640"/>
              <wp:effectExtent l="0" t="1905" r="0" b="1905"/>
              <wp:wrapNone/>
              <wp:docPr id="62326004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53185" cy="929640"/>
                        <a:chOff x="8707" y="14450"/>
                        <a:chExt cx="2131" cy="1464"/>
                      </a:xfrm>
                    </wpg:grpSpPr>
                    <pic:pic xmlns:pic="http://schemas.openxmlformats.org/drawingml/2006/picture">
                      <pic:nvPicPr>
                        <pic:cNvPr id="51212464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07" y="14745"/>
                          <a:ext cx="917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64620597" name="Picture 1" descr="Description: http://www.trinity.cumbria.sch.uk/sites/default/files/ofsted_logo_goo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02" y="15177"/>
                          <a:ext cx="1236" cy="7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4769645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13" y="14450"/>
                          <a:ext cx="1122" cy="5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ABF0A6" id="Group 5" o:spid="_x0000_s1026" style="position:absolute;margin-left:381.35pt;margin-top:7.6pt;width:106.55pt;height:73.2pt;z-index:251658240" coordorigin="8707,14450" coordsize="2131,146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4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8707;top:14745;width:917;height: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">
                <v:imagedata r:id="rId4" o:title=""/>
              </v:shape>
              <v:shape id="Picture 1" o:spid="_x0000_s1028" type="#_x0000_t75" alt="Description: http://www.trinity.cumbria.sch.uk/sites/default/files/ofsted_logo_good.png" style="position:absolute;left:9602;top:15177;width:1236;height: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">
                <v:imagedata r:id="rId5" o:title="ofsted_logo_good"/>
              </v:shape>
              <v:shape id="Picture 8" o:spid="_x0000_s1029" type="#_x0000_t75" style="position:absolute;left:9713;top:14450;width:1122;height: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">
                <v:imagedata r:id="rId6" o:title=""/>
              </v:shape>
            </v:group>
          </w:pict>
        </mc:Fallback>
      </mc:AlternateContent>
    </w:r>
    <w:r w:rsidR="008E2858">
      <w:rPr>
        <w:rFonts w:ascii="Comic Sans MS" w:hAnsi="Comic Sans MS"/>
        <w:sz w:val="16"/>
        <w:szCs w:val="16"/>
      </w:rPr>
      <w:t xml:space="preserve">VAT Reg: </w:t>
    </w:r>
    <w:r w:rsidR="00882832">
      <w:rPr>
        <w:rFonts w:ascii="Comic Sans MS" w:hAnsi="Comic Sans MS"/>
        <w:sz w:val="16"/>
        <w:szCs w:val="16"/>
      </w:rPr>
      <w:t>142337141      Company Number: 8195720</w:t>
    </w:r>
  </w:p>
  <w:p w14:paraId="6D22FEB5" w14:textId="77777777" w:rsidR="00BE4E43" w:rsidRDefault="00EE66E7" w:rsidP="003609AA">
    <w:pPr>
      <w:pStyle w:val="Footer"/>
      <w:jc w:val="center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>The Florence Nightingale Academy</w:t>
    </w:r>
  </w:p>
  <w:p w14:paraId="7292449C" w14:textId="77777777" w:rsidR="00BE4E43" w:rsidRPr="003609AA" w:rsidRDefault="00ED4894" w:rsidP="003609AA">
    <w:pPr>
      <w:pStyle w:val="Footer"/>
      <w:jc w:val="center"/>
      <w:rPr>
        <w:rFonts w:ascii="Comic Sans MS" w:hAnsi="Comic Sans MS"/>
        <w:sz w:val="16"/>
        <w:szCs w:val="16"/>
      </w:rPr>
    </w:pPr>
    <w:r>
      <w:rPr>
        <w:rFonts w:ascii="Comic Sans MS" w:hAnsi="Comic Sans MS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10E92EC" wp14:editId="0727652B">
              <wp:simplePos x="0" y="0"/>
              <wp:positionH relativeFrom="column">
                <wp:posOffset>1905</wp:posOffset>
              </wp:positionH>
              <wp:positionV relativeFrom="paragraph">
                <wp:posOffset>-124460</wp:posOffset>
              </wp:positionV>
              <wp:extent cx="1397635" cy="824230"/>
              <wp:effectExtent l="1905" t="0" r="635" b="0"/>
              <wp:wrapNone/>
              <wp:docPr id="806087229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7635" cy="824230"/>
                        <a:chOff x="1083" y="14548"/>
                        <a:chExt cx="2201" cy="1298"/>
                      </a:xfrm>
                    </wpg:grpSpPr>
                    <pic:pic xmlns:pic="http://schemas.openxmlformats.org/drawingml/2006/picture">
                      <pic:nvPicPr>
                        <pic:cNvPr id="57240604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3" y="14548"/>
                          <a:ext cx="1308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8590211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65" y="14548"/>
                          <a:ext cx="719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66759718" name="Picture 4" descr="GSA Member Bad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r:link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3" y="15336"/>
                          <a:ext cx="1834" cy="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4EB25" id="Group 1" o:spid="_x0000_s1026" style="position:absolute;margin-left:.15pt;margin-top:-9.8pt;width:110.05pt;height:64.9pt;z-index:251657216" coordorigin="1083,14548" coordsize="2201,129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">
              <v:shape id="Picture 2" o:spid="_x0000_s1027" type="#_x0000_t75" style="position:absolute;left:1083;top:14548;width:1308;height: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">
                <v:imagedata r:id="rId11" o:title=""/>
              </v:shape>
              <v:shape id="Picture 3" o:spid="_x0000_s1028" type="#_x0000_t75" style="position:absolute;left:2565;top:14548;width:719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">
                <v:imagedata r:id="rId12" o:title=""/>
              </v:shape>
              <v:shape id="Picture 4" o:spid="_x0000_s1029" type="#_x0000_t75" alt="GSA Member Badge" style="position:absolute;left:1083;top:15336;width:1834;height: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">
                <v:imagedata r:id="rId13" r:href="rId14"/>
              </v:shape>
            </v:group>
          </w:pict>
        </mc:Fallback>
      </mc:AlternateContent>
    </w:r>
    <w:r w:rsidR="00BE4E43" w:rsidRPr="003609AA">
      <w:rPr>
        <w:rFonts w:ascii="Comic Sans MS" w:hAnsi="Comic Sans MS"/>
        <w:sz w:val="16"/>
        <w:szCs w:val="16"/>
      </w:rPr>
      <w:t>Chewton Street, Eastwood, Nottingham, NG16 3HB</w:t>
    </w:r>
  </w:p>
  <w:p w14:paraId="705F135F" w14:textId="77777777" w:rsidR="00BE4E43" w:rsidRPr="003609AA" w:rsidRDefault="00BE4E43" w:rsidP="003609AA">
    <w:pPr>
      <w:pStyle w:val="Footer"/>
      <w:jc w:val="center"/>
      <w:rPr>
        <w:rFonts w:ascii="Comic Sans MS" w:hAnsi="Comic Sans MS"/>
        <w:sz w:val="16"/>
        <w:szCs w:val="16"/>
      </w:rPr>
    </w:pPr>
    <w:r w:rsidRPr="003609AA">
      <w:rPr>
        <w:rFonts w:ascii="Comic Sans MS" w:hAnsi="Comic Sans MS"/>
        <w:sz w:val="16"/>
        <w:szCs w:val="16"/>
      </w:rPr>
      <w:t xml:space="preserve">Tel: 01773 713452     </w:t>
    </w:r>
  </w:p>
  <w:p w14:paraId="0A7729B6" w14:textId="77777777" w:rsidR="00BE4E43" w:rsidRDefault="00BE4E43" w:rsidP="003609AA">
    <w:pPr>
      <w:pStyle w:val="Footer"/>
      <w:jc w:val="center"/>
      <w:rPr>
        <w:rFonts w:ascii="Comic Sans MS" w:hAnsi="Comic Sans MS"/>
        <w:sz w:val="16"/>
        <w:szCs w:val="16"/>
      </w:rPr>
    </w:pPr>
    <w:r w:rsidRPr="003609AA">
      <w:rPr>
        <w:rFonts w:ascii="Comic Sans MS" w:hAnsi="Comic Sans MS"/>
        <w:sz w:val="16"/>
        <w:szCs w:val="16"/>
      </w:rPr>
      <w:t xml:space="preserve">Email: </w:t>
    </w:r>
    <w:hyperlink r:id="rId15" w:history="1">
      <w:r w:rsidRPr="00100FD3">
        <w:rPr>
          <w:rStyle w:val="Hyperlink"/>
          <w:rFonts w:ascii="Comic Sans MS" w:hAnsi="Comic Sans MS"/>
          <w:sz w:val="16"/>
          <w:szCs w:val="16"/>
        </w:rPr>
        <w:t>office@</w:t>
      </w:r>
      <w:r w:rsidR="004217F1">
        <w:rPr>
          <w:rStyle w:val="Hyperlink"/>
          <w:rFonts w:ascii="Comic Sans MS" w:hAnsi="Comic Sans MS"/>
          <w:sz w:val="16"/>
          <w:szCs w:val="16"/>
        </w:rPr>
        <w:t>theflorence.academy</w:t>
      </w:r>
    </w:hyperlink>
  </w:p>
  <w:p w14:paraId="1887EAE2" w14:textId="77777777" w:rsidR="00BE4E43" w:rsidRDefault="00BE4E43" w:rsidP="003609AA">
    <w:pPr>
      <w:pStyle w:val="Footer"/>
      <w:jc w:val="center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 xml:space="preserve">Website: </w:t>
    </w:r>
    <w:hyperlink r:id="rId16" w:history="1">
      <w:proofErr w:type="spellStart"/>
      <w:proofErr w:type="gramStart"/>
      <w:r w:rsidR="00C36D72" w:rsidRPr="00F25DA9">
        <w:rPr>
          <w:rStyle w:val="Hyperlink"/>
          <w:rFonts w:ascii="Comic Sans MS" w:hAnsi="Comic Sans MS"/>
          <w:sz w:val="16"/>
          <w:szCs w:val="16"/>
        </w:rPr>
        <w:t>theflorence.academy</w:t>
      </w:r>
      <w:proofErr w:type="spellEnd"/>
      <w:proofErr w:type="gramEnd"/>
    </w:hyperlink>
  </w:p>
  <w:p w14:paraId="314AA9AF" w14:textId="77777777" w:rsidR="00CA45FF" w:rsidRPr="00CC6529" w:rsidRDefault="00CA45FF" w:rsidP="003609AA">
    <w:pPr>
      <w:pStyle w:val="Footer"/>
      <w:jc w:val="center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>Headteacher: Mrs L Baxter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F8462" w14:textId="77777777" w:rsidR="0003750C" w:rsidRDefault="00037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D6369" w14:textId="77777777" w:rsidR="00896910" w:rsidRDefault="00896910">
      <w:r>
        <w:separator/>
      </w:r>
    </w:p>
  </w:footnote>
  <w:footnote w:type="continuationSeparator" w:id="0">
    <w:p w14:paraId="76C51514" w14:textId="77777777" w:rsidR="00896910" w:rsidRDefault="00896910">
      <w:r>
        <w:continuationSeparator/>
      </w:r>
    </w:p>
  </w:footnote>
  <w:footnote w:type="continuationNotice" w:id="1">
    <w:p w14:paraId="3C3D8AF5" w14:textId="77777777" w:rsidR="00896910" w:rsidRDefault="008969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D664D" w14:textId="77777777" w:rsidR="0003750C" w:rsidRDefault="000375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E8FEC" w14:textId="77777777" w:rsidR="0003750C" w:rsidRDefault="000375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6B5D3" w14:textId="77777777" w:rsidR="0003750C" w:rsidRDefault="000375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03E9"/>
    <w:multiLevelType w:val="hybridMultilevel"/>
    <w:tmpl w:val="1B304566"/>
    <w:lvl w:ilvl="0" w:tplc="BC1E3AE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E44705D"/>
    <w:multiLevelType w:val="hybridMultilevel"/>
    <w:tmpl w:val="64AC7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22BBF"/>
    <w:multiLevelType w:val="hybridMultilevel"/>
    <w:tmpl w:val="067E5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00288"/>
    <w:multiLevelType w:val="hybridMultilevel"/>
    <w:tmpl w:val="627EF4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5FB7"/>
    <w:multiLevelType w:val="hybridMultilevel"/>
    <w:tmpl w:val="504E1C9E"/>
    <w:lvl w:ilvl="0" w:tplc="040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A8432D"/>
    <w:multiLevelType w:val="hybridMultilevel"/>
    <w:tmpl w:val="C8723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A0DB9"/>
    <w:multiLevelType w:val="hybridMultilevel"/>
    <w:tmpl w:val="5EB49C32"/>
    <w:lvl w:ilvl="0" w:tplc="04090001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7" w15:restartNumberingAfterBreak="0">
    <w:nsid w:val="4AD81345"/>
    <w:multiLevelType w:val="hybridMultilevel"/>
    <w:tmpl w:val="F18AF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3743D"/>
    <w:multiLevelType w:val="hybridMultilevel"/>
    <w:tmpl w:val="6B2847DC"/>
    <w:lvl w:ilvl="0" w:tplc="66EA95DA">
      <w:start w:val="6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E5F2A"/>
    <w:multiLevelType w:val="hybridMultilevel"/>
    <w:tmpl w:val="806633BA"/>
    <w:lvl w:ilvl="0" w:tplc="312499B0">
      <w:numFmt w:val="bullet"/>
      <w:lvlText w:val=""/>
      <w:lvlJc w:val="left"/>
      <w:pPr>
        <w:tabs>
          <w:tab w:val="num" w:pos="0"/>
        </w:tabs>
        <w:ind w:left="0" w:hanging="900"/>
      </w:pPr>
      <w:rPr>
        <w:rFonts w:ascii="Wingdings" w:eastAsia="Times New Roman" w:hAnsi="Wingdings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A56203"/>
    <w:multiLevelType w:val="hybridMultilevel"/>
    <w:tmpl w:val="5C94F3E2"/>
    <w:lvl w:ilvl="0" w:tplc="E826C216">
      <w:numFmt w:val="bullet"/>
      <w:lvlText w:val=""/>
      <w:lvlJc w:val="left"/>
      <w:pPr>
        <w:tabs>
          <w:tab w:val="num" w:pos="0"/>
        </w:tabs>
        <w:ind w:left="0" w:hanging="900"/>
      </w:pPr>
      <w:rPr>
        <w:rFonts w:ascii="Wingdings" w:eastAsia="Times New Roman" w:hAnsi="Wingdings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580146"/>
    <w:multiLevelType w:val="hybridMultilevel"/>
    <w:tmpl w:val="ECDE870A"/>
    <w:lvl w:ilvl="0" w:tplc="3E7A25E2">
      <w:numFmt w:val="bullet"/>
      <w:lvlText w:val="-"/>
      <w:lvlJc w:val="center"/>
      <w:pPr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16D67A9"/>
    <w:multiLevelType w:val="hybridMultilevel"/>
    <w:tmpl w:val="FF4A6A0E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3" w15:restartNumberingAfterBreak="0">
    <w:nsid w:val="68914094"/>
    <w:multiLevelType w:val="hybridMultilevel"/>
    <w:tmpl w:val="CC56865A"/>
    <w:lvl w:ilvl="0" w:tplc="B678A2A2">
      <w:numFmt w:val="bullet"/>
      <w:lvlText w:val=""/>
      <w:lvlJc w:val="left"/>
      <w:pPr>
        <w:tabs>
          <w:tab w:val="num" w:pos="0"/>
        </w:tabs>
        <w:ind w:left="0" w:hanging="720"/>
      </w:pPr>
      <w:rPr>
        <w:rFonts w:ascii="Wingdings" w:eastAsia="Times New Roman" w:hAnsi="Wingdings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167E3A"/>
    <w:multiLevelType w:val="hybridMultilevel"/>
    <w:tmpl w:val="327C254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32466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2397025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196236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011009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5952656">
    <w:abstractNumId w:val="8"/>
  </w:num>
  <w:num w:numId="6" w16cid:durableId="472061616">
    <w:abstractNumId w:val="4"/>
  </w:num>
  <w:num w:numId="7" w16cid:durableId="505290458">
    <w:abstractNumId w:val="6"/>
  </w:num>
  <w:num w:numId="8" w16cid:durableId="1152254092">
    <w:abstractNumId w:val="12"/>
  </w:num>
  <w:num w:numId="9" w16cid:durableId="946500609">
    <w:abstractNumId w:val="3"/>
  </w:num>
  <w:num w:numId="10" w16cid:durableId="1312370482">
    <w:abstractNumId w:val="7"/>
  </w:num>
  <w:num w:numId="11" w16cid:durableId="1571236328">
    <w:abstractNumId w:val="0"/>
  </w:num>
  <w:num w:numId="12" w16cid:durableId="536353435">
    <w:abstractNumId w:val="11"/>
  </w:num>
  <w:num w:numId="13" w16cid:durableId="1342929120">
    <w:abstractNumId w:val="14"/>
  </w:num>
  <w:num w:numId="14" w16cid:durableId="310067005">
    <w:abstractNumId w:val="5"/>
  </w:num>
  <w:num w:numId="15" w16cid:durableId="1156802360">
    <w:abstractNumId w:val="1"/>
  </w:num>
  <w:num w:numId="16" w16cid:durableId="1604923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10"/>
    <w:rsid w:val="0000011D"/>
    <w:rsid w:val="000019F0"/>
    <w:rsid w:val="00002B6E"/>
    <w:rsid w:val="000077E2"/>
    <w:rsid w:val="000311AE"/>
    <w:rsid w:val="00033BB6"/>
    <w:rsid w:val="0003750C"/>
    <w:rsid w:val="00064FA0"/>
    <w:rsid w:val="00066DEF"/>
    <w:rsid w:val="00075ABE"/>
    <w:rsid w:val="0008077B"/>
    <w:rsid w:val="00081B2C"/>
    <w:rsid w:val="00084F62"/>
    <w:rsid w:val="000A4B46"/>
    <w:rsid w:val="000A581B"/>
    <w:rsid w:val="000A73BA"/>
    <w:rsid w:val="000C0367"/>
    <w:rsid w:val="000C1089"/>
    <w:rsid w:val="000C463D"/>
    <w:rsid w:val="000E7099"/>
    <w:rsid w:val="00100FF8"/>
    <w:rsid w:val="001118DA"/>
    <w:rsid w:val="00113AB5"/>
    <w:rsid w:val="00114BDD"/>
    <w:rsid w:val="00116E84"/>
    <w:rsid w:val="00134BA0"/>
    <w:rsid w:val="00135125"/>
    <w:rsid w:val="00142351"/>
    <w:rsid w:val="00161722"/>
    <w:rsid w:val="00162BA8"/>
    <w:rsid w:val="00163E97"/>
    <w:rsid w:val="00170510"/>
    <w:rsid w:val="0017131F"/>
    <w:rsid w:val="001809E7"/>
    <w:rsid w:val="00184436"/>
    <w:rsid w:val="00194818"/>
    <w:rsid w:val="001C4EA9"/>
    <w:rsid w:val="001E31C3"/>
    <w:rsid w:val="001F3F39"/>
    <w:rsid w:val="001F70E8"/>
    <w:rsid w:val="00216200"/>
    <w:rsid w:val="00217D2B"/>
    <w:rsid w:val="00223C2D"/>
    <w:rsid w:val="00227758"/>
    <w:rsid w:val="002323B9"/>
    <w:rsid w:val="0024485E"/>
    <w:rsid w:val="00256E87"/>
    <w:rsid w:val="00297555"/>
    <w:rsid w:val="002B0C6D"/>
    <w:rsid w:val="002D2C01"/>
    <w:rsid w:val="002D2DB6"/>
    <w:rsid w:val="002D6205"/>
    <w:rsid w:val="002D75D9"/>
    <w:rsid w:val="002E5B4F"/>
    <w:rsid w:val="002F2BA6"/>
    <w:rsid w:val="002F6705"/>
    <w:rsid w:val="00301EAF"/>
    <w:rsid w:val="0031664B"/>
    <w:rsid w:val="003179EA"/>
    <w:rsid w:val="0032147B"/>
    <w:rsid w:val="00325425"/>
    <w:rsid w:val="00346419"/>
    <w:rsid w:val="00350725"/>
    <w:rsid w:val="00354733"/>
    <w:rsid w:val="00355E8D"/>
    <w:rsid w:val="00356B82"/>
    <w:rsid w:val="003609AA"/>
    <w:rsid w:val="00362DD0"/>
    <w:rsid w:val="003659AE"/>
    <w:rsid w:val="0039300F"/>
    <w:rsid w:val="003979A0"/>
    <w:rsid w:val="003A4783"/>
    <w:rsid w:val="003B6D2B"/>
    <w:rsid w:val="003D3033"/>
    <w:rsid w:val="003D7C10"/>
    <w:rsid w:val="003E1352"/>
    <w:rsid w:val="004068FC"/>
    <w:rsid w:val="004142AF"/>
    <w:rsid w:val="00416262"/>
    <w:rsid w:val="004217F1"/>
    <w:rsid w:val="0042247A"/>
    <w:rsid w:val="00424672"/>
    <w:rsid w:val="00441DDF"/>
    <w:rsid w:val="00445598"/>
    <w:rsid w:val="0046296E"/>
    <w:rsid w:val="00463175"/>
    <w:rsid w:val="0048175D"/>
    <w:rsid w:val="00484FCC"/>
    <w:rsid w:val="00491EC2"/>
    <w:rsid w:val="004A2853"/>
    <w:rsid w:val="004B0E55"/>
    <w:rsid w:val="004B3411"/>
    <w:rsid w:val="004C4EED"/>
    <w:rsid w:val="004D1331"/>
    <w:rsid w:val="004E2AE2"/>
    <w:rsid w:val="004F3152"/>
    <w:rsid w:val="004F44DF"/>
    <w:rsid w:val="004F757C"/>
    <w:rsid w:val="005003EE"/>
    <w:rsid w:val="00500A0E"/>
    <w:rsid w:val="00515DCD"/>
    <w:rsid w:val="00536025"/>
    <w:rsid w:val="005432A3"/>
    <w:rsid w:val="00571993"/>
    <w:rsid w:val="00593121"/>
    <w:rsid w:val="005C0C70"/>
    <w:rsid w:val="005C4B44"/>
    <w:rsid w:val="005E2B4E"/>
    <w:rsid w:val="005E649A"/>
    <w:rsid w:val="005E7235"/>
    <w:rsid w:val="006047FB"/>
    <w:rsid w:val="0062739F"/>
    <w:rsid w:val="00637E61"/>
    <w:rsid w:val="00654007"/>
    <w:rsid w:val="00663B38"/>
    <w:rsid w:val="00670DE4"/>
    <w:rsid w:val="0067141D"/>
    <w:rsid w:val="006747CA"/>
    <w:rsid w:val="00675247"/>
    <w:rsid w:val="006815B6"/>
    <w:rsid w:val="00684037"/>
    <w:rsid w:val="006850E8"/>
    <w:rsid w:val="00690AE8"/>
    <w:rsid w:val="00694717"/>
    <w:rsid w:val="00695B5C"/>
    <w:rsid w:val="006A3CAB"/>
    <w:rsid w:val="006A59AF"/>
    <w:rsid w:val="006A713B"/>
    <w:rsid w:val="006B0527"/>
    <w:rsid w:val="006B7D0C"/>
    <w:rsid w:val="006D334C"/>
    <w:rsid w:val="006E0831"/>
    <w:rsid w:val="00703358"/>
    <w:rsid w:val="007216BF"/>
    <w:rsid w:val="00746B10"/>
    <w:rsid w:val="007638CC"/>
    <w:rsid w:val="00767824"/>
    <w:rsid w:val="007717D7"/>
    <w:rsid w:val="00772CAB"/>
    <w:rsid w:val="00775ADA"/>
    <w:rsid w:val="0077658F"/>
    <w:rsid w:val="00781D31"/>
    <w:rsid w:val="007C02C3"/>
    <w:rsid w:val="007C634A"/>
    <w:rsid w:val="007C77BB"/>
    <w:rsid w:val="007E0BD3"/>
    <w:rsid w:val="007F289F"/>
    <w:rsid w:val="007F2DD9"/>
    <w:rsid w:val="007F6636"/>
    <w:rsid w:val="00800BB4"/>
    <w:rsid w:val="008010FA"/>
    <w:rsid w:val="00802D88"/>
    <w:rsid w:val="00803507"/>
    <w:rsid w:val="0082111F"/>
    <w:rsid w:val="00842690"/>
    <w:rsid w:val="00845318"/>
    <w:rsid w:val="00846AB8"/>
    <w:rsid w:val="00850881"/>
    <w:rsid w:val="00851DD2"/>
    <w:rsid w:val="00854B30"/>
    <w:rsid w:val="0085634C"/>
    <w:rsid w:val="00863854"/>
    <w:rsid w:val="00873EA7"/>
    <w:rsid w:val="00876644"/>
    <w:rsid w:val="00882832"/>
    <w:rsid w:val="00884302"/>
    <w:rsid w:val="00890AD2"/>
    <w:rsid w:val="008931AA"/>
    <w:rsid w:val="00896910"/>
    <w:rsid w:val="00897C06"/>
    <w:rsid w:val="008A180E"/>
    <w:rsid w:val="008A253A"/>
    <w:rsid w:val="008C4612"/>
    <w:rsid w:val="008D1083"/>
    <w:rsid w:val="008D7829"/>
    <w:rsid w:val="008E2858"/>
    <w:rsid w:val="008F2DFA"/>
    <w:rsid w:val="00915A49"/>
    <w:rsid w:val="00916F06"/>
    <w:rsid w:val="009216C8"/>
    <w:rsid w:val="00955C7B"/>
    <w:rsid w:val="009565A8"/>
    <w:rsid w:val="0095685D"/>
    <w:rsid w:val="00965C0E"/>
    <w:rsid w:val="009829A9"/>
    <w:rsid w:val="00983519"/>
    <w:rsid w:val="00984E18"/>
    <w:rsid w:val="009B13D2"/>
    <w:rsid w:val="009C2863"/>
    <w:rsid w:val="009E3E9B"/>
    <w:rsid w:val="00A02445"/>
    <w:rsid w:val="00A03BB8"/>
    <w:rsid w:val="00A0622A"/>
    <w:rsid w:val="00A27394"/>
    <w:rsid w:val="00A41723"/>
    <w:rsid w:val="00A449E2"/>
    <w:rsid w:val="00A55E92"/>
    <w:rsid w:val="00A62092"/>
    <w:rsid w:val="00A657AE"/>
    <w:rsid w:val="00A67E36"/>
    <w:rsid w:val="00A73375"/>
    <w:rsid w:val="00A8031F"/>
    <w:rsid w:val="00A80326"/>
    <w:rsid w:val="00A817FD"/>
    <w:rsid w:val="00A84612"/>
    <w:rsid w:val="00AA1AFB"/>
    <w:rsid w:val="00AA5FBD"/>
    <w:rsid w:val="00AB6371"/>
    <w:rsid w:val="00AC0302"/>
    <w:rsid w:val="00AD2A43"/>
    <w:rsid w:val="00AD3F61"/>
    <w:rsid w:val="00AD6169"/>
    <w:rsid w:val="00AE5643"/>
    <w:rsid w:val="00B126FC"/>
    <w:rsid w:val="00B14FA8"/>
    <w:rsid w:val="00B213C0"/>
    <w:rsid w:val="00B3432B"/>
    <w:rsid w:val="00B52597"/>
    <w:rsid w:val="00B52CA0"/>
    <w:rsid w:val="00B86597"/>
    <w:rsid w:val="00BA664D"/>
    <w:rsid w:val="00BD2949"/>
    <w:rsid w:val="00BE4E43"/>
    <w:rsid w:val="00BE671D"/>
    <w:rsid w:val="00BF452B"/>
    <w:rsid w:val="00C07D4B"/>
    <w:rsid w:val="00C36D72"/>
    <w:rsid w:val="00C43C44"/>
    <w:rsid w:val="00C46439"/>
    <w:rsid w:val="00C4684B"/>
    <w:rsid w:val="00C47C17"/>
    <w:rsid w:val="00C57F3D"/>
    <w:rsid w:val="00C60D7A"/>
    <w:rsid w:val="00C71B06"/>
    <w:rsid w:val="00C71F26"/>
    <w:rsid w:val="00C73B5D"/>
    <w:rsid w:val="00C750D6"/>
    <w:rsid w:val="00C76069"/>
    <w:rsid w:val="00C80B65"/>
    <w:rsid w:val="00C8696B"/>
    <w:rsid w:val="00C92D3B"/>
    <w:rsid w:val="00C94799"/>
    <w:rsid w:val="00C97804"/>
    <w:rsid w:val="00CA19F8"/>
    <w:rsid w:val="00CA45FF"/>
    <w:rsid w:val="00CA6B12"/>
    <w:rsid w:val="00CB265E"/>
    <w:rsid w:val="00CB7461"/>
    <w:rsid w:val="00CC0C71"/>
    <w:rsid w:val="00CC1C1A"/>
    <w:rsid w:val="00CC38C9"/>
    <w:rsid w:val="00CC6529"/>
    <w:rsid w:val="00CD7292"/>
    <w:rsid w:val="00CE2F45"/>
    <w:rsid w:val="00CE6283"/>
    <w:rsid w:val="00CF5465"/>
    <w:rsid w:val="00CF680A"/>
    <w:rsid w:val="00D00C4E"/>
    <w:rsid w:val="00D0490E"/>
    <w:rsid w:val="00D11279"/>
    <w:rsid w:val="00D15A79"/>
    <w:rsid w:val="00D16718"/>
    <w:rsid w:val="00D31800"/>
    <w:rsid w:val="00D341EC"/>
    <w:rsid w:val="00D429DE"/>
    <w:rsid w:val="00D60F2F"/>
    <w:rsid w:val="00D75B8A"/>
    <w:rsid w:val="00D76025"/>
    <w:rsid w:val="00D9020A"/>
    <w:rsid w:val="00DB425C"/>
    <w:rsid w:val="00DB674A"/>
    <w:rsid w:val="00DC68E9"/>
    <w:rsid w:val="00DE2BDF"/>
    <w:rsid w:val="00DE7240"/>
    <w:rsid w:val="00DF0230"/>
    <w:rsid w:val="00E253E7"/>
    <w:rsid w:val="00E35F10"/>
    <w:rsid w:val="00E36263"/>
    <w:rsid w:val="00E374D3"/>
    <w:rsid w:val="00E4170B"/>
    <w:rsid w:val="00E719C4"/>
    <w:rsid w:val="00E71BE2"/>
    <w:rsid w:val="00E865F8"/>
    <w:rsid w:val="00EA475C"/>
    <w:rsid w:val="00EA6447"/>
    <w:rsid w:val="00EB26FE"/>
    <w:rsid w:val="00EB2878"/>
    <w:rsid w:val="00EB7A08"/>
    <w:rsid w:val="00EB7D3A"/>
    <w:rsid w:val="00ED4894"/>
    <w:rsid w:val="00EE564D"/>
    <w:rsid w:val="00EE66E7"/>
    <w:rsid w:val="00EE6CB4"/>
    <w:rsid w:val="00EF0589"/>
    <w:rsid w:val="00EF3C71"/>
    <w:rsid w:val="00EF4713"/>
    <w:rsid w:val="00EF6333"/>
    <w:rsid w:val="00F03DEC"/>
    <w:rsid w:val="00F07881"/>
    <w:rsid w:val="00F1360C"/>
    <w:rsid w:val="00F170BA"/>
    <w:rsid w:val="00F22559"/>
    <w:rsid w:val="00F45112"/>
    <w:rsid w:val="00F45836"/>
    <w:rsid w:val="00F46C8D"/>
    <w:rsid w:val="00F5106C"/>
    <w:rsid w:val="00F62148"/>
    <w:rsid w:val="00F65563"/>
    <w:rsid w:val="00F67DCB"/>
    <w:rsid w:val="00F77A6D"/>
    <w:rsid w:val="00FA638D"/>
    <w:rsid w:val="00FA76B4"/>
    <w:rsid w:val="00FB0608"/>
    <w:rsid w:val="00FB490A"/>
    <w:rsid w:val="00FF0DB8"/>
    <w:rsid w:val="00FF1843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640A5B"/>
  <w15:chartTrackingRefBased/>
  <w15:docId w15:val="{F655C72E-69BD-4C67-87D1-38F11D8A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8696B"/>
    <w:rPr>
      <w:color w:val="0000FF"/>
      <w:u w:val="single"/>
    </w:rPr>
  </w:style>
  <w:style w:type="paragraph" w:styleId="Header">
    <w:name w:val="header"/>
    <w:basedOn w:val="Normal"/>
    <w:rsid w:val="00C8696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C8696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90AD2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42247A"/>
    <w:rPr>
      <w:i/>
      <w:iCs/>
    </w:rPr>
  </w:style>
  <w:style w:type="character" w:customStyle="1" w:styleId="FooterChar">
    <w:name w:val="Footer Char"/>
    <w:link w:val="Footer"/>
    <w:rsid w:val="008E2858"/>
    <w:rPr>
      <w:rFonts w:ascii="Arial" w:hAnsi="Arial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C36D7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84FCC"/>
    <w:pPr>
      <w:ind w:left="720"/>
      <w:contextualSpacing/>
    </w:pPr>
    <w:rPr>
      <w:rFonts w:ascii="Aptos" w:hAnsi="Apto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d@theflorence.academy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image" Target="media/image13.jpeg"/><Relationship Id="rId3" Type="http://schemas.openxmlformats.org/officeDocument/2006/relationships/image" Target="media/image4.jpeg"/><Relationship Id="rId7" Type="http://schemas.openxmlformats.org/officeDocument/2006/relationships/image" Target="media/image5.png"/><Relationship Id="rId12" Type="http://schemas.openxmlformats.org/officeDocument/2006/relationships/image" Target="media/image12.jpeg"/><Relationship Id="rId2" Type="http://schemas.openxmlformats.org/officeDocument/2006/relationships/image" Target="media/image3.png"/><Relationship Id="rId16" Type="http://schemas.openxmlformats.org/officeDocument/2006/relationships/hyperlink" Target="https://theflorence.academy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11" Type="http://schemas.openxmlformats.org/officeDocument/2006/relationships/image" Target="media/image11.png"/><Relationship Id="rId5" Type="http://schemas.openxmlformats.org/officeDocument/2006/relationships/image" Target="media/image6.png"/><Relationship Id="rId15" Type="http://schemas.openxmlformats.org/officeDocument/2006/relationships/hyperlink" Target="mailto:office@brookhill.notts.sch.uk" TargetMode="External"/><Relationship Id="rId10" Type="http://schemas.openxmlformats.org/officeDocument/2006/relationships/image" Target="https://www.globalschoolalliance.com/wp-content/uploads/2020/04/GSA-member-badge.jpg" TargetMode="External"/><Relationship Id="rId4" Type="http://schemas.openxmlformats.org/officeDocument/2006/relationships/image" Target="media/image5.jpeg"/><Relationship Id="rId9" Type="http://schemas.openxmlformats.org/officeDocument/2006/relationships/image" Target="media/image7.png"/><Relationship Id="rId14" Type="http://schemas.openxmlformats.org/officeDocument/2006/relationships/image" Target="https://www.globalschoolalliance.com/wp-content/uploads/2020/04/GSA-member-badge.jp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ojko\White%20Hills%20Park%20Trust\FN%20Office%20Team%20-%20Documents\AUTUMN%2025\POD%20information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218830870AD448EC58EC23BBE013B" ma:contentTypeVersion="16" ma:contentTypeDescription="Create a new document." ma:contentTypeScope="" ma:versionID="0501707ef4cd8c6b7e7941075e4c5e9f">
  <xsd:schema xmlns:xsd="http://www.w3.org/2001/XMLSchema" xmlns:xs="http://www.w3.org/2001/XMLSchema" xmlns:p="http://schemas.microsoft.com/office/2006/metadata/properties" xmlns:ns2="15d30809-9d89-491b-b4a7-073f0a86ee0a" xmlns:ns3="bb349e3b-8bf0-4259-9c6b-fa138bd1eee3" targetNamespace="http://schemas.microsoft.com/office/2006/metadata/properties" ma:root="true" ma:fieldsID="4b3ef92c16341b9051a462e1350f33b0" ns2:_="" ns3:_="">
    <xsd:import namespace="15d30809-9d89-491b-b4a7-073f0a86ee0a"/>
    <xsd:import namespace="bb349e3b-8bf0-4259-9c6b-fa138bd1ee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30809-9d89-491b-b4a7-073f0a86e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49e3b-8bf0-4259-9c6b-fa138bd1ee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b517011-e0a9-4c7c-b420-08c913e8eabc}" ma:internalName="TaxCatchAll" ma:showField="CatchAllData" ma:web="bb349e3b-8bf0-4259-9c6b-fa138bd1ee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30809-9d89-491b-b4a7-073f0a86ee0a">
      <Terms xmlns="http://schemas.microsoft.com/office/infopath/2007/PartnerControls"/>
    </lcf76f155ced4ddcb4097134ff3c332f>
    <TaxCatchAll xmlns="bb349e3b-8bf0-4259-9c6b-fa138bd1eee3" xsi:nil="true"/>
  </documentManagement>
</p:properties>
</file>

<file path=customXml/itemProps1.xml><?xml version="1.0" encoding="utf-8"?>
<ds:datastoreItem xmlns:ds="http://schemas.openxmlformats.org/officeDocument/2006/customXml" ds:itemID="{3115210B-8172-4AEF-9296-513B2D3AA8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A90A90-06D9-4251-82FC-8FC19FEBD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30809-9d89-491b-b4a7-073f0a86ee0a"/>
    <ds:schemaRef ds:uri="bb349e3b-8bf0-4259-9c6b-fa138bd1e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60E5E1-CADA-4592-B3A0-85287CFE2E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8C4029-B829-44B6-BAF7-0D29569EB69F}">
  <ds:schemaRefs>
    <ds:schemaRef ds:uri="http://schemas.microsoft.com/office/2006/metadata/properties"/>
    <ds:schemaRef ds:uri="http://schemas.microsoft.com/office/infopath/2007/PartnerControls"/>
    <ds:schemaRef ds:uri="15d30809-9d89-491b-b4a7-073f0a86ee0a"/>
    <ds:schemaRef ds:uri="bb349e3b-8bf0-4259-9c6b-fa138bd1ee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POD information letter</Template>
  <TotalTime>2</TotalTime>
  <Pages>1</Pages>
  <Words>245</Words>
  <Characters>1154</Characters>
  <Application>Microsoft Office Word</Application>
  <DocSecurity>0</DocSecurity>
  <Lines>52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Brookhill Leys Primary School</vt:lpstr>
    </vt:vector>
  </TitlesOfParts>
  <Company>Nottinghamshire County Council</Company>
  <LinksUpToDate>false</LinksUpToDate>
  <CharactersWithSpaces>1379</CharactersWithSpaces>
  <SharedDoc>false</SharedDoc>
  <HLinks>
    <vt:vector size="18" baseType="variant">
      <vt:variant>
        <vt:i4>1900632</vt:i4>
      </vt:variant>
      <vt:variant>
        <vt:i4>3</vt:i4>
      </vt:variant>
      <vt:variant>
        <vt:i4>0</vt:i4>
      </vt:variant>
      <vt:variant>
        <vt:i4>5</vt:i4>
      </vt:variant>
      <vt:variant>
        <vt:lpwstr>https://theflorence.academy/</vt:lpwstr>
      </vt:variant>
      <vt:variant>
        <vt:lpwstr/>
      </vt:variant>
      <vt:variant>
        <vt:i4>7077956</vt:i4>
      </vt:variant>
      <vt:variant>
        <vt:i4>0</vt:i4>
      </vt:variant>
      <vt:variant>
        <vt:i4>0</vt:i4>
      </vt:variant>
      <vt:variant>
        <vt:i4>5</vt:i4>
      </vt:variant>
      <vt:variant>
        <vt:lpwstr>mailto:office@brookhill.notts.sch.uk</vt:lpwstr>
      </vt:variant>
      <vt:variant>
        <vt:lpwstr/>
      </vt:variant>
      <vt:variant>
        <vt:i4>4456534</vt:i4>
      </vt:variant>
      <vt:variant>
        <vt:i4>-1</vt:i4>
      </vt:variant>
      <vt:variant>
        <vt:i4>1028</vt:i4>
      </vt:variant>
      <vt:variant>
        <vt:i4>1</vt:i4>
      </vt:variant>
      <vt:variant>
        <vt:lpwstr>https://www.globalschoolalliance.com/wp-content/uploads/2020/04/GSA-member-badge.jpg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Brookhill Leys Primary School</dc:title>
  <dc:subject/>
  <dc:creator>Hally Bojko</dc:creator>
  <cp:keywords/>
  <cp:lastModifiedBy>Hally Bojko</cp:lastModifiedBy>
  <cp:revision>2</cp:revision>
  <cp:lastPrinted>2026-01-22T13:14:00Z</cp:lastPrinted>
  <dcterms:created xsi:type="dcterms:W3CDTF">2026-01-22T13:16:00Z</dcterms:created>
  <dcterms:modified xsi:type="dcterms:W3CDTF">2026-01-22T13:16:00Z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0x01010094E218830870AD448EC58EC23BBE013B</vt:lpwstr>
  </property>
  <property fmtid="{D5CDD505-2E9C-101B-9397-08002B2CF9AE}" pid="3" name="MediaServiceImageTags">
    <vt:lpwstr/>
  </property>
</Properties>
</file>