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6287" w:tblpY="373"/>
        <w:tblW w:w="0" w:type="auto"/>
        <w:tblLook w:val="04A0" w:firstRow="1" w:lastRow="0" w:firstColumn="1" w:lastColumn="0" w:noHBand="0" w:noVBand="1"/>
      </w:tblPr>
      <w:tblGrid>
        <w:gridCol w:w="2532"/>
        <w:gridCol w:w="2873"/>
      </w:tblGrid>
      <w:tr w:rsidR="00D2163A" w14:paraId="7243007C" w14:textId="77777777" w:rsidTr="00D2163A">
        <w:trPr>
          <w:trHeight w:val="2257"/>
        </w:trPr>
        <w:tc>
          <w:tcPr>
            <w:tcW w:w="2532"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16342F6F" w14:textId="77777777" w:rsidR="00D2163A" w:rsidRPr="00E60150" w:rsidRDefault="00D2163A" w:rsidP="00D2163A">
            <w:pPr>
              <w:jc w:val="center"/>
              <w:rPr>
                <w:rFonts w:ascii="Century Gothic" w:hAnsi="Century Gothic"/>
                <w:i/>
                <w:iCs/>
                <w:u w:val="single"/>
              </w:rPr>
            </w:pPr>
            <w:r w:rsidRPr="00E60150">
              <w:rPr>
                <w:rFonts w:ascii="Century Gothic" w:hAnsi="Century Gothic"/>
                <w:i/>
                <w:iCs/>
                <w:u w:val="single"/>
              </w:rPr>
              <w:t>Science</w:t>
            </w:r>
          </w:p>
          <w:p w14:paraId="6B0C72EA" w14:textId="77777777" w:rsidR="00D2163A" w:rsidRDefault="00D2163A" w:rsidP="00D2163A">
            <w:pPr>
              <w:jc w:val="center"/>
              <w:rPr>
                <w:rFonts w:ascii="Century Gothic" w:hAnsi="Century Gothic"/>
              </w:rPr>
            </w:pPr>
          </w:p>
          <w:p w14:paraId="57A160AF" w14:textId="4144F7F5" w:rsidR="00D2163A" w:rsidRPr="00C67748" w:rsidRDefault="00B71685" w:rsidP="00D2163A">
            <w:pPr>
              <w:jc w:val="center"/>
              <w:rPr>
                <w:rFonts w:ascii="Century Gothic" w:hAnsi="Century Gothic"/>
              </w:rPr>
            </w:pPr>
            <w:r>
              <w:rPr>
                <w:rFonts w:ascii="Century Gothic" w:hAnsi="Century Gothic"/>
              </w:rPr>
              <w:t>Quiz set on Purple Mash – Herbivore, Carnivore or Omnivore?</w:t>
            </w:r>
          </w:p>
        </w:tc>
        <w:tc>
          <w:tcPr>
            <w:tcW w:w="2873"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65070625" w14:textId="77777777" w:rsidR="00D2163A" w:rsidRPr="00E60150" w:rsidRDefault="00D2163A" w:rsidP="00D2163A">
            <w:pPr>
              <w:jc w:val="center"/>
              <w:rPr>
                <w:rFonts w:ascii="Century Gothic" w:hAnsi="Century Gothic"/>
                <w:i/>
                <w:iCs/>
                <w:u w:val="single"/>
              </w:rPr>
            </w:pPr>
            <w:r w:rsidRPr="00E60150">
              <w:rPr>
                <w:rFonts w:ascii="Century Gothic" w:hAnsi="Century Gothic"/>
                <w:i/>
                <w:iCs/>
                <w:u w:val="single"/>
              </w:rPr>
              <w:t xml:space="preserve">Art </w:t>
            </w:r>
          </w:p>
          <w:p w14:paraId="59839AD9" w14:textId="77777777" w:rsidR="00D2163A" w:rsidRDefault="00D2163A" w:rsidP="00D2163A">
            <w:pPr>
              <w:jc w:val="center"/>
              <w:rPr>
                <w:rFonts w:ascii="Century Gothic" w:hAnsi="Century Gothic"/>
              </w:rPr>
            </w:pPr>
          </w:p>
          <w:p w14:paraId="25D62F31" w14:textId="77777777" w:rsidR="00D2163A" w:rsidRDefault="00B71685" w:rsidP="00D2163A">
            <w:pPr>
              <w:jc w:val="center"/>
              <w:rPr>
                <w:rFonts w:ascii="Century Gothic" w:hAnsi="Century Gothic"/>
              </w:rPr>
            </w:pPr>
            <w:r>
              <w:rPr>
                <w:rFonts w:ascii="Century Gothic" w:hAnsi="Century Gothic"/>
              </w:rPr>
              <w:t>3D sculpture</w:t>
            </w:r>
          </w:p>
          <w:p w14:paraId="0E5F1F5E" w14:textId="6C8009B0" w:rsidR="00B71685" w:rsidRPr="00C67748" w:rsidRDefault="00B71685" w:rsidP="00D2163A">
            <w:pPr>
              <w:jc w:val="center"/>
              <w:rPr>
                <w:rFonts w:ascii="Century Gothic" w:hAnsi="Century Gothic"/>
              </w:rPr>
            </w:pPr>
            <w:r>
              <w:rPr>
                <w:rFonts w:ascii="Century Gothic" w:hAnsi="Century Gothic"/>
              </w:rPr>
              <w:t>Have a go at origami</w:t>
            </w:r>
          </w:p>
        </w:tc>
      </w:tr>
      <w:tr w:rsidR="00D2163A" w14:paraId="35B349F4" w14:textId="77777777" w:rsidTr="00D2163A">
        <w:trPr>
          <w:trHeight w:val="2257"/>
        </w:trPr>
        <w:tc>
          <w:tcPr>
            <w:tcW w:w="2532"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0F767CC0" w14:textId="4AD57465" w:rsidR="00D2163A" w:rsidRPr="00E60150" w:rsidRDefault="00B71685" w:rsidP="00D2163A">
            <w:pPr>
              <w:jc w:val="center"/>
              <w:rPr>
                <w:rFonts w:ascii="Century Gothic" w:hAnsi="Century Gothic"/>
                <w:i/>
                <w:iCs/>
                <w:u w:val="single"/>
              </w:rPr>
            </w:pPr>
            <w:r>
              <w:rPr>
                <w:rFonts w:ascii="Century Gothic" w:hAnsi="Century Gothic"/>
                <w:i/>
                <w:iCs/>
                <w:u w:val="single"/>
              </w:rPr>
              <w:t>PSHE</w:t>
            </w:r>
            <w:r w:rsidR="00D2163A" w:rsidRPr="00E60150">
              <w:rPr>
                <w:rFonts w:ascii="Century Gothic" w:hAnsi="Century Gothic"/>
                <w:i/>
                <w:iCs/>
                <w:u w:val="single"/>
              </w:rPr>
              <w:t xml:space="preserve"> </w:t>
            </w:r>
          </w:p>
          <w:p w14:paraId="4F9C9436" w14:textId="77777777" w:rsidR="00D2163A" w:rsidRDefault="00D2163A" w:rsidP="00D2163A">
            <w:pPr>
              <w:jc w:val="center"/>
              <w:rPr>
                <w:rFonts w:ascii="Century Gothic" w:hAnsi="Century Gothic"/>
              </w:rPr>
            </w:pPr>
          </w:p>
          <w:p w14:paraId="44EEB9E1" w14:textId="5FE1D3F1" w:rsidR="00D2163A" w:rsidRPr="00C67748" w:rsidRDefault="00B71685" w:rsidP="00D2163A">
            <w:pPr>
              <w:jc w:val="center"/>
              <w:rPr>
                <w:rFonts w:ascii="Century Gothic" w:hAnsi="Century Gothic"/>
              </w:rPr>
            </w:pPr>
            <w:r>
              <w:rPr>
                <w:rFonts w:ascii="Century Gothic" w:hAnsi="Century Gothic"/>
              </w:rPr>
              <w:t>Set yourself a goal that you can achieve before Easter</w:t>
            </w:r>
          </w:p>
        </w:tc>
        <w:tc>
          <w:tcPr>
            <w:tcW w:w="2873"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155DB38C" w14:textId="77777777" w:rsidR="00D2163A" w:rsidRPr="00E60150" w:rsidRDefault="00D2163A" w:rsidP="00D2163A">
            <w:pPr>
              <w:jc w:val="center"/>
              <w:rPr>
                <w:rFonts w:ascii="Century Gothic" w:hAnsi="Century Gothic"/>
                <w:i/>
                <w:iCs/>
                <w:u w:val="single"/>
              </w:rPr>
            </w:pPr>
            <w:r w:rsidRPr="00E60150">
              <w:rPr>
                <w:rFonts w:ascii="Century Gothic" w:hAnsi="Century Gothic"/>
                <w:i/>
                <w:iCs/>
                <w:u w:val="single"/>
              </w:rPr>
              <w:t xml:space="preserve">History </w:t>
            </w:r>
          </w:p>
          <w:p w14:paraId="46BDCE49" w14:textId="77777777" w:rsidR="00D2163A" w:rsidRDefault="00D2163A" w:rsidP="00D2163A">
            <w:pPr>
              <w:jc w:val="center"/>
              <w:rPr>
                <w:rFonts w:ascii="Century Gothic" w:hAnsi="Century Gothic"/>
              </w:rPr>
            </w:pPr>
          </w:p>
          <w:p w14:paraId="5A6A28FD" w14:textId="57E558A9" w:rsidR="00D2163A" w:rsidRPr="00C67748" w:rsidRDefault="00B71685" w:rsidP="00D2163A">
            <w:pPr>
              <w:jc w:val="center"/>
              <w:rPr>
                <w:rFonts w:ascii="Century Gothic" w:hAnsi="Century Gothic"/>
              </w:rPr>
            </w:pPr>
            <w:r>
              <w:rPr>
                <w:rFonts w:ascii="Century Gothic" w:hAnsi="Century Gothic"/>
              </w:rPr>
              <w:t>Make a memory box</w:t>
            </w:r>
          </w:p>
        </w:tc>
      </w:tr>
      <w:tr w:rsidR="00D2163A" w14:paraId="15F4317D" w14:textId="77777777" w:rsidTr="00D2163A">
        <w:trPr>
          <w:trHeight w:val="2257"/>
        </w:trPr>
        <w:tc>
          <w:tcPr>
            <w:tcW w:w="2532"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52C33A4B" w14:textId="77777777" w:rsidR="00D2163A" w:rsidRPr="00445301" w:rsidRDefault="00445301" w:rsidP="00D2163A">
            <w:pPr>
              <w:jc w:val="center"/>
              <w:rPr>
                <w:rFonts w:ascii="Century Gothic" w:hAnsi="Century Gothic"/>
                <w:i/>
                <w:iCs/>
                <w:u w:val="single"/>
              </w:rPr>
            </w:pPr>
            <w:r w:rsidRPr="00445301">
              <w:rPr>
                <w:rFonts w:ascii="Century Gothic" w:hAnsi="Century Gothic"/>
                <w:i/>
                <w:iCs/>
                <w:u w:val="single"/>
              </w:rPr>
              <w:t>Maths</w:t>
            </w:r>
          </w:p>
          <w:p w14:paraId="6ACD91B8" w14:textId="77777777" w:rsidR="00445301" w:rsidRDefault="00445301" w:rsidP="00D2163A">
            <w:pPr>
              <w:jc w:val="center"/>
              <w:rPr>
                <w:rFonts w:ascii="Century Gothic" w:hAnsi="Century Gothic"/>
              </w:rPr>
            </w:pPr>
          </w:p>
          <w:p w14:paraId="7C8114DB" w14:textId="7EC21786" w:rsidR="00445301" w:rsidRDefault="00445301" w:rsidP="00D2163A">
            <w:pPr>
              <w:jc w:val="center"/>
              <w:rPr>
                <w:rFonts w:ascii="Century Gothic" w:hAnsi="Century Gothic"/>
              </w:rPr>
            </w:pPr>
            <w:r>
              <w:rPr>
                <w:rFonts w:ascii="Century Gothic" w:hAnsi="Century Gothic"/>
              </w:rPr>
              <w:t xml:space="preserve">Number bonds </w:t>
            </w:r>
            <w:r w:rsidR="00B71685">
              <w:rPr>
                <w:rFonts w:ascii="Century Gothic" w:hAnsi="Century Gothic"/>
              </w:rPr>
              <w:t>hit the button game</w:t>
            </w:r>
            <w:r>
              <w:rPr>
                <w:rFonts w:ascii="Century Gothic" w:hAnsi="Century Gothic"/>
              </w:rPr>
              <w:t xml:space="preserve"> </w:t>
            </w:r>
            <w:proofErr w:type="spellStart"/>
            <w:r>
              <w:rPr>
                <w:rFonts w:ascii="Century Gothic" w:hAnsi="Century Gothic"/>
              </w:rPr>
              <w:t>game</w:t>
            </w:r>
            <w:proofErr w:type="spellEnd"/>
          </w:p>
          <w:p w14:paraId="4178C595" w14:textId="77777777" w:rsidR="00445301" w:rsidRDefault="00445301" w:rsidP="00D2163A">
            <w:pPr>
              <w:jc w:val="center"/>
              <w:rPr>
                <w:rFonts w:ascii="Century Gothic" w:hAnsi="Century Gothic"/>
              </w:rPr>
            </w:pPr>
          </w:p>
          <w:p w14:paraId="3A28D987" w14:textId="74F7D26D" w:rsidR="00445301" w:rsidRPr="00B71685" w:rsidRDefault="00B71685" w:rsidP="00D2163A">
            <w:pPr>
              <w:jc w:val="center"/>
              <w:rPr>
                <w:rFonts w:ascii="Century Gothic" w:hAnsi="Century Gothic"/>
                <w:sz w:val="12"/>
                <w:szCs w:val="12"/>
              </w:rPr>
            </w:pPr>
            <w:r w:rsidRPr="00B71685">
              <w:rPr>
                <w:rFonts w:ascii="Century Gothic" w:hAnsi="Century Gothic"/>
                <w:sz w:val="12"/>
                <w:szCs w:val="12"/>
              </w:rPr>
              <w:t>https://www.topmarks.co.uk/maths-games/hit-the-button</w:t>
            </w:r>
          </w:p>
        </w:tc>
        <w:tc>
          <w:tcPr>
            <w:tcW w:w="2873"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4CFCA1E0" w14:textId="77777777" w:rsidR="00D2163A" w:rsidRPr="00D07CA2" w:rsidRDefault="00D07CA2" w:rsidP="00D2163A">
            <w:pPr>
              <w:jc w:val="center"/>
              <w:rPr>
                <w:rFonts w:ascii="Century Gothic" w:hAnsi="Century Gothic"/>
                <w:i/>
                <w:iCs/>
                <w:u w:val="single"/>
              </w:rPr>
            </w:pPr>
            <w:r w:rsidRPr="00D07CA2">
              <w:rPr>
                <w:rFonts w:ascii="Century Gothic" w:hAnsi="Century Gothic"/>
                <w:i/>
                <w:iCs/>
                <w:u w:val="single"/>
              </w:rPr>
              <w:t xml:space="preserve">Music </w:t>
            </w:r>
          </w:p>
          <w:p w14:paraId="71E344F8" w14:textId="77777777" w:rsidR="00D07CA2" w:rsidRDefault="00D07CA2" w:rsidP="00D2163A">
            <w:pPr>
              <w:jc w:val="center"/>
              <w:rPr>
                <w:rFonts w:ascii="Century Gothic" w:hAnsi="Century Gothic"/>
              </w:rPr>
            </w:pPr>
          </w:p>
          <w:p w14:paraId="4C2DD93F" w14:textId="1255D35A" w:rsidR="00D07CA2" w:rsidRPr="00C67748" w:rsidRDefault="00B71685" w:rsidP="00D2163A">
            <w:pPr>
              <w:jc w:val="center"/>
              <w:rPr>
                <w:rFonts w:ascii="Century Gothic" w:hAnsi="Century Gothic"/>
              </w:rPr>
            </w:pPr>
            <w:r>
              <w:rPr>
                <w:rFonts w:ascii="Century Gothic" w:hAnsi="Century Gothic"/>
              </w:rPr>
              <w:t>Go on a sound walk and record what you hear.</w:t>
            </w:r>
            <w:r w:rsidR="00D07CA2">
              <w:rPr>
                <w:rFonts w:ascii="Century Gothic" w:hAnsi="Century Gothic"/>
              </w:rPr>
              <w:t xml:space="preserve"> </w:t>
            </w:r>
          </w:p>
        </w:tc>
      </w:tr>
    </w:tbl>
    <w:p w14:paraId="563CD9D7" w14:textId="0D0FD9B9" w:rsidR="0093718E" w:rsidRDefault="00C67748">
      <w:r>
        <w:rPr>
          <w:noProof/>
          <w:lang w:val="en-US"/>
        </w:rPr>
        <mc:AlternateContent>
          <mc:Choice Requires="wps">
            <w:drawing>
              <wp:anchor distT="0" distB="0" distL="114300" distR="114300" simplePos="0" relativeHeight="251659264" behindDoc="0" locked="0" layoutInCell="1" allowOverlap="1" wp14:anchorId="3AA0B6B2" wp14:editId="2BEF79E6">
                <wp:simplePos x="0" y="0"/>
                <wp:positionH relativeFrom="column">
                  <wp:posOffset>-728373</wp:posOffset>
                </wp:positionH>
                <wp:positionV relativeFrom="paragraph">
                  <wp:posOffset>-688617</wp:posOffset>
                </wp:positionV>
                <wp:extent cx="3654453" cy="4385973"/>
                <wp:effectExtent l="19050" t="19050" r="22225" b="14605"/>
                <wp:wrapNone/>
                <wp:docPr id="7" name="Text Box 7"/>
                <wp:cNvGraphicFramePr/>
                <a:graphic xmlns:a="http://schemas.openxmlformats.org/drawingml/2006/main">
                  <a:graphicData uri="http://schemas.microsoft.com/office/word/2010/wordprocessingShape">
                    <wps:wsp>
                      <wps:cNvSpPr txBox="1"/>
                      <wps:spPr>
                        <a:xfrm>
                          <a:off x="0" y="0"/>
                          <a:ext cx="3654453" cy="4385973"/>
                        </a:xfrm>
                        <a:prstGeom prst="rect">
                          <a:avLst/>
                        </a:prstGeom>
                        <a:solidFill>
                          <a:schemeClr val="lt1"/>
                        </a:solidFill>
                        <a:ln w="38100">
                          <a:solidFill>
                            <a:srgbClr val="FF0000"/>
                          </a:solidFill>
                          <a:prstDash val="lgDash"/>
                        </a:ln>
                      </wps:spPr>
                      <wps:txbx>
                        <w:txbxContent>
                          <w:p w14:paraId="6EB2F2FE" w14:textId="77777777" w:rsidR="00C67748" w:rsidRPr="00177DCA" w:rsidRDefault="00C67748" w:rsidP="00C67748">
                            <w:pPr>
                              <w:jc w:val="center"/>
                              <w:rPr>
                                <w:rFonts w:ascii="Century Gothic" w:hAnsi="Century Gothic"/>
                                <w:b/>
                                <w:bCs/>
                                <w:sz w:val="28"/>
                                <w:u w:val="single"/>
                              </w:rPr>
                            </w:pPr>
                            <w:r w:rsidRPr="00177DCA">
                              <w:rPr>
                                <w:rFonts w:ascii="Century Gothic" w:hAnsi="Century Gothic"/>
                                <w:b/>
                                <w:bCs/>
                                <w:sz w:val="28"/>
                                <w:u w:val="single"/>
                              </w:rPr>
                              <w:t>Home Learning</w:t>
                            </w:r>
                          </w:p>
                          <w:p w14:paraId="21EEBD6B" w14:textId="1A1B69DD" w:rsidR="00C67748" w:rsidRDefault="00DF1DDF" w:rsidP="00DF1DDF">
                            <w:pPr>
                              <w:jc w:val="center"/>
                              <w:rPr>
                                <w:rFonts w:ascii="Century Gothic" w:hAnsi="Century Gothic"/>
                                <w:sz w:val="22"/>
                              </w:rPr>
                            </w:pPr>
                            <w:r>
                              <w:rPr>
                                <w:rFonts w:ascii="Century Gothic" w:hAnsi="Century Gothic"/>
                                <w:sz w:val="22"/>
                              </w:rPr>
                              <w:t>Your child</w:t>
                            </w:r>
                            <w:r w:rsidR="00C67748">
                              <w:rPr>
                                <w:rFonts w:ascii="Century Gothic" w:hAnsi="Century Gothic"/>
                                <w:sz w:val="22"/>
                              </w:rPr>
                              <w:t xml:space="preserve"> will be set homework every </w:t>
                            </w:r>
                            <w:r w:rsidR="00B71685">
                              <w:rPr>
                                <w:rFonts w:ascii="Century Gothic" w:hAnsi="Century Gothic"/>
                                <w:sz w:val="22"/>
                              </w:rPr>
                              <w:t>Wednesday</w:t>
                            </w:r>
                            <w:r w:rsidR="00C67748">
                              <w:rPr>
                                <w:rFonts w:ascii="Century Gothic" w:hAnsi="Century Gothic"/>
                                <w:sz w:val="22"/>
                              </w:rPr>
                              <w:t xml:space="preserve"> for it to be completed by the following </w:t>
                            </w:r>
                            <w:r w:rsidR="00B71685">
                              <w:rPr>
                                <w:rFonts w:ascii="Century Gothic" w:hAnsi="Century Gothic"/>
                                <w:sz w:val="22"/>
                              </w:rPr>
                              <w:t>Tuesday</w:t>
                            </w:r>
                            <w:r w:rsidR="00C67748">
                              <w:rPr>
                                <w:rFonts w:ascii="Century Gothic" w:hAnsi="Century Gothic"/>
                                <w:sz w:val="22"/>
                              </w:rPr>
                              <w:t>.</w:t>
                            </w:r>
                          </w:p>
                          <w:p w14:paraId="5EE5700F" w14:textId="1DE3233E" w:rsidR="00C67748" w:rsidRDefault="00C67748" w:rsidP="00DF1DDF">
                            <w:pPr>
                              <w:jc w:val="center"/>
                              <w:rPr>
                                <w:rFonts w:ascii="Century Gothic" w:hAnsi="Century Gothic"/>
                                <w:sz w:val="22"/>
                              </w:rPr>
                            </w:pPr>
                          </w:p>
                          <w:p w14:paraId="2308E683" w14:textId="691F4083" w:rsidR="00C67748" w:rsidRDefault="00DF1DDF" w:rsidP="00DF1DDF">
                            <w:pPr>
                              <w:jc w:val="center"/>
                              <w:rPr>
                                <w:rFonts w:ascii="Century Gothic" w:hAnsi="Century Gothic"/>
                                <w:sz w:val="22"/>
                              </w:rPr>
                            </w:pPr>
                            <w:r>
                              <w:rPr>
                                <w:rFonts w:ascii="Century Gothic" w:hAnsi="Century Gothic"/>
                                <w:sz w:val="22"/>
                              </w:rPr>
                              <w:t>Their</w:t>
                            </w:r>
                            <w:r w:rsidR="00C67748">
                              <w:rPr>
                                <w:rFonts w:ascii="Century Gothic" w:hAnsi="Century Gothic"/>
                                <w:sz w:val="22"/>
                              </w:rPr>
                              <w:t xml:space="preserve"> homework will consist of:</w:t>
                            </w:r>
                          </w:p>
                          <w:p w14:paraId="266C53C4" w14:textId="28B90081" w:rsidR="00C67748" w:rsidRDefault="00C67748" w:rsidP="00DF1DDF">
                            <w:pPr>
                              <w:pStyle w:val="ListParagraph"/>
                              <w:numPr>
                                <w:ilvl w:val="0"/>
                                <w:numId w:val="1"/>
                              </w:numPr>
                              <w:jc w:val="center"/>
                              <w:rPr>
                                <w:rFonts w:ascii="Century Gothic" w:hAnsi="Century Gothic"/>
                                <w:sz w:val="22"/>
                              </w:rPr>
                            </w:pPr>
                            <w:r>
                              <w:rPr>
                                <w:rFonts w:ascii="Century Gothic" w:hAnsi="Century Gothic"/>
                                <w:sz w:val="22"/>
                              </w:rPr>
                              <w:t>Maths work to complete on Freckle</w:t>
                            </w:r>
                          </w:p>
                          <w:p w14:paraId="5C5517B3" w14:textId="30897D60" w:rsidR="00B71685" w:rsidRDefault="00B71685" w:rsidP="00DF1DDF">
                            <w:pPr>
                              <w:pStyle w:val="ListParagraph"/>
                              <w:numPr>
                                <w:ilvl w:val="0"/>
                                <w:numId w:val="1"/>
                              </w:numPr>
                              <w:jc w:val="center"/>
                              <w:rPr>
                                <w:rFonts w:ascii="Century Gothic" w:hAnsi="Century Gothic"/>
                                <w:sz w:val="22"/>
                              </w:rPr>
                            </w:pPr>
                            <w:r>
                              <w:rPr>
                                <w:rFonts w:ascii="Century Gothic" w:hAnsi="Century Gothic"/>
                                <w:sz w:val="22"/>
                              </w:rPr>
                              <w:t>Tricky words to complete via Tapestry</w:t>
                            </w:r>
                          </w:p>
                          <w:p w14:paraId="24D6607E" w14:textId="77777777" w:rsidR="00C67748" w:rsidRPr="00F678CB" w:rsidRDefault="00C67748" w:rsidP="00DF1DDF">
                            <w:pPr>
                              <w:ind w:left="420"/>
                              <w:jc w:val="center"/>
                              <w:rPr>
                                <w:rFonts w:ascii="Century Gothic" w:hAnsi="Century Gothic"/>
                                <w:sz w:val="22"/>
                              </w:rPr>
                            </w:pPr>
                          </w:p>
                          <w:p w14:paraId="7BE98FDA" w14:textId="77777777" w:rsidR="00C67748" w:rsidRDefault="00C67748" w:rsidP="00DF1DDF">
                            <w:pPr>
                              <w:jc w:val="center"/>
                              <w:rPr>
                                <w:rFonts w:ascii="Century Gothic" w:hAnsi="Century Gothic"/>
                                <w:sz w:val="22"/>
                              </w:rPr>
                            </w:pPr>
                          </w:p>
                          <w:p w14:paraId="4A409508" w14:textId="1607C95C" w:rsidR="00C67748" w:rsidRDefault="00C67748" w:rsidP="00DF1DDF">
                            <w:pPr>
                              <w:jc w:val="center"/>
                              <w:rPr>
                                <w:rFonts w:ascii="Century Gothic" w:hAnsi="Century Gothic"/>
                                <w:sz w:val="22"/>
                              </w:rPr>
                            </w:pPr>
                            <w:r>
                              <w:rPr>
                                <w:rFonts w:ascii="Century Gothic" w:hAnsi="Century Gothic"/>
                                <w:sz w:val="22"/>
                              </w:rPr>
                              <w:t>There will also be a selection of additional activities your child may want to complete linked to learning in other areas of the curriculum</w:t>
                            </w:r>
                            <w:r w:rsidR="00DF1DDF">
                              <w:rPr>
                                <w:rFonts w:ascii="Century Gothic" w:hAnsi="Century Gothic"/>
                                <w:sz w:val="22"/>
                              </w:rPr>
                              <w:t xml:space="preserve"> this half term</w:t>
                            </w:r>
                            <w:r>
                              <w:rPr>
                                <w:rFonts w:ascii="Century Gothic" w:hAnsi="Century Gothic"/>
                                <w:sz w:val="22"/>
                              </w:rPr>
                              <w:t xml:space="preserve">. </w:t>
                            </w:r>
                            <w:r w:rsidR="00177DCA">
                              <w:rPr>
                                <w:rFonts w:ascii="Century Gothic" w:hAnsi="Century Gothic"/>
                                <w:sz w:val="22"/>
                              </w:rPr>
                              <w:t>Please bring these in to share with the class.</w:t>
                            </w:r>
                          </w:p>
                          <w:p w14:paraId="2AA2310B" w14:textId="77777777" w:rsidR="00C67748" w:rsidRDefault="00C67748" w:rsidP="00DF1DDF">
                            <w:pPr>
                              <w:jc w:val="center"/>
                              <w:rPr>
                                <w:rFonts w:ascii="Century Gothic" w:hAnsi="Century Gothic"/>
                                <w:sz w:val="22"/>
                              </w:rPr>
                            </w:pPr>
                          </w:p>
                          <w:p w14:paraId="2B40445F" w14:textId="5E692DE3" w:rsidR="00C67748" w:rsidRDefault="00C67748" w:rsidP="00DF1DDF">
                            <w:pPr>
                              <w:jc w:val="center"/>
                              <w:rPr>
                                <w:rFonts w:ascii="Century Gothic" w:hAnsi="Century Gothic"/>
                                <w:sz w:val="22"/>
                              </w:rPr>
                            </w:pPr>
                            <w:r>
                              <w:rPr>
                                <w:rFonts w:ascii="Century Gothic" w:hAnsi="Century Gothic"/>
                                <w:sz w:val="22"/>
                              </w:rPr>
                              <w:t xml:space="preserve">The completion of homework allows </w:t>
                            </w:r>
                            <w:r w:rsidR="00DF1DDF">
                              <w:rPr>
                                <w:rFonts w:ascii="Century Gothic" w:hAnsi="Century Gothic"/>
                                <w:sz w:val="22"/>
                              </w:rPr>
                              <w:t>your child</w:t>
                            </w:r>
                            <w:r>
                              <w:rPr>
                                <w:rFonts w:ascii="Century Gothic" w:hAnsi="Century Gothic"/>
                                <w:sz w:val="22"/>
                              </w:rPr>
                              <w:t xml:space="preserve"> to consolidate and practise their learning at home.</w:t>
                            </w:r>
                          </w:p>
                          <w:p w14:paraId="5B8BAE07" w14:textId="77777777" w:rsidR="00C67748" w:rsidRPr="00F678CB" w:rsidRDefault="00C67748" w:rsidP="00C67748">
                            <w:pPr>
                              <w:jc w:val="center"/>
                              <w:rPr>
                                <w:rFonts w:ascii="Century Gothic" w:hAnsi="Century Gothic"/>
                                <w:b/>
                                <w:i/>
                                <w:sz w:val="22"/>
                              </w:rPr>
                            </w:pPr>
                          </w:p>
                          <w:p w14:paraId="18A02141" w14:textId="4F345981" w:rsidR="00C67748" w:rsidRPr="00F678CB" w:rsidRDefault="00C67748" w:rsidP="00C67748">
                            <w:pPr>
                              <w:jc w:val="center"/>
                              <w:rPr>
                                <w:rFonts w:ascii="Century Gothic" w:hAnsi="Century Gothic"/>
                                <w:b/>
                                <w:i/>
                                <w:sz w:val="22"/>
                              </w:rPr>
                            </w:pPr>
                            <w:r w:rsidRPr="00F678CB">
                              <w:rPr>
                                <w:rFonts w:ascii="Century Gothic" w:hAnsi="Century Gothic"/>
                                <w:b/>
                                <w:i/>
                                <w:sz w:val="22"/>
                              </w:rPr>
                              <w:t xml:space="preserve">All your child’s logins can be found in their </w:t>
                            </w:r>
                            <w:r w:rsidR="00B71685">
                              <w:rPr>
                                <w:rFonts w:ascii="Century Gothic" w:hAnsi="Century Gothic"/>
                                <w:b/>
                                <w:i/>
                                <w:sz w:val="22"/>
                              </w:rPr>
                              <w:t>Reading Record</w:t>
                            </w:r>
                            <w:r w:rsidRPr="00F678CB">
                              <w:rPr>
                                <w:rFonts w:ascii="Century Gothic" w:hAnsi="Century Gothic"/>
                                <w:b/>
                                <w:i/>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0B6B2" id="_x0000_t202" coordsize="21600,21600" o:spt="202" path="m,l,21600r21600,l21600,xe">
                <v:stroke joinstyle="miter"/>
                <v:path gradientshapeok="t" o:connecttype="rect"/>
              </v:shapetype>
              <v:shape id="Text Box 7" o:spid="_x0000_s1026" type="#_x0000_t202" style="position:absolute;margin-left:-57.35pt;margin-top:-54.2pt;width:287.75pt;height:3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" fillcolor="white [3201]" strokecolor="red" strokeweight="3pt">
                <v:stroke dashstyle="longDash"/>
                <v:textbox>
                  <w:txbxContent>
                    <w:p w14:paraId="6EB2F2FE" w14:textId="77777777" w:rsidR="00C67748" w:rsidRPr="00177DCA" w:rsidRDefault="00C67748" w:rsidP="00C67748">
                      <w:pPr>
                        <w:jc w:val="center"/>
                        <w:rPr>
                          <w:rFonts w:ascii="Century Gothic" w:hAnsi="Century Gothic"/>
                          <w:b/>
                          <w:bCs/>
                          <w:sz w:val="28"/>
                          <w:u w:val="single"/>
                        </w:rPr>
                      </w:pPr>
                      <w:r w:rsidRPr="00177DCA">
                        <w:rPr>
                          <w:rFonts w:ascii="Century Gothic" w:hAnsi="Century Gothic"/>
                          <w:b/>
                          <w:bCs/>
                          <w:sz w:val="28"/>
                          <w:u w:val="single"/>
                        </w:rPr>
                        <w:t>Home Learning</w:t>
                      </w:r>
                    </w:p>
                    <w:p w14:paraId="21EEBD6B" w14:textId="1A1B69DD" w:rsidR="00C67748" w:rsidRDefault="00DF1DDF" w:rsidP="00DF1DDF">
                      <w:pPr>
                        <w:jc w:val="center"/>
                        <w:rPr>
                          <w:rFonts w:ascii="Century Gothic" w:hAnsi="Century Gothic"/>
                          <w:sz w:val="22"/>
                        </w:rPr>
                      </w:pPr>
                      <w:r>
                        <w:rPr>
                          <w:rFonts w:ascii="Century Gothic" w:hAnsi="Century Gothic"/>
                          <w:sz w:val="22"/>
                        </w:rPr>
                        <w:t>Your child</w:t>
                      </w:r>
                      <w:r w:rsidR="00C67748">
                        <w:rPr>
                          <w:rFonts w:ascii="Century Gothic" w:hAnsi="Century Gothic"/>
                          <w:sz w:val="22"/>
                        </w:rPr>
                        <w:t xml:space="preserve"> will be set homework every </w:t>
                      </w:r>
                      <w:r w:rsidR="00B71685">
                        <w:rPr>
                          <w:rFonts w:ascii="Century Gothic" w:hAnsi="Century Gothic"/>
                          <w:sz w:val="22"/>
                        </w:rPr>
                        <w:t>Wednesday</w:t>
                      </w:r>
                      <w:r w:rsidR="00C67748">
                        <w:rPr>
                          <w:rFonts w:ascii="Century Gothic" w:hAnsi="Century Gothic"/>
                          <w:sz w:val="22"/>
                        </w:rPr>
                        <w:t xml:space="preserve"> for it to be completed by the following </w:t>
                      </w:r>
                      <w:r w:rsidR="00B71685">
                        <w:rPr>
                          <w:rFonts w:ascii="Century Gothic" w:hAnsi="Century Gothic"/>
                          <w:sz w:val="22"/>
                        </w:rPr>
                        <w:t>Tuesday</w:t>
                      </w:r>
                      <w:r w:rsidR="00C67748">
                        <w:rPr>
                          <w:rFonts w:ascii="Century Gothic" w:hAnsi="Century Gothic"/>
                          <w:sz w:val="22"/>
                        </w:rPr>
                        <w:t>.</w:t>
                      </w:r>
                    </w:p>
                    <w:p w14:paraId="5EE5700F" w14:textId="1DE3233E" w:rsidR="00C67748" w:rsidRDefault="00C67748" w:rsidP="00DF1DDF">
                      <w:pPr>
                        <w:jc w:val="center"/>
                        <w:rPr>
                          <w:rFonts w:ascii="Century Gothic" w:hAnsi="Century Gothic"/>
                          <w:sz w:val="22"/>
                        </w:rPr>
                      </w:pPr>
                    </w:p>
                    <w:p w14:paraId="2308E683" w14:textId="691F4083" w:rsidR="00C67748" w:rsidRDefault="00DF1DDF" w:rsidP="00DF1DDF">
                      <w:pPr>
                        <w:jc w:val="center"/>
                        <w:rPr>
                          <w:rFonts w:ascii="Century Gothic" w:hAnsi="Century Gothic"/>
                          <w:sz w:val="22"/>
                        </w:rPr>
                      </w:pPr>
                      <w:r>
                        <w:rPr>
                          <w:rFonts w:ascii="Century Gothic" w:hAnsi="Century Gothic"/>
                          <w:sz w:val="22"/>
                        </w:rPr>
                        <w:t>Their</w:t>
                      </w:r>
                      <w:r w:rsidR="00C67748">
                        <w:rPr>
                          <w:rFonts w:ascii="Century Gothic" w:hAnsi="Century Gothic"/>
                          <w:sz w:val="22"/>
                        </w:rPr>
                        <w:t xml:space="preserve"> homework will consist of:</w:t>
                      </w:r>
                    </w:p>
                    <w:p w14:paraId="266C53C4" w14:textId="28B90081" w:rsidR="00C67748" w:rsidRDefault="00C67748" w:rsidP="00DF1DDF">
                      <w:pPr>
                        <w:pStyle w:val="ListParagraph"/>
                        <w:numPr>
                          <w:ilvl w:val="0"/>
                          <w:numId w:val="1"/>
                        </w:numPr>
                        <w:jc w:val="center"/>
                        <w:rPr>
                          <w:rFonts w:ascii="Century Gothic" w:hAnsi="Century Gothic"/>
                          <w:sz w:val="22"/>
                        </w:rPr>
                      </w:pPr>
                      <w:r>
                        <w:rPr>
                          <w:rFonts w:ascii="Century Gothic" w:hAnsi="Century Gothic"/>
                          <w:sz w:val="22"/>
                        </w:rPr>
                        <w:t>Maths work to complete on Freckle</w:t>
                      </w:r>
                    </w:p>
                    <w:p w14:paraId="5C5517B3" w14:textId="30897D60" w:rsidR="00B71685" w:rsidRDefault="00B71685" w:rsidP="00DF1DDF">
                      <w:pPr>
                        <w:pStyle w:val="ListParagraph"/>
                        <w:numPr>
                          <w:ilvl w:val="0"/>
                          <w:numId w:val="1"/>
                        </w:numPr>
                        <w:jc w:val="center"/>
                        <w:rPr>
                          <w:rFonts w:ascii="Century Gothic" w:hAnsi="Century Gothic"/>
                          <w:sz w:val="22"/>
                        </w:rPr>
                      </w:pPr>
                      <w:r>
                        <w:rPr>
                          <w:rFonts w:ascii="Century Gothic" w:hAnsi="Century Gothic"/>
                          <w:sz w:val="22"/>
                        </w:rPr>
                        <w:t>Tricky words to complete via Tapestry</w:t>
                      </w:r>
                    </w:p>
                    <w:p w14:paraId="24D6607E" w14:textId="77777777" w:rsidR="00C67748" w:rsidRPr="00F678CB" w:rsidRDefault="00C67748" w:rsidP="00DF1DDF">
                      <w:pPr>
                        <w:ind w:left="420"/>
                        <w:jc w:val="center"/>
                        <w:rPr>
                          <w:rFonts w:ascii="Century Gothic" w:hAnsi="Century Gothic"/>
                          <w:sz w:val="22"/>
                        </w:rPr>
                      </w:pPr>
                    </w:p>
                    <w:p w14:paraId="7BE98FDA" w14:textId="77777777" w:rsidR="00C67748" w:rsidRDefault="00C67748" w:rsidP="00DF1DDF">
                      <w:pPr>
                        <w:jc w:val="center"/>
                        <w:rPr>
                          <w:rFonts w:ascii="Century Gothic" w:hAnsi="Century Gothic"/>
                          <w:sz w:val="22"/>
                        </w:rPr>
                      </w:pPr>
                    </w:p>
                    <w:p w14:paraId="4A409508" w14:textId="1607C95C" w:rsidR="00C67748" w:rsidRDefault="00C67748" w:rsidP="00DF1DDF">
                      <w:pPr>
                        <w:jc w:val="center"/>
                        <w:rPr>
                          <w:rFonts w:ascii="Century Gothic" w:hAnsi="Century Gothic"/>
                          <w:sz w:val="22"/>
                        </w:rPr>
                      </w:pPr>
                      <w:r>
                        <w:rPr>
                          <w:rFonts w:ascii="Century Gothic" w:hAnsi="Century Gothic"/>
                          <w:sz w:val="22"/>
                        </w:rPr>
                        <w:t>There will also be a selection of additional activities your child may want to complete linked to learning in other areas of the curriculum</w:t>
                      </w:r>
                      <w:r w:rsidR="00DF1DDF">
                        <w:rPr>
                          <w:rFonts w:ascii="Century Gothic" w:hAnsi="Century Gothic"/>
                          <w:sz w:val="22"/>
                        </w:rPr>
                        <w:t xml:space="preserve"> this half term</w:t>
                      </w:r>
                      <w:r>
                        <w:rPr>
                          <w:rFonts w:ascii="Century Gothic" w:hAnsi="Century Gothic"/>
                          <w:sz w:val="22"/>
                        </w:rPr>
                        <w:t xml:space="preserve">. </w:t>
                      </w:r>
                      <w:r w:rsidR="00177DCA">
                        <w:rPr>
                          <w:rFonts w:ascii="Century Gothic" w:hAnsi="Century Gothic"/>
                          <w:sz w:val="22"/>
                        </w:rPr>
                        <w:t>Please bring these in to share with the class.</w:t>
                      </w:r>
                    </w:p>
                    <w:p w14:paraId="2AA2310B" w14:textId="77777777" w:rsidR="00C67748" w:rsidRDefault="00C67748" w:rsidP="00DF1DDF">
                      <w:pPr>
                        <w:jc w:val="center"/>
                        <w:rPr>
                          <w:rFonts w:ascii="Century Gothic" w:hAnsi="Century Gothic"/>
                          <w:sz w:val="22"/>
                        </w:rPr>
                      </w:pPr>
                    </w:p>
                    <w:p w14:paraId="2B40445F" w14:textId="5E692DE3" w:rsidR="00C67748" w:rsidRDefault="00C67748" w:rsidP="00DF1DDF">
                      <w:pPr>
                        <w:jc w:val="center"/>
                        <w:rPr>
                          <w:rFonts w:ascii="Century Gothic" w:hAnsi="Century Gothic"/>
                          <w:sz w:val="22"/>
                        </w:rPr>
                      </w:pPr>
                      <w:r>
                        <w:rPr>
                          <w:rFonts w:ascii="Century Gothic" w:hAnsi="Century Gothic"/>
                          <w:sz w:val="22"/>
                        </w:rPr>
                        <w:t xml:space="preserve">The completion of homework allows </w:t>
                      </w:r>
                      <w:r w:rsidR="00DF1DDF">
                        <w:rPr>
                          <w:rFonts w:ascii="Century Gothic" w:hAnsi="Century Gothic"/>
                          <w:sz w:val="22"/>
                        </w:rPr>
                        <w:t>your child</w:t>
                      </w:r>
                      <w:r>
                        <w:rPr>
                          <w:rFonts w:ascii="Century Gothic" w:hAnsi="Century Gothic"/>
                          <w:sz w:val="22"/>
                        </w:rPr>
                        <w:t xml:space="preserve"> to consolidate and practise their learning at home.</w:t>
                      </w:r>
                    </w:p>
                    <w:p w14:paraId="5B8BAE07" w14:textId="77777777" w:rsidR="00C67748" w:rsidRPr="00F678CB" w:rsidRDefault="00C67748" w:rsidP="00C67748">
                      <w:pPr>
                        <w:jc w:val="center"/>
                        <w:rPr>
                          <w:rFonts w:ascii="Century Gothic" w:hAnsi="Century Gothic"/>
                          <w:b/>
                          <w:i/>
                          <w:sz w:val="22"/>
                        </w:rPr>
                      </w:pPr>
                    </w:p>
                    <w:p w14:paraId="18A02141" w14:textId="4F345981" w:rsidR="00C67748" w:rsidRPr="00F678CB" w:rsidRDefault="00C67748" w:rsidP="00C67748">
                      <w:pPr>
                        <w:jc w:val="center"/>
                        <w:rPr>
                          <w:rFonts w:ascii="Century Gothic" w:hAnsi="Century Gothic"/>
                          <w:b/>
                          <w:i/>
                          <w:sz w:val="22"/>
                        </w:rPr>
                      </w:pPr>
                      <w:r w:rsidRPr="00F678CB">
                        <w:rPr>
                          <w:rFonts w:ascii="Century Gothic" w:hAnsi="Century Gothic"/>
                          <w:b/>
                          <w:i/>
                          <w:sz w:val="22"/>
                        </w:rPr>
                        <w:t xml:space="preserve">All your child’s logins can be found in their </w:t>
                      </w:r>
                      <w:r w:rsidR="00B71685">
                        <w:rPr>
                          <w:rFonts w:ascii="Century Gothic" w:hAnsi="Century Gothic"/>
                          <w:b/>
                          <w:i/>
                          <w:sz w:val="22"/>
                        </w:rPr>
                        <w:t>Reading Record</w:t>
                      </w:r>
                      <w:r w:rsidRPr="00F678CB">
                        <w:rPr>
                          <w:rFonts w:ascii="Century Gothic" w:hAnsi="Century Gothic"/>
                          <w:b/>
                          <w:i/>
                          <w:sz w:val="22"/>
                        </w:rPr>
                        <w:t xml:space="preserve">. </w:t>
                      </w:r>
                    </w:p>
                  </w:txbxContent>
                </v:textbox>
              </v:shape>
            </w:pict>
          </mc:Fallback>
        </mc:AlternateContent>
      </w:r>
    </w:p>
    <w:p w14:paraId="34301B37" w14:textId="3490DE34" w:rsidR="00185666" w:rsidRPr="00185666" w:rsidRDefault="00185666" w:rsidP="00185666"/>
    <w:p w14:paraId="34A946D6" w14:textId="5D0F4054" w:rsidR="00185666" w:rsidRPr="00185666" w:rsidRDefault="00185666" w:rsidP="00185666"/>
    <w:p w14:paraId="2D23C663" w14:textId="507E7EB5" w:rsidR="00185666" w:rsidRPr="00185666" w:rsidRDefault="00185666" w:rsidP="00185666"/>
    <w:p w14:paraId="1FCFCF2E" w14:textId="024BE0FF" w:rsidR="00185666" w:rsidRPr="00185666" w:rsidRDefault="00185666" w:rsidP="00185666"/>
    <w:p w14:paraId="34033C7A" w14:textId="7B33E3BE" w:rsidR="00185666" w:rsidRPr="00185666" w:rsidRDefault="00185666" w:rsidP="00185666"/>
    <w:p w14:paraId="10B4F58D" w14:textId="093CC9B7" w:rsidR="00185666" w:rsidRPr="00185666" w:rsidRDefault="00185666" w:rsidP="00185666"/>
    <w:p w14:paraId="7C131A63" w14:textId="03E84EEA" w:rsidR="00185666" w:rsidRPr="00185666" w:rsidRDefault="00185666" w:rsidP="00185666"/>
    <w:p w14:paraId="02281FBC" w14:textId="58560FAA" w:rsidR="00185666" w:rsidRPr="00185666" w:rsidRDefault="00185666" w:rsidP="00185666"/>
    <w:p w14:paraId="78A3D894" w14:textId="40B8A538" w:rsidR="00185666" w:rsidRPr="00185666" w:rsidRDefault="00185666" w:rsidP="00185666"/>
    <w:p w14:paraId="06A72E23" w14:textId="56A1B18E" w:rsidR="00185666" w:rsidRPr="00185666" w:rsidRDefault="00185666" w:rsidP="00185666"/>
    <w:p w14:paraId="1425814F" w14:textId="7DDE7CAD" w:rsidR="00185666" w:rsidRPr="00185666" w:rsidRDefault="00185666" w:rsidP="00185666"/>
    <w:p w14:paraId="5B61F5E7" w14:textId="58237EE6" w:rsidR="00185666" w:rsidRPr="00185666" w:rsidRDefault="00185666" w:rsidP="00185666"/>
    <w:p w14:paraId="64C8318B" w14:textId="6F21823A" w:rsidR="00185666" w:rsidRPr="00185666" w:rsidRDefault="00185666" w:rsidP="00185666"/>
    <w:p w14:paraId="738DD803" w14:textId="23A4EF7D" w:rsidR="00185666" w:rsidRPr="00185666" w:rsidRDefault="00185666" w:rsidP="00185666"/>
    <w:p w14:paraId="098466C1" w14:textId="3766B382" w:rsidR="00185666" w:rsidRPr="00185666" w:rsidRDefault="00185666" w:rsidP="00185666"/>
    <w:p w14:paraId="7A01614F" w14:textId="21FF00CC" w:rsidR="00185666" w:rsidRPr="00185666" w:rsidRDefault="00185666" w:rsidP="00185666"/>
    <w:p w14:paraId="4ECE5791" w14:textId="5D023E20" w:rsidR="00185666" w:rsidRPr="00185666" w:rsidRDefault="00185666" w:rsidP="00185666"/>
    <w:p w14:paraId="3A163368" w14:textId="7A49F6C8" w:rsidR="00185666" w:rsidRPr="00185666" w:rsidRDefault="00185666" w:rsidP="00185666"/>
    <w:p w14:paraId="394460B8" w14:textId="0F3F426C" w:rsidR="00185666" w:rsidRPr="00185666" w:rsidRDefault="00185666" w:rsidP="00185666"/>
    <w:p w14:paraId="08E3E46E" w14:textId="29BF1678" w:rsidR="00185666" w:rsidRDefault="00185666" w:rsidP="00185666"/>
    <w:p w14:paraId="7A6E62A5" w14:textId="7825C0C2" w:rsidR="00203D0A" w:rsidRDefault="00203D0A" w:rsidP="00203D0A"/>
    <w:tbl>
      <w:tblPr>
        <w:tblStyle w:val="TableGrid"/>
        <w:tblpPr w:leftFromText="180" w:rightFromText="180" w:vertAnchor="page" w:horzAnchor="page" w:tblpX="6197" w:tblpY="8373"/>
        <w:tblW w:w="0" w:type="auto"/>
        <w:tblLook w:val="04A0" w:firstRow="1" w:lastRow="0" w:firstColumn="1" w:lastColumn="0" w:noHBand="0" w:noVBand="1"/>
      </w:tblPr>
      <w:tblGrid>
        <w:gridCol w:w="2532"/>
        <w:gridCol w:w="2873"/>
      </w:tblGrid>
      <w:tr w:rsidR="00B71685" w14:paraId="7798CFAF" w14:textId="77777777" w:rsidTr="00203D0A">
        <w:trPr>
          <w:trHeight w:val="2257"/>
        </w:trPr>
        <w:tc>
          <w:tcPr>
            <w:tcW w:w="2532"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559A6520" w14:textId="77777777" w:rsidR="00B71685" w:rsidRPr="00E60150" w:rsidRDefault="00B71685" w:rsidP="00B71685">
            <w:pPr>
              <w:jc w:val="center"/>
              <w:rPr>
                <w:rFonts w:ascii="Century Gothic" w:hAnsi="Century Gothic"/>
                <w:i/>
                <w:iCs/>
                <w:u w:val="single"/>
              </w:rPr>
            </w:pPr>
            <w:r w:rsidRPr="00E60150">
              <w:rPr>
                <w:rFonts w:ascii="Century Gothic" w:hAnsi="Century Gothic"/>
                <w:i/>
                <w:iCs/>
                <w:u w:val="single"/>
              </w:rPr>
              <w:t>Science</w:t>
            </w:r>
          </w:p>
          <w:p w14:paraId="1F2665C0" w14:textId="77777777" w:rsidR="00B71685" w:rsidRDefault="00B71685" w:rsidP="00B71685">
            <w:pPr>
              <w:jc w:val="center"/>
              <w:rPr>
                <w:rFonts w:ascii="Century Gothic" w:hAnsi="Century Gothic"/>
              </w:rPr>
            </w:pPr>
          </w:p>
          <w:p w14:paraId="26752DD3" w14:textId="1F1A4A86" w:rsidR="00B71685" w:rsidRPr="00C67748" w:rsidRDefault="00B71685" w:rsidP="00B71685">
            <w:pPr>
              <w:jc w:val="center"/>
              <w:rPr>
                <w:rFonts w:ascii="Century Gothic" w:hAnsi="Century Gothic"/>
              </w:rPr>
            </w:pPr>
            <w:r>
              <w:rPr>
                <w:rFonts w:ascii="Century Gothic" w:hAnsi="Century Gothic"/>
              </w:rPr>
              <w:t>Quiz set on Purple Mash – Herbivore, Carnivore or Omnivore?</w:t>
            </w:r>
          </w:p>
        </w:tc>
        <w:tc>
          <w:tcPr>
            <w:tcW w:w="2873"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5E5ECD4A" w14:textId="77777777" w:rsidR="00B71685" w:rsidRPr="00E60150" w:rsidRDefault="00B71685" w:rsidP="00B71685">
            <w:pPr>
              <w:jc w:val="center"/>
              <w:rPr>
                <w:rFonts w:ascii="Century Gothic" w:hAnsi="Century Gothic"/>
                <w:i/>
                <w:iCs/>
                <w:u w:val="single"/>
              </w:rPr>
            </w:pPr>
            <w:r w:rsidRPr="00E60150">
              <w:rPr>
                <w:rFonts w:ascii="Century Gothic" w:hAnsi="Century Gothic"/>
                <w:i/>
                <w:iCs/>
                <w:u w:val="single"/>
              </w:rPr>
              <w:t xml:space="preserve">Art </w:t>
            </w:r>
          </w:p>
          <w:p w14:paraId="75F6661F" w14:textId="77777777" w:rsidR="00B71685" w:rsidRDefault="00B71685" w:rsidP="00B71685">
            <w:pPr>
              <w:jc w:val="center"/>
              <w:rPr>
                <w:rFonts w:ascii="Century Gothic" w:hAnsi="Century Gothic"/>
              </w:rPr>
            </w:pPr>
          </w:p>
          <w:p w14:paraId="08B8B617" w14:textId="77777777" w:rsidR="00B71685" w:rsidRDefault="00B71685" w:rsidP="00B71685">
            <w:pPr>
              <w:jc w:val="center"/>
              <w:rPr>
                <w:rFonts w:ascii="Century Gothic" w:hAnsi="Century Gothic"/>
              </w:rPr>
            </w:pPr>
            <w:r>
              <w:rPr>
                <w:rFonts w:ascii="Century Gothic" w:hAnsi="Century Gothic"/>
              </w:rPr>
              <w:t>3D sculpture</w:t>
            </w:r>
          </w:p>
          <w:p w14:paraId="3C3926F8" w14:textId="312E4987" w:rsidR="00B71685" w:rsidRPr="00C67748" w:rsidRDefault="00B71685" w:rsidP="00B71685">
            <w:pPr>
              <w:jc w:val="center"/>
              <w:rPr>
                <w:rFonts w:ascii="Century Gothic" w:hAnsi="Century Gothic"/>
              </w:rPr>
            </w:pPr>
            <w:r>
              <w:rPr>
                <w:rFonts w:ascii="Century Gothic" w:hAnsi="Century Gothic"/>
              </w:rPr>
              <w:t>Have a go at origami</w:t>
            </w:r>
          </w:p>
        </w:tc>
      </w:tr>
      <w:tr w:rsidR="00B71685" w14:paraId="35BE3489" w14:textId="77777777" w:rsidTr="00203D0A">
        <w:trPr>
          <w:trHeight w:val="2257"/>
        </w:trPr>
        <w:tc>
          <w:tcPr>
            <w:tcW w:w="2532"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1D0E7FCE" w14:textId="77777777" w:rsidR="00B71685" w:rsidRPr="00E60150" w:rsidRDefault="00B71685" w:rsidP="00B71685">
            <w:pPr>
              <w:jc w:val="center"/>
              <w:rPr>
                <w:rFonts w:ascii="Century Gothic" w:hAnsi="Century Gothic"/>
                <w:i/>
                <w:iCs/>
                <w:u w:val="single"/>
              </w:rPr>
            </w:pPr>
            <w:r>
              <w:rPr>
                <w:rFonts w:ascii="Century Gothic" w:hAnsi="Century Gothic"/>
                <w:i/>
                <w:iCs/>
                <w:u w:val="single"/>
              </w:rPr>
              <w:t>PSHE</w:t>
            </w:r>
            <w:r w:rsidRPr="00E60150">
              <w:rPr>
                <w:rFonts w:ascii="Century Gothic" w:hAnsi="Century Gothic"/>
                <w:i/>
                <w:iCs/>
                <w:u w:val="single"/>
              </w:rPr>
              <w:t xml:space="preserve"> </w:t>
            </w:r>
          </w:p>
          <w:p w14:paraId="5049C62B" w14:textId="77777777" w:rsidR="00B71685" w:rsidRDefault="00B71685" w:rsidP="00B71685">
            <w:pPr>
              <w:jc w:val="center"/>
              <w:rPr>
                <w:rFonts w:ascii="Century Gothic" w:hAnsi="Century Gothic"/>
              </w:rPr>
            </w:pPr>
          </w:p>
          <w:p w14:paraId="6937A72F" w14:textId="394452A3" w:rsidR="00B71685" w:rsidRPr="00C67748" w:rsidRDefault="00B71685" w:rsidP="00B71685">
            <w:pPr>
              <w:jc w:val="center"/>
              <w:rPr>
                <w:rFonts w:ascii="Century Gothic" w:hAnsi="Century Gothic"/>
              </w:rPr>
            </w:pPr>
            <w:r>
              <w:rPr>
                <w:rFonts w:ascii="Century Gothic" w:hAnsi="Century Gothic"/>
              </w:rPr>
              <w:t>Set yourself a goal that you can achieve before Easter</w:t>
            </w:r>
          </w:p>
        </w:tc>
        <w:tc>
          <w:tcPr>
            <w:tcW w:w="2873"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1446C3CA" w14:textId="77777777" w:rsidR="00B71685" w:rsidRPr="00E60150" w:rsidRDefault="00B71685" w:rsidP="00B71685">
            <w:pPr>
              <w:jc w:val="center"/>
              <w:rPr>
                <w:rFonts w:ascii="Century Gothic" w:hAnsi="Century Gothic"/>
                <w:i/>
                <w:iCs/>
                <w:u w:val="single"/>
              </w:rPr>
            </w:pPr>
            <w:r w:rsidRPr="00E60150">
              <w:rPr>
                <w:rFonts w:ascii="Century Gothic" w:hAnsi="Century Gothic"/>
                <w:i/>
                <w:iCs/>
                <w:u w:val="single"/>
              </w:rPr>
              <w:t xml:space="preserve">History </w:t>
            </w:r>
          </w:p>
          <w:p w14:paraId="79D1CF08" w14:textId="77777777" w:rsidR="00B71685" w:rsidRDefault="00B71685" w:rsidP="00B71685">
            <w:pPr>
              <w:jc w:val="center"/>
              <w:rPr>
                <w:rFonts w:ascii="Century Gothic" w:hAnsi="Century Gothic"/>
              </w:rPr>
            </w:pPr>
          </w:p>
          <w:p w14:paraId="4B8483B9" w14:textId="01005E05" w:rsidR="00B71685" w:rsidRPr="00C67748" w:rsidRDefault="00B71685" w:rsidP="00B71685">
            <w:pPr>
              <w:jc w:val="center"/>
              <w:rPr>
                <w:rFonts w:ascii="Century Gothic" w:hAnsi="Century Gothic"/>
              </w:rPr>
            </w:pPr>
            <w:r>
              <w:rPr>
                <w:rFonts w:ascii="Century Gothic" w:hAnsi="Century Gothic"/>
              </w:rPr>
              <w:t>Make a memory box</w:t>
            </w:r>
          </w:p>
        </w:tc>
      </w:tr>
      <w:tr w:rsidR="00B71685" w14:paraId="57D57A3E" w14:textId="77777777" w:rsidTr="00203D0A">
        <w:trPr>
          <w:trHeight w:val="2257"/>
        </w:trPr>
        <w:tc>
          <w:tcPr>
            <w:tcW w:w="2532"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1FB9988A" w14:textId="77777777" w:rsidR="00B71685" w:rsidRPr="00445301" w:rsidRDefault="00B71685" w:rsidP="00B71685">
            <w:pPr>
              <w:jc w:val="center"/>
              <w:rPr>
                <w:rFonts w:ascii="Century Gothic" w:hAnsi="Century Gothic"/>
                <w:i/>
                <w:iCs/>
                <w:u w:val="single"/>
              </w:rPr>
            </w:pPr>
            <w:r w:rsidRPr="00445301">
              <w:rPr>
                <w:rFonts w:ascii="Century Gothic" w:hAnsi="Century Gothic"/>
                <w:i/>
                <w:iCs/>
                <w:u w:val="single"/>
              </w:rPr>
              <w:t>Maths</w:t>
            </w:r>
          </w:p>
          <w:p w14:paraId="2E1DB9A3" w14:textId="77777777" w:rsidR="00B71685" w:rsidRDefault="00B71685" w:rsidP="00B71685">
            <w:pPr>
              <w:jc w:val="center"/>
              <w:rPr>
                <w:rFonts w:ascii="Century Gothic" w:hAnsi="Century Gothic"/>
              </w:rPr>
            </w:pPr>
          </w:p>
          <w:p w14:paraId="4567720D" w14:textId="77777777" w:rsidR="00B71685" w:rsidRDefault="00B71685" w:rsidP="00B71685">
            <w:pPr>
              <w:jc w:val="center"/>
              <w:rPr>
                <w:rFonts w:ascii="Century Gothic" w:hAnsi="Century Gothic"/>
              </w:rPr>
            </w:pPr>
            <w:r>
              <w:rPr>
                <w:rFonts w:ascii="Century Gothic" w:hAnsi="Century Gothic"/>
              </w:rPr>
              <w:t xml:space="preserve">Number bonds hit the button game </w:t>
            </w:r>
            <w:proofErr w:type="spellStart"/>
            <w:r>
              <w:rPr>
                <w:rFonts w:ascii="Century Gothic" w:hAnsi="Century Gothic"/>
              </w:rPr>
              <w:t>game</w:t>
            </w:r>
            <w:proofErr w:type="spellEnd"/>
          </w:p>
          <w:p w14:paraId="2C8F3806" w14:textId="77777777" w:rsidR="00B71685" w:rsidRDefault="00B71685" w:rsidP="00B71685">
            <w:pPr>
              <w:jc w:val="center"/>
              <w:rPr>
                <w:rFonts w:ascii="Century Gothic" w:hAnsi="Century Gothic"/>
              </w:rPr>
            </w:pPr>
          </w:p>
          <w:p w14:paraId="7D5E4916" w14:textId="0D651181" w:rsidR="00B71685" w:rsidRPr="00C67748" w:rsidRDefault="00B71685" w:rsidP="00B71685">
            <w:pPr>
              <w:jc w:val="center"/>
              <w:rPr>
                <w:rFonts w:ascii="Century Gothic" w:hAnsi="Century Gothic"/>
              </w:rPr>
            </w:pPr>
            <w:r w:rsidRPr="00B71685">
              <w:rPr>
                <w:rFonts w:ascii="Century Gothic" w:hAnsi="Century Gothic"/>
                <w:sz w:val="12"/>
                <w:szCs w:val="12"/>
              </w:rPr>
              <w:t>https://www.topmarks.co.uk/maths-games/hit-the-button</w:t>
            </w:r>
          </w:p>
        </w:tc>
        <w:tc>
          <w:tcPr>
            <w:tcW w:w="2873" w:type="dxa"/>
            <w:tcBorders>
              <w:top w:val="dashed" w:sz="18" w:space="0" w:color="4472C4" w:themeColor="accent1"/>
              <w:left w:val="dashed" w:sz="18" w:space="0" w:color="4472C4" w:themeColor="accent1"/>
              <w:bottom w:val="dashed" w:sz="18" w:space="0" w:color="4472C4" w:themeColor="accent1"/>
              <w:right w:val="dashed" w:sz="18" w:space="0" w:color="4472C4" w:themeColor="accent1"/>
            </w:tcBorders>
            <w:vAlign w:val="center"/>
          </w:tcPr>
          <w:p w14:paraId="07BD1D51" w14:textId="77777777" w:rsidR="00B71685" w:rsidRPr="00D07CA2" w:rsidRDefault="00B71685" w:rsidP="00B71685">
            <w:pPr>
              <w:jc w:val="center"/>
              <w:rPr>
                <w:rFonts w:ascii="Century Gothic" w:hAnsi="Century Gothic"/>
                <w:i/>
                <w:iCs/>
                <w:u w:val="single"/>
              </w:rPr>
            </w:pPr>
            <w:r w:rsidRPr="00D07CA2">
              <w:rPr>
                <w:rFonts w:ascii="Century Gothic" w:hAnsi="Century Gothic"/>
                <w:i/>
                <w:iCs/>
                <w:u w:val="single"/>
              </w:rPr>
              <w:t xml:space="preserve">Music </w:t>
            </w:r>
          </w:p>
          <w:p w14:paraId="7D1A5A34" w14:textId="77777777" w:rsidR="00B71685" w:rsidRDefault="00B71685" w:rsidP="00B71685">
            <w:pPr>
              <w:jc w:val="center"/>
              <w:rPr>
                <w:rFonts w:ascii="Century Gothic" w:hAnsi="Century Gothic"/>
              </w:rPr>
            </w:pPr>
          </w:p>
          <w:p w14:paraId="1669119D" w14:textId="77037C6A" w:rsidR="00B71685" w:rsidRPr="00C67748" w:rsidRDefault="00B71685" w:rsidP="00B71685">
            <w:pPr>
              <w:jc w:val="center"/>
              <w:rPr>
                <w:rFonts w:ascii="Century Gothic" w:hAnsi="Century Gothic"/>
              </w:rPr>
            </w:pPr>
            <w:r>
              <w:rPr>
                <w:rFonts w:ascii="Century Gothic" w:hAnsi="Century Gothic"/>
              </w:rPr>
              <w:t xml:space="preserve">Go on a sound walk and record what you hear. </w:t>
            </w:r>
          </w:p>
        </w:tc>
      </w:tr>
    </w:tbl>
    <w:p w14:paraId="1BACD84D" w14:textId="5B60BDD9" w:rsidR="00203D0A" w:rsidRPr="00185666" w:rsidRDefault="00203D0A" w:rsidP="00185666">
      <w:bookmarkStart w:id="0" w:name="_GoBack"/>
      <w:bookmarkEnd w:id="0"/>
      <w:r>
        <w:rPr>
          <w:noProof/>
          <w:lang w:val="en-US"/>
        </w:rPr>
        <mc:AlternateContent>
          <mc:Choice Requires="wps">
            <w:drawing>
              <wp:anchor distT="0" distB="0" distL="114300" distR="114300" simplePos="0" relativeHeight="251661312" behindDoc="0" locked="0" layoutInCell="1" allowOverlap="1" wp14:anchorId="77CB49CD" wp14:editId="0354E1F4">
                <wp:simplePos x="0" y="0"/>
                <wp:positionH relativeFrom="column">
                  <wp:posOffset>-781508</wp:posOffset>
                </wp:positionH>
                <wp:positionV relativeFrom="paragraph">
                  <wp:posOffset>348350</wp:posOffset>
                </wp:positionV>
                <wp:extent cx="3654453" cy="4385973"/>
                <wp:effectExtent l="19050" t="19050" r="22225" b="14605"/>
                <wp:wrapNone/>
                <wp:docPr id="1661717733" name="Text Box 1661717733"/>
                <wp:cNvGraphicFramePr/>
                <a:graphic xmlns:a="http://schemas.openxmlformats.org/drawingml/2006/main">
                  <a:graphicData uri="http://schemas.microsoft.com/office/word/2010/wordprocessingShape">
                    <wps:wsp>
                      <wps:cNvSpPr txBox="1"/>
                      <wps:spPr>
                        <a:xfrm>
                          <a:off x="0" y="0"/>
                          <a:ext cx="3654453" cy="4385973"/>
                        </a:xfrm>
                        <a:prstGeom prst="rect">
                          <a:avLst/>
                        </a:prstGeom>
                        <a:solidFill>
                          <a:schemeClr val="lt1"/>
                        </a:solidFill>
                        <a:ln w="38100">
                          <a:solidFill>
                            <a:srgbClr val="FF0000"/>
                          </a:solidFill>
                          <a:prstDash val="lgDash"/>
                        </a:ln>
                      </wps:spPr>
                      <wps:txbx>
                        <w:txbxContent>
                          <w:p w14:paraId="6E2AED03" w14:textId="77777777" w:rsidR="00B71685" w:rsidRPr="00177DCA" w:rsidRDefault="00B71685" w:rsidP="00B71685">
                            <w:pPr>
                              <w:jc w:val="center"/>
                              <w:rPr>
                                <w:rFonts w:ascii="Century Gothic" w:hAnsi="Century Gothic"/>
                                <w:b/>
                                <w:bCs/>
                                <w:sz w:val="28"/>
                                <w:u w:val="single"/>
                              </w:rPr>
                            </w:pPr>
                            <w:r w:rsidRPr="00177DCA">
                              <w:rPr>
                                <w:rFonts w:ascii="Century Gothic" w:hAnsi="Century Gothic"/>
                                <w:b/>
                                <w:bCs/>
                                <w:sz w:val="28"/>
                                <w:u w:val="single"/>
                              </w:rPr>
                              <w:t>Home Learning</w:t>
                            </w:r>
                          </w:p>
                          <w:p w14:paraId="7FD373B6" w14:textId="77777777" w:rsidR="00B71685" w:rsidRDefault="00B71685" w:rsidP="00B71685">
                            <w:pPr>
                              <w:jc w:val="center"/>
                              <w:rPr>
                                <w:rFonts w:ascii="Century Gothic" w:hAnsi="Century Gothic"/>
                                <w:sz w:val="22"/>
                              </w:rPr>
                            </w:pPr>
                            <w:r>
                              <w:rPr>
                                <w:rFonts w:ascii="Century Gothic" w:hAnsi="Century Gothic"/>
                                <w:sz w:val="22"/>
                              </w:rPr>
                              <w:t>Your child will be set homework every Wednesday for it to be completed by the following Tuesday.</w:t>
                            </w:r>
                          </w:p>
                          <w:p w14:paraId="6E0B1569" w14:textId="77777777" w:rsidR="00B71685" w:rsidRDefault="00B71685" w:rsidP="00B71685">
                            <w:pPr>
                              <w:jc w:val="center"/>
                              <w:rPr>
                                <w:rFonts w:ascii="Century Gothic" w:hAnsi="Century Gothic"/>
                                <w:sz w:val="22"/>
                              </w:rPr>
                            </w:pPr>
                          </w:p>
                          <w:p w14:paraId="3A414692" w14:textId="77777777" w:rsidR="00B71685" w:rsidRDefault="00B71685" w:rsidP="00B71685">
                            <w:pPr>
                              <w:jc w:val="center"/>
                              <w:rPr>
                                <w:rFonts w:ascii="Century Gothic" w:hAnsi="Century Gothic"/>
                                <w:sz w:val="22"/>
                              </w:rPr>
                            </w:pPr>
                            <w:r>
                              <w:rPr>
                                <w:rFonts w:ascii="Century Gothic" w:hAnsi="Century Gothic"/>
                                <w:sz w:val="22"/>
                              </w:rPr>
                              <w:t>Their homework will consist of:</w:t>
                            </w:r>
                          </w:p>
                          <w:p w14:paraId="753D1864" w14:textId="77777777" w:rsidR="00B71685" w:rsidRDefault="00B71685" w:rsidP="00B71685">
                            <w:pPr>
                              <w:pStyle w:val="ListParagraph"/>
                              <w:numPr>
                                <w:ilvl w:val="0"/>
                                <w:numId w:val="1"/>
                              </w:numPr>
                              <w:jc w:val="center"/>
                              <w:rPr>
                                <w:rFonts w:ascii="Century Gothic" w:hAnsi="Century Gothic"/>
                                <w:sz w:val="22"/>
                              </w:rPr>
                            </w:pPr>
                            <w:r>
                              <w:rPr>
                                <w:rFonts w:ascii="Century Gothic" w:hAnsi="Century Gothic"/>
                                <w:sz w:val="22"/>
                              </w:rPr>
                              <w:t>Maths work to complete on Freckle</w:t>
                            </w:r>
                          </w:p>
                          <w:p w14:paraId="43DDADDD" w14:textId="77777777" w:rsidR="00B71685" w:rsidRDefault="00B71685" w:rsidP="00B71685">
                            <w:pPr>
                              <w:pStyle w:val="ListParagraph"/>
                              <w:numPr>
                                <w:ilvl w:val="0"/>
                                <w:numId w:val="1"/>
                              </w:numPr>
                              <w:jc w:val="center"/>
                              <w:rPr>
                                <w:rFonts w:ascii="Century Gothic" w:hAnsi="Century Gothic"/>
                                <w:sz w:val="22"/>
                              </w:rPr>
                            </w:pPr>
                            <w:r>
                              <w:rPr>
                                <w:rFonts w:ascii="Century Gothic" w:hAnsi="Century Gothic"/>
                                <w:sz w:val="22"/>
                              </w:rPr>
                              <w:t>Tricky words to complete via Tapestry</w:t>
                            </w:r>
                          </w:p>
                          <w:p w14:paraId="2A63C2BD" w14:textId="77777777" w:rsidR="00B71685" w:rsidRPr="00F678CB" w:rsidRDefault="00B71685" w:rsidP="00B71685">
                            <w:pPr>
                              <w:ind w:left="420"/>
                              <w:jc w:val="center"/>
                              <w:rPr>
                                <w:rFonts w:ascii="Century Gothic" w:hAnsi="Century Gothic"/>
                                <w:sz w:val="22"/>
                              </w:rPr>
                            </w:pPr>
                          </w:p>
                          <w:p w14:paraId="5032A320" w14:textId="77777777" w:rsidR="00B71685" w:rsidRDefault="00B71685" w:rsidP="00B71685">
                            <w:pPr>
                              <w:jc w:val="center"/>
                              <w:rPr>
                                <w:rFonts w:ascii="Century Gothic" w:hAnsi="Century Gothic"/>
                                <w:sz w:val="22"/>
                              </w:rPr>
                            </w:pPr>
                          </w:p>
                          <w:p w14:paraId="41A8F3FE" w14:textId="77777777" w:rsidR="00B71685" w:rsidRDefault="00B71685" w:rsidP="00B71685">
                            <w:pPr>
                              <w:jc w:val="center"/>
                              <w:rPr>
                                <w:rFonts w:ascii="Century Gothic" w:hAnsi="Century Gothic"/>
                                <w:sz w:val="22"/>
                              </w:rPr>
                            </w:pPr>
                            <w:r>
                              <w:rPr>
                                <w:rFonts w:ascii="Century Gothic" w:hAnsi="Century Gothic"/>
                                <w:sz w:val="22"/>
                              </w:rPr>
                              <w:t>There will also be a selection of additional activities your child may want to complete linked to learning in other areas of the curriculum this half term. Please bring these in to share with the class.</w:t>
                            </w:r>
                          </w:p>
                          <w:p w14:paraId="09A52A4C" w14:textId="77777777" w:rsidR="00B71685" w:rsidRDefault="00B71685" w:rsidP="00B71685">
                            <w:pPr>
                              <w:jc w:val="center"/>
                              <w:rPr>
                                <w:rFonts w:ascii="Century Gothic" w:hAnsi="Century Gothic"/>
                                <w:sz w:val="22"/>
                              </w:rPr>
                            </w:pPr>
                          </w:p>
                          <w:p w14:paraId="205462FA" w14:textId="77777777" w:rsidR="00B71685" w:rsidRDefault="00B71685" w:rsidP="00B71685">
                            <w:pPr>
                              <w:jc w:val="center"/>
                              <w:rPr>
                                <w:rFonts w:ascii="Century Gothic" w:hAnsi="Century Gothic"/>
                                <w:sz w:val="22"/>
                              </w:rPr>
                            </w:pPr>
                            <w:r>
                              <w:rPr>
                                <w:rFonts w:ascii="Century Gothic" w:hAnsi="Century Gothic"/>
                                <w:sz w:val="22"/>
                              </w:rPr>
                              <w:t>The completion of homework allows your child to consolidate and practise their learning at home.</w:t>
                            </w:r>
                          </w:p>
                          <w:p w14:paraId="6065E197" w14:textId="77777777" w:rsidR="00B71685" w:rsidRPr="00F678CB" w:rsidRDefault="00B71685" w:rsidP="00B71685">
                            <w:pPr>
                              <w:jc w:val="center"/>
                              <w:rPr>
                                <w:rFonts w:ascii="Century Gothic" w:hAnsi="Century Gothic"/>
                                <w:b/>
                                <w:i/>
                                <w:sz w:val="22"/>
                              </w:rPr>
                            </w:pPr>
                          </w:p>
                          <w:p w14:paraId="3F8C56B7" w14:textId="77777777" w:rsidR="00B71685" w:rsidRPr="00F678CB" w:rsidRDefault="00B71685" w:rsidP="00B71685">
                            <w:pPr>
                              <w:jc w:val="center"/>
                              <w:rPr>
                                <w:rFonts w:ascii="Century Gothic" w:hAnsi="Century Gothic"/>
                                <w:b/>
                                <w:i/>
                                <w:sz w:val="22"/>
                              </w:rPr>
                            </w:pPr>
                            <w:r w:rsidRPr="00F678CB">
                              <w:rPr>
                                <w:rFonts w:ascii="Century Gothic" w:hAnsi="Century Gothic"/>
                                <w:b/>
                                <w:i/>
                                <w:sz w:val="22"/>
                              </w:rPr>
                              <w:t xml:space="preserve">All your child’s logins can be found in their </w:t>
                            </w:r>
                            <w:r>
                              <w:rPr>
                                <w:rFonts w:ascii="Century Gothic" w:hAnsi="Century Gothic"/>
                                <w:b/>
                                <w:i/>
                                <w:sz w:val="22"/>
                              </w:rPr>
                              <w:t>Reading Record</w:t>
                            </w:r>
                            <w:r w:rsidRPr="00F678CB">
                              <w:rPr>
                                <w:rFonts w:ascii="Century Gothic" w:hAnsi="Century Gothic"/>
                                <w:b/>
                                <w:i/>
                                <w:sz w:val="22"/>
                              </w:rPr>
                              <w:t xml:space="preserve">. </w:t>
                            </w:r>
                          </w:p>
                          <w:p w14:paraId="5AA15608" w14:textId="5F0216A0" w:rsidR="00203D0A" w:rsidRPr="00F678CB" w:rsidRDefault="00203D0A" w:rsidP="00203D0A">
                            <w:pPr>
                              <w:jc w:val="center"/>
                              <w:rPr>
                                <w:rFonts w:ascii="Century Gothic" w:hAnsi="Century Gothic"/>
                                <w:b/>
                                <w: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49CD" id="Text Box 1661717733" o:spid="_x0000_s1027" type="#_x0000_t202" style="position:absolute;margin-left:-61.55pt;margin-top:27.45pt;width:287.75pt;height:3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" fillcolor="white [3201]" strokecolor="red" strokeweight="3pt">
                <v:stroke dashstyle="longDash"/>
                <v:textbox>
                  <w:txbxContent>
                    <w:p w14:paraId="6E2AED03" w14:textId="77777777" w:rsidR="00B71685" w:rsidRPr="00177DCA" w:rsidRDefault="00B71685" w:rsidP="00B71685">
                      <w:pPr>
                        <w:jc w:val="center"/>
                        <w:rPr>
                          <w:rFonts w:ascii="Century Gothic" w:hAnsi="Century Gothic"/>
                          <w:b/>
                          <w:bCs/>
                          <w:sz w:val="28"/>
                          <w:u w:val="single"/>
                        </w:rPr>
                      </w:pPr>
                      <w:r w:rsidRPr="00177DCA">
                        <w:rPr>
                          <w:rFonts w:ascii="Century Gothic" w:hAnsi="Century Gothic"/>
                          <w:b/>
                          <w:bCs/>
                          <w:sz w:val="28"/>
                          <w:u w:val="single"/>
                        </w:rPr>
                        <w:t>Home Learning</w:t>
                      </w:r>
                    </w:p>
                    <w:p w14:paraId="7FD373B6" w14:textId="77777777" w:rsidR="00B71685" w:rsidRDefault="00B71685" w:rsidP="00B71685">
                      <w:pPr>
                        <w:jc w:val="center"/>
                        <w:rPr>
                          <w:rFonts w:ascii="Century Gothic" w:hAnsi="Century Gothic"/>
                          <w:sz w:val="22"/>
                        </w:rPr>
                      </w:pPr>
                      <w:r>
                        <w:rPr>
                          <w:rFonts w:ascii="Century Gothic" w:hAnsi="Century Gothic"/>
                          <w:sz w:val="22"/>
                        </w:rPr>
                        <w:t>Your child will be set homework every Wednesday for it to be completed by the following Tuesday.</w:t>
                      </w:r>
                    </w:p>
                    <w:p w14:paraId="6E0B1569" w14:textId="77777777" w:rsidR="00B71685" w:rsidRDefault="00B71685" w:rsidP="00B71685">
                      <w:pPr>
                        <w:jc w:val="center"/>
                        <w:rPr>
                          <w:rFonts w:ascii="Century Gothic" w:hAnsi="Century Gothic"/>
                          <w:sz w:val="22"/>
                        </w:rPr>
                      </w:pPr>
                    </w:p>
                    <w:p w14:paraId="3A414692" w14:textId="77777777" w:rsidR="00B71685" w:rsidRDefault="00B71685" w:rsidP="00B71685">
                      <w:pPr>
                        <w:jc w:val="center"/>
                        <w:rPr>
                          <w:rFonts w:ascii="Century Gothic" w:hAnsi="Century Gothic"/>
                          <w:sz w:val="22"/>
                        </w:rPr>
                      </w:pPr>
                      <w:r>
                        <w:rPr>
                          <w:rFonts w:ascii="Century Gothic" w:hAnsi="Century Gothic"/>
                          <w:sz w:val="22"/>
                        </w:rPr>
                        <w:t>Their homework will consist of:</w:t>
                      </w:r>
                    </w:p>
                    <w:p w14:paraId="753D1864" w14:textId="77777777" w:rsidR="00B71685" w:rsidRDefault="00B71685" w:rsidP="00B71685">
                      <w:pPr>
                        <w:pStyle w:val="ListParagraph"/>
                        <w:numPr>
                          <w:ilvl w:val="0"/>
                          <w:numId w:val="1"/>
                        </w:numPr>
                        <w:jc w:val="center"/>
                        <w:rPr>
                          <w:rFonts w:ascii="Century Gothic" w:hAnsi="Century Gothic"/>
                          <w:sz w:val="22"/>
                        </w:rPr>
                      </w:pPr>
                      <w:r>
                        <w:rPr>
                          <w:rFonts w:ascii="Century Gothic" w:hAnsi="Century Gothic"/>
                          <w:sz w:val="22"/>
                        </w:rPr>
                        <w:t>Maths work to complete on Freckle</w:t>
                      </w:r>
                    </w:p>
                    <w:p w14:paraId="43DDADDD" w14:textId="77777777" w:rsidR="00B71685" w:rsidRDefault="00B71685" w:rsidP="00B71685">
                      <w:pPr>
                        <w:pStyle w:val="ListParagraph"/>
                        <w:numPr>
                          <w:ilvl w:val="0"/>
                          <w:numId w:val="1"/>
                        </w:numPr>
                        <w:jc w:val="center"/>
                        <w:rPr>
                          <w:rFonts w:ascii="Century Gothic" w:hAnsi="Century Gothic"/>
                          <w:sz w:val="22"/>
                        </w:rPr>
                      </w:pPr>
                      <w:r>
                        <w:rPr>
                          <w:rFonts w:ascii="Century Gothic" w:hAnsi="Century Gothic"/>
                          <w:sz w:val="22"/>
                        </w:rPr>
                        <w:t>Tricky words to complete via Tapestry</w:t>
                      </w:r>
                    </w:p>
                    <w:p w14:paraId="2A63C2BD" w14:textId="77777777" w:rsidR="00B71685" w:rsidRPr="00F678CB" w:rsidRDefault="00B71685" w:rsidP="00B71685">
                      <w:pPr>
                        <w:ind w:left="420"/>
                        <w:jc w:val="center"/>
                        <w:rPr>
                          <w:rFonts w:ascii="Century Gothic" w:hAnsi="Century Gothic"/>
                          <w:sz w:val="22"/>
                        </w:rPr>
                      </w:pPr>
                    </w:p>
                    <w:p w14:paraId="5032A320" w14:textId="77777777" w:rsidR="00B71685" w:rsidRDefault="00B71685" w:rsidP="00B71685">
                      <w:pPr>
                        <w:jc w:val="center"/>
                        <w:rPr>
                          <w:rFonts w:ascii="Century Gothic" w:hAnsi="Century Gothic"/>
                          <w:sz w:val="22"/>
                        </w:rPr>
                      </w:pPr>
                    </w:p>
                    <w:p w14:paraId="41A8F3FE" w14:textId="77777777" w:rsidR="00B71685" w:rsidRDefault="00B71685" w:rsidP="00B71685">
                      <w:pPr>
                        <w:jc w:val="center"/>
                        <w:rPr>
                          <w:rFonts w:ascii="Century Gothic" w:hAnsi="Century Gothic"/>
                          <w:sz w:val="22"/>
                        </w:rPr>
                      </w:pPr>
                      <w:r>
                        <w:rPr>
                          <w:rFonts w:ascii="Century Gothic" w:hAnsi="Century Gothic"/>
                          <w:sz w:val="22"/>
                        </w:rPr>
                        <w:t>There will also be a selection of additional activities your child may want to complete linked to learning in other areas of the curriculum this half term. Please bring these in to share with the class.</w:t>
                      </w:r>
                    </w:p>
                    <w:p w14:paraId="09A52A4C" w14:textId="77777777" w:rsidR="00B71685" w:rsidRDefault="00B71685" w:rsidP="00B71685">
                      <w:pPr>
                        <w:jc w:val="center"/>
                        <w:rPr>
                          <w:rFonts w:ascii="Century Gothic" w:hAnsi="Century Gothic"/>
                          <w:sz w:val="22"/>
                        </w:rPr>
                      </w:pPr>
                    </w:p>
                    <w:p w14:paraId="205462FA" w14:textId="77777777" w:rsidR="00B71685" w:rsidRDefault="00B71685" w:rsidP="00B71685">
                      <w:pPr>
                        <w:jc w:val="center"/>
                        <w:rPr>
                          <w:rFonts w:ascii="Century Gothic" w:hAnsi="Century Gothic"/>
                          <w:sz w:val="22"/>
                        </w:rPr>
                      </w:pPr>
                      <w:r>
                        <w:rPr>
                          <w:rFonts w:ascii="Century Gothic" w:hAnsi="Century Gothic"/>
                          <w:sz w:val="22"/>
                        </w:rPr>
                        <w:t>The completion of homework allows your child to consolidate and practise their learning at home.</w:t>
                      </w:r>
                    </w:p>
                    <w:p w14:paraId="6065E197" w14:textId="77777777" w:rsidR="00B71685" w:rsidRPr="00F678CB" w:rsidRDefault="00B71685" w:rsidP="00B71685">
                      <w:pPr>
                        <w:jc w:val="center"/>
                        <w:rPr>
                          <w:rFonts w:ascii="Century Gothic" w:hAnsi="Century Gothic"/>
                          <w:b/>
                          <w:i/>
                          <w:sz w:val="22"/>
                        </w:rPr>
                      </w:pPr>
                    </w:p>
                    <w:p w14:paraId="3F8C56B7" w14:textId="77777777" w:rsidR="00B71685" w:rsidRPr="00F678CB" w:rsidRDefault="00B71685" w:rsidP="00B71685">
                      <w:pPr>
                        <w:jc w:val="center"/>
                        <w:rPr>
                          <w:rFonts w:ascii="Century Gothic" w:hAnsi="Century Gothic"/>
                          <w:b/>
                          <w:i/>
                          <w:sz w:val="22"/>
                        </w:rPr>
                      </w:pPr>
                      <w:r w:rsidRPr="00F678CB">
                        <w:rPr>
                          <w:rFonts w:ascii="Century Gothic" w:hAnsi="Century Gothic"/>
                          <w:b/>
                          <w:i/>
                          <w:sz w:val="22"/>
                        </w:rPr>
                        <w:t xml:space="preserve">All your child’s logins can be found in their </w:t>
                      </w:r>
                      <w:r>
                        <w:rPr>
                          <w:rFonts w:ascii="Century Gothic" w:hAnsi="Century Gothic"/>
                          <w:b/>
                          <w:i/>
                          <w:sz w:val="22"/>
                        </w:rPr>
                        <w:t>Reading Record</w:t>
                      </w:r>
                      <w:r w:rsidRPr="00F678CB">
                        <w:rPr>
                          <w:rFonts w:ascii="Century Gothic" w:hAnsi="Century Gothic"/>
                          <w:b/>
                          <w:i/>
                          <w:sz w:val="22"/>
                        </w:rPr>
                        <w:t xml:space="preserve">. </w:t>
                      </w:r>
                    </w:p>
                    <w:p w14:paraId="5AA15608" w14:textId="5F0216A0" w:rsidR="00203D0A" w:rsidRPr="00F678CB" w:rsidRDefault="00203D0A" w:rsidP="00203D0A">
                      <w:pPr>
                        <w:jc w:val="center"/>
                        <w:rPr>
                          <w:rFonts w:ascii="Century Gothic" w:hAnsi="Century Gothic"/>
                          <w:b/>
                          <w:i/>
                          <w:sz w:val="22"/>
                        </w:rPr>
                      </w:pPr>
                    </w:p>
                  </w:txbxContent>
                </v:textbox>
              </v:shape>
            </w:pict>
          </mc:Fallback>
        </mc:AlternateContent>
      </w:r>
    </w:p>
    <w:sectPr w:rsidR="00203D0A" w:rsidRPr="00185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38C6"/>
    <w:multiLevelType w:val="hybridMultilevel"/>
    <w:tmpl w:val="797ADC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48"/>
    <w:rsid w:val="000B2B22"/>
    <w:rsid w:val="00177DCA"/>
    <w:rsid w:val="00185666"/>
    <w:rsid w:val="00203D0A"/>
    <w:rsid w:val="002635C6"/>
    <w:rsid w:val="00445301"/>
    <w:rsid w:val="00484ED6"/>
    <w:rsid w:val="008D01F6"/>
    <w:rsid w:val="0093718E"/>
    <w:rsid w:val="009C686B"/>
    <w:rsid w:val="00B71685"/>
    <w:rsid w:val="00B83EB9"/>
    <w:rsid w:val="00C67748"/>
    <w:rsid w:val="00D07CA2"/>
    <w:rsid w:val="00D2163A"/>
    <w:rsid w:val="00DF1DDF"/>
    <w:rsid w:val="00E60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2312"/>
  <w15:chartTrackingRefBased/>
  <w15:docId w15:val="{920F0666-3A0F-463D-AA68-7D6B0F1D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74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748"/>
    <w:pPr>
      <w:ind w:left="720"/>
      <w:contextualSpacing/>
    </w:pPr>
  </w:style>
  <w:style w:type="table" w:styleId="TableGrid">
    <w:name w:val="Table Grid"/>
    <w:basedOn w:val="TableNormal"/>
    <w:uiPriority w:val="39"/>
    <w:rsid w:val="00C6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8CA660E2</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Warburton</dc:creator>
  <cp:keywords/>
  <dc:description/>
  <cp:lastModifiedBy>Kim French</cp:lastModifiedBy>
  <cp:revision>2</cp:revision>
  <cp:lastPrinted>2024-01-18T16:30:00Z</cp:lastPrinted>
  <dcterms:created xsi:type="dcterms:W3CDTF">2024-01-18T16:30:00Z</dcterms:created>
  <dcterms:modified xsi:type="dcterms:W3CDTF">2024-01-18T16:30:00Z</dcterms:modified>
</cp:coreProperties>
</file>