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842"/>
        <w:gridCol w:w="2552"/>
        <w:gridCol w:w="2896"/>
      </w:tblGrid>
      <w:tr w:rsidR="00CA5757" w:rsidRPr="006208D1" w14:paraId="6BED3541" w14:textId="77777777" w:rsidTr="006208D1">
        <w:tc>
          <w:tcPr>
            <w:tcW w:w="13948" w:type="dxa"/>
            <w:gridSpan w:val="6"/>
          </w:tcPr>
          <w:p w14:paraId="621F758B" w14:textId="6BAAD166" w:rsidR="00CA5757" w:rsidRPr="00620ABE" w:rsidRDefault="00773638" w:rsidP="00773638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  <w:u w:val="single"/>
              </w:rPr>
            </w:pPr>
            <w:r w:rsidRPr="00620ABE">
              <w:rPr>
                <w:rFonts w:ascii="Century Gothic" w:hAnsi="Century Gothic" w:cstheme="minorHAnsi"/>
                <w:b/>
                <w:bCs/>
                <w:sz w:val="32"/>
                <w:szCs w:val="24"/>
                <w:u w:val="single"/>
              </w:rPr>
              <w:t>French Stage 1 LTP (V2T/C2T)</w:t>
            </w:r>
          </w:p>
        </w:tc>
      </w:tr>
      <w:tr w:rsidR="00CA5757" w:rsidRPr="006208D1" w14:paraId="493D394B" w14:textId="77777777" w:rsidTr="006208D1">
        <w:tc>
          <w:tcPr>
            <w:tcW w:w="2830" w:type="dxa"/>
          </w:tcPr>
          <w:p w14:paraId="0620DDB3" w14:textId="4BA015FB" w:rsidR="00CA5757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701" w:type="dxa"/>
          </w:tcPr>
          <w:p w14:paraId="7C23C8AB" w14:textId="03D632E6" w:rsidR="00CF71DD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14159004" w:rsidR="00AD13BA" w:rsidRPr="006208D1" w:rsidRDefault="00AD13BA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</w:t>
            </w:r>
            <w:r w:rsidR="00CF71D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ning to learn…</w:t>
            </w:r>
          </w:p>
        </w:tc>
        <w:tc>
          <w:tcPr>
            <w:tcW w:w="2127" w:type="dxa"/>
          </w:tcPr>
          <w:p w14:paraId="6A35D083" w14:textId="77777777" w:rsidR="00CA5757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4F3BF82B" w14:textId="649FFAB9" w:rsidR="00AD13BA" w:rsidRPr="006208D1" w:rsidRDefault="00AD13BA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</w:t>
            </w:r>
            <w:r w:rsidR="00CF71D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ning</w:t>
            </w: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to </w:t>
            </w:r>
            <w:r w:rsidR="00D46D84"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recognise and practise</w:t>
            </w: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14:paraId="6A0E5804" w14:textId="77777777" w:rsidR="00CA5757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3F23BBF5" w:rsidR="00942479" w:rsidRPr="006208D1" w:rsidRDefault="0094247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</w:t>
            </w:r>
            <w:r w:rsidR="00E257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ning to look at…</w:t>
            </w:r>
          </w:p>
        </w:tc>
        <w:tc>
          <w:tcPr>
            <w:tcW w:w="2552" w:type="dxa"/>
          </w:tcPr>
          <w:p w14:paraId="67F7F0D1" w14:textId="77777777" w:rsidR="00CA5757" w:rsidRPr="006208D1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0438BD38" w:rsidR="00942479" w:rsidRPr="006208D1" w:rsidRDefault="0094247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</w:t>
            </w:r>
            <w:r w:rsidR="00E257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ning</w:t>
            </w: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to ….</w:t>
            </w:r>
          </w:p>
        </w:tc>
        <w:tc>
          <w:tcPr>
            <w:tcW w:w="2896" w:type="dxa"/>
          </w:tcPr>
          <w:p w14:paraId="0E28AB38" w14:textId="5F9C2D04" w:rsidR="00CA5757" w:rsidRPr="006208D1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773638" w:rsidRPr="006208D1" w14:paraId="77E5C517" w14:textId="77777777" w:rsidTr="006208D1">
        <w:tc>
          <w:tcPr>
            <w:tcW w:w="2830" w:type="dxa"/>
          </w:tcPr>
          <w:p w14:paraId="20BD30CE" w14:textId="181C9E77" w:rsidR="00773638" w:rsidRPr="006208D1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01200282" w14:textId="77777777" w:rsidR="00773638" w:rsidRPr="006208D1" w:rsidRDefault="00773638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Getting Started</w:t>
            </w:r>
          </w:p>
          <w:p w14:paraId="0816030C" w14:textId="77777777" w:rsidR="0064618F" w:rsidRPr="006208D1" w:rsidRDefault="0064618F" w:rsidP="0064618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00458F6" w14:textId="77777777" w:rsidR="0064618F" w:rsidRPr="006208D1" w:rsidRDefault="0064618F" w:rsidP="0064618F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5CAEE1A7" w14:textId="77777777" w:rsidR="0064618F" w:rsidRPr="006208D1" w:rsidRDefault="0064618F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</w:p>
          <w:p w14:paraId="1744BD81" w14:textId="77777777" w:rsidR="0064618F" w:rsidRPr="006208D1" w:rsidRDefault="0064618F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 greeting</w:t>
            </w:r>
          </w:p>
          <w:p w14:paraId="513175ED" w14:textId="7185F377" w:rsidR="0064618F" w:rsidRPr="006208D1" w:rsidRDefault="0064618F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Respond to a question about name or feelings</w:t>
            </w:r>
          </w:p>
          <w:p w14:paraId="59F51D5A" w14:textId="3811E1D7" w:rsidR="0064618F" w:rsidRPr="006208D1" w:rsidRDefault="00D622D3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a question – name or feelings</w:t>
            </w:r>
          </w:p>
          <w:p w14:paraId="43E963D4" w14:textId="697C3C79" w:rsidR="00D622D3" w:rsidRPr="006208D1" w:rsidRDefault="00D622D3" w:rsidP="0064618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Remember some </w:t>
            </w:r>
            <w:r w:rsid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numbers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between 0-11</w:t>
            </w:r>
          </w:p>
          <w:p w14:paraId="7A9C53C1" w14:textId="77777777" w:rsidR="0064618F" w:rsidRDefault="00D622D3" w:rsidP="00E257D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at least 4 colours</w:t>
            </w:r>
          </w:p>
          <w:p w14:paraId="4CCBC3B1" w14:textId="58EC4192" w:rsidR="00E257D1" w:rsidRPr="006208D1" w:rsidRDefault="00E257D1" w:rsidP="00E257D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3423C" w14:textId="77777777" w:rsidR="00773638" w:rsidRPr="006208D1" w:rsidRDefault="00A56E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Greetings/farewells</w:t>
            </w:r>
          </w:p>
          <w:p w14:paraId="345A0960" w14:textId="77777777" w:rsidR="00A56E65" w:rsidRPr="006208D1" w:rsidRDefault="00A56E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and answer question: name</w:t>
            </w:r>
            <w:r w:rsidR="00AD13BA" w:rsidRPr="006208D1">
              <w:rPr>
                <w:rFonts w:ascii="Century Gothic" w:hAnsi="Century Gothic" w:cstheme="minorHAnsi"/>
                <w:sz w:val="20"/>
                <w:szCs w:val="20"/>
              </w:rPr>
              <w:t>/ feelings.</w:t>
            </w:r>
          </w:p>
          <w:p w14:paraId="057821E0" w14:textId="77777777" w:rsidR="00AD13BA" w:rsidRPr="006208D1" w:rsidRDefault="00AD13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Explore numbers 0-11.</w:t>
            </w:r>
          </w:p>
          <w:p w14:paraId="401F4826" w14:textId="0F8BC37B" w:rsidR="00AD13BA" w:rsidRPr="006208D1" w:rsidRDefault="00AD13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Explore 6 colours</w:t>
            </w:r>
          </w:p>
        </w:tc>
        <w:tc>
          <w:tcPr>
            <w:tcW w:w="2127" w:type="dxa"/>
          </w:tcPr>
          <w:p w14:paraId="334AD653" w14:textId="77777777" w:rsidR="00EF56A5" w:rsidRPr="006208D1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0F9ABCB" w14:textId="590CF3FC" w:rsidR="00773638" w:rsidRPr="006208D1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ç/é</w:t>
            </w:r>
            <w:r w:rsidR="00EF56A5" w:rsidRPr="006208D1">
              <w:rPr>
                <w:rFonts w:ascii="Century Gothic" w:hAnsi="Century Gothic" w:cstheme="minorHAnsi"/>
                <w:sz w:val="20"/>
                <w:szCs w:val="20"/>
              </w:rPr>
              <w:t>/h</w:t>
            </w:r>
          </w:p>
          <w:p w14:paraId="23A76448" w14:textId="60F8EF79" w:rsidR="00EF56A5" w:rsidRPr="006208D1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B1FB466" w14:textId="74A61CAF" w:rsidR="00EF56A5" w:rsidRPr="006208D1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oi/ix/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eu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</w:p>
        </w:tc>
        <w:tc>
          <w:tcPr>
            <w:tcW w:w="1842" w:type="dxa"/>
          </w:tcPr>
          <w:p w14:paraId="5A585152" w14:textId="283CE9EF" w:rsidR="00773638" w:rsidRPr="006208D1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Intonation when asking a question.</w:t>
            </w:r>
          </w:p>
        </w:tc>
        <w:tc>
          <w:tcPr>
            <w:tcW w:w="2552" w:type="dxa"/>
          </w:tcPr>
          <w:p w14:paraId="3388864C" w14:textId="77777777" w:rsidR="00773638" w:rsidRPr="006208D1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</w:p>
          <w:p w14:paraId="06A5F7EA" w14:textId="034555A9" w:rsidR="00FB3191" w:rsidRPr="006208D1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</w:p>
          <w:p w14:paraId="528E2485" w14:textId="4A57F912" w:rsidR="007668D5" w:rsidRPr="006208D1" w:rsidRDefault="007668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question with intonation.</w:t>
            </w:r>
          </w:p>
          <w:p w14:paraId="44C8E070" w14:textId="77777777" w:rsidR="007668D5" w:rsidRPr="006208D1" w:rsidRDefault="009424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Read some familiar target language words.</w:t>
            </w:r>
          </w:p>
          <w:p w14:paraId="09348D56" w14:textId="735B33A0" w:rsidR="00942479" w:rsidRPr="006208D1" w:rsidRDefault="009424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Copywrite familiar target language words</w:t>
            </w:r>
          </w:p>
        </w:tc>
        <w:tc>
          <w:tcPr>
            <w:tcW w:w="2896" w:type="dxa"/>
            <w:vMerge w:val="restart"/>
          </w:tcPr>
          <w:p w14:paraId="217029E7" w14:textId="36A22831" w:rsidR="00C129D4" w:rsidRPr="006208D1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4CD7FCE7" w:rsidR="00B35D17" w:rsidRPr="006208D1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Can identify </w:t>
            </w:r>
            <w:r w:rsidR="00B35D17" w:rsidRPr="006208D1">
              <w:rPr>
                <w:rFonts w:ascii="Century Gothic" w:hAnsi="Century Gothic" w:cstheme="minorHAnsi"/>
                <w:sz w:val="20"/>
                <w:szCs w:val="20"/>
              </w:rPr>
              <w:t>specific sounds /phonemes.</w:t>
            </w:r>
          </w:p>
          <w:p w14:paraId="495ECFB6" w14:textId="77777777" w:rsidR="00B35D17" w:rsidRPr="006208D1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6208D1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6208D1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7CCC365E" w:rsidR="00B35D17" w:rsidRPr="006208D1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Can say/repeat a few short words and phrases and would be understood by a native speaker.</w:t>
            </w:r>
          </w:p>
          <w:p w14:paraId="55E9915B" w14:textId="3E7B9D00" w:rsidR="00B35D17" w:rsidRPr="006208D1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65600FF4" w:rsidR="000A165B" w:rsidRPr="006208D1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Can recognise and read out a few familiar words and phrases.</w:t>
            </w:r>
          </w:p>
          <w:p w14:paraId="084282CE" w14:textId="0E13EC93" w:rsidR="000A165B" w:rsidRPr="006208D1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653EBF60" w14:textId="3EA48E9B" w:rsidR="00624CA6" w:rsidRPr="006208D1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Can write a few</w:t>
            </w:r>
            <w:r w:rsidR="00624CA6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simple</w:t>
            </w:r>
            <w:r w:rsidR="006041C3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words</w:t>
            </w:r>
            <w:r w:rsidR="00624CA6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or phrases or symbols as emergent writers of target language.</w:t>
            </w:r>
          </w:p>
          <w:p w14:paraId="76B576FC" w14:textId="2DE81BED" w:rsidR="000A165B" w:rsidRPr="006208D1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597668B" w14:textId="7B9318C4" w:rsidR="00624CA6" w:rsidRPr="006208D1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47612A1A" w14:textId="3F7E7390" w:rsidR="00624CA6" w:rsidRPr="006208D1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6208D1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6208D1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6208D1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In line with the Common European Framework of Reference (CEFR), A1 (CEFR)</w:t>
            </w:r>
          </w:p>
        </w:tc>
      </w:tr>
      <w:tr w:rsidR="00773638" w:rsidRPr="006208D1" w14:paraId="418C665F" w14:textId="77777777" w:rsidTr="006208D1">
        <w:tc>
          <w:tcPr>
            <w:tcW w:w="2830" w:type="dxa"/>
          </w:tcPr>
          <w:p w14:paraId="4959B031" w14:textId="16D95144" w:rsidR="00773638" w:rsidRPr="006208D1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0845E447" w:rsidR="005C293A" w:rsidRPr="006208D1" w:rsidRDefault="005C293A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Calendar and celebrations</w:t>
            </w:r>
          </w:p>
          <w:p w14:paraId="4228A461" w14:textId="17FAD17B" w:rsidR="00D622D3" w:rsidRPr="006208D1" w:rsidRDefault="00DE7F89" w:rsidP="00D622D3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7F6580A" w14:textId="7E6F3320" w:rsidR="00DE7F89" w:rsidRPr="006208D1" w:rsidRDefault="00DE7F89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7F11C850" w14:textId="20288CD0" w:rsidR="00DE7F89" w:rsidRPr="006208D1" w:rsidRDefault="00BC6E25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say some adjectives of colour</w:t>
            </w:r>
          </w:p>
          <w:p w14:paraId="235DDCDF" w14:textId="73B5DFA3" w:rsidR="00BC6E25" w:rsidRPr="006208D1" w:rsidRDefault="00BC6E25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a day of week</w:t>
            </w:r>
          </w:p>
          <w:p w14:paraId="054A1685" w14:textId="43570C9D" w:rsidR="00BC6E25" w:rsidRPr="006208D1" w:rsidRDefault="00BC6E25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Attempt to </w:t>
            </w:r>
            <w:r w:rsidR="00FD45F8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copy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write </w:t>
            </w:r>
            <w:r w:rsidR="00FD45F8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accurately a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day of week</w:t>
            </w:r>
          </w:p>
          <w:p w14:paraId="7492CFDE" w14:textId="16E5CA31" w:rsidR="00FD45F8" w:rsidRPr="006208D1" w:rsidRDefault="00FD45F8" w:rsidP="00D622D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most months</w:t>
            </w:r>
          </w:p>
          <w:p w14:paraId="44C70DD3" w14:textId="0F44FFCD" w:rsidR="00C46FD0" w:rsidRPr="006208D1" w:rsidRDefault="00FD45F8" w:rsidP="006208D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Attempt to write a</w:t>
            </w:r>
            <w:r w:rsidR="0078611C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ccurately an important month of year</w:t>
            </w:r>
          </w:p>
        </w:tc>
        <w:tc>
          <w:tcPr>
            <w:tcW w:w="1701" w:type="dxa"/>
          </w:tcPr>
          <w:p w14:paraId="72BF9EC3" w14:textId="77777777" w:rsidR="00773638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Colours</w:t>
            </w:r>
          </w:p>
          <w:p w14:paraId="2ECA74A4" w14:textId="23539D02" w:rsidR="005C293A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Commands in class</w:t>
            </w:r>
          </w:p>
          <w:p w14:paraId="78EC6F95" w14:textId="1AE13AB5" w:rsidR="005C293A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Days of week</w:t>
            </w:r>
          </w:p>
          <w:p w14:paraId="1DA1DEFC" w14:textId="141E1A87" w:rsidR="005C293A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Months of year</w:t>
            </w:r>
          </w:p>
          <w:p w14:paraId="236A24E8" w14:textId="2AE76D32" w:rsidR="005C293A" w:rsidRPr="006208D1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352311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Christmas</w:t>
            </w:r>
          </w:p>
        </w:tc>
        <w:tc>
          <w:tcPr>
            <w:tcW w:w="2127" w:type="dxa"/>
          </w:tcPr>
          <w:p w14:paraId="39FD9C8A" w14:textId="77777777" w:rsidR="00773638" w:rsidRPr="006208D1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30851D5E" w14:textId="7DC47F5A" w:rsidR="00501972" w:rsidRPr="006208D1" w:rsidRDefault="00501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</w:t>
            </w:r>
          </w:p>
          <w:p w14:paraId="0CBD7995" w14:textId="5BEDF5EF" w:rsidR="0026217D" w:rsidRPr="006208D1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58E7D4C" w14:textId="7669C1B8" w:rsidR="00501972" w:rsidRPr="006208D1" w:rsidRDefault="00501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proofErr w:type="spellEnd"/>
          </w:p>
          <w:p w14:paraId="5F58814D" w14:textId="343F1FF2" w:rsidR="0026217D" w:rsidRPr="006208D1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4355D759" w:rsidR="0026217D" w:rsidRPr="006208D1" w:rsidRDefault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 w:rsidR="00501972" w:rsidRPr="006208D1">
              <w:rPr>
                <w:rFonts w:ascii="Century Gothic" w:hAnsi="Century Gothic" w:cstheme="minorHAnsi"/>
                <w:sz w:val="20"/>
                <w:szCs w:val="20"/>
              </w:rPr>
              <w:t>u</w:t>
            </w:r>
            <w:proofErr w:type="spellEnd"/>
            <w:r w:rsidR="00501972" w:rsidRPr="006208D1">
              <w:rPr>
                <w:rFonts w:ascii="Century Gothic" w:hAnsi="Century Gothic" w:cstheme="minorHAnsi"/>
                <w:sz w:val="20"/>
                <w:szCs w:val="20"/>
              </w:rPr>
              <w:t>/di/</w:t>
            </w:r>
            <w:proofErr w:type="spellStart"/>
            <w:r w:rsidR="00501972" w:rsidRPr="006208D1">
              <w:rPr>
                <w:rFonts w:ascii="Century Gothic" w:hAnsi="Century Gothic" w:cstheme="minorHAnsi"/>
                <w:sz w:val="20"/>
                <w:szCs w:val="20"/>
              </w:rPr>
              <w:t>eu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x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ez</w:t>
            </w:r>
            <w:proofErr w:type="spellEnd"/>
          </w:p>
        </w:tc>
        <w:tc>
          <w:tcPr>
            <w:tcW w:w="1842" w:type="dxa"/>
          </w:tcPr>
          <w:p w14:paraId="0F8BF12D" w14:textId="1EC91267" w:rsidR="00773638" w:rsidRPr="006208D1" w:rsidRDefault="00501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Intonation when asking a question.</w:t>
            </w:r>
          </w:p>
        </w:tc>
        <w:tc>
          <w:tcPr>
            <w:tcW w:w="2552" w:type="dxa"/>
          </w:tcPr>
          <w:p w14:paraId="2B7470D6" w14:textId="77777777" w:rsidR="00786C95" w:rsidRPr="006208D1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</w:p>
          <w:p w14:paraId="2D199A89" w14:textId="77777777" w:rsidR="00786C95" w:rsidRPr="006208D1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</w:p>
          <w:p w14:paraId="4A4A369C" w14:textId="77777777" w:rsidR="00786C95" w:rsidRPr="006208D1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question with intonation.</w:t>
            </w:r>
          </w:p>
          <w:p w14:paraId="33FA3600" w14:textId="58892352" w:rsidR="00773638" w:rsidRPr="006208D1" w:rsidRDefault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3549C8" w:rsidRPr="006208D1">
              <w:rPr>
                <w:rFonts w:ascii="Century Gothic" w:hAnsi="Century Gothic" w:cstheme="minorHAnsi"/>
                <w:sz w:val="20"/>
                <w:szCs w:val="20"/>
              </w:rPr>
              <w:t>/positive attitude</w:t>
            </w:r>
          </w:p>
          <w:p w14:paraId="1251B23E" w14:textId="77777777" w:rsidR="00786C95" w:rsidRPr="006208D1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6208D1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06B00100" w14:textId="2514D2CB" w:rsidR="00352311" w:rsidRPr="006208D1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other languages.</w:t>
            </w:r>
          </w:p>
        </w:tc>
        <w:tc>
          <w:tcPr>
            <w:tcW w:w="2896" w:type="dxa"/>
            <w:vMerge/>
          </w:tcPr>
          <w:p w14:paraId="29231293" w14:textId="77777777" w:rsidR="00773638" w:rsidRPr="006208D1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73638" w:rsidRPr="006208D1" w14:paraId="0D92337E" w14:textId="77777777" w:rsidTr="006208D1">
        <w:tc>
          <w:tcPr>
            <w:tcW w:w="2830" w:type="dxa"/>
          </w:tcPr>
          <w:p w14:paraId="7A508222" w14:textId="77777777" w:rsidR="00773638" w:rsidRPr="006208D1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1</w:t>
            </w:r>
          </w:p>
          <w:p w14:paraId="4E28526E" w14:textId="77777777" w:rsidR="00FD2FE0" w:rsidRPr="006208D1" w:rsidRDefault="00FD2FE0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Animals I like and don’t like.</w:t>
            </w:r>
          </w:p>
          <w:p w14:paraId="4EC2D93F" w14:textId="77777777" w:rsidR="00F67F41" w:rsidRPr="006208D1" w:rsidRDefault="00F67F41" w:rsidP="0078611C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E7C77C4" w14:textId="23F024DC" w:rsidR="0078611C" w:rsidRPr="006208D1" w:rsidRDefault="0078611C" w:rsidP="0078611C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KPIs.</w:t>
            </w:r>
          </w:p>
          <w:p w14:paraId="1448FA94" w14:textId="77777777" w:rsidR="0078611C" w:rsidRPr="006208D1" w:rsidRDefault="005519DC" w:rsidP="0078611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 animal nouns</w:t>
            </w:r>
          </w:p>
          <w:p w14:paraId="141C20D6" w14:textId="3614CF49" w:rsidR="005519DC" w:rsidRPr="006208D1" w:rsidRDefault="005519DC" w:rsidP="0078611C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sentence about a favourite animal</w:t>
            </w:r>
          </w:p>
          <w:p w14:paraId="4240239A" w14:textId="65778ACD" w:rsidR="005519DC" w:rsidRPr="006208D1" w:rsidRDefault="005519DC" w:rsidP="0078611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 noun in a sentence</w:t>
            </w:r>
          </w:p>
        </w:tc>
        <w:tc>
          <w:tcPr>
            <w:tcW w:w="1701" w:type="dxa"/>
          </w:tcPr>
          <w:p w14:paraId="53C5884F" w14:textId="77777777" w:rsidR="00773638" w:rsidRPr="006208D1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Animals (pets) nouns</w:t>
            </w:r>
          </w:p>
          <w:p w14:paraId="0EBDED36" w14:textId="77777777" w:rsidR="00D47792" w:rsidRPr="006208D1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What is it?</w:t>
            </w:r>
          </w:p>
          <w:p w14:paraId="066B8454" w14:textId="77777777" w:rsidR="00D47792" w:rsidRPr="006208D1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My favourite animal is …</w:t>
            </w:r>
          </w:p>
          <w:p w14:paraId="31A2A3A9" w14:textId="12B2B1FE" w:rsidR="008A7CDE" w:rsidRPr="006208D1" w:rsidRDefault="008A7CD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Animals I see when I walk to school.</w:t>
            </w:r>
          </w:p>
        </w:tc>
        <w:tc>
          <w:tcPr>
            <w:tcW w:w="2127" w:type="dxa"/>
          </w:tcPr>
          <w:p w14:paraId="324249CC" w14:textId="77777777" w:rsidR="00DC52C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3415D35A" w14:textId="7213C595" w:rsidR="00DC52C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4459FF08" w14:textId="77777777" w:rsidR="00DC52C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4B99BFDB" w14:textId="24D4D135" w:rsidR="00DC52C8" w:rsidRPr="006208D1" w:rsidRDefault="008F5BE5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64620840" w14:textId="77777777" w:rsidR="00DC52C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76D66A2" w14:textId="0D8AB99C" w:rsidR="00773638" w:rsidRPr="006208D1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8F5BE5" w:rsidRPr="006208D1">
              <w:rPr>
                <w:rFonts w:ascii="Century Gothic" w:hAnsi="Century Gothic" w:cstheme="minorHAnsi"/>
                <w:sz w:val="20"/>
                <w:szCs w:val="20"/>
              </w:rPr>
              <w:t>in/</w:t>
            </w:r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oi/</w:t>
            </w:r>
            <w:proofErr w:type="spellStart"/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est</w:t>
            </w:r>
            <w:proofErr w:type="spellEnd"/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eau</w:t>
            </w:r>
            <w:proofErr w:type="spellEnd"/>
            <w:r w:rsidR="009B508E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qui/</w:t>
            </w:r>
            <w:proofErr w:type="spellStart"/>
            <w:r w:rsidR="00FD2FE0" w:rsidRPr="006208D1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842" w:type="dxa"/>
          </w:tcPr>
          <w:p w14:paraId="4E5E8F2D" w14:textId="77777777" w:rsidR="009B508E" w:rsidRPr="006208D1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Identify a noun</w:t>
            </w:r>
          </w:p>
          <w:p w14:paraId="78168409" w14:textId="147C638A" w:rsidR="00112B93" w:rsidRPr="006208D1" w:rsidRDefault="00112B9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Aware of plural nouns</w:t>
            </w:r>
          </w:p>
          <w:p w14:paraId="0BF6A388" w14:textId="311599F5" w:rsidR="00112B93" w:rsidRPr="006208D1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Nouns using i</w:t>
            </w:r>
            <w:r w:rsidR="00112B93" w:rsidRPr="006208D1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def</w:t>
            </w:r>
            <w:r w:rsidR="00112B93" w:rsidRPr="006208D1">
              <w:rPr>
                <w:rFonts w:ascii="Century Gothic" w:hAnsi="Century Gothic" w:cstheme="minorHAnsi"/>
                <w:sz w:val="20"/>
                <w:szCs w:val="20"/>
              </w:rPr>
              <w:t>inite article “a” (un/</w:t>
            </w:r>
            <w:proofErr w:type="spellStart"/>
            <w:r w:rsidR="00112B93" w:rsidRPr="006208D1">
              <w:rPr>
                <w:rFonts w:ascii="Century Gothic" w:hAnsi="Century Gothic" w:cstheme="minorHAnsi"/>
                <w:sz w:val="20"/>
                <w:szCs w:val="20"/>
              </w:rPr>
              <w:t>une</w:t>
            </w:r>
            <w:proofErr w:type="spellEnd"/>
            <w:r w:rsidR="00112B93" w:rsidRPr="006208D1">
              <w:rPr>
                <w:rFonts w:ascii="Century Gothic" w:hAnsi="Century Gothic" w:cstheme="minorHAnsi"/>
                <w:sz w:val="20"/>
                <w:szCs w:val="20"/>
              </w:rPr>
              <w:t>)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B071F54" w14:textId="15FFA8AD" w:rsidR="00773638" w:rsidRPr="006208D1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319FA86" w14:textId="446B7934" w:rsidR="00773638" w:rsidRPr="006208D1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0AAF006D" w14:textId="51E9A035" w:rsidR="000D193E" w:rsidRPr="006208D1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6208D1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356E10F3" w14:textId="77777777" w:rsidR="003B5843" w:rsidRPr="006208D1" w:rsidRDefault="003B584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163486F3" w14:textId="77777777" w:rsidR="003B5843" w:rsidRPr="006208D1" w:rsidRDefault="003B584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1F4FDECA" w14:textId="77777777" w:rsidR="003B5843" w:rsidRPr="006208D1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Actions to aid memory</w:t>
            </w:r>
          </w:p>
          <w:p w14:paraId="52D6FE61" w14:textId="19A3CC57" w:rsidR="00816358" w:rsidRPr="006208D1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1CE9143C" w14:textId="77777777" w:rsidR="00816358" w:rsidRPr="006208D1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6208D1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896" w:type="dxa"/>
            <w:vMerge/>
          </w:tcPr>
          <w:p w14:paraId="089D1744" w14:textId="77777777" w:rsidR="00773638" w:rsidRPr="006208D1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6208D1" w14:paraId="4FE12E2D" w14:textId="77777777" w:rsidTr="006208D1">
        <w:tc>
          <w:tcPr>
            <w:tcW w:w="2830" w:type="dxa"/>
          </w:tcPr>
          <w:p w14:paraId="78FAC737" w14:textId="77777777" w:rsidR="008A6244" w:rsidRPr="006208D1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72C577BE" w14:textId="77777777" w:rsidR="00691391" w:rsidRPr="006208D1" w:rsidRDefault="00691391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Carnival Time</w:t>
            </w:r>
          </w:p>
          <w:p w14:paraId="329CE5ED" w14:textId="77777777" w:rsidR="002F308A" w:rsidRPr="006208D1" w:rsidRDefault="002F308A" w:rsidP="002F308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FB6554D" w14:textId="77777777" w:rsidR="002F308A" w:rsidRPr="006208D1" w:rsidRDefault="002F308A" w:rsidP="002F308A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4D0D742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</w:p>
          <w:p w14:paraId="0E16C54C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numbers 0-11</w:t>
            </w:r>
          </w:p>
          <w:p w14:paraId="521FC923" w14:textId="218AF3FB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personal info questions fr</w:t>
            </w:r>
            <w:r w:rsidR="008C0AFC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o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m Autumn 1</w:t>
            </w:r>
          </w:p>
          <w:p w14:paraId="713558F4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age</w:t>
            </w:r>
          </w:p>
          <w:p w14:paraId="60BAAC52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some months of year</w:t>
            </w:r>
          </w:p>
          <w:p w14:paraId="4EAB83F7" w14:textId="77777777" w:rsidR="002F308A" w:rsidRPr="006208D1" w:rsidRDefault="002F308A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Recall </w:t>
            </w:r>
            <w:r w:rsidR="008C0AFC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some days of week</w:t>
            </w:r>
          </w:p>
          <w:p w14:paraId="648D733E" w14:textId="30AF9352" w:rsidR="008C0AFC" w:rsidRPr="006208D1" w:rsidRDefault="008C0AFC" w:rsidP="002F308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to say and write the date</w:t>
            </w:r>
          </w:p>
          <w:p w14:paraId="3CCE2D8F" w14:textId="59BA8BAE" w:rsidR="008C0AFC" w:rsidRPr="006208D1" w:rsidRDefault="008C0AFC" w:rsidP="002F308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B6E80" w14:textId="347C87E7" w:rsidR="008A6244" w:rsidRPr="006208D1" w:rsidRDefault="00E14EB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Revisit numbers 0-11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DA6DEE9" w14:textId="5C9CB6EA" w:rsidR="00CD6438" w:rsidRPr="006208D1" w:rsidRDefault="00CD643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Revisit colours.</w:t>
            </w:r>
          </w:p>
          <w:p w14:paraId="25A21FF2" w14:textId="77777777" w:rsidR="00E14EBB" w:rsidRPr="006208D1" w:rsidRDefault="00E14EB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and answer “How old are you?”</w:t>
            </w:r>
          </w:p>
          <w:p w14:paraId="475B7BB5" w14:textId="77777777" w:rsidR="00B31D21" w:rsidRPr="006208D1" w:rsidRDefault="00B31D2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Read and write dates in French.</w:t>
            </w:r>
          </w:p>
          <w:p w14:paraId="6C5CEA5D" w14:textId="2DD73798" w:rsidR="00B31D21" w:rsidRPr="006208D1" w:rsidRDefault="00B31D2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Participate in a simple dialogue (name, feelings, age)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34D1CD8" w14:textId="08DE8B96" w:rsidR="00C56EB6" w:rsidRPr="006208D1" w:rsidRDefault="00C56EB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: Carnival </w:t>
            </w:r>
          </w:p>
          <w:p w14:paraId="4CB6970C" w14:textId="5C9DC1DF" w:rsidR="00C56EB6" w:rsidRPr="006208D1" w:rsidRDefault="00C56EB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gramStart"/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:Easter</w:t>
            </w:r>
            <w:proofErr w:type="gramEnd"/>
          </w:p>
        </w:tc>
        <w:tc>
          <w:tcPr>
            <w:tcW w:w="2127" w:type="dxa"/>
          </w:tcPr>
          <w:p w14:paraId="2A470A04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258105A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69ACA7AC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3CD87DF" w14:textId="79752C13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in/oi/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  <w:r w:rsidR="00691391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691391" w:rsidRPr="006208D1">
              <w:rPr>
                <w:rFonts w:ascii="Century Gothic" w:hAnsi="Century Gothic" w:cstheme="minorHAnsi"/>
                <w:sz w:val="20"/>
                <w:szCs w:val="20"/>
              </w:rPr>
              <w:t>qu</w:t>
            </w:r>
            <w:proofErr w:type="spellEnd"/>
          </w:p>
        </w:tc>
        <w:tc>
          <w:tcPr>
            <w:tcW w:w="1842" w:type="dxa"/>
          </w:tcPr>
          <w:p w14:paraId="0583884B" w14:textId="24C00870" w:rsidR="008A6244" w:rsidRPr="006208D1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Intonation when asking a question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C9E2CE1" w14:textId="77777777" w:rsidR="00DD04D4" w:rsidRPr="006208D1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Forming a question in French.</w:t>
            </w:r>
          </w:p>
          <w:p w14:paraId="4EE227B0" w14:textId="31FF7AC5" w:rsidR="00DD04D4" w:rsidRPr="006208D1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Forming the date in French</w:t>
            </w:r>
            <w:r w:rsidR="001500E3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F8C6CF0" w14:textId="357C9717" w:rsidR="008A6244" w:rsidRPr="006208D1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03BA1541" w14:textId="77777777" w:rsidR="00174CA8" w:rsidRPr="006208D1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Actions to aid memory</w:t>
            </w:r>
          </w:p>
          <w:p w14:paraId="1822BFE8" w14:textId="77777777" w:rsidR="00E27059" w:rsidRPr="006208D1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6BF967C" w14:textId="402B2D71" w:rsidR="00E27059" w:rsidRPr="006208D1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6B220228" w14:textId="77777777" w:rsidR="00E27059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55B44434" w14:textId="77777777" w:rsidR="00456ACB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E092487" w14:textId="77777777" w:rsidR="00456ACB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1EA946D7" w14:textId="77777777" w:rsidR="00456ACB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5519752F" w14:textId="19611E7D" w:rsidR="00456ACB" w:rsidRPr="006208D1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</w:tc>
        <w:tc>
          <w:tcPr>
            <w:tcW w:w="2896" w:type="dxa"/>
            <w:vMerge/>
          </w:tcPr>
          <w:p w14:paraId="4CB17BA4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6208D1" w14:paraId="352F9DF6" w14:textId="77777777" w:rsidTr="006208D1">
        <w:tc>
          <w:tcPr>
            <w:tcW w:w="2830" w:type="dxa"/>
          </w:tcPr>
          <w:p w14:paraId="6DD56161" w14:textId="77777777" w:rsidR="008A6244" w:rsidRPr="006208D1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Summer 1</w:t>
            </w:r>
          </w:p>
          <w:p w14:paraId="450F7CBD" w14:textId="77777777" w:rsidR="001500E3" w:rsidRPr="006208D1" w:rsidRDefault="00D419EF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Fruits, vegetables, hungry giant story</w:t>
            </w:r>
          </w:p>
          <w:p w14:paraId="5C09D63D" w14:textId="77777777" w:rsidR="00F67F41" w:rsidRPr="006208D1" w:rsidRDefault="00F67F41" w:rsidP="00F67F4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02E86A4" w14:textId="2415311C" w:rsidR="00F67F41" w:rsidRPr="006208D1" w:rsidRDefault="00F67F41" w:rsidP="00F67F41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9C02D18" w14:textId="77777777" w:rsidR="00F67F41" w:rsidRPr="006208D1" w:rsidRDefault="00F67F41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5C20886" w14:textId="77777777" w:rsidR="00F67F41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say fruit/veg nouns</w:t>
            </w:r>
          </w:p>
          <w:p w14:paraId="233F984A" w14:textId="77777777" w:rsidR="009C3543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numbers 0-15</w:t>
            </w:r>
          </w:p>
          <w:p w14:paraId="52703C2D" w14:textId="77777777" w:rsidR="009C3543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Count fruits</w:t>
            </w:r>
          </w:p>
          <w:p w14:paraId="6D4AC6CA" w14:textId="77777777" w:rsidR="009C3543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Understand, enjoy, join in with story and board game</w:t>
            </w:r>
          </w:p>
          <w:p w14:paraId="0B4F5549" w14:textId="77777777" w:rsidR="009C3543" w:rsidRPr="006208D1" w:rsidRDefault="009C3543" w:rsidP="00F67F4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politely for an item</w:t>
            </w:r>
          </w:p>
          <w:p w14:paraId="70483E1F" w14:textId="42D097E7" w:rsidR="009C3543" w:rsidRPr="006208D1" w:rsidRDefault="009C3543" w:rsidP="00F67F4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to write a simple sentence using conjunction</w:t>
            </w:r>
            <w:r w:rsidR="00E257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“</w:t>
            </w: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and”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CB547E5" w14:textId="0949D39F" w:rsidR="00A84879" w:rsidRPr="006208D1" w:rsidRDefault="00A84879" w:rsidP="00F67F4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4312AE" w14:textId="77777777" w:rsidR="008A6244" w:rsidRPr="006208D1" w:rsidRDefault="00FD48A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Fruits and vegetable nouns</w:t>
            </w:r>
          </w:p>
          <w:p w14:paraId="52A9B90F" w14:textId="77777777" w:rsidR="00301ACA" w:rsidRPr="006208D1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Numbers 0-11</w:t>
            </w:r>
          </w:p>
          <w:p w14:paraId="35B0C765" w14:textId="77777777" w:rsidR="00301ACA" w:rsidRPr="006208D1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Colours</w:t>
            </w:r>
          </w:p>
          <w:p w14:paraId="26323DDE" w14:textId="583A3C1C" w:rsidR="00301ACA" w:rsidRPr="006208D1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 want</w:t>
            </w:r>
          </w:p>
          <w:p w14:paraId="026D2159" w14:textId="2D04E034" w:rsidR="00301ACA" w:rsidRPr="006208D1" w:rsidRDefault="00301ACA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 would like …</w:t>
            </w:r>
          </w:p>
          <w:p w14:paraId="134B7615" w14:textId="4E9CFB96" w:rsidR="00301ACA" w:rsidRPr="006208D1" w:rsidRDefault="00301ACA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Please</w:t>
            </w:r>
          </w:p>
          <w:p w14:paraId="5093F955" w14:textId="2A359E09" w:rsidR="000A1F26" w:rsidRPr="006208D1" w:rsidRDefault="000A1F26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The hungry giant story, performance</w:t>
            </w:r>
          </w:p>
          <w:p w14:paraId="2193E3FA" w14:textId="04665C28" w:rsidR="00301ACA" w:rsidRPr="006208D1" w:rsidRDefault="000A1F2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Board game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The hungry giant</w:t>
            </w:r>
          </w:p>
        </w:tc>
        <w:tc>
          <w:tcPr>
            <w:tcW w:w="2127" w:type="dxa"/>
          </w:tcPr>
          <w:p w14:paraId="459EB3C2" w14:textId="77777777" w:rsidR="00072927" w:rsidRPr="006208D1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7462F567" w14:textId="77777777" w:rsidR="00072927" w:rsidRPr="006208D1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136D5C78" w14:textId="77777777" w:rsidR="00072927" w:rsidRPr="006208D1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19DA1BF" w14:textId="6297C1D8" w:rsidR="008A6244" w:rsidRPr="006208D1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omme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/oi/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ane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eux</w:t>
            </w:r>
            <w:proofErr w:type="spellEnd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FD48A4" w:rsidRPr="006208D1">
              <w:rPr>
                <w:rFonts w:ascii="Century Gothic" w:hAnsi="Century Gothic" w:cstheme="minorHAnsi"/>
                <w:sz w:val="20"/>
                <w:szCs w:val="20"/>
              </w:rPr>
              <w:t>ais</w:t>
            </w:r>
            <w:proofErr w:type="spellEnd"/>
          </w:p>
        </w:tc>
        <w:tc>
          <w:tcPr>
            <w:tcW w:w="1842" w:type="dxa"/>
          </w:tcPr>
          <w:p w14:paraId="21596686" w14:textId="77777777" w:rsidR="008A6244" w:rsidRPr="006208D1" w:rsidRDefault="0075547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Polite requests</w:t>
            </w:r>
          </w:p>
          <w:p w14:paraId="5752F181" w14:textId="6D68D43B" w:rsidR="00755476" w:rsidRPr="006208D1" w:rsidRDefault="0075547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Singular and plural nouns.</w:t>
            </w:r>
          </w:p>
        </w:tc>
        <w:tc>
          <w:tcPr>
            <w:tcW w:w="2552" w:type="dxa"/>
          </w:tcPr>
          <w:p w14:paraId="560C9277" w14:textId="5EF2037D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6208D1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7359112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D0B2347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1F551610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1E3C314A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063BB6AF" w14:textId="77777777" w:rsidR="000A1F26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0042AE2E" w14:textId="77777777" w:rsidR="008A6244" w:rsidRPr="006208D1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1920BA1C" w:rsidR="00247598" w:rsidRPr="006208D1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896" w:type="dxa"/>
            <w:vMerge/>
          </w:tcPr>
          <w:p w14:paraId="59B2A34D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6208D1" w14:paraId="535E1A63" w14:textId="77777777" w:rsidTr="006208D1">
        <w:tc>
          <w:tcPr>
            <w:tcW w:w="2830" w:type="dxa"/>
          </w:tcPr>
          <w:p w14:paraId="25A8E6CB" w14:textId="77777777" w:rsidR="008A6244" w:rsidRPr="006208D1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2</w:t>
            </w:r>
          </w:p>
          <w:p w14:paraId="4CDE7396" w14:textId="77777777" w:rsidR="00755476" w:rsidRPr="006208D1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Going on a picnic</w:t>
            </w:r>
          </w:p>
          <w:p w14:paraId="2B73B0D3" w14:textId="77777777" w:rsidR="00F41B21" w:rsidRPr="006208D1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Aliens in France</w:t>
            </w:r>
          </w:p>
          <w:p w14:paraId="2D20C0AA" w14:textId="77777777" w:rsidR="00F41B21" w:rsidRPr="006208D1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1E6A4ECC" w14:textId="77777777" w:rsidR="00743871" w:rsidRPr="006208D1" w:rsidRDefault="00743871" w:rsidP="007438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90BEEBD" w14:textId="77777777" w:rsidR="00743871" w:rsidRPr="006208D1" w:rsidRDefault="00743871" w:rsidP="00743871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0489D64" w14:textId="40FDA6A7" w:rsidR="00743871" w:rsidRPr="006208D1" w:rsidRDefault="00743871" w:rsidP="0074387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understand familiar colours in a sentence</w:t>
            </w:r>
          </w:p>
          <w:p w14:paraId="0FA6C74E" w14:textId="77777777" w:rsidR="00743871" w:rsidRPr="006208D1" w:rsidRDefault="00743871" w:rsidP="0074387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Remember and say familiar colours </w:t>
            </w:r>
          </w:p>
          <w:p w14:paraId="2FD51B17" w14:textId="23DC80C6" w:rsidR="00743871" w:rsidRPr="006208D1" w:rsidRDefault="005F699F" w:rsidP="0074387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</w:t>
            </w:r>
            <w:r w:rsidR="00743871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and join in with a story</w:t>
            </w:r>
          </w:p>
          <w:p w14:paraId="67969F6F" w14:textId="77777777" w:rsidR="00743871" w:rsidRPr="006208D1" w:rsidRDefault="00743871" w:rsidP="00743871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the question “Where do you live/</w:t>
            </w:r>
          </w:p>
          <w:p w14:paraId="7ECBA9CD" w14:textId="1ED32876" w:rsidR="00743871" w:rsidRPr="006208D1" w:rsidRDefault="00743871" w:rsidP="007438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Respond to the question</w:t>
            </w:r>
            <w:r w:rsidR="005F699F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with “I live in</w:t>
            </w:r>
            <w:r w:rsidR="00E257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.</w:t>
            </w:r>
            <w:r w:rsidR="005F699F" w:rsidRPr="006208D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..”</w:t>
            </w:r>
          </w:p>
        </w:tc>
        <w:tc>
          <w:tcPr>
            <w:tcW w:w="1701" w:type="dxa"/>
          </w:tcPr>
          <w:p w14:paraId="59F36BD7" w14:textId="21E6934F" w:rsidR="008A6244" w:rsidRPr="006208D1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Food and drink</w:t>
            </w:r>
            <w:r w:rsidR="00E257D1">
              <w:rPr>
                <w:rFonts w:ascii="Century Gothic" w:hAnsi="Century Gothic" w:cstheme="minorHAnsi"/>
                <w:sz w:val="20"/>
                <w:szCs w:val="20"/>
              </w:rPr>
              <w:t xml:space="preserve"> nouns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for a picnic</w:t>
            </w:r>
            <w:r w:rsidR="00401BF4" w:rsidRPr="006208D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F90AB09" w14:textId="29BFD67F" w:rsidR="00B667B7" w:rsidRPr="006208D1" w:rsidRDefault="00DF4A7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going on a picnic</w:t>
            </w:r>
          </w:p>
          <w:p w14:paraId="430F33E6" w14:textId="6149A6E8" w:rsidR="00DF4A7B" w:rsidRPr="006208D1" w:rsidRDefault="00DF4A7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>: Map and places - in France</w:t>
            </w:r>
          </w:p>
          <w:p w14:paraId="2A69A4F8" w14:textId="5242C565" w:rsidR="00DF4A7B" w:rsidRPr="006208D1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Where do you live?</w:t>
            </w:r>
          </w:p>
          <w:p w14:paraId="7812F1C4" w14:textId="36599716" w:rsidR="00401BF4" w:rsidRPr="006208D1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 live in ….</w:t>
            </w:r>
          </w:p>
          <w:p w14:paraId="508E4F36" w14:textId="4D229951" w:rsidR="00401BF4" w:rsidRPr="006208D1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: using our language detective skills 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to explore another language.</w:t>
            </w:r>
          </w:p>
          <w:p w14:paraId="663E0998" w14:textId="254EC54A" w:rsidR="00B667B7" w:rsidRPr="006208D1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10D48E" w14:textId="77777777" w:rsidR="00FD5653" w:rsidRPr="006208D1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581B827A" w14:textId="77777777" w:rsidR="003A1548" w:rsidRPr="006208D1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e/</w:t>
            </w:r>
            <w:r w:rsidR="003A1548" w:rsidRPr="006208D1">
              <w:rPr>
                <w:rFonts w:ascii="Century Gothic" w:hAnsi="Century Gothic" w:cstheme="minorHAnsi"/>
                <w:sz w:val="20"/>
                <w:szCs w:val="20"/>
              </w:rPr>
              <w:t>s/t/h</w:t>
            </w:r>
          </w:p>
          <w:p w14:paraId="465AB858" w14:textId="4F465444" w:rsidR="00FD5653" w:rsidRPr="006208D1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7502EA40" w14:textId="3391FE70" w:rsidR="008A6244" w:rsidRPr="006208D1" w:rsidRDefault="003A1548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j’h</w:t>
            </w:r>
            <w:proofErr w:type="spellEnd"/>
            <w:r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1938E7" w:rsidRPr="006208D1">
              <w:rPr>
                <w:rFonts w:ascii="Century Gothic" w:hAnsi="Century Gothic" w:cstheme="minorHAnsi"/>
                <w:sz w:val="20"/>
                <w:szCs w:val="20"/>
              </w:rPr>
              <w:t>ais</w:t>
            </w:r>
            <w:proofErr w:type="spellEnd"/>
            <w:r w:rsidR="001938E7" w:rsidRPr="006208D1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="001938E7" w:rsidRPr="006208D1">
              <w:rPr>
                <w:rFonts w:ascii="Century Gothic" w:hAnsi="Century Gothic" w:cstheme="minorHAnsi"/>
                <w:sz w:val="20"/>
                <w:szCs w:val="20"/>
              </w:rPr>
              <w:t>où</w:t>
            </w:r>
            <w:proofErr w:type="spellEnd"/>
          </w:p>
        </w:tc>
        <w:tc>
          <w:tcPr>
            <w:tcW w:w="1842" w:type="dxa"/>
          </w:tcPr>
          <w:p w14:paraId="366BDB06" w14:textId="77777777" w:rsidR="0088307C" w:rsidRPr="006208D1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Polite requests</w:t>
            </w:r>
          </w:p>
          <w:p w14:paraId="59E54F2A" w14:textId="77777777" w:rsidR="008A6244" w:rsidRPr="006208D1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Singular and plural nouns.</w:t>
            </w:r>
          </w:p>
          <w:p w14:paraId="0BE197E2" w14:textId="01C4CF0A" w:rsidR="0088307C" w:rsidRPr="006208D1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Asking a question accurately </w:t>
            </w:r>
          </w:p>
        </w:tc>
        <w:tc>
          <w:tcPr>
            <w:tcW w:w="2552" w:type="dxa"/>
          </w:tcPr>
          <w:p w14:paraId="5271FB06" w14:textId="53A3AA14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79B7E533" w14:textId="543EEAEA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6208D1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6208D1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EE0D56F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3268B933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7695A401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65C1A955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189FC2B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359BD2BE" w14:textId="77777777" w:rsidR="006C64C5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625AF85B" w14:textId="77777777" w:rsidR="008A6244" w:rsidRPr="006208D1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688C6BAD" w14:textId="3399D6B1" w:rsidR="00247598" w:rsidRPr="006208D1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08D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Write simple sentences using a model.</w:t>
            </w:r>
          </w:p>
        </w:tc>
        <w:tc>
          <w:tcPr>
            <w:tcW w:w="2896" w:type="dxa"/>
            <w:vMerge/>
          </w:tcPr>
          <w:p w14:paraId="6E0BBCFD" w14:textId="77777777" w:rsidR="008A6244" w:rsidRPr="006208D1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609BE33" w14:textId="0A362B9F" w:rsidR="002A037D" w:rsidRDefault="002A037D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43"/>
        <w:gridCol w:w="2138"/>
        <w:gridCol w:w="2202"/>
        <w:gridCol w:w="2268"/>
        <w:gridCol w:w="2977"/>
        <w:gridCol w:w="1620"/>
      </w:tblGrid>
      <w:tr w:rsidR="00691603" w:rsidRPr="00F23D5C" w14:paraId="08037A30" w14:textId="77777777" w:rsidTr="00327C57">
        <w:tc>
          <w:tcPr>
            <w:tcW w:w="13948" w:type="dxa"/>
            <w:gridSpan w:val="6"/>
          </w:tcPr>
          <w:p w14:paraId="6BC1E1E2" w14:textId="77777777" w:rsidR="00691603" w:rsidRPr="00620ABE" w:rsidRDefault="00691603" w:rsidP="00327C57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  <w:u w:val="single"/>
              </w:rPr>
            </w:pPr>
            <w:r w:rsidRPr="00620ABE">
              <w:rPr>
                <w:rFonts w:ascii="Century Gothic" w:hAnsi="Century Gothic" w:cstheme="minorHAnsi"/>
                <w:b/>
                <w:bCs/>
                <w:sz w:val="28"/>
                <w:szCs w:val="24"/>
                <w:u w:val="single"/>
              </w:rPr>
              <w:t>French Stage 2 LTP (V2T/C2T)</w:t>
            </w:r>
          </w:p>
        </w:tc>
      </w:tr>
      <w:tr w:rsidR="00691603" w:rsidRPr="00DE5CE9" w14:paraId="32ED20A7" w14:textId="77777777" w:rsidTr="00327C57">
        <w:tc>
          <w:tcPr>
            <w:tcW w:w="2743" w:type="dxa"/>
          </w:tcPr>
          <w:p w14:paraId="08734A40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138" w:type="dxa"/>
          </w:tcPr>
          <w:p w14:paraId="49F41F50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622464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develop…</w:t>
            </w:r>
          </w:p>
        </w:tc>
        <w:tc>
          <w:tcPr>
            <w:tcW w:w="2202" w:type="dxa"/>
          </w:tcPr>
          <w:p w14:paraId="111AF27D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51D556F0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develop…</w:t>
            </w:r>
          </w:p>
        </w:tc>
        <w:tc>
          <w:tcPr>
            <w:tcW w:w="2268" w:type="dxa"/>
          </w:tcPr>
          <w:p w14:paraId="00751181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262D2CF3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develop…</w:t>
            </w:r>
          </w:p>
        </w:tc>
        <w:tc>
          <w:tcPr>
            <w:tcW w:w="2977" w:type="dxa"/>
          </w:tcPr>
          <w:p w14:paraId="2E222AC4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6FCF60ED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develop…</w:t>
            </w:r>
          </w:p>
        </w:tc>
        <w:tc>
          <w:tcPr>
            <w:tcW w:w="1620" w:type="dxa"/>
          </w:tcPr>
          <w:p w14:paraId="01C663BE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691603" w:rsidRPr="00DE5CE9" w14:paraId="610B6809" w14:textId="77777777" w:rsidTr="00327C57">
        <w:tc>
          <w:tcPr>
            <w:tcW w:w="2743" w:type="dxa"/>
          </w:tcPr>
          <w:p w14:paraId="4E0A7C17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1</w:t>
            </w:r>
          </w:p>
          <w:p w14:paraId="03474B89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Welcome to school, super learners</w:t>
            </w:r>
          </w:p>
          <w:p w14:paraId="61297DB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FC7CE9D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F4E294F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7493B874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answer several questions about themselves</w:t>
            </w:r>
          </w:p>
          <w:p w14:paraId="6218249D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several questions about a friend</w:t>
            </w:r>
          </w:p>
          <w:p w14:paraId="53417938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respond to classroom instructions</w:t>
            </w:r>
          </w:p>
          <w:p w14:paraId="11D43F8D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days of week</w:t>
            </w:r>
          </w:p>
          <w:p w14:paraId="1696AE69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months of year</w:t>
            </w:r>
          </w:p>
          <w:p w14:paraId="2DADAFBD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some nouns for places in school</w:t>
            </w:r>
          </w:p>
          <w:p w14:paraId="7B3BA4F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some nouns for classroom objects</w:t>
            </w:r>
          </w:p>
        </w:tc>
        <w:tc>
          <w:tcPr>
            <w:tcW w:w="2138" w:type="dxa"/>
          </w:tcPr>
          <w:p w14:paraId="3A34D0F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Recall personal information questions and answers </w:t>
            </w:r>
          </w:p>
          <w:p w14:paraId="1740FB1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0-11 and some classroom instructions</w:t>
            </w:r>
          </w:p>
          <w:p w14:paraId="32ED115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Say and read numbers 10-20</w:t>
            </w:r>
          </w:p>
          <w:p w14:paraId="4BBE559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days and months</w:t>
            </w:r>
          </w:p>
          <w:p w14:paraId="5FE5B99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Names of areas /rooms in school</w:t>
            </w:r>
          </w:p>
          <w:p w14:paraId="0B0F051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Classroom item nouns</w:t>
            </w:r>
          </w:p>
          <w:p w14:paraId="5A424420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School in France</w:t>
            </w:r>
          </w:p>
          <w:p w14:paraId="3B3C6F7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88E15E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1DEA422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t/p</w:t>
            </w:r>
          </w:p>
          <w:p w14:paraId="3EF90E8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</w:p>
          <w:p w14:paraId="73AF905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x/é/h</w:t>
            </w:r>
          </w:p>
          <w:p w14:paraId="314102A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2610224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z/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ngt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/ze/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ez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/on</w:t>
            </w:r>
          </w:p>
        </w:tc>
        <w:tc>
          <w:tcPr>
            <w:tcW w:w="2268" w:type="dxa"/>
          </w:tcPr>
          <w:p w14:paraId="53FFD48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Masculine and feminine singular nouns.</w:t>
            </w:r>
          </w:p>
        </w:tc>
        <w:tc>
          <w:tcPr>
            <w:tcW w:w="2977" w:type="dxa"/>
          </w:tcPr>
          <w:p w14:paraId="188A58D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 (words, phrases, sentences).</w:t>
            </w:r>
          </w:p>
          <w:p w14:paraId="0E7E7F8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Identify key sounds and silent letters.</w:t>
            </w:r>
          </w:p>
          <w:p w14:paraId="25F0297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Memory skills to aid comprehension</w:t>
            </w:r>
          </w:p>
          <w:p w14:paraId="097309D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Identify language patterns</w:t>
            </w:r>
          </w:p>
          <w:p w14:paraId="1D4CD6D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Ask question with correct intonation.</w:t>
            </w:r>
          </w:p>
          <w:p w14:paraId="27D9F0BC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Read some familiar and unfamiliar target language words.</w:t>
            </w:r>
          </w:p>
          <w:p w14:paraId="6EF529D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Write familiar target language words from memory.</w:t>
            </w:r>
          </w:p>
        </w:tc>
        <w:tc>
          <w:tcPr>
            <w:tcW w:w="1620" w:type="dxa"/>
            <w:vMerge w:val="restart"/>
          </w:tcPr>
          <w:p w14:paraId="4E534398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6B550F6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Can match sounds 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to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familiar written words and can pronounce familiar words and some new words accurately.</w:t>
            </w:r>
          </w:p>
          <w:p w14:paraId="393E00C6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1AB071B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7E064AE5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52742AD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Can understand a range of 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familiar spoken phrases and is able to listen for specific words and phrases.</w:t>
            </w:r>
          </w:p>
          <w:p w14:paraId="4D9CCA2E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305308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Can understand simple written phrases. Can match sounds 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to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familiar written words.</w:t>
            </w:r>
          </w:p>
          <w:p w14:paraId="4922D759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58AC4F4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 spell some familiar written words and phrases accurately and can write simple sentences with limited mistakes so the message is understood.</w:t>
            </w:r>
          </w:p>
          <w:p w14:paraId="656AC18B" w14:textId="77777777" w:rsidR="00691603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4B8FCE68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66EE4E9C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Puzzle It Outs, all 4 skills or selected skills 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(from above. Per half term/term</w:t>
            </w:r>
          </w:p>
          <w:p w14:paraId="5F4AA6E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DF23C9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691603" w:rsidRPr="00DE5CE9" w14:paraId="205DAD5C" w14:textId="77777777" w:rsidTr="00327C57">
        <w:tc>
          <w:tcPr>
            <w:tcW w:w="2743" w:type="dxa"/>
          </w:tcPr>
          <w:p w14:paraId="0DA312CA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441489FA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My local area, your local area</w:t>
            </w:r>
          </w:p>
          <w:p w14:paraId="62FE174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8D10339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15756D2A" w14:textId="77777777" w:rsidR="00691603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: </w:t>
            </w:r>
          </w:p>
          <w:p w14:paraId="54E9945C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L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isten and respond accurately to sequence of commands</w:t>
            </w:r>
          </w:p>
          <w:p w14:paraId="1FED7ECA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Communicate simple instructions</w:t>
            </w:r>
          </w:p>
          <w:p w14:paraId="7525DE67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read places in town nouns</w:t>
            </w:r>
          </w:p>
          <w:p w14:paraId="48D1F926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and respond appropriately to where something is</w:t>
            </w:r>
          </w:p>
          <w:p w14:paraId="3A4FF7A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DC9B2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2383C8C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2778E7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Revisit /extend colours</w:t>
            </w:r>
          </w:p>
          <w:p w14:paraId="2FA24420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Revisit/extend classroom commands</w:t>
            </w:r>
          </w:p>
          <w:p w14:paraId="7F1C5CF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Commands of movement and direction</w:t>
            </w:r>
          </w:p>
          <w:p w14:paraId="7E2815D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Places in town/shops nouns</w:t>
            </w:r>
          </w:p>
          <w:p w14:paraId="62DA173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Ask and answer question “Where is …?”</w:t>
            </w:r>
          </w:p>
          <w:p w14:paraId="63BA8C6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Poem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Bonfire Night</w:t>
            </w:r>
          </w:p>
          <w:p w14:paraId="06A90DF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shops and a typical town in France</w:t>
            </w:r>
          </w:p>
          <w:p w14:paraId="1E892ED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Christmas</w:t>
            </w:r>
          </w:p>
        </w:tc>
        <w:tc>
          <w:tcPr>
            <w:tcW w:w="2202" w:type="dxa"/>
          </w:tcPr>
          <w:p w14:paraId="0FD7E3B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684716D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t/e</w:t>
            </w:r>
          </w:p>
          <w:p w14:paraId="0A43A3D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5FF0A33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i</w:t>
            </w:r>
            <w:proofErr w:type="spellEnd"/>
          </w:p>
          <w:p w14:paraId="2DB1DBA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B4486BD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/on/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eu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/oi/an/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ez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EF1B7C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Classify masculine and feminine singular nouns.</w:t>
            </w:r>
          </w:p>
        </w:tc>
        <w:tc>
          <w:tcPr>
            <w:tcW w:w="2977" w:type="dxa"/>
          </w:tcPr>
          <w:p w14:paraId="0A254E0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 (words, phrases.</w:t>
            </w:r>
          </w:p>
          <w:p w14:paraId="543017F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sentences)</w:t>
            </w:r>
          </w:p>
          <w:p w14:paraId="5415723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Identify key sounds/silent letters </w:t>
            </w:r>
          </w:p>
          <w:p w14:paraId="55CBAD5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risks/positive attitude</w:t>
            </w:r>
          </w:p>
          <w:p w14:paraId="01C63BD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2CF1D73C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54DADA8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previously learnt language.</w:t>
            </w:r>
          </w:p>
        </w:tc>
        <w:tc>
          <w:tcPr>
            <w:tcW w:w="1620" w:type="dxa"/>
            <w:vMerge/>
          </w:tcPr>
          <w:p w14:paraId="6AFDA98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91603" w:rsidRPr="00DE5CE9" w14:paraId="2422A101" w14:textId="77777777" w:rsidTr="00327C57">
        <w:tc>
          <w:tcPr>
            <w:tcW w:w="2743" w:type="dxa"/>
          </w:tcPr>
          <w:p w14:paraId="44D06C14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1</w:t>
            </w:r>
          </w:p>
          <w:p w14:paraId="0ACF03F3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Family tree and faces.</w:t>
            </w:r>
          </w:p>
          <w:p w14:paraId="42D73C1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629551C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AB2FEB3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nouns for members of family </w:t>
            </w:r>
          </w:p>
          <w:p w14:paraId="0FE1BF3E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Recognise, understand and say parts of face nouns</w:t>
            </w:r>
          </w:p>
          <w:p w14:paraId="6272796D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sentence with a part of face and a colour.</w:t>
            </w:r>
          </w:p>
        </w:tc>
        <w:tc>
          <w:tcPr>
            <w:tcW w:w="2138" w:type="dxa"/>
          </w:tcPr>
          <w:p w14:paraId="5CA9248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Epiphany in France.</w:t>
            </w:r>
          </w:p>
          <w:p w14:paraId="5FEA8E3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Family member nouns</w:t>
            </w:r>
          </w:p>
          <w:p w14:paraId="445F42B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Recall personal information </w:t>
            </w:r>
          </w:p>
          <w:p w14:paraId="158EC1F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Parts of the face nouns</w:t>
            </w:r>
          </w:p>
          <w:p w14:paraId="20B4F58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Simple sentences to describe a face</w:t>
            </w:r>
          </w:p>
          <w:p w14:paraId="593B339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Create an alien face. </w:t>
            </w:r>
          </w:p>
        </w:tc>
        <w:tc>
          <w:tcPr>
            <w:tcW w:w="2202" w:type="dxa"/>
          </w:tcPr>
          <w:p w14:paraId="4F37575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191E678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3E7614A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53036BD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é/è/ç</w:t>
            </w:r>
          </w:p>
          <w:p w14:paraId="454CE5C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217F8D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an/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ille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/oi/qui/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suis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/ai/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eux</w:t>
            </w:r>
            <w:proofErr w:type="spellEnd"/>
          </w:p>
          <w:p w14:paraId="5CB2C32C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ez</w:t>
            </w:r>
            <w:proofErr w:type="spellEnd"/>
          </w:p>
        </w:tc>
        <w:tc>
          <w:tcPr>
            <w:tcW w:w="2268" w:type="dxa"/>
          </w:tcPr>
          <w:p w14:paraId="50F6521D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 masculine and feminine nouns, singular and plural</w:t>
            </w:r>
          </w:p>
          <w:p w14:paraId="14B9084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Explore plural nouns with adjectives in French </w:t>
            </w:r>
          </w:p>
          <w:p w14:paraId="197FCBFD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Practise/use first person singular of verbs to have and to be.</w:t>
            </w:r>
          </w:p>
          <w:p w14:paraId="56C158DD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Practise asking a question. </w:t>
            </w:r>
          </w:p>
          <w:p w14:paraId="527AF9B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52CABCB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 (words, phrases and sentences)</w:t>
            </w:r>
          </w:p>
          <w:p w14:paraId="46B7A80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Explore how to use a bilingual dictionary</w:t>
            </w:r>
          </w:p>
          <w:p w14:paraId="0EB5062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51BAE80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Make educated guesses using context</w:t>
            </w:r>
          </w:p>
          <w:p w14:paraId="0A6536A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Actions and games to aid memory</w:t>
            </w:r>
          </w:p>
          <w:p w14:paraId="67EE8F2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and use previously learnt language</w:t>
            </w:r>
          </w:p>
          <w:p w14:paraId="45F63630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1189AEAD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69FED12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Identify sounds and silent letters.</w:t>
            </w:r>
          </w:p>
          <w:p w14:paraId="6FAAA8B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0118909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Write simple sentences using a model.</w:t>
            </w:r>
          </w:p>
        </w:tc>
        <w:tc>
          <w:tcPr>
            <w:tcW w:w="1620" w:type="dxa"/>
            <w:vMerge/>
          </w:tcPr>
          <w:p w14:paraId="266FA53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91603" w:rsidRPr="00DE5CE9" w14:paraId="580EF237" w14:textId="77777777" w:rsidTr="00327C57">
        <w:tc>
          <w:tcPr>
            <w:tcW w:w="2743" w:type="dxa"/>
          </w:tcPr>
          <w:p w14:paraId="5F8756CD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6619D7D7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Face and body parts</w:t>
            </w:r>
          </w:p>
          <w:p w14:paraId="087A41B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5374DC3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45AF1498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use accurately body part nouns</w:t>
            </w:r>
          </w:p>
          <w:p w14:paraId="68B5F47E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simple descriptive sentence about body parts with colour adjectives and size adjectives</w:t>
            </w:r>
          </w:p>
          <w:p w14:paraId="2771677B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simple sentence about for a physical description</w:t>
            </w:r>
          </w:p>
          <w:p w14:paraId="449BAE2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Follow a simple sequence of physical movement commands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br/>
              <w:t>Communicate a simple sequence of physical movement commands</w:t>
            </w:r>
          </w:p>
        </w:tc>
        <w:tc>
          <w:tcPr>
            <w:tcW w:w="2138" w:type="dxa"/>
          </w:tcPr>
          <w:p w14:paraId="2373F6A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Revisit face part nouns</w:t>
            </w:r>
          </w:p>
          <w:p w14:paraId="32CAA6F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Body parts nouns</w:t>
            </w:r>
          </w:p>
          <w:p w14:paraId="2373DE9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Movement commands</w:t>
            </w:r>
          </w:p>
          <w:p w14:paraId="2F30368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Use of </w:t>
            </w:r>
            <w:proofErr w:type="gram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“ I</w:t>
            </w:r>
            <w:proofErr w:type="gram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have” with physical descriptions in French.</w:t>
            </w:r>
          </w:p>
          <w:p w14:paraId="67A8BEC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Generate simple sentence descriptions, adjective and nouns, to describe an alien. </w:t>
            </w:r>
          </w:p>
          <w:p w14:paraId="4FAC653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3B39EF0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3CE51A4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t/s/x</w:t>
            </w:r>
          </w:p>
          <w:p w14:paraId="3C2D0AE0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2707165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55F178E0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2BB6FEB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ez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eux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eille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2268" w:type="dxa"/>
          </w:tcPr>
          <w:p w14:paraId="2656AE6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 French verbs as commands.</w:t>
            </w:r>
          </w:p>
          <w:p w14:paraId="666DDC9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Explore use of plural nouns</w:t>
            </w:r>
          </w:p>
          <w:p w14:paraId="1FB5778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Explore use of singular nouns,</w:t>
            </w:r>
          </w:p>
          <w:p w14:paraId="0FB6957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 using colours as adjectives with nouns in French</w:t>
            </w:r>
          </w:p>
          <w:p w14:paraId="6A90A48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04FF5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3CC4E28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Imitate the pronunciation of sounds</w:t>
            </w:r>
          </w:p>
          <w:p w14:paraId="6833562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Use a bilingual dictionary to check spellings or look up new words</w:t>
            </w:r>
          </w:p>
          <w:p w14:paraId="147CA20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Make educated guesses of context </w:t>
            </w:r>
          </w:p>
          <w:p w14:paraId="0C5FF50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Actions/games to aid memory</w:t>
            </w:r>
          </w:p>
          <w:p w14:paraId="5847E04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5873588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C19473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50CD8D40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78B0B7A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E824E9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91603" w:rsidRPr="00DE5CE9" w14:paraId="47725D2E" w14:textId="77777777" w:rsidTr="00327C57">
        <w:tc>
          <w:tcPr>
            <w:tcW w:w="2743" w:type="dxa"/>
          </w:tcPr>
          <w:p w14:paraId="506F1A9F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1</w:t>
            </w:r>
          </w:p>
          <w:p w14:paraId="515D1C27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Feeling unwell</w:t>
            </w:r>
          </w:p>
          <w:p w14:paraId="7C0DEE90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Jungle animals</w:t>
            </w:r>
          </w:p>
          <w:p w14:paraId="3D8607D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9E6C05B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46E3E53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body part nouns</w:t>
            </w:r>
          </w:p>
          <w:p w14:paraId="1459B2C6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Explain what hurts and how feeling</w:t>
            </w:r>
          </w:p>
          <w:p w14:paraId="502C0762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Take part in at the doctors’ roleplay</w:t>
            </w:r>
          </w:p>
          <w:p w14:paraId="44240FF2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jungle animal nouns</w:t>
            </w:r>
          </w:p>
          <w:p w14:paraId="36848C7C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jungle animal nouns</w:t>
            </w:r>
          </w:p>
          <w:p w14:paraId="160E3529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find meaning of unfamiliar adjectives</w:t>
            </w:r>
          </w:p>
          <w:p w14:paraId="3A1A1DA4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join in with a story.</w:t>
            </w:r>
          </w:p>
          <w:p w14:paraId="16EFFBD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Say/write a simple sentence – noun, adjective, conjunction about jungle animals.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0F9C2F3C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body parts nouns</w:t>
            </w:r>
          </w:p>
          <w:p w14:paraId="75CCCE0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Explaining how something hurts</w:t>
            </w:r>
          </w:p>
          <w:p w14:paraId="4D08324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Ask the question “What is wrong?”</w:t>
            </w:r>
          </w:p>
          <w:p w14:paraId="4E7E1B9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At the doctors </w:t>
            </w:r>
            <w:proofErr w:type="gram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‘ roleplay</w:t>
            </w:r>
            <w:proofErr w:type="gramEnd"/>
          </w:p>
          <w:p w14:paraId="56F67B5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Jungle animal nouns</w:t>
            </w:r>
          </w:p>
          <w:p w14:paraId="48E613D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Adjectives of colour and size to describe animal nouns</w:t>
            </w:r>
          </w:p>
          <w:p w14:paraId="3D930BA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Walking through the jungle</w:t>
            </w:r>
          </w:p>
          <w:p w14:paraId="4D32A72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gramStart"/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Poem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:Jungle</w:t>
            </w:r>
            <w:proofErr w:type="gram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animal explorers </w:t>
            </w:r>
          </w:p>
          <w:p w14:paraId="2B43B12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EEFF62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36C390A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t/s/h</w:t>
            </w:r>
          </w:p>
          <w:p w14:paraId="0791705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18FCEB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proofErr w:type="spellEnd"/>
          </w:p>
          <w:p w14:paraId="34FA07C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7709AAF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en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/in/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erre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/un/oi</w:t>
            </w:r>
          </w:p>
        </w:tc>
        <w:tc>
          <w:tcPr>
            <w:tcW w:w="2268" w:type="dxa"/>
          </w:tcPr>
          <w:p w14:paraId="48F0DD1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Revisit intonation when asking a question</w:t>
            </w:r>
          </w:p>
          <w:p w14:paraId="5B5E6B88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Using adjectives to describe a noun in French</w:t>
            </w:r>
          </w:p>
        </w:tc>
        <w:tc>
          <w:tcPr>
            <w:tcW w:w="2977" w:type="dxa"/>
          </w:tcPr>
          <w:p w14:paraId="505038B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309D9FED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Actions/games to aid memory</w:t>
            </w:r>
          </w:p>
          <w:p w14:paraId="2A0D04D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507F795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455F7C50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7B30E43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1DB1474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Take risks and learn from mistakes</w:t>
            </w:r>
          </w:p>
          <w:p w14:paraId="3507B14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0328C5C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1620" w:type="dxa"/>
            <w:vMerge/>
          </w:tcPr>
          <w:p w14:paraId="4E37A2E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91603" w:rsidRPr="00DE5CE9" w14:paraId="38FD0DC8" w14:textId="77777777" w:rsidTr="00327C57">
        <w:trPr>
          <w:trHeight w:val="4243"/>
        </w:trPr>
        <w:tc>
          <w:tcPr>
            <w:tcW w:w="2743" w:type="dxa"/>
          </w:tcPr>
          <w:p w14:paraId="096D7A97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2</w:t>
            </w:r>
          </w:p>
          <w:p w14:paraId="4804B445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The weather</w:t>
            </w:r>
          </w:p>
          <w:p w14:paraId="7784847E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Ice creams</w:t>
            </w:r>
          </w:p>
          <w:p w14:paraId="31DBD647" w14:textId="77777777" w:rsidR="00691603" w:rsidRPr="00DE5CE9" w:rsidRDefault="00691603" w:rsidP="00327C5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59B8290C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90BA79A" w14:textId="77777777" w:rsidR="00691603" w:rsidRPr="00DE5CE9" w:rsidRDefault="00691603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1F296430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11F5437B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understand 3 simple sentences about the weather</w:t>
            </w:r>
          </w:p>
          <w:p w14:paraId="092A8873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3 simple sentences about the weather</w:t>
            </w:r>
          </w:p>
          <w:p w14:paraId="3FC1512F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some ice cream flavours</w:t>
            </w:r>
          </w:p>
          <w:p w14:paraId="765454C2" w14:textId="77777777" w:rsidR="00691603" w:rsidRPr="00DE5CE9" w:rsidRDefault="00691603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Describe a favourite ice cream</w:t>
            </w:r>
          </w:p>
          <w:p w14:paraId="1C448AC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a buy an ice cream roleplay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0C8C577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Weather statements</w:t>
            </w:r>
          </w:p>
          <w:p w14:paraId="7F038CDF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Weather question.</w:t>
            </w:r>
          </w:p>
          <w:p w14:paraId="46404CC2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Ice cream flavours</w:t>
            </w:r>
          </w:p>
          <w:p w14:paraId="2BCD912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Buying an ice cream </w:t>
            </w:r>
            <w:proofErr w:type="gram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dialogues</w:t>
            </w:r>
            <w:proofErr w:type="gramEnd"/>
          </w:p>
          <w:p w14:paraId="08468DD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Ice creams- I love, like, dislike</w:t>
            </w:r>
          </w:p>
          <w:p w14:paraId="15BC309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Map and places - in France and weather forecasts</w:t>
            </w:r>
          </w:p>
          <w:p w14:paraId="6FA0251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6DBC755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71EF7B0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B4F9A5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e/s/t/d</w:t>
            </w:r>
          </w:p>
          <w:p w14:paraId="07E059D1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4E25D7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/oi/au/ai/</w:t>
            </w: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ille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/at/</w:t>
            </w:r>
          </w:p>
          <w:p w14:paraId="3B28CDCA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ette</w:t>
            </w:r>
            <w:proofErr w:type="spellEnd"/>
            <w:r w:rsidRPr="00DE5CE9">
              <w:rPr>
                <w:rFonts w:ascii="Century Gothic" w:hAnsi="Century Gothic" w:cstheme="minorHAnsi"/>
                <w:sz w:val="20"/>
                <w:szCs w:val="20"/>
              </w:rPr>
              <w:t>/ace</w:t>
            </w:r>
          </w:p>
        </w:tc>
        <w:tc>
          <w:tcPr>
            <w:tcW w:w="2268" w:type="dxa"/>
          </w:tcPr>
          <w:p w14:paraId="276B884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 ask for an item politely</w:t>
            </w:r>
          </w:p>
          <w:p w14:paraId="63574FEC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Asking a question accurately </w:t>
            </w:r>
          </w:p>
        </w:tc>
        <w:tc>
          <w:tcPr>
            <w:tcW w:w="2977" w:type="dxa"/>
          </w:tcPr>
          <w:p w14:paraId="27A20BE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0EB0018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Actions/games to aid memory</w:t>
            </w:r>
          </w:p>
          <w:p w14:paraId="113752A4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126A12B5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0A5C54EB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13326077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0EAB6556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605B5F3E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2C61C6E9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3E189603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1620" w:type="dxa"/>
            <w:vMerge/>
          </w:tcPr>
          <w:p w14:paraId="503FC1DD" w14:textId="77777777" w:rsidR="00691603" w:rsidRPr="00DE5CE9" w:rsidRDefault="00691603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B3422A4" w14:textId="7A21CA09" w:rsidR="006208D1" w:rsidRDefault="006208D1">
      <w:pPr>
        <w:rPr>
          <w:rFonts w:ascii="Century Gothic" w:hAnsi="Century Gothic" w:cstheme="minorHAnsi"/>
          <w:sz w:val="20"/>
          <w:szCs w:val="20"/>
        </w:rPr>
      </w:pPr>
    </w:p>
    <w:p w14:paraId="7D50C103" w14:textId="77777777" w:rsidR="006208D1" w:rsidRPr="006208D1" w:rsidRDefault="006208D1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2272"/>
        <w:gridCol w:w="2339"/>
        <w:gridCol w:w="2362"/>
        <w:gridCol w:w="2254"/>
        <w:gridCol w:w="2439"/>
      </w:tblGrid>
      <w:tr w:rsidR="00620ABE" w:rsidRPr="0077458D" w14:paraId="480F36A8" w14:textId="77777777" w:rsidTr="00327C57">
        <w:tc>
          <w:tcPr>
            <w:tcW w:w="13948" w:type="dxa"/>
            <w:gridSpan w:val="6"/>
          </w:tcPr>
          <w:p w14:paraId="5799F314" w14:textId="77777777" w:rsidR="00620ABE" w:rsidRPr="00620ABE" w:rsidRDefault="00620ABE" w:rsidP="00327C57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  <w:u w:val="single"/>
              </w:rPr>
            </w:pPr>
            <w:r w:rsidRPr="00620ABE">
              <w:rPr>
                <w:rFonts w:ascii="Century Gothic" w:hAnsi="Century Gothic" w:cstheme="minorHAnsi"/>
                <w:b/>
                <w:bCs/>
                <w:sz w:val="32"/>
                <w:szCs w:val="24"/>
                <w:u w:val="single"/>
              </w:rPr>
              <w:t>French Stage 3 LTP (V2T/C2T)</w:t>
            </w:r>
            <w:bookmarkStart w:id="0" w:name="_GoBack"/>
            <w:bookmarkEnd w:id="0"/>
          </w:p>
        </w:tc>
      </w:tr>
      <w:tr w:rsidR="00620ABE" w:rsidRPr="0077458D" w14:paraId="2B5BBF07" w14:textId="77777777" w:rsidTr="00327C57">
        <w:tc>
          <w:tcPr>
            <w:tcW w:w="2405" w:type="dxa"/>
          </w:tcPr>
          <w:p w14:paraId="0AB0B68F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410" w:type="dxa"/>
          </w:tcPr>
          <w:p w14:paraId="3858322A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2A894129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1769" w:type="dxa"/>
          </w:tcPr>
          <w:p w14:paraId="6E959BCE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7C872CD6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399" w:type="dxa"/>
          </w:tcPr>
          <w:p w14:paraId="68D00972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1007566C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344" w:type="dxa"/>
          </w:tcPr>
          <w:p w14:paraId="048B3851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6BFC2F0D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621" w:type="dxa"/>
          </w:tcPr>
          <w:p w14:paraId="44A5E555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620ABE" w:rsidRPr="0077458D" w14:paraId="7113FF68" w14:textId="77777777" w:rsidTr="00327C57">
        <w:tc>
          <w:tcPr>
            <w:tcW w:w="2405" w:type="dxa"/>
          </w:tcPr>
          <w:p w14:paraId="79BC3E84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1</w:t>
            </w:r>
          </w:p>
          <w:p w14:paraId="45B73907" w14:textId="77777777" w:rsidR="00620ABE" w:rsidRPr="0077458D" w:rsidRDefault="00620ABE" w:rsidP="00620A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Talking about </w:t>
            </w:r>
          </w:p>
          <w:p w14:paraId="21138AC0" w14:textId="77777777" w:rsidR="00620ABE" w:rsidRPr="0077458D" w:rsidRDefault="00620ABE" w:rsidP="00327C57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</w:t>
            </w:r>
          </w:p>
          <w:p w14:paraId="05BEACFD" w14:textId="77777777" w:rsidR="00620ABE" w:rsidRPr="0077458D" w:rsidRDefault="00620ABE" w:rsidP="00327C5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EFF1317" w14:textId="77777777" w:rsidR="00620ABE" w:rsidRPr="0077458D" w:rsidRDefault="00620ABE" w:rsidP="00327C57">
            <w:pPr>
              <w:pStyle w:val="ListParagraph"/>
              <w:ind w:left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1A8C4781" w14:textId="77777777" w:rsidR="00620ABE" w:rsidRPr="0077458D" w:rsidRDefault="00620ABE" w:rsidP="00327C57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Can: </w:t>
            </w:r>
          </w:p>
          <w:p w14:paraId="129FD3F1" w14:textId="77777777" w:rsidR="00620ABE" w:rsidRPr="0077458D" w:rsidRDefault="00620ABE" w:rsidP="00327C57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 extended sentence about how feeling with a reason</w:t>
            </w:r>
          </w:p>
          <w:p w14:paraId="1892813F" w14:textId="77777777" w:rsidR="00620ABE" w:rsidRPr="0077458D" w:rsidRDefault="00620ABE" w:rsidP="00327C57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 3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  <w:vertAlign w:val="superscript"/>
              </w:rPr>
              <w:t>rd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person singular sentence with details about someone else</w:t>
            </w:r>
          </w:p>
          <w:p w14:paraId="4775064F" w14:textId="77777777" w:rsidR="00620ABE" w:rsidRPr="0077458D" w:rsidRDefault="00620ABE" w:rsidP="00327C57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at least 5 school subjects</w:t>
            </w:r>
          </w:p>
          <w:p w14:paraId="6F7FD5EB" w14:textId="77777777" w:rsidR="00620ABE" w:rsidRPr="0077458D" w:rsidRDefault="00620ABE" w:rsidP="00327C57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say and write an extended opinion about a school subject using a like/dislike verb </w:t>
            </w:r>
          </w:p>
          <w:p w14:paraId="163E94AE" w14:textId="77777777" w:rsidR="00620ABE" w:rsidRPr="0077458D" w:rsidRDefault="00620ABE" w:rsidP="00327C57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9DA97DF" w14:textId="77777777" w:rsidR="00620ABE" w:rsidRPr="0077458D" w:rsidRDefault="00620ABE" w:rsidP="00327C57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2013CD9" w14:textId="77777777" w:rsidR="00620ABE" w:rsidRPr="0077458D" w:rsidRDefault="00620ABE" w:rsidP="00327C57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4882DF9" w14:textId="77777777" w:rsidR="00620ABE" w:rsidRPr="0077458D" w:rsidRDefault="00620ABE" w:rsidP="00327C57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758547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AD3D1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Recall personal information questions and answers </w:t>
            </w:r>
          </w:p>
          <w:p w14:paraId="6B0E39E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Introduce myself </w:t>
            </w:r>
          </w:p>
          <w:p w14:paraId="1BCF5D5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Introduce another </w:t>
            </w:r>
          </w:p>
          <w:p w14:paraId="7D3D463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person</w:t>
            </w:r>
          </w:p>
          <w:p w14:paraId="32BAD9B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Talk about feelings</w:t>
            </w:r>
          </w:p>
          <w:p w14:paraId="453EE42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Opinions and reasons</w:t>
            </w:r>
          </w:p>
          <w:p w14:paraId="18C449A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School subjects</w:t>
            </w:r>
          </w:p>
          <w:p w14:paraId="3D4A1AB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Likes and dislikes</w:t>
            </w:r>
          </w:p>
          <w:p w14:paraId="5EF03EF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School in France and school timetable</w:t>
            </w:r>
          </w:p>
          <w:p w14:paraId="41AC6B1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69" w:type="dxa"/>
          </w:tcPr>
          <w:p w14:paraId="0E941CC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6320E19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s/e/d/h/x</w:t>
            </w:r>
          </w:p>
          <w:p w14:paraId="7F7A91BA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C3577C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gué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/ai/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ei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/on/in</w:t>
            </w:r>
          </w:p>
        </w:tc>
        <w:tc>
          <w:tcPr>
            <w:tcW w:w="2399" w:type="dxa"/>
          </w:tcPr>
          <w:p w14:paraId="4A417DE3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Conjunctions</w:t>
            </w:r>
          </w:p>
          <w:p w14:paraId="4D8750D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Extended sentences</w:t>
            </w:r>
          </w:p>
          <w:p w14:paraId="5B345C9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Verbs of opinion – 1</w:t>
            </w:r>
            <w:r w:rsidRPr="0077458D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st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/2</w:t>
            </w:r>
            <w:r w:rsidRPr="0077458D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nd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person singular</w:t>
            </w:r>
          </w:p>
          <w:p w14:paraId="02D0A73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Begin to explore 3</w:t>
            </w:r>
            <w:r w:rsidRPr="0077458D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rd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person singular</w:t>
            </w:r>
          </w:p>
          <w:p w14:paraId="19AC59E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0400BF3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 (words, phrases, sentences).</w:t>
            </w:r>
          </w:p>
          <w:p w14:paraId="2BB5885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key sounds and silent letters.</w:t>
            </w:r>
          </w:p>
          <w:p w14:paraId="6E3C2AC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Memory skills to aid comprehension</w:t>
            </w:r>
          </w:p>
          <w:p w14:paraId="1541DE7A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language patterns</w:t>
            </w:r>
          </w:p>
          <w:p w14:paraId="1B009B34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word roots across languages</w:t>
            </w:r>
          </w:p>
          <w:p w14:paraId="014EEC2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Develop reading aloud skills</w:t>
            </w:r>
          </w:p>
          <w:p w14:paraId="4BC6CBA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Develop comprehension skills and strategies</w:t>
            </w:r>
          </w:p>
          <w:p w14:paraId="248032B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Develop speaking and writing skills</w:t>
            </w:r>
          </w:p>
          <w:p w14:paraId="65277D3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Continue to develop word reference tools skills.</w:t>
            </w:r>
          </w:p>
          <w:p w14:paraId="36FC5B5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Ways to explore sentence structure</w:t>
            </w:r>
          </w:p>
          <w:p w14:paraId="0A47D0DA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extended sentences using a model.</w:t>
            </w:r>
          </w:p>
        </w:tc>
        <w:tc>
          <w:tcPr>
            <w:tcW w:w="2621" w:type="dxa"/>
            <w:vMerge w:val="restart"/>
          </w:tcPr>
          <w:p w14:paraId="0023E4EF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C125EF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Can match sounds 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to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familiar written words and can pronounce familiar words and some new words accurately.</w:t>
            </w:r>
          </w:p>
          <w:p w14:paraId="67D22822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045A991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22AEC631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25F6154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Can understand a range of familiar spoken phrases and is able to listen for specific words and phrases.</w:t>
            </w:r>
          </w:p>
          <w:p w14:paraId="6C9BFA18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36D663B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Can understand simple written phrases. Can match sounds 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to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familiar written words.</w:t>
            </w:r>
          </w:p>
          <w:p w14:paraId="59BCBDE5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38CDE68A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Can spell some familiar written words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and phrases accurately and can write simple sentences with limited mistakes so the message is understood.</w:t>
            </w:r>
          </w:p>
          <w:p w14:paraId="4E1208A2" w14:textId="77777777" w:rsidR="00620ABE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4E21A27" w14:textId="77777777" w:rsidR="00620ABE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11201D8" w14:textId="77777777" w:rsidR="00620ABE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DD6D5E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1BB9AE4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Puzzle It Outs, all 4 skills or selected skills (from above. Per half term/term</w:t>
            </w:r>
          </w:p>
          <w:p w14:paraId="3D60A34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F63C1F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620ABE" w:rsidRPr="0077458D" w14:paraId="1073801E" w14:textId="77777777" w:rsidTr="00327C57">
        <w:tc>
          <w:tcPr>
            <w:tcW w:w="2405" w:type="dxa"/>
          </w:tcPr>
          <w:p w14:paraId="273A3637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Autumn 2</w:t>
            </w:r>
          </w:p>
          <w:p w14:paraId="7F3E9226" w14:textId="77777777" w:rsidR="00620ABE" w:rsidRPr="0077458D" w:rsidRDefault="00620ABE" w:rsidP="00620A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Time in the city</w:t>
            </w:r>
          </w:p>
          <w:p w14:paraId="1E79C88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10E74F3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2A977ED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1A6A9D49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at least 5 places in the city/town nouns</w:t>
            </w:r>
          </w:p>
          <w:p w14:paraId="0720B95D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a simple sentence to describe what is in a town/city</w:t>
            </w:r>
          </w:p>
          <w:p w14:paraId="0D73CEF9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say and write the nouns for presents on a charity stall.</w:t>
            </w:r>
          </w:p>
          <w:p w14:paraId="2ED7E40D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ask and answer politely to purchase an item</w:t>
            </w:r>
          </w:p>
          <w:p w14:paraId="2B54860A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participate in a simple shopping dialogue</w:t>
            </w:r>
          </w:p>
          <w:p w14:paraId="64A6F3C4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descriptive sentence about a festive jumper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14:paraId="73E280A4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6DF6A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familiar places in town/shops nouns</w:t>
            </w:r>
          </w:p>
          <w:p w14:paraId="3C9B83C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Places and nouns for places in a city</w:t>
            </w:r>
          </w:p>
          <w:p w14:paraId="351B952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Simple directions around town/city</w:t>
            </w:r>
          </w:p>
          <w:p w14:paraId="7E36D36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Buying an entrance ticket</w:t>
            </w:r>
          </w:p>
          <w:p w14:paraId="18594AD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Buying an item and asking the price</w:t>
            </w:r>
          </w:p>
          <w:p w14:paraId="3499294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Numbers 0-100</w:t>
            </w:r>
          </w:p>
          <w:p w14:paraId="72D2008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and euros</w:t>
            </w:r>
          </w:p>
          <w:p w14:paraId="7D6A420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Shopping roleplay</w:t>
            </w:r>
          </w:p>
          <w:p w14:paraId="70741FC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Festive jumper nouns </w:t>
            </w:r>
          </w:p>
          <w:p w14:paraId="31F3B3F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visiting Paris and getting to know a city in France</w:t>
            </w:r>
          </w:p>
          <w:p w14:paraId="6D4AE343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 charity stall</w:t>
            </w:r>
          </w:p>
          <w:p w14:paraId="6CFD82D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a festive jumper competition (for Xmas)</w:t>
            </w:r>
          </w:p>
        </w:tc>
        <w:tc>
          <w:tcPr>
            <w:tcW w:w="1769" w:type="dxa"/>
          </w:tcPr>
          <w:p w14:paraId="549060F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41E4EA3A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05FA8EA3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783EB55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/is/an/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en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/oi/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</w:tcPr>
          <w:p w14:paraId="18BFB84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present tense descriptive sentences using nouns and adjectives.</w:t>
            </w:r>
          </w:p>
        </w:tc>
        <w:tc>
          <w:tcPr>
            <w:tcW w:w="2344" w:type="dxa"/>
          </w:tcPr>
          <w:p w14:paraId="0E0E38D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 (words, phrases.</w:t>
            </w:r>
          </w:p>
          <w:p w14:paraId="52A6716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sentences)</w:t>
            </w:r>
          </w:p>
          <w:p w14:paraId="5659878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43B25E8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2CE22CC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previously learnt language.</w:t>
            </w:r>
          </w:p>
          <w:p w14:paraId="7BDBA04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Practise language with a friend</w:t>
            </w:r>
          </w:p>
          <w:p w14:paraId="33A1D96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Games to aid memory</w:t>
            </w:r>
          </w:p>
          <w:p w14:paraId="631D409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Use bilingual dictionaries to check spelling and meanings</w:t>
            </w:r>
          </w:p>
        </w:tc>
        <w:tc>
          <w:tcPr>
            <w:tcW w:w="2621" w:type="dxa"/>
            <w:vMerge/>
          </w:tcPr>
          <w:p w14:paraId="7444DA3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20ABE" w:rsidRPr="0077458D" w14:paraId="5E3E8D41" w14:textId="77777777" w:rsidTr="00327C57">
        <w:tc>
          <w:tcPr>
            <w:tcW w:w="2405" w:type="dxa"/>
          </w:tcPr>
          <w:p w14:paraId="3A06AB2F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1</w:t>
            </w:r>
          </w:p>
          <w:p w14:paraId="2CE1EAF7" w14:textId="77777777" w:rsidR="00620ABE" w:rsidRPr="0077458D" w:rsidRDefault="00620ABE" w:rsidP="00620A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Healthy eating and going to the market.</w:t>
            </w:r>
          </w:p>
          <w:p w14:paraId="71FFC4B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C2BA402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313FCBA7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Can:</w:t>
            </w:r>
          </w:p>
          <w:p w14:paraId="777480EF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 familiar fruit/veg nouns</w:t>
            </w:r>
          </w:p>
          <w:p w14:paraId="4B8344AA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cognates and semi cognates (fruit/veg nouns)</w:t>
            </w:r>
          </w:p>
          <w:p w14:paraId="05EE00B5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some numbers between 0 and 100</w:t>
            </w:r>
          </w:p>
          <w:p w14:paraId="169DD628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an at the market roleplay</w:t>
            </w:r>
          </w:p>
          <w:p w14:paraId="402D6B10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Follow simple instructions for a recipe</w:t>
            </w:r>
          </w:p>
          <w:p w14:paraId="297116F0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Give simple instructions for a recipe</w:t>
            </w:r>
          </w:p>
          <w:p w14:paraId="7289ABA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8B4E4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nouns for fruit and vegetables</w:t>
            </w:r>
          </w:p>
          <w:p w14:paraId="4946082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Extend knowledge of fruits and vegetables</w:t>
            </w:r>
          </w:p>
          <w:p w14:paraId="1EB29EC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: explore fruits and vegetables grown in France </w:t>
            </w:r>
          </w:p>
          <w:p w14:paraId="4581E20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Likes,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dislikes and preferences</w:t>
            </w:r>
          </w:p>
          <w:p w14:paraId="22C9070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numbers 0-100</w:t>
            </w:r>
          </w:p>
          <w:p w14:paraId="152055C4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Weights and quantities</w:t>
            </w:r>
          </w:p>
          <w:p w14:paraId="1487041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At the market roleplays </w:t>
            </w:r>
          </w:p>
          <w:p w14:paraId="1AB4AF9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Recipe instructions </w:t>
            </w:r>
          </w:p>
          <w:p w14:paraId="20BFEC8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fruit salad</w:t>
            </w:r>
          </w:p>
        </w:tc>
        <w:tc>
          <w:tcPr>
            <w:tcW w:w="1769" w:type="dxa"/>
          </w:tcPr>
          <w:p w14:paraId="7DE28A6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76E47F8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</w:t>
            </w:r>
          </w:p>
          <w:p w14:paraId="36FE91C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Spellings</w:t>
            </w:r>
          </w:p>
          <w:p w14:paraId="5F2A55E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gn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/oi/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gue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/in/ai/as/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ez</w:t>
            </w:r>
            <w:proofErr w:type="spellEnd"/>
          </w:p>
          <w:p w14:paraId="762D7E7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uit</w:t>
            </w:r>
            <w:proofErr w:type="spellEnd"/>
          </w:p>
        </w:tc>
        <w:tc>
          <w:tcPr>
            <w:tcW w:w="2399" w:type="dxa"/>
          </w:tcPr>
          <w:p w14:paraId="4A5A74E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Consolidate understanding of masculine and feminine nouns, singular and plural</w:t>
            </w:r>
          </w:p>
          <w:p w14:paraId="0B428BC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Commands</w:t>
            </w:r>
          </w:p>
          <w:p w14:paraId="12F8C89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Practise question words and forming a question in French. </w:t>
            </w:r>
          </w:p>
          <w:p w14:paraId="6D34931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14:paraId="14FB965A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 (words, phrases and sentences)</w:t>
            </w:r>
          </w:p>
          <w:p w14:paraId="12C3A8C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Explore how to use a bilingual dictionary</w:t>
            </w:r>
          </w:p>
          <w:p w14:paraId="772EA8F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Imitate pronunciation</w:t>
            </w:r>
          </w:p>
          <w:p w14:paraId="5415014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Make educated guesses using context</w:t>
            </w:r>
          </w:p>
          <w:p w14:paraId="44DF73E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Actions and games to aid memory</w:t>
            </w:r>
          </w:p>
          <w:p w14:paraId="4B6F81E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and use previously learnt language</w:t>
            </w:r>
          </w:p>
          <w:p w14:paraId="0FD81C5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70C50F9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sounds and silent letters.</w:t>
            </w:r>
          </w:p>
          <w:p w14:paraId="52F53FE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25A20FA3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621" w:type="dxa"/>
            <w:vMerge/>
          </w:tcPr>
          <w:p w14:paraId="553E9DF4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20ABE" w:rsidRPr="0077458D" w14:paraId="240BE964" w14:textId="77777777" w:rsidTr="00327C57">
        <w:tc>
          <w:tcPr>
            <w:tcW w:w="2405" w:type="dxa"/>
          </w:tcPr>
          <w:p w14:paraId="20BDDADF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2E8251D6" w14:textId="77777777" w:rsidR="00620ABE" w:rsidRPr="0077458D" w:rsidRDefault="00620ABE" w:rsidP="00620A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Clothes, colours and fancy dress</w:t>
            </w:r>
          </w:p>
          <w:p w14:paraId="588A5AC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EC87A0D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BFF19B0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4897465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understand clothes nouns</w:t>
            </w:r>
          </w:p>
          <w:p w14:paraId="2842F91F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say nouns for clothes accurately</w:t>
            </w:r>
          </w:p>
          <w:p w14:paraId="2C5BD71B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Can read and understand descriptive 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sentences about clothes</w:t>
            </w:r>
          </w:p>
          <w:p w14:paraId="5A57ED2A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use nouns and adjectives accurately to create descriptive sentences</w:t>
            </w:r>
          </w:p>
          <w:p w14:paraId="7A32539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use parts of the verb to wear to write simple clothes descriptions</w:t>
            </w:r>
          </w:p>
        </w:tc>
        <w:tc>
          <w:tcPr>
            <w:tcW w:w="2410" w:type="dxa"/>
          </w:tcPr>
          <w:p w14:paraId="77BE11A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Clothes nouns</w:t>
            </w:r>
          </w:p>
          <w:p w14:paraId="51B77A3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Verb; to wear in French.</w:t>
            </w:r>
          </w:p>
          <w:p w14:paraId="06D7C43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Adjectives of size and colour</w:t>
            </w:r>
          </w:p>
          <w:p w14:paraId="1E8FCCC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A </w:t>
            </w:r>
            <w:proofErr w:type="gram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fancy dress</w:t>
            </w:r>
            <w:proofErr w:type="gram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outfit – nouns and adjectives</w:t>
            </w:r>
          </w:p>
          <w:p w14:paraId="0DAF8A6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Sports kit nouns </w:t>
            </w:r>
          </w:p>
        </w:tc>
        <w:tc>
          <w:tcPr>
            <w:tcW w:w="1769" w:type="dxa"/>
          </w:tcPr>
          <w:p w14:paraId="225CFC9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6452F3A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t/s/e</w:t>
            </w:r>
          </w:p>
          <w:p w14:paraId="5D5A8D2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5E7286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4005D993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B78B47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ez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ch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ou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/oi/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ent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eau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</w:t>
            </w:r>
          </w:p>
          <w:p w14:paraId="20AF3D4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ail</w:t>
            </w:r>
          </w:p>
        </w:tc>
        <w:tc>
          <w:tcPr>
            <w:tcW w:w="2399" w:type="dxa"/>
          </w:tcPr>
          <w:p w14:paraId="7DCF7C2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Consolidate understanding of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masc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/fem nouns in French</w:t>
            </w:r>
          </w:p>
          <w:p w14:paraId="1BDBB5F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Consolidate position and agreement of familiar adjectives with nouns in French</w:t>
            </w:r>
          </w:p>
          <w:p w14:paraId="56DFD87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Question words</w:t>
            </w:r>
          </w:p>
          <w:p w14:paraId="647FEEA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Present tense conjugation of the verb “to wear” in French </w:t>
            </w:r>
          </w:p>
        </w:tc>
        <w:tc>
          <w:tcPr>
            <w:tcW w:w="2344" w:type="dxa"/>
          </w:tcPr>
          <w:p w14:paraId="1AF3309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7E9C0C5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key sounds and silent letters</w:t>
            </w:r>
          </w:p>
          <w:p w14:paraId="4392264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Use a bilingual dictionary to check spellings or look up new words</w:t>
            </w:r>
          </w:p>
          <w:p w14:paraId="58D2F59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Actions/games to aid memory</w:t>
            </w:r>
          </w:p>
          <w:p w14:paraId="30256BF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26ACAE9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49B29CF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643D705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20ABE" w:rsidRPr="0077458D" w14:paraId="5834F6A3" w14:textId="77777777" w:rsidTr="00327C57">
        <w:tc>
          <w:tcPr>
            <w:tcW w:w="2405" w:type="dxa"/>
          </w:tcPr>
          <w:p w14:paraId="780559BF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1</w:t>
            </w:r>
          </w:p>
          <w:p w14:paraId="0050EBFA" w14:textId="77777777" w:rsidR="00620ABE" w:rsidRPr="0077458D" w:rsidRDefault="00620ABE" w:rsidP="00620A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Out of this World</w:t>
            </w:r>
          </w:p>
          <w:p w14:paraId="3B79856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FFF8102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4805019E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31BE6B7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Understand information </w:t>
            </w:r>
            <w:proofErr w:type="spellStart"/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ona</w:t>
            </w:r>
            <w:proofErr w:type="spellEnd"/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simple ID card</w:t>
            </w:r>
          </w:p>
          <w:p w14:paraId="606EA590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and answer details about identity</w:t>
            </w:r>
          </w:p>
          <w:p w14:paraId="0FD2702A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planets in target language</w:t>
            </w:r>
          </w:p>
          <w:p w14:paraId="1725C67D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adjectives accurately to describe planets</w:t>
            </w:r>
          </w:p>
          <w:p w14:paraId="1F3C6AFA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understand simple facts about the planets.</w:t>
            </w:r>
          </w:p>
          <w:p w14:paraId="6BE0A9D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Recall and use prior learning to create a 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simple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imaginary planet description.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24DFD58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04A3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Personal identity nouns</w:t>
            </w:r>
          </w:p>
          <w:p w14:paraId="1DFC8244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Questions and answers about ID</w:t>
            </w:r>
          </w:p>
          <w:p w14:paraId="7B1E337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Planets in French</w:t>
            </w:r>
          </w:p>
          <w:p w14:paraId="50A8F7A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Adjectives to describe the planets</w:t>
            </w:r>
          </w:p>
          <w:p w14:paraId="7D31AE1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Recall familiar language from range of topics to create an imaginary planet </w:t>
            </w:r>
          </w:p>
          <w:p w14:paraId="75F07BD3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Links between languages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etymology of planets</w:t>
            </w:r>
          </w:p>
        </w:tc>
        <w:tc>
          <w:tcPr>
            <w:tcW w:w="1769" w:type="dxa"/>
          </w:tcPr>
          <w:p w14:paraId="25CB34FB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7FBC473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7505E8F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EC83F9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633CBD0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C2BA2E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Consolidate understanding of 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masc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/fem nouns in French</w:t>
            </w:r>
          </w:p>
          <w:p w14:paraId="21158C6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Consolidate position and agreement of familiar adjectives with nouns in French</w:t>
            </w:r>
          </w:p>
          <w:p w14:paraId="52B90BE3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Question words</w:t>
            </w:r>
          </w:p>
          <w:p w14:paraId="2009D89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Use of verb “to be” in present tense descriptions</w:t>
            </w:r>
          </w:p>
          <w:p w14:paraId="34C6B32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Conjunctions to extend sentences</w:t>
            </w:r>
          </w:p>
        </w:tc>
        <w:tc>
          <w:tcPr>
            <w:tcW w:w="2344" w:type="dxa"/>
          </w:tcPr>
          <w:p w14:paraId="45D3D60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6AC5C15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Actions/games to aid memory</w:t>
            </w:r>
          </w:p>
          <w:p w14:paraId="3F975D2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2CDCA71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803BB2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22ED8A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4A3A353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361861D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621" w:type="dxa"/>
            <w:vMerge/>
          </w:tcPr>
          <w:p w14:paraId="606D327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20ABE" w:rsidRPr="0077458D" w14:paraId="0B8F53AD" w14:textId="77777777" w:rsidTr="00327C57">
        <w:tc>
          <w:tcPr>
            <w:tcW w:w="2405" w:type="dxa"/>
          </w:tcPr>
          <w:p w14:paraId="02E6A00A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2</w:t>
            </w:r>
          </w:p>
          <w:p w14:paraId="6496446C" w14:textId="77777777" w:rsidR="00620ABE" w:rsidRPr="0077458D" w:rsidRDefault="00620ABE" w:rsidP="00620A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At the seaside</w:t>
            </w:r>
          </w:p>
          <w:p w14:paraId="73CBC431" w14:textId="77777777" w:rsidR="00620ABE" w:rsidRPr="0077458D" w:rsidRDefault="00620ABE" w:rsidP="00620AB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6B327E4A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B23CBB5" w14:textId="77777777" w:rsidR="00620ABE" w:rsidRPr="0077458D" w:rsidRDefault="00620ABE" w:rsidP="00327C5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74A84BD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0D34A63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say nouns for beach bag items</w:t>
            </w:r>
          </w:p>
          <w:p w14:paraId="44D97807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sentence starters to create a sequence of sentences</w:t>
            </w:r>
          </w:p>
          <w:p w14:paraId="65DE89FF" w14:textId="77777777" w:rsidR="00620ABE" w:rsidRPr="0077458D" w:rsidRDefault="00620ABE" w:rsidP="00327C5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“you can” + infinitive of a verb to create a persuasive sentence</w:t>
            </w:r>
          </w:p>
          <w:p w14:paraId="2560DEB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Say/write extended sentences to describe a day at the seaside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104C0B1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521C3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Beach bag item nouns</w:t>
            </w:r>
          </w:p>
          <w:p w14:paraId="79113FEC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Sentence starters</w:t>
            </w:r>
          </w:p>
          <w:p w14:paraId="25CE27B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You can + verbs as infinitives about activities at the seaside</w:t>
            </w:r>
          </w:p>
          <w:p w14:paraId="70D55497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Conjunctions</w:t>
            </w:r>
          </w:p>
          <w:p w14:paraId="431B13E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Opinions and reasons</w:t>
            </w:r>
          </w:p>
          <w:p w14:paraId="00D73FE4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Map and places - in France to go on holiday</w:t>
            </w:r>
          </w:p>
          <w:p w14:paraId="5CBABF6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Beach culture in France</w:t>
            </w:r>
          </w:p>
          <w:p w14:paraId="034EC23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7F7E9D4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69" w:type="dxa"/>
          </w:tcPr>
          <w:p w14:paraId="3765E945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5BB2D98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e/s/t</w:t>
            </w:r>
          </w:p>
          <w:p w14:paraId="774EF0BE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2A76A2C9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eau</w:t>
            </w:r>
            <w:proofErr w:type="spellEnd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/ait/au/oi/</w:t>
            </w:r>
            <w:proofErr w:type="spellStart"/>
            <w:r w:rsidRPr="0077458D">
              <w:rPr>
                <w:rFonts w:ascii="Century Gothic" w:hAnsi="Century Gothic" w:cstheme="minorHAnsi"/>
                <w:sz w:val="20"/>
                <w:szCs w:val="20"/>
              </w:rPr>
              <w:t>gue</w:t>
            </w:r>
            <w:proofErr w:type="spellEnd"/>
          </w:p>
        </w:tc>
        <w:tc>
          <w:tcPr>
            <w:tcW w:w="2399" w:type="dxa"/>
          </w:tcPr>
          <w:p w14:paraId="244FB2F1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Consolidate position/agreement of adjectives with nouns in French</w:t>
            </w:r>
          </w:p>
          <w:p w14:paraId="20908AB0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Explore and understand sentence structure in French: nouns, verbs, adjectives, personal pronouns. Conjunctions</w:t>
            </w:r>
          </w:p>
          <w:p w14:paraId="6425522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Explore use of modal verb + infinitive for persuasive sentences</w:t>
            </w:r>
          </w:p>
        </w:tc>
        <w:tc>
          <w:tcPr>
            <w:tcW w:w="2344" w:type="dxa"/>
          </w:tcPr>
          <w:p w14:paraId="06CEC38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452F951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Actions/games to aid memory</w:t>
            </w:r>
          </w:p>
          <w:p w14:paraId="4D786488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Identify key sounds and silent letters</w:t>
            </w:r>
          </w:p>
          <w:p w14:paraId="1EB59DEF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38789C36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Games and actions to aid memory</w:t>
            </w:r>
          </w:p>
          <w:p w14:paraId="060D9AEA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Use a bilingual dictionary to check spellings or look up new words</w:t>
            </w:r>
          </w:p>
          <w:p w14:paraId="52FCA792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Write simple extended sentences using a model.</w:t>
            </w:r>
          </w:p>
          <w:p w14:paraId="41B57E74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6AC10FFD" w14:textId="77777777" w:rsidR="00620ABE" w:rsidRPr="0077458D" w:rsidRDefault="00620ABE" w:rsidP="00327C5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77777777" w:rsidR="004F5843" w:rsidRPr="006208D1" w:rsidRDefault="004F5843">
      <w:pPr>
        <w:rPr>
          <w:rFonts w:ascii="Century Gothic" w:hAnsi="Century Gothic" w:cstheme="minorHAnsi"/>
          <w:sz w:val="20"/>
          <w:szCs w:val="20"/>
        </w:rPr>
      </w:pPr>
    </w:p>
    <w:sectPr w:rsidR="004F5843" w:rsidRPr="006208D1" w:rsidSect="00BB5D7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8C991" w14:textId="77777777" w:rsidR="002E00BB" w:rsidRDefault="002E00BB" w:rsidP="00BB5D70">
      <w:pPr>
        <w:spacing w:after="0" w:line="240" w:lineRule="auto"/>
      </w:pPr>
      <w:r>
        <w:separator/>
      </w:r>
    </w:p>
  </w:endnote>
  <w:endnote w:type="continuationSeparator" w:id="0">
    <w:p w14:paraId="729C5504" w14:textId="77777777" w:rsidR="002E00BB" w:rsidRDefault="002E00BB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050F5" w14:textId="01E498BE" w:rsidR="00BB5D70" w:rsidRDefault="00BB5D70" w:rsidP="00CA57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6BEE6" w14:textId="77777777" w:rsidR="002E00BB" w:rsidRDefault="002E00BB" w:rsidP="00BB5D70">
      <w:pPr>
        <w:spacing w:after="0" w:line="240" w:lineRule="auto"/>
      </w:pPr>
      <w:r>
        <w:separator/>
      </w:r>
    </w:p>
  </w:footnote>
  <w:footnote w:type="continuationSeparator" w:id="0">
    <w:p w14:paraId="4F53EBB2" w14:textId="77777777" w:rsidR="002E00BB" w:rsidRDefault="002E00BB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FA4D4" w14:textId="4D8CFF97" w:rsidR="00691603" w:rsidRDefault="00691603" w:rsidP="00691603">
    <w:pPr>
      <w:rPr>
        <w:rFonts w:ascii="Comic Sans MS" w:hAnsi="Comic Sans MS"/>
        <w:b/>
        <w:color w:val="FF0000"/>
        <w:sz w:val="32"/>
        <w:szCs w:val="32"/>
      </w:rPr>
    </w:pPr>
    <w:r>
      <w:rPr>
        <w:rFonts w:ascii="Comic Sans MS" w:hAnsi="Comic Sans MS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9FC3455" wp14:editId="04BC22A1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971550" cy="119570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EELO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543">
      <w:rPr>
        <w:rFonts w:ascii="Comic Sans MS" w:hAnsi="Comic Sans MS"/>
        <w:b/>
        <w:sz w:val="32"/>
        <w:szCs w:val="32"/>
      </w:rPr>
      <w:t xml:space="preserve">Yearly Subject Leader </w:t>
    </w:r>
    <w:proofErr w:type="gramStart"/>
    <w:r w:rsidRPr="00AC3543">
      <w:rPr>
        <w:rFonts w:ascii="Comic Sans MS" w:hAnsi="Comic Sans MS"/>
        <w:b/>
        <w:sz w:val="32"/>
        <w:szCs w:val="32"/>
      </w:rPr>
      <w:t>Overview</w:t>
    </w:r>
    <w:r>
      <w:rPr>
        <w:rFonts w:ascii="Comic Sans MS" w:hAnsi="Comic Sans MS"/>
        <w:b/>
        <w:sz w:val="32"/>
        <w:szCs w:val="32"/>
      </w:rPr>
      <w:t xml:space="preserve"> </w:t>
    </w:r>
    <w:r>
      <w:rPr>
        <w:rFonts w:ascii="Comic Sans MS" w:hAnsi="Comic Sans MS"/>
        <w:b/>
        <w:color w:val="FF0000"/>
        <w:sz w:val="32"/>
        <w:szCs w:val="32"/>
      </w:rPr>
      <w:t>:</w:t>
    </w:r>
    <w:proofErr w:type="gramEnd"/>
    <w:r>
      <w:rPr>
        <w:rFonts w:ascii="Comic Sans MS" w:hAnsi="Comic Sans MS"/>
        <w:b/>
        <w:color w:val="FF0000"/>
        <w:sz w:val="32"/>
        <w:szCs w:val="32"/>
      </w:rPr>
      <w:t xml:space="preserve"> French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90"/>
    <w:rsid w:val="00072927"/>
    <w:rsid w:val="00095515"/>
    <w:rsid w:val="000A165B"/>
    <w:rsid w:val="000A1F26"/>
    <w:rsid w:val="000D193E"/>
    <w:rsid w:val="00102414"/>
    <w:rsid w:val="00112B93"/>
    <w:rsid w:val="001500E3"/>
    <w:rsid w:val="00173965"/>
    <w:rsid w:val="00174CA8"/>
    <w:rsid w:val="001938E7"/>
    <w:rsid w:val="001C3913"/>
    <w:rsid w:val="001E1487"/>
    <w:rsid w:val="00247598"/>
    <w:rsid w:val="0026217D"/>
    <w:rsid w:val="002A037D"/>
    <w:rsid w:val="002E00BB"/>
    <w:rsid w:val="002F308A"/>
    <w:rsid w:val="00301ACA"/>
    <w:rsid w:val="00352311"/>
    <w:rsid w:val="003549C8"/>
    <w:rsid w:val="003A1548"/>
    <w:rsid w:val="003B5843"/>
    <w:rsid w:val="003C26DE"/>
    <w:rsid w:val="003F0E7A"/>
    <w:rsid w:val="00401BF4"/>
    <w:rsid w:val="00456ACB"/>
    <w:rsid w:val="0049443A"/>
    <w:rsid w:val="004E3610"/>
    <w:rsid w:val="004F5843"/>
    <w:rsid w:val="00501972"/>
    <w:rsid w:val="005048EC"/>
    <w:rsid w:val="005519DC"/>
    <w:rsid w:val="005534DF"/>
    <w:rsid w:val="005A0FE6"/>
    <w:rsid w:val="005C293A"/>
    <w:rsid w:val="005F699F"/>
    <w:rsid w:val="0060073A"/>
    <w:rsid w:val="006041C3"/>
    <w:rsid w:val="006208D1"/>
    <w:rsid w:val="00620ABE"/>
    <w:rsid w:val="00624CA6"/>
    <w:rsid w:val="0064397C"/>
    <w:rsid w:val="0064618F"/>
    <w:rsid w:val="00691391"/>
    <w:rsid w:val="00691603"/>
    <w:rsid w:val="006C12F7"/>
    <w:rsid w:val="006C64C5"/>
    <w:rsid w:val="00743871"/>
    <w:rsid w:val="00755476"/>
    <w:rsid w:val="007668D5"/>
    <w:rsid w:val="00773638"/>
    <w:rsid w:val="0078611C"/>
    <w:rsid w:val="00786C95"/>
    <w:rsid w:val="007C3D47"/>
    <w:rsid w:val="007E70B4"/>
    <w:rsid w:val="00816358"/>
    <w:rsid w:val="008644B2"/>
    <w:rsid w:val="0088307C"/>
    <w:rsid w:val="008A6244"/>
    <w:rsid w:val="008A7CDE"/>
    <w:rsid w:val="008C0AFC"/>
    <w:rsid w:val="008F5BE5"/>
    <w:rsid w:val="00904288"/>
    <w:rsid w:val="00932A94"/>
    <w:rsid w:val="00942479"/>
    <w:rsid w:val="009B508E"/>
    <w:rsid w:val="009C3543"/>
    <w:rsid w:val="00A56E65"/>
    <w:rsid w:val="00A84879"/>
    <w:rsid w:val="00AD13BA"/>
    <w:rsid w:val="00B31D21"/>
    <w:rsid w:val="00B35D17"/>
    <w:rsid w:val="00B667B7"/>
    <w:rsid w:val="00BA6790"/>
    <w:rsid w:val="00BB5D70"/>
    <w:rsid w:val="00BC6E25"/>
    <w:rsid w:val="00C129D4"/>
    <w:rsid w:val="00C21E04"/>
    <w:rsid w:val="00C46FD0"/>
    <w:rsid w:val="00C47A8E"/>
    <w:rsid w:val="00C56EB6"/>
    <w:rsid w:val="00C75A0B"/>
    <w:rsid w:val="00CA3F67"/>
    <w:rsid w:val="00CA5757"/>
    <w:rsid w:val="00CB46C9"/>
    <w:rsid w:val="00CD6438"/>
    <w:rsid w:val="00CE2A0D"/>
    <w:rsid w:val="00CF3FED"/>
    <w:rsid w:val="00CF71DD"/>
    <w:rsid w:val="00D419EF"/>
    <w:rsid w:val="00D46D84"/>
    <w:rsid w:val="00D47792"/>
    <w:rsid w:val="00D622D3"/>
    <w:rsid w:val="00DC4065"/>
    <w:rsid w:val="00DC52C8"/>
    <w:rsid w:val="00DD04D4"/>
    <w:rsid w:val="00DE7F89"/>
    <w:rsid w:val="00DF4A7B"/>
    <w:rsid w:val="00DF5DFA"/>
    <w:rsid w:val="00E14EBB"/>
    <w:rsid w:val="00E257D1"/>
    <w:rsid w:val="00E27059"/>
    <w:rsid w:val="00EF56A5"/>
    <w:rsid w:val="00F2489B"/>
    <w:rsid w:val="00F37E5D"/>
    <w:rsid w:val="00F41B21"/>
    <w:rsid w:val="00F67F41"/>
    <w:rsid w:val="00FB3191"/>
    <w:rsid w:val="00FD2FE0"/>
    <w:rsid w:val="00FD45F8"/>
    <w:rsid w:val="00FD48A4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  <w15:chartTrackingRefBased/>
  <w15:docId w15:val="{1174E8E8-39A7-4CB4-A3BB-ECBD3BA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7CC073F6</Template>
  <TotalTime>3</TotalTime>
  <Pages>12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Vicky Farey</cp:lastModifiedBy>
  <cp:revision>3</cp:revision>
  <dcterms:created xsi:type="dcterms:W3CDTF">2023-03-23T11:00:00Z</dcterms:created>
  <dcterms:modified xsi:type="dcterms:W3CDTF">2023-03-23T11:09:00Z</dcterms:modified>
</cp:coreProperties>
</file>