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317"/>
        <w:gridCol w:w="1452"/>
        <w:gridCol w:w="1950"/>
        <w:gridCol w:w="1960"/>
        <w:gridCol w:w="167"/>
        <w:gridCol w:w="850"/>
        <w:gridCol w:w="943"/>
        <w:gridCol w:w="84"/>
        <w:gridCol w:w="1877"/>
        <w:gridCol w:w="1835"/>
      </w:tblGrid>
      <w:tr w:rsidR="00576B91" w14:paraId="5B19379D" w14:textId="77777777" w:rsidTr="005365B0">
        <w:tc>
          <w:tcPr>
            <w:tcW w:w="1513" w:type="dxa"/>
          </w:tcPr>
          <w:p w14:paraId="1FA6E893" w14:textId="64794510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Progression in vocabulary</w:t>
            </w:r>
          </w:p>
        </w:tc>
        <w:tc>
          <w:tcPr>
            <w:tcW w:w="2769" w:type="dxa"/>
            <w:gridSpan w:val="2"/>
          </w:tcPr>
          <w:p w14:paraId="613504C0" w14:textId="280C57E8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Food and Nutrition</w:t>
            </w:r>
          </w:p>
        </w:tc>
        <w:tc>
          <w:tcPr>
            <w:tcW w:w="1950" w:type="dxa"/>
          </w:tcPr>
          <w:p w14:paraId="4A04202D" w14:textId="01992CD7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Textiles</w:t>
            </w:r>
          </w:p>
        </w:tc>
        <w:tc>
          <w:tcPr>
            <w:tcW w:w="5881" w:type="dxa"/>
            <w:gridSpan w:val="6"/>
          </w:tcPr>
          <w:p w14:paraId="1B5343CE" w14:textId="52347CD9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Structures and Mechanisms</w:t>
            </w:r>
          </w:p>
        </w:tc>
        <w:tc>
          <w:tcPr>
            <w:tcW w:w="1835" w:type="dxa"/>
          </w:tcPr>
          <w:p w14:paraId="645CE710" w14:textId="1A5397F6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All units</w:t>
            </w:r>
          </w:p>
        </w:tc>
      </w:tr>
      <w:tr w:rsidR="00576B91" w14:paraId="74571D7F" w14:textId="77777777" w:rsidTr="0045602A">
        <w:tc>
          <w:tcPr>
            <w:tcW w:w="1513" w:type="dxa"/>
          </w:tcPr>
          <w:p w14:paraId="717763F7" w14:textId="47E931E3" w:rsidR="00576B91" w:rsidRPr="005365B0" w:rsidRDefault="00576B91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EYFS</w:t>
            </w:r>
          </w:p>
        </w:tc>
        <w:tc>
          <w:tcPr>
            <w:tcW w:w="2769" w:type="dxa"/>
            <w:gridSpan w:val="2"/>
            <w:shd w:val="clear" w:color="auto" w:fill="FBE4D5" w:themeFill="accent2" w:themeFillTint="33"/>
          </w:tcPr>
          <w:p w14:paraId="263DBA37" w14:textId="37D870E0" w:rsidR="00576B91" w:rsidRDefault="00576B91" w:rsidP="00E033F8">
            <w:pPr>
              <w:jc w:val="both"/>
            </w:pPr>
            <w:r>
              <w:t>Apron</w:t>
            </w:r>
            <w:r w:rsidR="00E033F8">
              <w:t xml:space="preserve">                          hygiene</w:t>
            </w:r>
          </w:p>
          <w:p w14:paraId="291D8508" w14:textId="0E31CC5C" w:rsidR="00576B91" w:rsidRDefault="00576B91" w:rsidP="00E033F8">
            <w:pPr>
              <w:tabs>
                <w:tab w:val="center" w:pos="1276"/>
              </w:tabs>
              <w:jc w:val="both"/>
            </w:pPr>
            <w:r>
              <w:t>Chop</w:t>
            </w:r>
            <w:r w:rsidR="00E033F8">
              <w:tab/>
              <w:t xml:space="preserve">                           washing</w:t>
            </w:r>
          </w:p>
          <w:p w14:paraId="511FD471" w14:textId="4423C812" w:rsidR="00576B91" w:rsidRDefault="00576B91" w:rsidP="00E033F8">
            <w:pPr>
              <w:tabs>
                <w:tab w:val="center" w:pos="1276"/>
              </w:tabs>
              <w:jc w:val="both"/>
            </w:pPr>
            <w:r>
              <w:t>Cut</w:t>
            </w:r>
            <w:r w:rsidR="00E033F8">
              <w:tab/>
              <w:t xml:space="preserve">                               peeling</w:t>
            </w:r>
          </w:p>
          <w:p w14:paraId="4D25C94B" w14:textId="057BA9BE" w:rsidR="00576B91" w:rsidRDefault="00576B91" w:rsidP="00E033F8">
            <w:pPr>
              <w:tabs>
                <w:tab w:val="left" w:pos="1680"/>
              </w:tabs>
            </w:pPr>
            <w:r>
              <w:t>Equipment</w:t>
            </w:r>
            <w:r w:rsidR="00E033F8">
              <w:tab/>
              <w:t xml:space="preserve">    mixing</w:t>
            </w:r>
          </w:p>
          <w:p w14:paraId="3DA81EB5" w14:textId="705B725E" w:rsidR="00576B91" w:rsidRDefault="00576B91" w:rsidP="00576B91">
            <w:r>
              <w:t>Fork</w:t>
            </w:r>
            <w:r w:rsidR="00E033F8">
              <w:t xml:space="preserve">                            pouring</w:t>
            </w:r>
          </w:p>
          <w:p w14:paraId="75AEE522" w14:textId="33144B31" w:rsidR="00576B91" w:rsidRDefault="00576B91" w:rsidP="00576B91">
            <w:r>
              <w:t>Knife</w:t>
            </w:r>
            <w:r w:rsidR="00E033F8">
              <w:t xml:space="preserve">                         </w:t>
            </w:r>
          </w:p>
          <w:p w14:paraId="51995252" w14:textId="77777777" w:rsidR="00576B91" w:rsidRDefault="00576B91" w:rsidP="00576B91">
            <w:r>
              <w:t>Spoon</w:t>
            </w:r>
          </w:p>
          <w:p w14:paraId="01F7EF21" w14:textId="77777777" w:rsidR="00576B91" w:rsidRDefault="00576B91" w:rsidP="00576B91">
            <w:r>
              <w:t xml:space="preserve">Bowl </w:t>
            </w:r>
          </w:p>
          <w:p w14:paraId="13A81584" w14:textId="77777777" w:rsidR="00576B91" w:rsidRDefault="00576B91" w:rsidP="00576B91">
            <w:r>
              <w:t>Taste – senses</w:t>
            </w:r>
          </w:p>
          <w:p w14:paraId="0C42E415" w14:textId="41F8810B" w:rsidR="00E033F8" w:rsidRDefault="00E033F8" w:rsidP="00576B91">
            <w:r>
              <w:t>opening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7D34BC16" w14:textId="05EB6A05" w:rsidR="00576B91" w:rsidRDefault="00576B91" w:rsidP="00576B91"/>
        </w:tc>
        <w:tc>
          <w:tcPr>
            <w:tcW w:w="5881" w:type="dxa"/>
            <w:gridSpan w:val="6"/>
            <w:shd w:val="clear" w:color="auto" w:fill="BDD6EE" w:themeFill="accent5" w:themeFillTint="66"/>
          </w:tcPr>
          <w:p w14:paraId="427D1A21" w14:textId="77777777" w:rsidR="00576B91" w:rsidRDefault="00576B91" w:rsidP="00576B91">
            <w:r>
              <w:t>Sellotape</w:t>
            </w:r>
          </w:p>
          <w:p w14:paraId="54603BE1" w14:textId="77777777" w:rsidR="00576B91" w:rsidRDefault="00576B91" w:rsidP="00576B91">
            <w:r>
              <w:t>Glue Stick</w:t>
            </w:r>
          </w:p>
          <w:p w14:paraId="0AE6030E" w14:textId="77777777" w:rsidR="00576B91" w:rsidRDefault="00576B91" w:rsidP="00576B91">
            <w:r>
              <w:t>Masking Tape</w:t>
            </w:r>
          </w:p>
          <w:p w14:paraId="350FDB2C" w14:textId="77777777" w:rsidR="00576B91" w:rsidRDefault="00576B91" w:rsidP="00576B91">
            <w:r>
              <w:t>Paper Clip</w:t>
            </w:r>
          </w:p>
          <w:p w14:paraId="3C57EB78" w14:textId="77777777" w:rsidR="00576B91" w:rsidRDefault="00576B91" w:rsidP="00576B91">
            <w:r>
              <w:t>Plasticine</w:t>
            </w:r>
          </w:p>
          <w:p w14:paraId="13F1352F" w14:textId="77777777" w:rsidR="00576B91" w:rsidRDefault="00576B91" w:rsidP="00576B91">
            <w:r>
              <w:t>Ruler</w:t>
            </w:r>
          </w:p>
          <w:p w14:paraId="279216B4" w14:textId="77777777" w:rsidR="00576B91" w:rsidRDefault="00576B91" w:rsidP="00576B91">
            <w:r>
              <w:t>Straws</w:t>
            </w:r>
          </w:p>
          <w:p w14:paraId="79F99AF8" w14:textId="09337D2B" w:rsidR="00576B91" w:rsidRDefault="00E033F8" w:rsidP="00576B91">
            <w:r>
              <w:t>Structure</w:t>
            </w:r>
          </w:p>
          <w:p w14:paraId="1755A301" w14:textId="2FC520B2" w:rsidR="00E033F8" w:rsidRDefault="00E033F8" w:rsidP="00576B91">
            <w:r>
              <w:t>Wheels</w:t>
            </w:r>
          </w:p>
          <w:p w14:paraId="6B209C9D" w14:textId="4CC79F8B" w:rsidR="00E033F8" w:rsidRDefault="00E033F8" w:rsidP="00576B91">
            <w:r>
              <w:t>axis</w:t>
            </w:r>
          </w:p>
        </w:tc>
        <w:tc>
          <w:tcPr>
            <w:tcW w:w="1835" w:type="dxa"/>
            <w:shd w:val="clear" w:color="auto" w:fill="FFFF00"/>
          </w:tcPr>
          <w:p w14:paraId="630DD0C4" w14:textId="452ABD51" w:rsidR="00576B91" w:rsidRDefault="00E033F8" w:rsidP="00576B91">
            <w:r>
              <w:t>b</w:t>
            </w:r>
            <w:r w:rsidR="00576B91">
              <w:t>uild</w:t>
            </w:r>
          </w:p>
          <w:p w14:paraId="04C7E8EB" w14:textId="067D1FA4" w:rsidR="00576B91" w:rsidRDefault="00E033F8" w:rsidP="00576B91">
            <w:r>
              <w:t>m</w:t>
            </w:r>
            <w:r w:rsidR="00576B91">
              <w:t>ake</w:t>
            </w:r>
          </w:p>
          <w:p w14:paraId="7C37FDC8" w14:textId="18B15C24" w:rsidR="00E033F8" w:rsidRDefault="00E033F8" w:rsidP="00576B91">
            <w:r>
              <w:t>Similarities</w:t>
            </w:r>
          </w:p>
          <w:p w14:paraId="77964CA1" w14:textId="0CCCAC98" w:rsidR="00E033F8" w:rsidRDefault="00E033F8" w:rsidP="00576B91">
            <w:r>
              <w:t>difference</w:t>
            </w:r>
          </w:p>
          <w:p w14:paraId="56DEB838" w14:textId="77777777" w:rsidR="008628FE" w:rsidRDefault="00E033F8" w:rsidP="00576B91">
            <w:r>
              <w:t>join</w:t>
            </w:r>
          </w:p>
          <w:p w14:paraId="64E58E51" w14:textId="77777777" w:rsidR="00E033F8" w:rsidRDefault="00E033F8" w:rsidP="00576B91">
            <w:r>
              <w:t>build</w:t>
            </w:r>
          </w:p>
          <w:p w14:paraId="5103D79B" w14:textId="77777777" w:rsidR="00E033F8" w:rsidRDefault="00E033F8" w:rsidP="00576B91">
            <w:r>
              <w:t>shape</w:t>
            </w:r>
          </w:p>
          <w:p w14:paraId="1A025252" w14:textId="77777777" w:rsidR="00E033F8" w:rsidRDefault="00E033F8" w:rsidP="00576B91">
            <w:r>
              <w:t>longer</w:t>
            </w:r>
          </w:p>
          <w:p w14:paraId="5D25205B" w14:textId="4A3795D0" w:rsidR="00E033F8" w:rsidRDefault="00E033F8" w:rsidP="00576B91">
            <w:r>
              <w:t>shorter</w:t>
            </w:r>
          </w:p>
        </w:tc>
      </w:tr>
      <w:tr w:rsidR="005365B0" w14:paraId="5DC23E76" w14:textId="77777777" w:rsidTr="0045602A">
        <w:tc>
          <w:tcPr>
            <w:tcW w:w="1513" w:type="dxa"/>
          </w:tcPr>
          <w:p w14:paraId="4D137431" w14:textId="5BF977E0" w:rsidR="005365B0" w:rsidRPr="005365B0" w:rsidRDefault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Year 1/2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14:paraId="77CAD1E4" w14:textId="764A6980" w:rsidR="00E033F8" w:rsidRDefault="00E033F8">
            <w:r>
              <w:t>Healthy</w:t>
            </w:r>
          </w:p>
          <w:p w14:paraId="3EF62032" w14:textId="77777777" w:rsidR="00E033F8" w:rsidRDefault="005365B0">
            <w:r>
              <w:t>Fruit Vegetables Cutting Chopping Grating Squeezing Arranging Tasting Sensory Method Ingredients</w:t>
            </w:r>
          </w:p>
          <w:p w14:paraId="260F2FFD" w14:textId="29DFD6E4" w:rsidR="00E033F8" w:rsidRDefault="00E033F8">
            <w:r>
              <w:t>Snip</w:t>
            </w:r>
          </w:p>
          <w:p w14:paraId="7283738E" w14:textId="05B2590E" w:rsidR="005365B0" w:rsidRDefault="005365B0">
            <w:r>
              <w:t xml:space="preserve"> </w:t>
            </w:r>
          </w:p>
        </w:tc>
        <w:tc>
          <w:tcPr>
            <w:tcW w:w="1452" w:type="dxa"/>
            <w:shd w:val="clear" w:color="auto" w:fill="FBE4D5" w:themeFill="accent2" w:themeFillTint="33"/>
          </w:tcPr>
          <w:p w14:paraId="548D3B4D" w14:textId="77777777" w:rsidR="00E033F8" w:rsidRDefault="005365B0">
            <w:r w:rsidRPr="00576B91">
              <w:t xml:space="preserve">Amount Baking Sheet Basin </w:t>
            </w:r>
          </w:p>
          <w:p w14:paraId="66E04F8E" w14:textId="77777777" w:rsidR="00E033F8" w:rsidRDefault="005365B0">
            <w:r w:rsidRPr="00576B91">
              <w:t xml:space="preserve">Board Measuring </w:t>
            </w:r>
            <w:r>
              <w:t>J</w:t>
            </w:r>
            <w:r w:rsidRPr="00576B91">
              <w:t>ug</w:t>
            </w:r>
          </w:p>
          <w:p w14:paraId="14411E7E" w14:textId="4658F518" w:rsidR="005365B0" w:rsidRDefault="005365B0">
            <w:r>
              <w:t>S</w:t>
            </w:r>
            <w:r w:rsidRPr="00576B91">
              <w:t>poon</w:t>
            </w:r>
          </w:p>
          <w:p w14:paraId="13DBB568" w14:textId="77777777" w:rsidR="00E033F8" w:rsidRDefault="005365B0">
            <w:r w:rsidRPr="00576B91">
              <w:t>Peeler</w:t>
            </w:r>
          </w:p>
          <w:p w14:paraId="6744E680" w14:textId="6ECB041C" w:rsidR="005365B0" w:rsidRDefault="005365B0">
            <w:r w:rsidRPr="00576B91">
              <w:t xml:space="preserve">Scales </w:t>
            </w:r>
          </w:p>
          <w:p w14:paraId="49AA1607" w14:textId="77777777" w:rsidR="005365B0" w:rsidRDefault="005365B0">
            <w:r w:rsidRPr="00576B91">
              <w:t xml:space="preserve">Sieve </w:t>
            </w:r>
          </w:p>
          <w:p w14:paraId="588269A9" w14:textId="77777777" w:rsidR="005365B0" w:rsidRDefault="005365B0">
            <w:r w:rsidRPr="00576B91">
              <w:t>Weigh</w:t>
            </w:r>
          </w:p>
          <w:p w14:paraId="7E5D5ABB" w14:textId="26BFC783" w:rsidR="00E033F8" w:rsidRDefault="00E033F8">
            <w:r>
              <w:t>grate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1E291F35" w14:textId="77777777" w:rsidR="005365B0" w:rsidRDefault="005365B0" w:rsidP="00576B91">
            <w:r>
              <w:t xml:space="preserve">Fabric </w:t>
            </w:r>
          </w:p>
          <w:p w14:paraId="2A9EE93B" w14:textId="77777777" w:rsidR="005365B0" w:rsidRDefault="005365B0" w:rsidP="00576B91">
            <w:r>
              <w:t xml:space="preserve">Template </w:t>
            </w:r>
          </w:p>
          <w:p w14:paraId="2D664005" w14:textId="1E23D7D3" w:rsidR="005365B0" w:rsidRDefault="007D309C" w:rsidP="00576B91">
            <w:r>
              <w:t>template</w:t>
            </w:r>
          </w:p>
          <w:p w14:paraId="55691E4F" w14:textId="77777777" w:rsidR="005365B0" w:rsidRDefault="005365B0" w:rsidP="00576B91">
            <w:r>
              <w:t xml:space="preserve">Decorate </w:t>
            </w:r>
          </w:p>
          <w:p w14:paraId="3CBC8EBF" w14:textId="77777777" w:rsidR="005365B0" w:rsidRDefault="005365B0" w:rsidP="00576B91">
            <w:r>
              <w:t xml:space="preserve">Suitable </w:t>
            </w:r>
          </w:p>
          <w:p w14:paraId="28BD0B42" w14:textId="77777777" w:rsidR="005365B0" w:rsidRDefault="005365B0" w:rsidP="00576B91">
            <w:r>
              <w:t xml:space="preserve">Quality </w:t>
            </w:r>
          </w:p>
          <w:p w14:paraId="10356736" w14:textId="77777777" w:rsidR="005365B0" w:rsidRDefault="005365B0" w:rsidP="00576B91">
            <w:r>
              <w:t>Needle</w:t>
            </w:r>
          </w:p>
          <w:p w14:paraId="6BC53CFC" w14:textId="77777777" w:rsidR="005365B0" w:rsidRDefault="005365B0" w:rsidP="00576B91">
            <w:r>
              <w:t>Pin</w:t>
            </w:r>
          </w:p>
          <w:p w14:paraId="08C17C7F" w14:textId="77777777" w:rsidR="005365B0" w:rsidRDefault="005365B0" w:rsidP="00576B91">
            <w:r>
              <w:t>Ribbon</w:t>
            </w:r>
          </w:p>
          <w:p w14:paraId="01D1CBD0" w14:textId="77777777" w:rsidR="005365B0" w:rsidRDefault="005365B0" w:rsidP="00576B91">
            <w:r>
              <w:t>Stitch</w:t>
            </w:r>
          </w:p>
          <w:p w14:paraId="42735A06" w14:textId="77777777" w:rsidR="005365B0" w:rsidRDefault="005365B0" w:rsidP="00576B91">
            <w:r>
              <w:t>Thread</w:t>
            </w:r>
          </w:p>
          <w:p w14:paraId="5E516C06" w14:textId="77777777" w:rsidR="005365B0" w:rsidRDefault="005365B0" w:rsidP="00576B91">
            <w:r>
              <w:t>Velcro</w:t>
            </w:r>
          </w:p>
          <w:p w14:paraId="193605A5" w14:textId="77777777" w:rsidR="007D309C" w:rsidRDefault="005365B0" w:rsidP="00576B91">
            <w:r>
              <w:t>Wool / silk / cotton</w:t>
            </w:r>
          </w:p>
          <w:p w14:paraId="5E6EBD74" w14:textId="69C0FBD4" w:rsidR="005365B0" w:rsidRDefault="007D309C" w:rsidP="00576B91">
            <w:proofErr w:type="spellStart"/>
            <w:r>
              <w:t>binca</w:t>
            </w:r>
            <w:proofErr w:type="spellEnd"/>
            <w:r w:rsidR="005365B0">
              <w:t xml:space="preserve"> </w:t>
            </w:r>
          </w:p>
        </w:tc>
        <w:tc>
          <w:tcPr>
            <w:tcW w:w="2977" w:type="dxa"/>
            <w:gridSpan w:val="3"/>
            <w:shd w:val="clear" w:color="auto" w:fill="BDD6EE" w:themeFill="accent5" w:themeFillTint="66"/>
          </w:tcPr>
          <w:p w14:paraId="6D644C47" w14:textId="39C81C28" w:rsidR="005365B0" w:rsidRPr="00310868" w:rsidRDefault="005365B0" w:rsidP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 xml:space="preserve">Structures </w:t>
            </w:r>
          </w:p>
          <w:p w14:paraId="49EFF41C" w14:textId="77777777" w:rsidR="005365B0" w:rsidRDefault="005365B0" w:rsidP="005365B0">
            <w:r>
              <w:t>2-D</w:t>
            </w:r>
          </w:p>
          <w:p w14:paraId="1574AF57" w14:textId="77777777" w:rsidR="005365B0" w:rsidRDefault="005365B0" w:rsidP="005365B0">
            <w:r>
              <w:t>3-D</w:t>
            </w:r>
          </w:p>
          <w:p w14:paraId="387755ED" w14:textId="77777777" w:rsidR="005365B0" w:rsidRDefault="005365B0" w:rsidP="005365B0">
            <w:r>
              <w:t xml:space="preserve">Cut </w:t>
            </w:r>
          </w:p>
          <w:p w14:paraId="55283D36" w14:textId="77777777" w:rsidR="005365B0" w:rsidRDefault="005365B0" w:rsidP="005365B0">
            <w:r>
              <w:t xml:space="preserve">Fold </w:t>
            </w:r>
          </w:p>
          <w:p w14:paraId="03C131D6" w14:textId="77777777" w:rsidR="005365B0" w:rsidRDefault="005365B0" w:rsidP="005365B0">
            <w:r>
              <w:t xml:space="preserve">Join </w:t>
            </w:r>
          </w:p>
          <w:p w14:paraId="77C67657" w14:textId="4CF9C607" w:rsidR="005365B0" w:rsidRDefault="005365B0" w:rsidP="005365B0">
            <w:r>
              <w:t xml:space="preserve">Fix  </w:t>
            </w:r>
          </w:p>
          <w:p w14:paraId="6F4FC393" w14:textId="77777777" w:rsidR="00737CDD" w:rsidRDefault="005365B0" w:rsidP="005365B0">
            <w:r>
              <w:t xml:space="preserve">Slot </w:t>
            </w:r>
          </w:p>
          <w:p w14:paraId="1213BFC3" w14:textId="77777777" w:rsidR="00737CDD" w:rsidRDefault="00737CDD" w:rsidP="005365B0">
            <w:r>
              <w:t>Rolling</w:t>
            </w:r>
          </w:p>
          <w:p w14:paraId="6B40DE02" w14:textId="7D97F9E4" w:rsidR="005365B0" w:rsidRDefault="00737CDD" w:rsidP="005365B0">
            <w:r>
              <w:t>folding</w:t>
            </w:r>
            <w:r w:rsidR="005365B0">
              <w:t xml:space="preserve"> </w:t>
            </w:r>
          </w:p>
          <w:p w14:paraId="46DA5C95" w14:textId="3291F3C1" w:rsidR="005365B0" w:rsidRDefault="005365B0" w:rsidP="005365B0">
            <w:r>
              <w:t>Materials</w:t>
            </w:r>
          </w:p>
        </w:tc>
        <w:tc>
          <w:tcPr>
            <w:tcW w:w="2904" w:type="dxa"/>
            <w:gridSpan w:val="3"/>
            <w:shd w:val="clear" w:color="auto" w:fill="DBDBDB" w:themeFill="accent3" w:themeFillTint="66"/>
          </w:tcPr>
          <w:p w14:paraId="6D20B48E" w14:textId="4CED0651" w:rsidR="005365B0" w:rsidRPr="00310868" w:rsidRDefault="005365B0" w:rsidP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 xml:space="preserve">Mechanisms </w:t>
            </w:r>
          </w:p>
          <w:p w14:paraId="501A5FBA" w14:textId="77777777" w:rsidR="005365B0" w:rsidRDefault="005365B0" w:rsidP="005365B0">
            <w:r>
              <w:t xml:space="preserve">Vehicle </w:t>
            </w:r>
          </w:p>
          <w:p w14:paraId="1ED738AA" w14:textId="77777777" w:rsidR="005365B0" w:rsidRDefault="005365B0" w:rsidP="005365B0">
            <w:r>
              <w:t xml:space="preserve">Wheel </w:t>
            </w:r>
          </w:p>
          <w:p w14:paraId="0A02D1C9" w14:textId="02ED4C29" w:rsidR="005365B0" w:rsidRDefault="005365B0" w:rsidP="005365B0">
            <w:r>
              <w:t xml:space="preserve">Axle  </w:t>
            </w:r>
          </w:p>
          <w:p w14:paraId="2936C784" w14:textId="77777777" w:rsidR="005365B0" w:rsidRDefault="005365B0" w:rsidP="005365B0">
            <w:r>
              <w:t>Chassis</w:t>
            </w:r>
          </w:p>
          <w:p w14:paraId="0F60ECE5" w14:textId="7381D87D" w:rsidR="005365B0" w:rsidRDefault="005365B0" w:rsidP="005365B0">
            <w:r>
              <w:t xml:space="preserve">Body </w:t>
            </w:r>
          </w:p>
          <w:p w14:paraId="146CB6C8" w14:textId="77777777" w:rsidR="005365B0" w:rsidRDefault="005365B0" w:rsidP="005365B0">
            <w:r>
              <w:t xml:space="preserve">Assemble </w:t>
            </w:r>
          </w:p>
          <w:p w14:paraId="29ACC2DE" w14:textId="77777777" w:rsidR="005365B0" w:rsidRDefault="005365B0" w:rsidP="005365B0">
            <w:r>
              <w:t xml:space="preserve">Fixed </w:t>
            </w:r>
          </w:p>
          <w:p w14:paraId="63BC7891" w14:textId="77777777" w:rsidR="005365B0" w:rsidRDefault="005365B0" w:rsidP="005365B0">
            <w:r>
              <w:t xml:space="preserve">Moving </w:t>
            </w:r>
          </w:p>
          <w:p w14:paraId="506A3C2D" w14:textId="77777777" w:rsidR="005365B0" w:rsidRDefault="005365B0" w:rsidP="005365B0">
            <w:r>
              <w:t xml:space="preserve">Mechanism </w:t>
            </w:r>
          </w:p>
          <w:p w14:paraId="1FA817B5" w14:textId="77777777" w:rsidR="005365B0" w:rsidRDefault="005365B0" w:rsidP="005365B0">
            <w:r>
              <w:t>Fixing</w:t>
            </w:r>
          </w:p>
          <w:p w14:paraId="6D39CBFD" w14:textId="6C357E98" w:rsidR="00737CDD" w:rsidRDefault="00737CDD" w:rsidP="005365B0">
            <w:r>
              <w:t>Lever</w:t>
            </w:r>
          </w:p>
          <w:p w14:paraId="0EF328DA" w14:textId="4E30BB5D" w:rsidR="00737CDD" w:rsidRDefault="00737CDD" w:rsidP="005365B0">
            <w:r>
              <w:t>Slide</w:t>
            </w:r>
          </w:p>
          <w:p w14:paraId="5966FF5A" w14:textId="598835B6" w:rsidR="00737CDD" w:rsidRDefault="00737CDD" w:rsidP="005365B0">
            <w:r>
              <w:t>pivot</w:t>
            </w:r>
          </w:p>
        </w:tc>
        <w:tc>
          <w:tcPr>
            <w:tcW w:w="1835" w:type="dxa"/>
            <w:shd w:val="clear" w:color="auto" w:fill="FFFF00"/>
          </w:tcPr>
          <w:p w14:paraId="6BD8825F" w14:textId="77777777" w:rsidR="0045602A" w:rsidRDefault="0045602A" w:rsidP="0045602A">
            <w:r>
              <w:t>Design</w:t>
            </w:r>
          </w:p>
          <w:p w14:paraId="6C0E72AA" w14:textId="77777777" w:rsidR="0045602A" w:rsidRDefault="0045602A" w:rsidP="0045602A">
            <w:r>
              <w:t xml:space="preserve">Make </w:t>
            </w:r>
          </w:p>
          <w:p w14:paraId="0151E337" w14:textId="77777777" w:rsidR="0045602A" w:rsidRDefault="0045602A" w:rsidP="0045602A">
            <w:r>
              <w:t xml:space="preserve">Evaluate </w:t>
            </w:r>
          </w:p>
          <w:p w14:paraId="3D866768" w14:textId="77777777" w:rsidR="0045602A" w:rsidRDefault="0045602A" w:rsidP="0045602A">
            <w:r>
              <w:t xml:space="preserve">Investigating </w:t>
            </w:r>
          </w:p>
          <w:p w14:paraId="6839E3FC" w14:textId="77777777" w:rsidR="0045602A" w:rsidRDefault="0045602A" w:rsidP="0045602A">
            <w:r>
              <w:t xml:space="preserve">User </w:t>
            </w:r>
          </w:p>
          <w:p w14:paraId="0FEC32BC" w14:textId="77777777" w:rsidR="0045602A" w:rsidRDefault="0045602A" w:rsidP="0045602A">
            <w:r>
              <w:t xml:space="preserve">Product </w:t>
            </w:r>
          </w:p>
          <w:p w14:paraId="73631742" w14:textId="77777777" w:rsidR="0045602A" w:rsidRDefault="0045602A" w:rsidP="0045602A">
            <w:r>
              <w:t xml:space="preserve">Purpose </w:t>
            </w:r>
          </w:p>
          <w:p w14:paraId="3B802B53" w14:textId="77777777" w:rsidR="0045602A" w:rsidRDefault="0045602A" w:rsidP="0045602A">
            <w:r>
              <w:t xml:space="preserve">Design criteria </w:t>
            </w:r>
          </w:p>
          <w:p w14:paraId="05B715B8" w14:textId="431A6096" w:rsidR="008628FE" w:rsidRDefault="008628FE" w:rsidP="0045602A">
            <w:r>
              <w:t>Equipment</w:t>
            </w:r>
          </w:p>
          <w:p w14:paraId="5F5F1555" w14:textId="0CCFE082" w:rsidR="008628FE" w:rsidRDefault="008628FE" w:rsidP="0045602A">
            <w:r>
              <w:t>materials</w:t>
            </w:r>
          </w:p>
        </w:tc>
      </w:tr>
      <w:tr w:rsidR="005365B0" w14:paraId="7C3FD751" w14:textId="77777777" w:rsidTr="0045602A">
        <w:tc>
          <w:tcPr>
            <w:tcW w:w="1513" w:type="dxa"/>
          </w:tcPr>
          <w:p w14:paraId="7FE313DF" w14:textId="1D38BDD9" w:rsidR="005365B0" w:rsidRPr="005365B0" w:rsidRDefault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>Year 3/4</w:t>
            </w:r>
          </w:p>
        </w:tc>
        <w:tc>
          <w:tcPr>
            <w:tcW w:w="2769" w:type="dxa"/>
            <w:gridSpan w:val="2"/>
            <w:shd w:val="clear" w:color="auto" w:fill="FBE4D5" w:themeFill="accent2" w:themeFillTint="33"/>
          </w:tcPr>
          <w:p w14:paraId="440B9EA0" w14:textId="77777777" w:rsidR="005365B0" w:rsidRDefault="005365B0" w:rsidP="00576B91">
            <w:r>
              <w:t>Grams/Kilograms</w:t>
            </w:r>
          </w:p>
          <w:p w14:paraId="0CD1456E" w14:textId="77777777" w:rsidR="005365B0" w:rsidRDefault="005365B0" w:rsidP="00576B91">
            <w:r>
              <w:t>Millilitre/Litre</w:t>
            </w:r>
          </w:p>
          <w:p w14:paraId="5361569D" w14:textId="77777777" w:rsidR="005365B0" w:rsidRDefault="005365B0" w:rsidP="00576B91">
            <w:r>
              <w:t>Temperature</w:t>
            </w:r>
          </w:p>
          <w:p w14:paraId="5EBD4472" w14:textId="574F26A0" w:rsidR="005365B0" w:rsidRDefault="005365B0" w:rsidP="00576B91">
            <w:r>
              <w:t xml:space="preserve">Celsius </w:t>
            </w:r>
          </w:p>
          <w:p w14:paraId="1DF7B9CF" w14:textId="77777777" w:rsidR="005365B0" w:rsidRDefault="005365B0" w:rsidP="00576B91">
            <w:r>
              <w:t xml:space="preserve">Utensils </w:t>
            </w:r>
          </w:p>
          <w:p w14:paraId="439FFF5C" w14:textId="77777777" w:rsidR="005365B0" w:rsidRDefault="005365B0" w:rsidP="00576B91">
            <w:r>
              <w:t xml:space="preserve">Texture </w:t>
            </w:r>
          </w:p>
          <w:p w14:paraId="6C1438FF" w14:textId="77777777" w:rsidR="005365B0" w:rsidRDefault="005365B0" w:rsidP="00576B91">
            <w:r>
              <w:t xml:space="preserve">Appearance </w:t>
            </w:r>
          </w:p>
          <w:p w14:paraId="25ECF7E9" w14:textId="0B93C7B2" w:rsidR="005365B0" w:rsidRDefault="005365B0" w:rsidP="00576B91">
            <w:r>
              <w:lastRenderedPageBreak/>
              <w:t xml:space="preserve">Preference </w:t>
            </w:r>
          </w:p>
          <w:p w14:paraId="0EEF5EE5" w14:textId="77777777" w:rsidR="005365B0" w:rsidRDefault="005365B0" w:rsidP="00576B91">
            <w:r>
              <w:t xml:space="preserve">Reared </w:t>
            </w:r>
          </w:p>
          <w:p w14:paraId="08DC42CC" w14:textId="4370BE38" w:rsidR="005365B0" w:rsidRDefault="005365B0" w:rsidP="00576B91">
            <w:r>
              <w:t xml:space="preserve">Grown </w:t>
            </w:r>
          </w:p>
          <w:p w14:paraId="04FB50D3" w14:textId="77777777" w:rsidR="005365B0" w:rsidRDefault="005365B0" w:rsidP="00576B91">
            <w:r>
              <w:t xml:space="preserve">Seasonal </w:t>
            </w:r>
          </w:p>
          <w:p w14:paraId="4C25F8C5" w14:textId="77777777" w:rsidR="005365B0" w:rsidRDefault="005365B0" w:rsidP="00576B91">
            <w:r>
              <w:t>Varied diet</w:t>
            </w:r>
          </w:p>
          <w:p w14:paraId="32A913C4" w14:textId="3734A3A6" w:rsidR="00E033F8" w:rsidRDefault="00E033F8" w:rsidP="00576B91">
            <w:r>
              <w:t>Peeling</w:t>
            </w:r>
          </w:p>
          <w:p w14:paraId="258137BB" w14:textId="66671433" w:rsidR="00E033F8" w:rsidRDefault="00E033F8" w:rsidP="00576B91">
            <w:r>
              <w:t>Slicing</w:t>
            </w:r>
          </w:p>
          <w:p w14:paraId="799EED31" w14:textId="18B2CE2F" w:rsidR="007D309C" w:rsidRDefault="007D309C" w:rsidP="00576B91">
            <w:r>
              <w:t>S</w:t>
            </w:r>
            <w:r w:rsidR="00E033F8">
              <w:t>preading</w:t>
            </w:r>
          </w:p>
          <w:p w14:paraId="457E5E81" w14:textId="7A4EBC1F" w:rsidR="00E033F8" w:rsidRDefault="00E033F8" w:rsidP="00576B91">
            <w:r>
              <w:t>kneading baking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783E0B55" w14:textId="18BC7FF1" w:rsidR="005365B0" w:rsidRDefault="005365B0" w:rsidP="00576B91">
            <w:r>
              <w:lastRenderedPageBreak/>
              <w:t>Technique</w:t>
            </w:r>
          </w:p>
          <w:p w14:paraId="6C6B055E" w14:textId="61629E1A" w:rsidR="005365B0" w:rsidRDefault="005365B0" w:rsidP="00576B91">
            <w:r>
              <w:t xml:space="preserve">Seam  </w:t>
            </w:r>
          </w:p>
          <w:p w14:paraId="60B9D418" w14:textId="77777777" w:rsidR="005365B0" w:rsidRDefault="005365B0" w:rsidP="00576B91">
            <w:r>
              <w:t xml:space="preserve">Annotated sketch </w:t>
            </w:r>
          </w:p>
          <w:p w14:paraId="540A7AC1" w14:textId="77777777" w:rsidR="005365B0" w:rsidRDefault="005365B0" w:rsidP="00576B91">
            <w:r>
              <w:t xml:space="preserve">Prototype </w:t>
            </w:r>
          </w:p>
          <w:p w14:paraId="31141661" w14:textId="77777777" w:rsidR="005365B0" w:rsidRDefault="005365B0" w:rsidP="00576B91">
            <w:r>
              <w:t>Back stich</w:t>
            </w:r>
          </w:p>
          <w:p w14:paraId="6AAB6007" w14:textId="2F73AC54" w:rsidR="005365B0" w:rsidRDefault="005365B0" w:rsidP="00576B91">
            <w:r>
              <w:t>Running stitch</w:t>
            </w:r>
          </w:p>
          <w:p w14:paraId="03A6EA8F" w14:textId="04AC452B" w:rsidR="007D309C" w:rsidRDefault="007D309C" w:rsidP="00576B91">
            <w:r>
              <w:t>overstitch</w:t>
            </w:r>
          </w:p>
          <w:p w14:paraId="4B8FCFBF" w14:textId="77777777" w:rsidR="005365B0" w:rsidRDefault="005365B0" w:rsidP="00576B91">
            <w:r>
              <w:lastRenderedPageBreak/>
              <w:t>Tacking</w:t>
            </w:r>
          </w:p>
          <w:p w14:paraId="5A01D4DC" w14:textId="73010408" w:rsidR="005365B0" w:rsidRDefault="005365B0" w:rsidP="00576B91">
            <w:proofErr w:type="spellStart"/>
            <w:r>
              <w:t>Binca</w:t>
            </w:r>
            <w:proofErr w:type="spellEnd"/>
          </w:p>
          <w:p w14:paraId="1BFC4485" w14:textId="0904A4DD" w:rsidR="005365B0" w:rsidRDefault="005365B0" w:rsidP="00576B91"/>
        </w:tc>
        <w:tc>
          <w:tcPr>
            <w:tcW w:w="2127" w:type="dxa"/>
            <w:gridSpan w:val="2"/>
            <w:shd w:val="clear" w:color="auto" w:fill="BDD6EE" w:themeFill="accent5" w:themeFillTint="66"/>
          </w:tcPr>
          <w:p w14:paraId="41775A55" w14:textId="6051D1E4" w:rsidR="00AC16FD" w:rsidRPr="00AC16FD" w:rsidRDefault="00AC16FD" w:rsidP="005365B0">
            <w:pPr>
              <w:rPr>
                <w:b/>
              </w:rPr>
            </w:pPr>
            <w:r w:rsidRPr="00AC16FD">
              <w:rPr>
                <w:b/>
              </w:rPr>
              <w:lastRenderedPageBreak/>
              <w:t>Structures</w:t>
            </w:r>
          </w:p>
          <w:p w14:paraId="7EE232C2" w14:textId="7F21744B" w:rsidR="005365B0" w:rsidRDefault="005365B0" w:rsidP="005365B0">
            <w:r>
              <w:t>Shell structure</w:t>
            </w:r>
          </w:p>
          <w:p w14:paraId="46C228BF" w14:textId="77777777" w:rsidR="005365B0" w:rsidRDefault="005365B0" w:rsidP="005365B0">
            <w:r>
              <w:t xml:space="preserve">Tabs </w:t>
            </w:r>
          </w:p>
          <w:p w14:paraId="21A2135C" w14:textId="77777777" w:rsidR="005365B0" w:rsidRDefault="005365B0" w:rsidP="005365B0">
            <w:r>
              <w:t xml:space="preserve">Adhesive </w:t>
            </w:r>
          </w:p>
          <w:p w14:paraId="61CD8072" w14:textId="77777777" w:rsidR="005365B0" w:rsidRDefault="005365B0" w:rsidP="005365B0">
            <w:r>
              <w:t xml:space="preserve">Assemble </w:t>
            </w:r>
          </w:p>
          <w:p w14:paraId="23C56EF5" w14:textId="77777777" w:rsidR="005365B0" w:rsidRDefault="005365B0" w:rsidP="005365B0">
            <w:r>
              <w:t xml:space="preserve">Graphics </w:t>
            </w:r>
          </w:p>
          <w:p w14:paraId="3C613C59" w14:textId="77777777" w:rsidR="005365B0" w:rsidRDefault="005365B0" w:rsidP="005365B0">
            <w:r>
              <w:lastRenderedPageBreak/>
              <w:t xml:space="preserve">Computer-aided design </w:t>
            </w:r>
          </w:p>
          <w:p w14:paraId="7954EF0E" w14:textId="77777777" w:rsidR="005365B0" w:rsidRDefault="005365B0" w:rsidP="005365B0">
            <w:r>
              <w:t>Vice</w:t>
            </w:r>
          </w:p>
          <w:p w14:paraId="766CA4A0" w14:textId="77777777" w:rsidR="005365B0" w:rsidRDefault="005365B0" w:rsidP="005365B0">
            <w:r>
              <w:t>Accurate</w:t>
            </w:r>
          </w:p>
          <w:p w14:paraId="40F494D9" w14:textId="77777777" w:rsidR="005365B0" w:rsidRDefault="005365B0" w:rsidP="005365B0">
            <w:r>
              <w:t>Junior Hacksaw</w:t>
            </w:r>
          </w:p>
          <w:p w14:paraId="01FF1317" w14:textId="77777777" w:rsidR="005365B0" w:rsidRDefault="005365B0" w:rsidP="005365B0">
            <w:r>
              <w:t>Pliers</w:t>
            </w:r>
          </w:p>
          <w:p w14:paraId="45644061" w14:textId="77777777" w:rsidR="005365B0" w:rsidRDefault="005365B0" w:rsidP="005365B0">
            <w:r>
              <w:t>Dowel</w:t>
            </w:r>
          </w:p>
          <w:p w14:paraId="34BCA43E" w14:textId="3AD935BD" w:rsidR="005365B0" w:rsidRDefault="005365B0" w:rsidP="005365B0">
            <w:r w:rsidRPr="005365B0">
              <w:t>File</w:t>
            </w:r>
          </w:p>
        </w:tc>
        <w:tc>
          <w:tcPr>
            <w:tcW w:w="1877" w:type="dxa"/>
            <w:gridSpan w:val="3"/>
            <w:shd w:val="clear" w:color="auto" w:fill="DBDBDB" w:themeFill="accent3" w:themeFillTint="66"/>
          </w:tcPr>
          <w:p w14:paraId="05188D02" w14:textId="753B80CE" w:rsidR="00A742BD" w:rsidRPr="00AC16FD" w:rsidRDefault="00A742BD" w:rsidP="005365B0">
            <w:pPr>
              <w:rPr>
                <w:b/>
              </w:rPr>
            </w:pPr>
            <w:r w:rsidRPr="00AC16FD">
              <w:rPr>
                <w:b/>
              </w:rPr>
              <w:lastRenderedPageBreak/>
              <w:t>Mechanisms</w:t>
            </w:r>
          </w:p>
          <w:p w14:paraId="54D64CAA" w14:textId="2B3E037D" w:rsidR="005365B0" w:rsidRDefault="005365B0" w:rsidP="005365B0">
            <w:r>
              <w:t xml:space="preserve">System </w:t>
            </w:r>
          </w:p>
          <w:p w14:paraId="3C47FE22" w14:textId="77777777" w:rsidR="005365B0" w:rsidRDefault="005365B0" w:rsidP="005365B0">
            <w:r>
              <w:t xml:space="preserve">Input </w:t>
            </w:r>
          </w:p>
          <w:p w14:paraId="30ED392A" w14:textId="77777777" w:rsidR="005365B0" w:rsidRDefault="005365B0" w:rsidP="005365B0">
            <w:r>
              <w:t xml:space="preserve">Output </w:t>
            </w:r>
          </w:p>
          <w:p w14:paraId="47375915" w14:textId="77777777" w:rsidR="008628FE" w:rsidRDefault="008628FE" w:rsidP="005365B0">
            <w:r w:rsidRPr="008628FE">
              <w:t>mechanical system</w:t>
            </w:r>
          </w:p>
          <w:p w14:paraId="32CF260F" w14:textId="77777777" w:rsidR="008628FE" w:rsidRDefault="008628FE" w:rsidP="005365B0">
            <w:r w:rsidRPr="008628FE">
              <w:t xml:space="preserve"> lever</w:t>
            </w:r>
          </w:p>
          <w:p w14:paraId="58A6FD5F" w14:textId="481D4337" w:rsidR="008628FE" w:rsidRDefault="008628FE" w:rsidP="005365B0">
            <w:r w:rsidRPr="008628FE">
              <w:lastRenderedPageBreak/>
              <w:t>linkage</w:t>
            </w:r>
          </w:p>
          <w:p w14:paraId="51598613" w14:textId="77777777" w:rsidR="008628FE" w:rsidRDefault="008628FE" w:rsidP="005365B0">
            <w:r w:rsidRPr="008628FE">
              <w:t>pivot</w:t>
            </w:r>
          </w:p>
          <w:p w14:paraId="5437BFC0" w14:textId="77777777" w:rsidR="005365B0" w:rsidRDefault="008628FE" w:rsidP="005365B0">
            <w:r w:rsidRPr="008628FE">
              <w:t xml:space="preserve">components replicate </w:t>
            </w:r>
          </w:p>
          <w:p w14:paraId="79250842" w14:textId="5C6F8C4F" w:rsidR="00737CDD" w:rsidRPr="005365B0" w:rsidRDefault="00737CDD" w:rsidP="005365B0">
            <w:r>
              <w:t>slot</w:t>
            </w:r>
          </w:p>
        </w:tc>
        <w:tc>
          <w:tcPr>
            <w:tcW w:w="1877" w:type="dxa"/>
            <w:shd w:val="clear" w:color="auto" w:fill="FFE599" w:themeFill="accent4" w:themeFillTint="66"/>
          </w:tcPr>
          <w:p w14:paraId="72D86C36" w14:textId="39410533" w:rsidR="00A742BD" w:rsidRPr="00AC16FD" w:rsidRDefault="00A742BD" w:rsidP="005365B0">
            <w:pPr>
              <w:rPr>
                <w:b/>
              </w:rPr>
            </w:pPr>
            <w:proofErr w:type="gramStart"/>
            <w:r w:rsidRPr="00AC16FD">
              <w:rPr>
                <w:b/>
              </w:rPr>
              <w:lastRenderedPageBreak/>
              <w:t xml:space="preserve">Electrical  </w:t>
            </w:r>
            <w:bookmarkStart w:id="0" w:name="_GoBack"/>
            <w:bookmarkEnd w:id="0"/>
            <w:r w:rsidRPr="00AC16FD">
              <w:rPr>
                <w:b/>
              </w:rPr>
              <w:t>Systems</w:t>
            </w:r>
            <w:proofErr w:type="gramEnd"/>
          </w:p>
          <w:p w14:paraId="09D29EA0" w14:textId="5E2CAC3C" w:rsidR="005365B0" w:rsidRPr="005365B0" w:rsidRDefault="005365B0" w:rsidP="005365B0">
            <w:r w:rsidRPr="005365B0">
              <w:t>Motor</w:t>
            </w:r>
          </w:p>
          <w:p w14:paraId="701C23B5" w14:textId="24571EF9" w:rsidR="005365B0" w:rsidRDefault="005365B0" w:rsidP="005365B0">
            <w:r w:rsidRPr="005365B0">
              <w:t xml:space="preserve">Series circuit </w:t>
            </w:r>
          </w:p>
          <w:p w14:paraId="3D4BFC84" w14:textId="1DAEE1BD" w:rsidR="007D309C" w:rsidRPr="005365B0" w:rsidRDefault="007D309C" w:rsidP="005365B0">
            <w:r>
              <w:t>Parallel circuit</w:t>
            </w:r>
          </w:p>
          <w:p w14:paraId="0292D0D1" w14:textId="77777777" w:rsidR="005365B0" w:rsidRPr="005365B0" w:rsidRDefault="005365B0" w:rsidP="005365B0">
            <w:r w:rsidRPr="005365B0">
              <w:t xml:space="preserve">Fault </w:t>
            </w:r>
          </w:p>
          <w:p w14:paraId="1B122914" w14:textId="45C8D130" w:rsidR="005365B0" w:rsidRPr="005365B0" w:rsidRDefault="005365B0" w:rsidP="005365B0">
            <w:r w:rsidRPr="005365B0">
              <w:t xml:space="preserve">Connection </w:t>
            </w:r>
          </w:p>
          <w:p w14:paraId="22BEA6A7" w14:textId="77777777" w:rsidR="005365B0" w:rsidRPr="005365B0" w:rsidRDefault="005365B0" w:rsidP="005365B0">
            <w:r w:rsidRPr="005365B0">
              <w:lastRenderedPageBreak/>
              <w:t xml:space="preserve">Switch </w:t>
            </w:r>
          </w:p>
          <w:p w14:paraId="070C2BF7" w14:textId="77777777" w:rsidR="005365B0" w:rsidRPr="005365B0" w:rsidRDefault="005365B0" w:rsidP="005365B0">
            <w:r w:rsidRPr="005365B0">
              <w:t xml:space="preserve">Insulator </w:t>
            </w:r>
          </w:p>
          <w:p w14:paraId="78FF474B" w14:textId="77777777" w:rsidR="005365B0" w:rsidRPr="005365B0" w:rsidRDefault="005365B0" w:rsidP="005365B0">
            <w:r w:rsidRPr="005365B0">
              <w:t xml:space="preserve">Conductor </w:t>
            </w:r>
          </w:p>
          <w:p w14:paraId="7AC30D51" w14:textId="70BD41EE" w:rsidR="005365B0" w:rsidRPr="005365B0" w:rsidRDefault="005365B0" w:rsidP="005365B0">
            <w:r w:rsidRPr="005365B0">
              <w:t xml:space="preserve">Control </w:t>
            </w:r>
          </w:p>
          <w:p w14:paraId="27E2DA3B" w14:textId="77777777" w:rsidR="005365B0" w:rsidRPr="005365B0" w:rsidRDefault="005365B0" w:rsidP="005365B0">
            <w:r w:rsidRPr="005365B0">
              <w:t xml:space="preserve">Device </w:t>
            </w:r>
          </w:p>
          <w:p w14:paraId="44DAE260" w14:textId="77777777" w:rsidR="005365B0" w:rsidRPr="005365B0" w:rsidRDefault="005365B0" w:rsidP="005365B0">
            <w:r w:rsidRPr="005365B0">
              <w:t>Battery</w:t>
            </w:r>
          </w:p>
          <w:p w14:paraId="1C2B47A8" w14:textId="77777777" w:rsidR="005365B0" w:rsidRPr="005365B0" w:rsidRDefault="005365B0" w:rsidP="005365B0">
            <w:r w:rsidRPr="005365B0">
              <w:t>Battery Holder</w:t>
            </w:r>
          </w:p>
          <w:p w14:paraId="4368B626" w14:textId="77777777" w:rsidR="005365B0" w:rsidRPr="005365B0" w:rsidRDefault="005365B0" w:rsidP="005365B0">
            <w:r w:rsidRPr="005365B0">
              <w:t>Light Bulb</w:t>
            </w:r>
          </w:p>
          <w:p w14:paraId="23209989" w14:textId="77777777" w:rsidR="005365B0" w:rsidRPr="005365B0" w:rsidRDefault="005365B0" w:rsidP="005365B0">
            <w:r w:rsidRPr="005365B0">
              <w:t>Bulb Holder</w:t>
            </w:r>
          </w:p>
          <w:p w14:paraId="37DD6AFF" w14:textId="34AEEC6B" w:rsidR="005365B0" w:rsidRPr="005365B0" w:rsidRDefault="005365B0" w:rsidP="005365B0">
            <w:pPr>
              <w:rPr>
                <w:b/>
                <w:bCs/>
              </w:rPr>
            </w:pPr>
            <w:r w:rsidRPr="005365B0">
              <w:t>Buzzer</w:t>
            </w:r>
          </w:p>
        </w:tc>
        <w:tc>
          <w:tcPr>
            <w:tcW w:w="1835" w:type="dxa"/>
            <w:shd w:val="clear" w:color="auto" w:fill="FFFF00"/>
          </w:tcPr>
          <w:p w14:paraId="50F93D30" w14:textId="77777777" w:rsidR="0045602A" w:rsidRDefault="0045602A" w:rsidP="0045602A">
            <w:r>
              <w:lastRenderedPageBreak/>
              <w:t xml:space="preserve">Design brief </w:t>
            </w:r>
          </w:p>
          <w:p w14:paraId="04AD46B6" w14:textId="77777777" w:rsidR="0045602A" w:rsidRDefault="0045602A" w:rsidP="0045602A">
            <w:r>
              <w:t xml:space="preserve">Innovative </w:t>
            </w:r>
          </w:p>
          <w:p w14:paraId="067E79A8" w14:textId="77777777" w:rsidR="0045602A" w:rsidRDefault="0045602A" w:rsidP="0045602A">
            <w:r>
              <w:t xml:space="preserve">Inventor </w:t>
            </w:r>
          </w:p>
          <w:p w14:paraId="3D0DC4B9" w14:textId="77777777" w:rsidR="0045602A" w:rsidRDefault="0045602A" w:rsidP="0045602A">
            <w:r>
              <w:t xml:space="preserve">Process </w:t>
            </w:r>
          </w:p>
          <w:p w14:paraId="5440CADE" w14:textId="77777777" w:rsidR="0045602A" w:rsidRDefault="0045602A" w:rsidP="0045602A">
            <w:r>
              <w:t xml:space="preserve">Accurate </w:t>
            </w:r>
          </w:p>
          <w:p w14:paraId="54B3826F" w14:textId="77777777" w:rsidR="0045602A" w:rsidRDefault="0045602A" w:rsidP="0045602A">
            <w:r>
              <w:t xml:space="preserve">Intention </w:t>
            </w:r>
          </w:p>
          <w:p w14:paraId="58BCF32D" w14:textId="77777777" w:rsidR="005365B0" w:rsidRDefault="0045602A" w:rsidP="0045602A">
            <w:r>
              <w:t>Health and safety</w:t>
            </w:r>
          </w:p>
          <w:p w14:paraId="4F5D1DE9" w14:textId="46D3D72B" w:rsidR="008628FE" w:rsidRDefault="008628FE" w:rsidP="0045602A">
            <w:r>
              <w:lastRenderedPageBreak/>
              <w:t>Improve</w:t>
            </w:r>
          </w:p>
          <w:p w14:paraId="7652FBCE" w14:textId="77777777" w:rsidR="008628FE" w:rsidRDefault="008628FE" w:rsidP="0045602A">
            <w:r>
              <w:t>High quality</w:t>
            </w:r>
          </w:p>
          <w:p w14:paraId="30818744" w14:textId="77777777" w:rsidR="008628FE" w:rsidRDefault="008628FE" w:rsidP="0045602A">
            <w:r w:rsidRPr="008628FE">
              <w:t>Function</w:t>
            </w:r>
          </w:p>
          <w:p w14:paraId="445E99D2" w14:textId="3E2958F3" w:rsidR="008628FE" w:rsidRDefault="008628FE" w:rsidP="0045602A">
            <w:r>
              <w:t>prototype</w:t>
            </w:r>
          </w:p>
        </w:tc>
      </w:tr>
      <w:tr w:rsidR="005365B0" w14:paraId="71C30A9C" w14:textId="77777777" w:rsidTr="0045602A">
        <w:tc>
          <w:tcPr>
            <w:tcW w:w="1513" w:type="dxa"/>
          </w:tcPr>
          <w:p w14:paraId="74612D48" w14:textId="75997E53" w:rsidR="005365B0" w:rsidRPr="005365B0" w:rsidRDefault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lastRenderedPageBreak/>
              <w:t>Year 5/6</w:t>
            </w:r>
          </w:p>
        </w:tc>
        <w:tc>
          <w:tcPr>
            <w:tcW w:w="2769" w:type="dxa"/>
            <w:gridSpan w:val="2"/>
            <w:shd w:val="clear" w:color="auto" w:fill="FBE4D5" w:themeFill="accent2" w:themeFillTint="33"/>
          </w:tcPr>
          <w:p w14:paraId="5FDE0B34" w14:textId="77777777" w:rsidR="005365B0" w:rsidRDefault="005365B0" w:rsidP="00576B91">
            <w:r>
              <w:t xml:space="preserve">Seasonality </w:t>
            </w:r>
          </w:p>
          <w:p w14:paraId="6460A7EC" w14:textId="77777777" w:rsidR="005365B0" w:rsidRDefault="005365B0" w:rsidP="00576B91">
            <w:r>
              <w:t xml:space="preserve">Source </w:t>
            </w:r>
          </w:p>
          <w:p w14:paraId="6B17075C" w14:textId="77777777" w:rsidR="005365B0" w:rsidRDefault="005365B0" w:rsidP="00576B91">
            <w:r>
              <w:t xml:space="preserve">Intolerance </w:t>
            </w:r>
          </w:p>
          <w:p w14:paraId="6D825393" w14:textId="77777777" w:rsidR="005365B0" w:rsidRDefault="005365B0" w:rsidP="00576B91">
            <w:r>
              <w:t xml:space="preserve">Allergy </w:t>
            </w:r>
          </w:p>
          <w:p w14:paraId="3BCD11AF" w14:textId="77777777" w:rsidR="005365B0" w:rsidRDefault="005365B0" w:rsidP="00576B91">
            <w:r>
              <w:t xml:space="preserve">Varied </w:t>
            </w:r>
          </w:p>
          <w:p w14:paraId="452C33FA" w14:textId="77777777" w:rsidR="005365B0" w:rsidRDefault="005365B0" w:rsidP="00576B91">
            <w:r>
              <w:t xml:space="preserve">Gluten </w:t>
            </w:r>
          </w:p>
          <w:p w14:paraId="5F50CC2E" w14:textId="77777777" w:rsidR="005365B0" w:rsidRDefault="005365B0" w:rsidP="00576B91">
            <w:r>
              <w:t>Nutrition</w:t>
            </w:r>
          </w:p>
          <w:p w14:paraId="62A1BBA3" w14:textId="5F6D6EE4" w:rsidR="007D309C" w:rsidRDefault="007D309C" w:rsidP="00576B91">
            <w:r>
              <w:t>Substituting</w:t>
            </w:r>
          </w:p>
          <w:p w14:paraId="10908C55" w14:textId="09DF5A9C" w:rsidR="007D309C" w:rsidRDefault="007D309C" w:rsidP="00576B91">
            <w:r>
              <w:t>Grown, reared, caught</w:t>
            </w:r>
          </w:p>
          <w:p w14:paraId="578DF03D" w14:textId="4EB8A3AA" w:rsidR="007D309C" w:rsidRDefault="007D309C" w:rsidP="00576B91">
            <w:r>
              <w:t>Savoury</w:t>
            </w:r>
          </w:p>
          <w:p w14:paraId="4F1318B8" w14:textId="7B308A66" w:rsidR="007D309C" w:rsidRDefault="007D309C" w:rsidP="00576B91">
            <w:r>
              <w:t>Temperature control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5545DC2A" w14:textId="77777777" w:rsidR="005365B0" w:rsidRDefault="005365B0" w:rsidP="00576B91">
            <w:r>
              <w:t xml:space="preserve">Wadding </w:t>
            </w:r>
          </w:p>
          <w:p w14:paraId="7480B579" w14:textId="2A5013B1" w:rsidR="005365B0" w:rsidRDefault="005365B0" w:rsidP="00576B91">
            <w:r>
              <w:t xml:space="preserve">Reinforce  </w:t>
            </w:r>
          </w:p>
          <w:p w14:paraId="08BEE7A9" w14:textId="77777777" w:rsidR="005365B0" w:rsidRDefault="005365B0" w:rsidP="00576B91">
            <w:r>
              <w:t xml:space="preserve">Fastenings (poppers, Velcro, hook and </w:t>
            </w:r>
          </w:p>
          <w:p w14:paraId="1EC9E5E2" w14:textId="77777777" w:rsidR="005365B0" w:rsidRDefault="005365B0" w:rsidP="00576B91">
            <w:r>
              <w:t>eyes, zip)</w:t>
            </w:r>
          </w:p>
          <w:p w14:paraId="4284DE60" w14:textId="77777777" w:rsidR="005365B0" w:rsidRDefault="005365B0" w:rsidP="00576B91">
            <w:r>
              <w:t xml:space="preserve">Pinking shears </w:t>
            </w:r>
          </w:p>
          <w:p w14:paraId="7E53E974" w14:textId="77777777" w:rsidR="005365B0" w:rsidRDefault="005365B0" w:rsidP="00576B91">
            <w:r>
              <w:t xml:space="preserve">Mock-up </w:t>
            </w:r>
          </w:p>
          <w:p w14:paraId="74300C83" w14:textId="77777777" w:rsidR="005365B0" w:rsidRDefault="005365B0" w:rsidP="00576B91">
            <w:r>
              <w:t xml:space="preserve">Prototype </w:t>
            </w:r>
          </w:p>
          <w:p w14:paraId="725CE3B7" w14:textId="77777777" w:rsidR="005365B0" w:rsidRDefault="005365B0" w:rsidP="00576B91">
            <w:r>
              <w:t xml:space="preserve">Computer-aided design (CAD) </w:t>
            </w:r>
          </w:p>
          <w:p w14:paraId="2AA82489" w14:textId="003FA2D9" w:rsidR="005365B0" w:rsidRDefault="007D309C" w:rsidP="00576B91">
            <w:r>
              <w:t>Seam allowance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3C8BCE0F" w14:textId="15ABC7AB" w:rsidR="005365B0" w:rsidRPr="005365B0" w:rsidRDefault="005365B0" w:rsidP="005365B0">
            <w:pPr>
              <w:rPr>
                <w:b/>
                <w:bCs/>
              </w:rPr>
            </w:pPr>
            <w:r w:rsidRPr="005365B0">
              <w:rPr>
                <w:b/>
                <w:bCs/>
              </w:rPr>
              <w:t xml:space="preserve">Structures </w:t>
            </w:r>
          </w:p>
          <w:p w14:paraId="5A6CEAB7" w14:textId="77777777" w:rsidR="005365B0" w:rsidRDefault="005365B0" w:rsidP="005365B0">
            <w:r>
              <w:t xml:space="preserve">Frame </w:t>
            </w:r>
          </w:p>
          <w:p w14:paraId="1F756372" w14:textId="77777777" w:rsidR="005365B0" w:rsidRDefault="005365B0" w:rsidP="005365B0">
            <w:r>
              <w:t xml:space="preserve">Stiffen </w:t>
            </w:r>
          </w:p>
          <w:p w14:paraId="1E0E9BAE" w14:textId="77E2878C" w:rsidR="005365B0" w:rsidRDefault="005365B0" w:rsidP="005365B0">
            <w:r>
              <w:t xml:space="preserve">Reinforce  </w:t>
            </w:r>
          </w:p>
          <w:p w14:paraId="31771EAE" w14:textId="77777777" w:rsidR="005365B0" w:rsidRDefault="005365B0" w:rsidP="005365B0">
            <w:r>
              <w:t xml:space="preserve">Stability </w:t>
            </w:r>
          </w:p>
          <w:p w14:paraId="41E0C317" w14:textId="77777777" w:rsidR="005365B0" w:rsidRDefault="005365B0" w:rsidP="005365B0">
            <w:r>
              <w:t xml:space="preserve">Temporary </w:t>
            </w:r>
          </w:p>
          <w:p w14:paraId="66A926F0" w14:textId="068703E9" w:rsidR="005365B0" w:rsidRDefault="008E3C4A" w:rsidP="005365B0">
            <w:r>
              <w:t>Permanent</w:t>
            </w:r>
          </w:p>
          <w:p w14:paraId="7233D35A" w14:textId="0247C060" w:rsidR="005365B0" w:rsidRDefault="005365B0" w:rsidP="005365B0">
            <w:r>
              <w:t>Specification</w:t>
            </w:r>
          </w:p>
        </w:tc>
        <w:tc>
          <w:tcPr>
            <w:tcW w:w="1960" w:type="dxa"/>
            <w:gridSpan w:val="3"/>
            <w:shd w:val="clear" w:color="auto" w:fill="DBDBDB" w:themeFill="accent3" w:themeFillTint="66"/>
          </w:tcPr>
          <w:p w14:paraId="61576BBC" w14:textId="2E4DC569" w:rsidR="00310868" w:rsidRPr="00310868" w:rsidRDefault="00310868" w:rsidP="00310868">
            <w:pPr>
              <w:rPr>
                <w:b/>
                <w:bCs/>
              </w:rPr>
            </w:pPr>
            <w:r w:rsidRPr="00310868">
              <w:rPr>
                <w:b/>
                <w:bCs/>
              </w:rPr>
              <w:t>Mechan</w:t>
            </w:r>
            <w:r w:rsidR="005518F3">
              <w:rPr>
                <w:b/>
                <w:bCs/>
              </w:rPr>
              <w:t>isms</w:t>
            </w:r>
          </w:p>
          <w:p w14:paraId="71CD026E" w14:textId="77777777" w:rsidR="00310868" w:rsidRDefault="00310868" w:rsidP="00310868">
            <w:r>
              <w:t xml:space="preserve">Pully </w:t>
            </w:r>
          </w:p>
          <w:p w14:paraId="60E32ED2" w14:textId="77777777" w:rsidR="00310868" w:rsidRDefault="00310868" w:rsidP="00310868">
            <w:r>
              <w:t xml:space="preserve">Drive belt </w:t>
            </w:r>
          </w:p>
          <w:p w14:paraId="068807AF" w14:textId="77777777" w:rsidR="00310868" w:rsidRDefault="00310868" w:rsidP="00310868">
            <w:r>
              <w:t xml:space="preserve">Gear </w:t>
            </w:r>
          </w:p>
          <w:p w14:paraId="2B9B6C70" w14:textId="77777777" w:rsidR="00310868" w:rsidRDefault="00310868" w:rsidP="00310868">
            <w:r>
              <w:t xml:space="preserve">Rotation </w:t>
            </w:r>
          </w:p>
          <w:p w14:paraId="049BD072" w14:textId="77777777" w:rsidR="00310868" w:rsidRDefault="00310868" w:rsidP="00310868">
            <w:r>
              <w:t xml:space="preserve">Spindle </w:t>
            </w:r>
          </w:p>
          <w:p w14:paraId="35832C6D" w14:textId="11100306" w:rsidR="00310868" w:rsidRDefault="00310868" w:rsidP="00310868">
            <w:r>
              <w:t xml:space="preserve">Driver </w:t>
            </w:r>
          </w:p>
          <w:p w14:paraId="044C261F" w14:textId="77777777" w:rsidR="00310868" w:rsidRDefault="00310868" w:rsidP="00310868">
            <w:r>
              <w:t xml:space="preserve">Ratio </w:t>
            </w:r>
          </w:p>
          <w:p w14:paraId="785F228A" w14:textId="77777777" w:rsidR="00310868" w:rsidRDefault="00310868" w:rsidP="00310868">
            <w:r>
              <w:t xml:space="preserve">Transmit </w:t>
            </w:r>
          </w:p>
          <w:p w14:paraId="74BCF992" w14:textId="77777777" w:rsidR="00310868" w:rsidRDefault="00310868" w:rsidP="00310868">
            <w:r>
              <w:t xml:space="preserve">Motor </w:t>
            </w:r>
          </w:p>
          <w:p w14:paraId="1767D9C1" w14:textId="77777777" w:rsidR="00310868" w:rsidRDefault="00310868" w:rsidP="00310868">
            <w:r>
              <w:t>Cam</w:t>
            </w:r>
          </w:p>
          <w:p w14:paraId="061990FE" w14:textId="77777777" w:rsidR="00310868" w:rsidRDefault="00310868" w:rsidP="00310868">
            <w:r>
              <w:t xml:space="preserve">Crank </w:t>
            </w:r>
          </w:p>
          <w:p w14:paraId="1DDC0584" w14:textId="77777777" w:rsidR="00310868" w:rsidRDefault="00310868" w:rsidP="00310868">
            <w:r>
              <w:t xml:space="preserve">Housing </w:t>
            </w:r>
          </w:p>
          <w:p w14:paraId="1CCC56FF" w14:textId="77777777" w:rsidR="00310868" w:rsidRDefault="00310868" w:rsidP="00310868">
            <w:r>
              <w:t xml:space="preserve">Motion </w:t>
            </w:r>
          </w:p>
          <w:p w14:paraId="49400A46" w14:textId="0181A514" w:rsidR="005365B0" w:rsidRDefault="005365B0" w:rsidP="00310868"/>
        </w:tc>
        <w:tc>
          <w:tcPr>
            <w:tcW w:w="1961" w:type="dxa"/>
            <w:gridSpan w:val="2"/>
            <w:shd w:val="clear" w:color="auto" w:fill="FFE599" w:themeFill="accent4" w:themeFillTint="66"/>
          </w:tcPr>
          <w:p w14:paraId="0DF50782" w14:textId="5EA5F3D5" w:rsidR="00310868" w:rsidRPr="008E3C4A" w:rsidRDefault="00310868" w:rsidP="00310868">
            <w:pPr>
              <w:rPr>
                <w:b/>
                <w:bCs/>
              </w:rPr>
            </w:pPr>
            <w:proofErr w:type="gramStart"/>
            <w:r w:rsidRPr="00310868">
              <w:rPr>
                <w:b/>
                <w:bCs/>
              </w:rPr>
              <w:t xml:space="preserve">Electrical </w:t>
            </w:r>
            <w:r w:rsidR="003A340C">
              <w:rPr>
                <w:b/>
                <w:bCs/>
              </w:rPr>
              <w:t xml:space="preserve"> Systems</w:t>
            </w:r>
            <w:proofErr w:type="gramEnd"/>
            <w:r>
              <w:t xml:space="preserve"> </w:t>
            </w:r>
          </w:p>
          <w:p w14:paraId="0C2DC997" w14:textId="62D49F5C" w:rsidR="00310868" w:rsidRDefault="00310868" w:rsidP="00310868">
            <w:r>
              <w:t xml:space="preserve">Toggle </w:t>
            </w:r>
            <w:r w:rsidR="00737CDD">
              <w:t>switch</w:t>
            </w:r>
          </w:p>
          <w:p w14:paraId="539B64A5" w14:textId="77777777" w:rsidR="00310868" w:rsidRDefault="00310868" w:rsidP="00310868">
            <w:r>
              <w:t xml:space="preserve">Light dependent </w:t>
            </w:r>
          </w:p>
          <w:p w14:paraId="0B70F007" w14:textId="77777777" w:rsidR="00310868" w:rsidRDefault="00310868" w:rsidP="00310868">
            <w:r>
              <w:t xml:space="preserve">Resistor </w:t>
            </w:r>
          </w:p>
          <w:p w14:paraId="191878D0" w14:textId="77777777" w:rsidR="00310868" w:rsidRDefault="00310868" w:rsidP="00310868">
            <w:r>
              <w:t xml:space="preserve">USB cable </w:t>
            </w:r>
          </w:p>
          <w:p w14:paraId="5ADF8B91" w14:textId="77777777" w:rsidR="00310868" w:rsidRDefault="00310868" w:rsidP="00310868">
            <w:r>
              <w:t xml:space="preserve">Insulator </w:t>
            </w:r>
          </w:p>
          <w:p w14:paraId="4CFA28DE" w14:textId="77777777" w:rsidR="00310868" w:rsidRDefault="00310868" w:rsidP="00310868">
            <w:r>
              <w:t xml:space="preserve">Conductor </w:t>
            </w:r>
          </w:p>
          <w:p w14:paraId="33FEBBC5" w14:textId="77777777" w:rsidR="00310868" w:rsidRDefault="00310868" w:rsidP="00310868">
            <w:r>
              <w:t xml:space="preserve">Control </w:t>
            </w:r>
          </w:p>
          <w:p w14:paraId="4E76365A" w14:textId="77777777" w:rsidR="00310868" w:rsidRDefault="00310868" w:rsidP="00310868">
            <w:r>
              <w:t xml:space="preserve">Programme </w:t>
            </w:r>
          </w:p>
          <w:p w14:paraId="281006F8" w14:textId="77777777" w:rsidR="00310868" w:rsidRDefault="00310868" w:rsidP="00310868">
            <w:r>
              <w:t xml:space="preserve">Components </w:t>
            </w:r>
          </w:p>
          <w:p w14:paraId="09E81DA1" w14:textId="77777777" w:rsidR="00310868" w:rsidRDefault="00310868" w:rsidP="00310868">
            <w:r>
              <w:t xml:space="preserve">Monitor </w:t>
            </w:r>
          </w:p>
          <w:p w14:paraId="0F8E5F82" w14:textId="28C5728C" w:rsidR="005365B0" w:rsidRDefault="00310868" w:rsidP="00310868">
            <w:r>
              <w:t>Flow chart</w:t>
            </w:r>
          </w:p>
        </w:tc>
        <w:tc>
          <w:tcPr>
            <w:tcW w:w="1835" w:type="dxa"/>
            <w:shd w:val="clear" w:color="auto" w:fill="FFFF00"/>
          </w:tcPr>
          <w:p w14:paraId="4B1A5364" w14:textId="77777777" w:rsidR="0045602A" w:rsidRDefault="0045602A" w:rsidP="0045602A">
            <w:r>
              <w:t xml:space="preserve">Research </w:t>
            </w:r>
          </w:p>
          <w:p w14:paraId="4BFDFDEB" w14:textId="77777777" w:rsidR="0045602A" w:rsidRDefault="0045602A" w:rsidP="0045602A">
            <w:r>
              <w:t xml:space="preserve">Specification </w:t>
            </w:r>
          </w:p>
          <w:p w14:paraId="6A030200" w14:textId="77777777" w:rsidR="0045602A" w:rsidRDefault="0045602A" w:rsidP="0045602A">
            <w:r>
              <w:t>Analyse</w:t>
            </w:r>
          </w:p>
          <w:p w14:paraId="1070ADD8" w14:textId="77777777" w:rsidR="0045602A" w:rsidRDefault="0045602A" w:rsidP="0045602A">
            <w:r>
              <w:t>Combine</w:t>
            </w:r>
          </w:p>
          <w:p w14:paraId="4DC9E3E7" w14:textId="77777777" w:rsidR="0045602A" w:rsidRDefault="0045602A" w:rsidP="0045602A">
            <w:r>
              <w:t>Construct</w:t>
            </w:r>
          </w:p>
          <w:p w14:paraId="5538E3BE" w14:textId="77777777" w:rsidR="0045602A" w:rsidRDefault="0045602A" w:rsidP="0045602A">
            <w:r>
              <w:t>Criteria</w:t>
            </w:r>
          </w:p>
          <w:p w14:paraId="0285CD2A" w14:textId="77777777" w:rsidR="0045602A" w:rsidRDefault="0045602A" w:rsidP="0045602A">
            <w:r>
              <w:t>Evaluate</w:t>
            </w:r>
          </w:p>
          <w:p w14:paraId="621C6F44" w14:textId="77777777" w:rsidR="0045602A" w:rsidRDefault="0045602A" w:rsidP="0045602A">
            <w:r>
              <w:t>Requirements</w:t>
            </w:r>
          </w:p>
          <w:p w14:paraId="77E56795" w14:textId="77777777" w:rsidR="0045602A" w:rsidRDefault="0045602A" w:rsidP="0045602A">
            <w:r>
              <w:t xml:space="preserve">Functionality </w:t>
            </w:r>
          </w:p>
          <w:p w14:paraId="63F2B97E" w14:textId="36C3B4D8" w:rsidR="005365B0" w:rsidRDefault="0045602A" w:rsidP="0045602A">
            <w:r>
              <w:t>Diagram</w:t>
            </w:r>
          </w:p>
        </w:tc>
      </w:tr>
    </w:tbl>
    <w:p w14:paraId="3BF924AB" w14:textId="77777777" w:rsidR="00EE18FD" w:rsidRDefault="00EE18FD"/>
    <w:sectPr w:rsidR="00EE18FD" w:rsidSect="00576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91"/>
    <w:rsid w:val="00310868"/>
    <w:rsid w:val="003A340C"/>
    <w:rsid w:val="0045602A"/>
    <w:rsid w:val="005365B0"/>
    <w:rsid w:val="005518F3"/>
    <w:rsid w:val="00576B91"/>
    <w:rsid w:val="00737CDD"/>
    <w:rsid w:val="007D309C"/>
    <w:rsid w:val="008628FE"/>
    <w:rsid w:val="008E3C4A"/>
    <w:rsid w:val="00A742BD"/>
    <w:rsid w:val="00AC16FD"/>
    <w:rsid w:val="00B567C6"/>
    <w:rsid w:val="00E033F8"/>
    <w:rsid w:val="00E73AE3"/>
    <w:rsid w:val="00EE18FD"/>
    <w:rsid w:val="00F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7F52"/>
  <w15:chartTrackingRefBased/>
  <w15:docId w15:val="{723BEB25-E6E8-4DB3-8BA1-968725DD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94918AD9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Forrester</dc:creator>
  <cp:keywords/>
  <dc:description/>
  <cp:lastModifiedBy>Liz Forrester</cp:lastModifiedBy>
  <cp:revision>3</cp:revision>
  <dcterms:created xsi:type="dcterms:W3CDTF">2023-10-02T09:05:00Z</dcterms:created>
  <dcterms:modified xsi:type="dcterms:W3CDTF">2023-10-02T09:07:00Z</dcterms:modified>
</cp:coreProperties>
</file>