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812"/>
        <w:gridCol w:w="1447"/>
        <w:gridCol w:w="1387"/>
        <w:gridCol w:w="1688"/>
        <w:gridCol w:w="1256"/>
        <w:gridCol w:w="1688"/>
        <w:gridCol w:w="2260"/>
        <w:gridCol w:w="1688"/>
        <w:gridCol w:w="1688"/>
        <w:gridCol w:w="1254"/>
      </w:tblGrid>
      <w:tr w:rsidR="00ED4114" w14:paraId="7D642116" w14:textId="77777777" w:rsidTr="00AF19EA">
        <w:tc>
          <w:tcPr>
            <w:tcW w:w="812" w:type="dxa"/>
            <w:shd w:val="clear" w:color="auto" w:fill="D0CECE" w:themeFill="background2" w:themeFillShade="E6"/>
          </w:tcPr>
          <w:p w14:paraId="0F3011B1" w14:textId="77777777" w:rsidR="00D55338" w:rsidRDefault="00D55338"/>
        </w:tc>
        <w:tc>
          <w:tcPr>
            <w:tcW w:w="1447" w:type="dxa"/>
            <w:shd w:val="clear" w:color="auto" w:fill="D0CECE" w:themeFill="background2" w:themeFillShade="E6"/>
          </w:tcPr>
          <w:p w14:paraId="42236F2B" w14:textId="6BB72058" w:rsidR="00D55338" w:rsidRDefault="00D55338">
            <w:r>
              <w:t>EYFS</w:t>
            </w:r>
          </w:p>
        </w:tc>
        <w:tc>
          <w:tcPr>
            <w:tcW w:w="1387" w:type="dxa"/>
            <w:shd w:val="clear" w:color="auto" w:fill="D0CECE" w:themeFill="background2" w:themeFillShade="E6"/>
          </w:tcPr>
          <w:p w14:paraId="646CA37A" w14:textId="73772F7A" w:rsidR="00D55338" w:rsidRDefault="00D55338">
            <w:r>
              <w:t>Year 1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14:paraId="36C87DE0" w14:textId="4554926C" w:rsidR="00D55338" w:rsidRDefault="00D55338">
            <w:r>
              <w:t>Year 2</w:t>
            </w:r>
          </w:p>
        </w:tc>
        <w:tc>
          <w:tcPr>
            <w:tcW w:w="1256" w:type="dxa"/>
            <w:shd w:val="clear" w:color="auto" w:fill="D0CECE" w:themeFill="background2" w:themeFillShade="E6"/>
          </w:tcPr>
          <w:p w14:paraId="4491CC32" w14:textId="78336232" w:rsidR="00D55338" w:rsidRDefault="00D55338">
            <w:r>
              <w:t>End of KS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14:paraId="3D692F5E" w14:textId="69584C95" w:rsidR="00D55338" w:rsidRDefault="00D55338">
            <w:r>
              <w:t>Year 3</w:t>
            </w:r>
            <w:r w:rsidR="00AD66E5">
              <w:t>/4</w:t>
            </w:r>
          </w:p>
          <w:p w14:paraId="2853817E" w14:textId="56FD873D" w:rsidR="00AD66E5" w:rsidRDefault="00AD66E5">
            <w:r>
              <w:t>Cycle B</w:t>
            </w:r>
          </w:p>
        </w:tc>
        <w:tc>
          <w:tcPr>
            <w:tcW w:w="2260" w:type="dxa"/>
            <w:shd w:val="clear" w:color="auto" w:fill="D0CECE" w:themeFill="background2" w:themeFillShade="E6"/>
          </w:tcPr>
          <w:p w14:paraId="4FD93AD0" w14:textId="24E45A85" w:rsidR="00D55338" w:rsidRDefault="00D55338">
            <w:r w:rsidRPr="00D55338">
              <w:t>Year</w:t>
            </w:r>
            <w:r w:rsidR="00AD66E5">
              <w:t xml:space="preserve"> 3/4</w:t>
            </w:r>
          </w:p>
          <w:p w14:paraId="269B84C2" w14:textId="67C81957" w:rsidR="00AD66E5" w:rsidRDefault="00AD66E5">
            <w:r>
              <w:t>Cycle A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14:paraId="5DB17E28" w14:textId="77777777" w:rsidR="00AD66E5" w:rsidRDefault="00D55338">
            <w:r>
              <w:t>Year 5</w:t>
            </w:r>
            <w:r w:rsidR="00AD66E5">
              <w:t xml:space="preserve">/6 </w:t>
            </w:r>
          </w:p>
          <w:p w14:paraId="3740D2FB" w14:textId="1D1F8802" w:rsidR="00D55338" w:rsidRDefault="00AD66E5">
            <w:r>
              <w:t>Cycle B</w:t>
            </w:r>
          </w:p>
        </w:tc>
        <w:tc>
          <w:tcPr>
            <w:tcW w:w="1688" w:type="dxa"/>
            <w:shd w:val="clear" w:color="auto" w:fill="D0CECE" w:themeFill="background2" w:themeFillShade="E6"/>
          </w:tcPr>
          <w:p w14:paraId="192CC87A" w14:textId="77777777" w:rsidR="00D55338" w:rsidRDefault="00D55338">
            <w:r>
              <w:t xml:space="preserve">Year </w:t>
            </w:r>
            <w:r w:rsidR="00AD66E5">
              <w:t>5/6</w:t>
            </w:r>
          </w:p>
          <w:p w14:paraId="4CEAAC1E" w14:textId="208FB480" w:rsidR="00AD66E5" w:rsidRDefault="00AD66E5">
            <w:r>
              <w:t>Cycle A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61D9D8EF" w14:textId="7CDC8963" w:rsidR="00D55338" w:rsidRDefault="00D55338">
            <w:r>
              <w:t>End of KS</w:t>
            </w:r>
          </w:p>
        </w:tc>
      </w:tr>
      <w:tr w:rsidR="001E35CA" w14:paraId="30AA10E9" w14:textId="77777777" w:rsidTr="00640769">
        <w:trPr>
          <w:cantSplit/>
          <w:trHeight w:val="1134"/>
        </w:trPr>
        <w:tc>
          <w:tcPr>
            <w:tcW w:w="812" w:type="dxa"/>
            <w:shd w:val="clear" w:color="auto" w:fill="D0CECE" w:themeFill="background2" w:themeFillShade="E6"/>
            <w:textDirection w:val="tbRl"/>
          </w:tcPr>
          <w:p w14:paraId="56B2CB9A" w14:textId="07686545" w:rsidR="001E35CA" w:rsidRPr="006E5101" w:rsidRDefault="001E35CA" w:rsidP="001E35CA">
            <w:pPr>
              <w:ind w:left="113" w:right="113"/>
              <w:rPr>
                <w:sz w:val="40"/>
                <w:szCs w:val="40"/>
              </w:rPr>
            </w:pPr>
            <w:r w:rsidRPr="006E5101">
              <w:rPr>
                <w:sz w:val="40"/>
                <w:szCs w:val="40"/>
              </w:rPr>
              <w:t>Explor</w:t>
            </w:r>
            <w:r w:rsidR="008758D3">
              <w:rPr>
                <w:sz w:val="40"/>
                <w:szCs w:val="40"/>
              </w:rPr>
              <w:t>e</w:t>
            </w:r>
          </w:p>
        </w:tc>
        <w:tc>
          <w:tcPr>
            <w:tcW w:w="1447" w:type="dxa"/>
            <w:shd w:val="clear" w:color="auto" w:fill="FFFFFF" w:themeFill="background1"/>
          </w:tcPr>
          <w:p w14:paraId="3A69151E" w14:textId="5DDEE22E" w:rsidR="001E35CA" w:rsidRDefault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*T</w:t>
            </w:r>
            <w:r w:rsidR="00A86344">
              <w:rPr>
                <w:sz w:val="16"/>
                <w:szCs w:val="16"/>
              </w:rPr>
              <w:t>a</w:t>
            </w:r>
            <w:r w:rsidRPr="006E5101">
              <w:rPr>
                <w:sz w:val="16"/>
                <w:szCs w:val="16"/>
              </w:rPr>
              <w:t>lk about how toys work</w:t>
            </w:r>
          </w:p>
          <w:p w14:paraId="3E63C216" w14:textId="4628703E" w:rsid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*</w:t>
            </w:r>
            <w:r w:rsidR="008758D3">
              <w:rPr>
                <w:sz w:val="16"/>
                <w:szCs w:val="16"/>
              </w:rPr>
              <w:t>E</w:t>
            </w:r>
            <w:r w:rsidRPr="006E5101">
              <w:rPr>
                <w:sz w:val="16"/>
                <w:szCs w:val="16"/>
              </w:rPr>
              <w:t>xamine</w:t>
            </w:r>
            <w:r w:rsidR="008758D3">
              <w:rPr>
                <w:sz w:val="16"/>
                <w:szCs w:val="16"/>
              </w:rPr>
              <w:t xml:space="preserve"> and</w:t>
            </w:r>
            <w:r w:rsidRPr="006E5101">
              <w:rPr>
                <w:sz w:val="16"/>
                <w:szCs w:val="16"/>
              </w:rPr>
              <w:t xml:space="preserve"> talk about</w:t>
            </w:r>
            <w:r>
              <w:rPr>
                <w:sz w:val="16"/>
                <w:szCs w:val="16"/>
              </w:rPr>
              <w:t xml:space="preserve"> </w:t>
            </w:r>
            <w:r w:rsidRPr="006E5101">
              <w:rPr>
                <w:sz w:val="16"/>
                <w:szCs w:val="16"/>
              </w:rPr>
              <w:t>existing objects/structures</w:t>
            </w:r>
          </w:p>
          <w:p w14:paraId="2BE73995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*Look at similarities and differences between existing </w:t>
            </w:r>
          </w:p>
          <w:p w14:paraId="2439AC30" w14:textId="3C7A9F1F" w:rsidR="006E5101" w:rsidRPr="006E5101" w:rsidRDefault="008758D3" w:rsidP="006E5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E5101">
              <w:rPr>
                <w:sz w:val="16"/>
                <w:szCs w:val="16"/>
              </w:rPr>
              <w:t>roducts.</w:t>
            </w:r>
          </w:p>
        </w:tc>
        <w:tc>
          <w:tcPr>
            <w:tcW w:w="1387" w:type="dxa"/>
            <w:shd w:val="clear" w:color="auto" w:fill="FFFFFF" w:themeFill="background1"/>
          </w:tcPr>
          <w:p w14:paraId="3EB641D4" w14:textId="77777777" w:rsid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*Talk about existing products considering: use, materials, how they work, audience, where they might be used </w:t>
            </w:r>
          </w:p>
          <w:p w14:paraId="282361A8" w14:textId="47373789" w:rsidR="006E5101" w:rsidRPr="006E5101" w:rsidRDefault="006E5101" w:rsidP="006E5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*Dismantle existing products and see how the</w:t>
            </w:r>
            <w:r w:rsidR="008758D3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are made/ work.</w:t>
            </w:r>
          </w:p>
          <w:p w14:paraId="710849B7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*Talk about existing products, and say what is and isn’t good </w:t>
            </w:r>
          </w:p>
          <w:p w14:paraId="538F6DBA" w14:textId="75C35442" w:rsidR="006E5101" w:rsidRPr="006E5101" w:rsidRDefault="006E5101" w:rsidP="006E510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shd w:val="clear" w:color="auto" w:fill="FFFFFF" w:themeFill="background1"/>
          </w:tcPr>
          <w:p w14:paraId="22E09EB9" w14:textId="78A4557F" w:rsidR="006E5101" w:rsidRDefault="005676FE" w:rsidP="006E51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6E5101">
              <w:rPr>
                <w:sz w:val="16"/>
                <w:szCs w:val="16"/>
              </w:rPr>
              <w:t>Research and investigate existing products.</w:t>
            </w:r>
          </w:p>
          <w:p w14:paraId="7438585D" w14:textId="0482A42A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*Talk about existing products </w:t>
            </w:r>
          </w:p>
          <w:p w14:paraId="30A2CCA4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considering: use, materials, </w:t>
            </w:r>
          </w:p>
          <w:p w14:paraId="709175EF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how they work, audience, </w:t>
            </w:r>
          </w:p>
          <w:p w14:paraId="48DEE576" w14:textId="2C5A635B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where they might be used; express personal opinion</w:t>
            </w:r>
          </w:p>
          <w:p w14:paraId="2A15CDB7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*Evaluate how good existing </w:t>
            </w:r>
          </w:p>
          <w:p w14:paraId="40714C91" w14:textId="2181A3E6" w:rsidR="001E35CA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products are</w:t>
            </w:r>
          </w:p>
        </w:tc>
        <w:tc>
          <w:tcPr>
            <w:tcW w:w="1256" w:type="dxa"/>
            <w:shd w:val="clear" w:color="auto" w:fill="D0CECE" w:themeFill="background2" w:themeFillShade="E6"/>
          </w:tcPr>
          <w:p w14:paraId="4E9CF12D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*Explore and </w:t>
            </w:r>
          </w:p>
          <w:p w14:paraId="559321E7" w14:textId="75DD3179" w:rsidR="001E35CA" w:rsidRDefault="006E5101" w:rsidP="006E5101">
            <w:r w:rsidRPr="006E5101">
              <w:rPr>
                <w:sz w:val="16"/>
                <w:szCs w:val="16"/>
              </w:rPr>
              <w:t>evaluate a range of existing products</w:t>
            </w:r>
          </w:p>
        </w:tc>
        <w:tc>
          <w:tcPr>
            <w:tcW w:w="1688" w:type="dxa"/>
            <w:shd w:val="clear" w:color="auto" w:fill="FFFFFF" w:themeFill="background1"/>
          </w:tcPr>
          <w:p w14:paraId="60A3D59A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*Begin to evaluate existing products, considering: how </w:t>
            </w:r>
          </w:p>
          <w:p w14:paraId="08466438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well they have been made, materials, whether they work, </w:t>
            </w:r>
          </w:p>
          <w:p w14:paraId="0F7F61B5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how they have been made, fit for purpose</w:t>
            </w:r>
          </w:p>
          <w:p w14:paraId="24D41A6C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*Begin to understand by whom, when and where products were designed</w:t>
            </w:r>
          </w:p>
          <w:p w14:paraId="78066784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*Learn about some </w:t>
            </w:r>
          </w:p>
          <w:p w14:paraId="28BE1B54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inventors/designers/ </w:t>
            </w:r>
          </w:p>
          <w:p w14:paraId="202B4068" w14:textId="77777777" w:rsidR="006E5101" w:rsidRPr="006E5101" w:rsidRDefault="006E5101" w:rsidP="006E5101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engineers/chefs/</w:t>
            </w:r>
          </w:p>
          <w:p w14:paraId="088882D9" w14:textId="365295EC" w:rsidR="001E35CA" w:rsidRDefault="006E5101" w:rsidP="006E5101">
            <w:r w:rsidRPr="006E5101">
              <w:rPr>
                <w:sz w:val="16"/>
                <w:szCs w:val="16"/>
              </w:rPr>
              <w:t>manufacturers of ground-breaking product</w:t>
            </w:r>
          </w:p>
        </w:tc>
        <w:tc>
          <w:tcPr>
            <w:tcW w:w="2260" w:type="dxa"/>
            <w:shd w:val="clear" w:color="auto" w:fill="FFFFFF" w:themeFill="background1"/>
          </w:tcPr>
          <w:p w14:paraId="1CEDAEF0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*Evaluate existing products, </w:t>
            </w:r>
          </w:p>
          <w:p w14:paraId="655CDBCB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considering: how well they’ve </w:t>
            </w:r>
          </w:p>
          <w:p w14:paraId="3668DF57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been made, materials, whether </w:t>
            </w:r>
          </w:p>
          <w:p w14:paraId="704CCDA4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they work, how they have been </w:t>
            </w:r>
          </w:p>
          <w:p w14:paraId="4D79FFE4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made, fit for purpose</w:t>
            </w:r>
          </w:p>
          <w:p w14:paraId="5C5ABCA5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 Discuss by whom, when and </w:t>
            </w:r>
          </w:p>
          <w:p w14:paraId="2003F895" w14:textId="77777777" w:rsid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where products were designed</w:t>
            </w:r>
          </w:p>
          <w:p w14:paraId="5BA82C80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*Know about some </w:t>
            </w:r>
          </w:p>
          <w:p w14:paraId="5DC003F6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inventors/designers/ </w:t>
            </w:r>
          </w:p>
          <w:p w14:paraId="2A64EFED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engineers/chefs/manufacturers</w:t>
            </w:r>
          </w:p>
          <w:p w14:paraId="4858D2B7" w14:textId="7D551EBA" w:rsidR="00640769" w:rsidRPr="00C27E12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of ground-breaking products</w:t>
            </w:r>
          </w:p>
          <w:p w14:paraId="78106FD5" w14:textId="77777777" w:rsidR="001E35CA" w:rsidRPr="00D55338" w:rsidRDefault="001E35CA"/>
        </w:tc>
        <w:tc>
          <w:tcPr>
            <w:tcW w:w="1688" w:type="dxa"/>
            <w:shd w:val="clear" w:color="auto" w:fill="FFFFFF" w:themeFill="background1"/>
          </w:tcPr>
          <w:p w14:paraId="7F864184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 Evaluate and discuss existing products, considering: how well </w:t>
            </w:r>
          </w:p>
          <w:p w14:paraId="5C8C5FC2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they’ve been made, materials, </w:t>
            </w:r>
          </w:p>
          <w:p w14:paraId="10428A98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whether they work, how they have </w:t>
            </w:r>
          </w:p>
          <w:p w14:paraId="0B872E10" w14:textId="57BF7C8B" w:rsidR="00640769" w:rsidRPr="00C27E12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been made, fit for purpose</w:t>
            </w:r>
          </w:p>
          <w:p w14:paraId="5BFEDCC6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*Talk about some key </w:t>
            </w:r>
          </w:p>
          <w:p w14:paraId="5B688446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inventors/designers/ engineers/</w:t>
            </w:r>
          </w:p>
          <w:p w14:paraId="299F36A4" w14:textId="53A7644B" w:rsidR="001E35CA" w:rsidRDefault="00640769" w:rsidP="00640769">
            <w:r w:rsidRPr="00640769">
              <w:rPr>
                <w:sz w:val="16"/>
                <w:szCs w:val="16"/>
              </w:rPr>
              <w:t>chefs/manufacturers of ground-breaking products</w:t>
            </w:r>
          </w:p>
        </w:tc>
        <w:tc>
          <w:tcPr>
            <w:tcW w:w="1688" w:type="dxa"/>
            <w:shd w:val="clear" w:color="auto" w:fill="FFFFFF" w:themeFill="background1"/>
          </w:tcPr>
          <w:p w14:paraId="2C3DD1ED" w14:textId="3345EDE9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*Evaluat</w:t>
            </w:r>
            <w:r w:rsidR="000003B8">
              <w:rPr>
                <w:sz w:val="16"/>
                <w:szCs w:val="16"/>
              </w:rPr>
              <w:t>e and compare</w:t>
            </w:r>
            <w:bookmarkStart w:id="0" w:name="_GoBack"/>
            <w:bookmarkEnd w:id="0"/>
            <w:r w:rsidRPr="00640769">
              <w:rPr>
                <w:sz w:val="16"/>
                <w:szCs w:val="16"/>
              </w:rPr>
              <w:t xml:space="preserve"> existing </w:t>
            </w:r>
          </w:p>
          <w:p w14:paraId="5AAB410B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products considering: how well they’ve been made, materials, </w:t>
            </w:r>
          </w:p>
          <w:p w14:paraId="76EB3BED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whether they work, how they’ve been </w:t>
            </w:r>
          </w:p>
          <w:p w14:paraId="6EB99592" w14:textId="77777777" w:rsidR="001E35CA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made, fit for purpose</w:t>
            </w:r>
          </w:p>
          <w:p w14:paraId="78F94E50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*Discuss some key </w:t>
            </w:r>
          </w:p>
          <w:p w14:paraId="0F3E4183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inventors/designers/ engineers/</w:t>
            </w:r>
          </w:p>
          <w:p w14:paraId="5BFFF995" w14:textId="6263E82C" w:rsidR="00640769" w:rsidRDefault="00640769" w:rsidP="00640769">
            <w:r w:rsidRPr="00640769">
              <w:rPr>
                <w:sz w:val="16"/>
                <w:szCs w:val="16"/>
              </w:rPr>
              <w:t>chefs/manufacturers of ground-breaking products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42EE95FC" w14:textId="77777777" w:rsidR="001E35CA" w:rsidRDefault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*Investigate and analyse a range of existing products.</w:t>
            </w:r>
          </w:p>
          <w:p w14:paraId="2FA03BF5" w14:textId="77777777" w:rsidR="00640769" w:rsidRDefault="00640769">
            <w:pPr>
              <w:rPr>
                <w:sz w:val="16"/>
                <w:szCs w:val="16"/>
              </w:rPr>
            </w:pPr>
          </w:p>
          <w:p w14:paraId="18CD6272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*Understand how key </w:t>
            </w:r>
          </w:p>
          <w:p w14:paraId="1A467879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events and </w:t>
            </w:r>
          </w:p>
          <w:p w14:paraId="1C887142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individuals in design </w:t>
            </w:r>
          </w:p>
          <w:p w14:paraId="396DA667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and technology have </w:t>
            </w:r>
          </w:p>
          <w:p w14:paraId="3E958473" w14:textId="77777777" w:rsidR="00640769" w:rsidRP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 xml:space="preserve">helped shape the </w:t>
            </w:r>
          </w:p>
          <w:p w14:paraId="0DD1C8CC" w14:textId="0907111D" w:rsidR="00640769" w:rsidRDefault="00640769" w:rsidP="00640769">
            <w:pPr>
              <w:rPr>
                <w:sz w:val="16"/>
                <w:szCs w:val="16"/>
              </w:rPr>
            </w:pPr>
            <w:r w:rsidRPr="00640769">
              <w:rPr>
                <w:sz w:val="16"/>
                <w:szCs w:val="16"/>
              </w:rPr>
              <w:t>world</w:t>
            </w:r>
          </w:p>
          <w:p w14:paraId="5A54C254" w14:textId="77777777" w:rsidR="00640769" w:rsidRDefault="00640769">
            <w:pPr>
              <w:rPr>
                <w:sz w:val="16"/>
                <w:szCs w:val="16"/>
              </w:rPr>
            </w:pPr>
          </w:p>
          <w:p w14:paraId="0616B854" w14:textId="096C14E9" w:rsidR="00640769" w:rsidRPr="00640769" w:rsidRDefault="00640769">
            <w:pPr>
              <w:rPr>
                <w:sz w:val="16"/>
                <w:szCs w:val="16"/>
              </w:rPr>
            </w:pPr>
          </w:p>
        </w:tc>
      </w:tr>
      <w:tr w:rsidR="003469F6" w14:paraId="273EB4BC" w14:textId="77777777" w:rsidTr="00AF19EA">
        <w:trPr>
          <w:cantSplit/>
          <w:trHeight w:val="1134"/>
        </w:trPr>
        <w:tc>
          <w:tcPr>
            <w:tcW w:w="812" w:type="dxa"/>
            <w:shd w:val="clear" w:color="auto" w:fill="D0CECE" w:themeFill="background2" w:themeFillShade="E6"/>
            <w:textDirection w:val="tbRl"/>
          </w:tcPr>
          <w:p w14:paraId="05564826" w14:textId="6D03E6BE" w:rsidR="00D55338" w:rsidRPr="00967472" w:rsidRDefault="00D55338" w:rsidP="00967472">
            <w:pPr>
              <w:ind w:left="113" w:right="113"/>
              <w:rPr>
                <w:sz w:val="40"/>
                <w:szCs w:val="40"/>
              </w:rPr>
            </w:pPr>
            <w:r w:rsidRPr="00967472">
              <w:rPr>
                <w:sz w:val="40"/>
                <w:szCs w:val="40"/>
              </w:rPr>
              <w:lastRenderedPageBreak/>
              <w:t>Design</w:t>
            </w:r>
          </w:p>
        </w:tc>
        <w:tc>
          <w:tcPr>
            <w:tcW w:w="1447" w:type="dxa"/>
          </w:tcPr>
          <w:p w14:paraId="0334E8D5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*Select appropriate resources</w:t>
            </w:r>
          </w:p>
          <w:p w14:paraId="1FD4D553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*Use gestures, talking and </w:t>
            </w:r>
          </w:p>
          <w:p w14:paraId="43088F7F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arrangements of materials and </w:t>
            </w:r>
          </w:p>
          <w:p w14:paraId="3A75CA69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components to show design</w:t>
            </w:r>
          </w:p>
          <w:p w14:paraId="53E2FEBA" w14:textId="38E71344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*Use contexts set by the teacher </w:t>
            </w:r>
          </w:p>
          <w:p w14:paraId="46530494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and myself</w:t>
            </w:r>
          </w:p>
          <w:p w14:paraId="79E387E4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*Use language of designing and </w:t>
            </w:r>
          </w:p>
          <w:p w14:paraId="28E125C6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making (join, build, shape, longer, </w:t>
            </w:r>
          </w:p>
          <w:p w14:paraId="5A1A96B8" w14:textId="31D9DEA0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shorter, heavier etc.)</w:t>
            </w:r>
          </w:p>
        </w:tc>
        <w:tc>
          <w:tcPr>
            <w:tcW w:w="1387" w:type="dxa"/>
          </w:tcPr>
          <w:p w14:paraId="0BAD37C4" w14:textId="27A9D1EC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 </w:t>
            </w:r>
            <w:r w:rsidR="00E55774">
              <w:rPr>
                <w:sz w:val="16"/>
                <w:szCs w:val="16"/>
              </w:rPr>
              <w:t>H</w:t>
            </w:r>
            <w:r w:rsidRPr="00D55338">
              <w:rPr>
                <w:sz w:val="16"/>
                <w:szCs w:val="16"/>
              </w:rPr>
              <w:t>ave own ideas</w:t>
            </w:r>
          </w:p>
          <w:p w14:paraId="0F410703" w14:textId="631EB391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 w:rsidR="00E55774">
              <w:rPr>
                <w:sz w:val="16"/>
                <w:szCs w:val="16"/>
              </w:rPr>
              <w:t>E</w:t>
            </w:r>
            <w:r w:rsidRPr="00D55338">
              <w:rPr>
                <w:sz w:val="16"/>
                <w:szCs w:val="16"/>
              </w:rPr>
              <w:t>xplain what I want to do</w:t>
            </w:r>
          </w:p>
          <w:p w14:paraId="1B58F039" w14:textId="516D8F65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 w:rsidR="00E55774">
              <w:rPr>
                <w:sz w:val="16"/>
                <w:szCs w:val="16"/>
              </w:rPr>
              <w:t>E</w:t>
            </w:r>
            <w:r w:rsidRPr="00D55338">
              <w:rPr>
                <w:sz w:val="16"/>
                <w:szCs w:val="16"/>
              </w:rPr>
              <w:t xml:space="preserve">xplain what my product is for, and how it will work </w:t>
            </w:r>
          </w:p>
          <w:p w14:paraId="4FC69BE9" w14:textId="1A426B43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 w:rsidR="00E55774">
              <w:rPr>
                <w:sz w:val="16"/>
                <w:szCs w:val="16"/>
              </w:rPr>
              <w:t>U</w:t>
            </w:r>
            <w:r w:rsidRPr="00D55338">
              <w:rPr>
                <w:sz w:val="16"/>
                <w:szCs w:val="16"/>
              </w:rPr>
              <w:t>se pictures and words to plan, begin to use models</w:t>
            </w:r>
          </w:p>
          <w:p w14:paraId="7D79F07D" w14:textId="2E99EC01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 w:rsidR="00E55774">
              <w:rPr>
                <w:sz w:val="16"/>
                <w:szCs w:val="16"/>
              </w:rPr>
              <w:t>D</w:t>
            </w:r>
            <w:r w:rsidRPr="00D55338">
              <w:rPr>
                <w:sz w:val="16"/>
                <w:szCs w:val="16"/>
              </w:rPr>
              <w:t>esign a product for myself following design criteria</w:t>
            </w:r>
          </w:p>
          <w:p w14:paraId="49150488" w14:textId="4B80B4F3" w:rsidR="00D55338" w:rsidRPr="00D55338" w:rsidRDefault="00D55338" w:rsidP="00D55338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397E9BDD" w14:textId="3587B23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H</w:t>
            </w:r>
            <w:r w:rsidRPr="00D55338">
              <w:rPr>
                <w:sz w:val="16"/>
                <w:szCs w:val="16"/>
              </w:rPr>
              <w:t>ave own ideas and plan what to do next</w:t>
            </w:r>
          </w:p>
          <w:p w14:paraId="0D57A03A" w14:textId="15F9CAAB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E</w:t>
            </w:r>
            <w:r w:rsidRPr="00D55338">
              <w:rPr>
                <w:sz w:val="16"/>
                <w:szCs w:val="16"/>
              </w:rPr>
              <w:t>xplain what I want to do and describe how I may do it</w:t>
            </w:r>
          </w:p>
          <w:p w14:paraId="277E9CA3" w14:textId="253254B4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D55338">
              <w:rPr>
                <w:sz w:val="16"/>
                <w:szCs w:val="16"/>
              </w:rPr>
              <w:t xml:space="preserve">xplain purpose of product, how it will work and how it will be suitable for the user </w:t>
            </w:r>
          </w:p>
          <w:p w14:paraId="3F4BD3CF" w14:textId="34673732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De</w:t>
            </w:r>
            <w:r w:rsidRPr="00D55338">
              <w:rPr>
                <w:sz w:val="16"/>
                <w:szCs w:val="16"/>
              </w:rPr>
              <w:t xml:space="preserve">sign using </w:t>
            </w:r>
          </w:p>
          <w:p w14:paraId="17A73C76" w14:textId="282CF65D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pictures, words,</w:t>
            </w:r>
            <w:r>
              <w:rPr>
                <w:sz w:val="16"/>
                <w:szCs w:val="16"/>
              </w:rPr>
              <w:t xml:space="preserve"> </w:t>
            </w:r>
            <w:r w:rsidRPr="00D55338">
              <w:rPr>
                <w:sz w:val="16"/>
                <w:szCs w:val="16"/>
              </w:rPr>
              <w:t>models,</w:t>
            </w:r>
            <w:r>
              <w:rPr>
                <w:sz w:val="16"/>
                <w:szCs w:val="16"/>
              </w:rPr>
              <w:t xml:space="preserve"> </w:t>
            </w:r>
            <w:r w:rsidRPr="00D55338">
              <w:rPr>
                <w:sz w:val="16"/>
                <w:szCs w:val="16"/>
              </w:rPr>
              <w:t>diagrams, begin to use ICT</w:t>
            </w:r>
          </w:p>
          <w:p w14:paraId="101B44FC" w14:textId="4CC4F81F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D55338">
              <w:rPr>
                <w:sz w:val="16"/>
                <w:szCs w:val="16"/>
              </w:rPr>
              <w:t>esign products for myself and others following design criteria</w:t>
            </w:r>
          </w:p>
          <w:p w14:paraId="01322435" w14:textId="4A97F925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D55338">
              <w:rPr>
                <w:sz w:val="16"/>
                <w:szCs w:val="16"/>
              </w:rPr>
              <w:t xml:space="preserve">hoose best tools and </w:t>
            </w:r>
          </w:p>
          <w:p w14:paraId="7BA3C29E" w14:textId="77777777" w:rsidR="00D55338" w:rsidRPr="00D55338" w:rsidRDefault="00D55338" w:rsidP="00D55338">
            <w:pPr>
              <w:rPr>
                <w:sz w:val="16"/>
                <w:szCs w:val="16"/>
              </w:rPr>
            </w:pPr>
            <w:r w:rsidRPr="00D55338">
              <w:rPr>
                <w:sz w:val="16"/>
                <w:szCs w:val="16"/>
              </w:rPr>
              <w:t>materials, and explain choices</w:t>
            </w:r>
          </w:p>
          <w:p w14:paraId="465BC0A1" w14:textId="4534521D" w:rsidR="00D55338" w:rsidRPr="00E55774" w:rsidRDefault="00D55338" w:rsidP="00D55338">
            <w:pPr>
              <w:rPr>
                <w:sz w:val="16"/>
                <w:szCs w:val="16"/>
                <w:highlight w:val="yellow"/>
              </w:rPr>
            </w:pPr>
            <w:r w:rsidRPr="006E5101">
              <w:rPr>
                <w:sz w:val="16"/>
                <w:szCs w:val="16"/>
              </w:rPr>
              <w:t>*Use knowledge of existing products to produce ideas</w:t>
            </w:r>
          </w:p>
        </w:tc>
        <w:tc>
          <w:tcPr>
            <w:tcW w:w="1256" w:type="dxa"/>
            <w:shd w:val="clear" w:color="auto" w:fill="D0CECE" w:themeFill="background2" w:themeFillShade="E6"/>
          </w:tcPr>
          <w:p w14:paraId="1AF5497A" w14:textId="77777777" w:rsid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*Design purposeful, functional, appealing products for themselves and other users based on design criteria </w:t>
            </w:r>
          </w:p>
          <w:p w14:paraId="4826D866" w14:textId="77777777" w:rsidR="00F164E1" w:rsidRDefault="00F164E1">
            <w:pPr>
              <w:rPr>
                <w:sz w:val="16"/>
                <w:szCs w:val="16"/>
              </w:rPr>
            </w:pPr>
          </w:p>
          <w:p w14:paraId="48F9B78E" w14:textId="376991B8" w:rsidR="00D55338" w:rsidRP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*Generate, develop, model and communicate their ideas through talking, drawing, templates, mock</w:t>
            </w:r>
            <w:r>
              <w:rPr>
                <w:sz w:val="16"/>
                <w:szCs w:val="16"/>
              </w:rPr>
              <w:t xml:space="preserve"> </w:t>
            </w:r>
            <w:r w:rsidRPr="00F164E1">
              <w:rPr>
                <w:sz w:val="16"/>
                <w:szCs w:val="16"/>
              </w:rPr>
              <w:t>ups and, where appropriate, information and communication technology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88" w:type="dxa"/>
          </w:tcPr>
          <w:p w14:paraId="7AD3C85E" w14:textId="77777777" w:rsid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*Begin to research others’</w:t>
            </w:r>
          </w:p>
          <w:p w14:paraId="4AE60240" w14:textId="10AA92F0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needs</w:t>
            </w:r>
          </w:p>
          <w:p w14:paraId="74F12D09" w14:textId="2FC87881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Show design meets a range </w:t>
            </w:r>
          </w:p>
          <w:p w14:paraId="63599FAA" w14:textId="77777777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of requirements</w:t>
            </w:r>
          </w:p>
          <w:p w14:paraId="004F1E18" w14:textId="799BB1AB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D</w:t>
            </w:r>
            <w:r w:rsidRPr="00F164E1">
              <w:rPr>
                <w:sz w:val="16"/>
                <w:szCs w:val="16"/>
              </w:rPr>
              <w:t>escribe purpose of product</w:t>
            </w:r>
          </w:p>
          <w:p w14:paraId="76423051" w14:textId="2C9EDF6D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F</w:t>
            </w:r>
            <w:r w:rsidRPr="00F164E1">
              <w:rPr>
                <w:sz w:val="16"/>
                <w:szCs w:val="16"/>
              </w:rPr>
              <w:t>ollow a given design criteria</w:t>
            </w:r>
          </w:p>
          <w:p w14:paraId="64449D12" w14:textId="7A8E0CD6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H</w:t>
            </w:r>
            <w:r w:rsidRPr="00F164E1">
              <w:rPr>
                <w:sz w:val="16"/>
                <w:szCs w:val="16"/>
              </w:rPr>
              <w:t xml:space="preserve">ave at least one idea about </w:t>
            </w:r>
          </w:p>
          <w:p w14:paraId="374A9754" w14:textId="77777777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how to create product</w:t>
            </w:r>
          </w:p>
          <w:p w14:paraId="5B323431" w14:textId="71DACA52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C</w:t>
            </w:r>
            <w:r w:rsidRPr="00F164E1">
              <w:rPr>
                <w:sz w:val="16"/>
                <w:szCs w:val="16"/>
              </w:rPr>
              <w:t>reate a plan which shows order, equipment and tools</w:t>
            </w:r>
          </w:p>
          <w:p w14:paraId="300913C5" w14:textId="5B0318FA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F164E1">
              <w:rPr>
                <w:sz w:val="16"/>
                <w:szCs w:val="16"/>
              </w:rPr>
              <w:t xml:space="preserve">escribe design using an </w:t>
            </w:r>
          </w:p>
          <w:p w14:paraId="566C475F" w14:textId="2B3ECF0E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accurately labelled sketch and </w:t>
            </w:r>
            <w:r>
              <w:rPr>
                <w:sz w:val="16"/>
                <w:szCs w:val="16"/>
              </w:rPr>
              <w:t>labels</w:t>
            </w:r>
          </w:p>
          <w:p w14:paraId="12FAF2BD" w14:textId="52C20624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M</w:t>
            </w:r>
            <w:r w:rsidRPr="00F164E1">
              <w:rPr>
                <w:sz w:val="16"/>
                <w:szCs w:val="16"/>
              </w:rPr>
              <w:t>ake design decisions</w:t>
            </w:r>
          </w:p>
          <w:p w14:paraId="4924E52C" w14:textId="7190ABD7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F164E1">
              <w:rPr>
                <w:sz w:val="16"/>
                <w:szCs w:val="16"/>
              </w:rPr>
              <w:t>xplain how product will work</w:t>
            </w:r>
          </w:p>
          <w:p w14:paraId="2778A167" w14:textId="24E82F4E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M</w:t>
            </w:r>
            <w:r w:rsidRPr="00F164E1">
              <w:rPr>
                <w:sz w:val="16"/>
                <w:szCs w:val="16"/>
              </w:rPr>
              <w:t>ake a</w:t>
            </w:r>
            <w:r>
              <w:rPr>
                <w:sz w:val="16"/>
                <w:szCs w:val="16"/>
              </w:rPr>
              <w:t xml:space="preserve"> </w:t>
            </w:r>
            <w:r w:rsidRPr="00F164E1">
              <w:rPr>
                <w:sz w:val="16"/>
                <w:szCs w:val="16"/>
              </w:rPr>
              <w:t>prototype</w:t>
            </w:r>
          </w:p>
          <w:p w14:paraId="59D4ACC8" w14:textId="665CCCBB" w:rsidR="00F164E1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B</w:t>
            </w:r>
            <w:r w:rsidRPr="00F164E1">
              <w:rPr>
                <w:sz w:val="16"/>
                <w:szCs w:val="16"/>
              </w:rPr>
              <w:t xml:space="preserve">egin to use computers to </w:t>
            </w:r>
          </w:p>
          <w:p w14:paraId="2F039EF9" w14:textId="4EF54F9E" w:rsidR="00D55338" w:rsidRPr="00F164E1" w:rsidRDefault="00F164E1" w:rsidP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show design</w:t>
            </w:r>
          </w:p>
        </w:tc>
        <w:tc>
          <w:tcPr>
            <w:tcW w:w="2260" w:type="dxa"/>
          </w:tcPr>
          <w:p w14:paraId="74D58C02" w14:textId="77777777" w:rsidR="00F164E1" w:rsidRP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*Use research for design ideas </w:t>
            </w:r>
          </w:p>
          <w:p w14:paraId="47A9A964" w14:textId="77777777" w:rsid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Show design meets a range of requirements and is fit for purpose *begin to create own design criteria </w:t>
            </w:r>
          </w:p>
          <w:p w14:paraId="315F2445" w14:textId="408D6F41" w:rsid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H</w:t>
            </w:r>
            <w:r w:rsidRPr="00F164E1">
              <w:rPr>
                <w:sz w:val="16"/>
                <w:szCs w:val="16"/>
              </w:rPr>
              <w:t xml:space="preserve">ave at least one idea about how to create product and suggest improvements for design. </w:t>
            </w:r>
          </w:p>
          <w:p w14:paraId="5A98689F" w14:textId="77777777" w:rsid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P</w:t>
            </w:r>
            <w:r w:rsidRPr="00F164E1">
              <w:rPr>
                <w:sz w:val="16"/>
                <w:szCs w:val="16"/>
              </w:rPr>
              <w:t>roduce a plan and explain it to others</w:t>
            </w:r>
          </w:p>
          <w:p w14:paraId="667B4AFC" w14:textId="77777777" w:rsid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>S</w:t>
            </w:r>
            <w:r w:rsidRPr="00F164E1">
              <w:rPr>
                <w:sz w:val="16"/>
                <w:szCs w:val="16"/>
              </w:rPr>
              <w:t>ay how realistic plan is. *</w:t>
            </w:r>
            <w:r>
              <w:rPr>
                <w:sz w:val="16"/>
                <w:szCs w:val="16"/>
              </w:rPr>
              <w:t>I</w:t>
            </w:r>
            <w:r w:rsidRPr="00F164E1">
              <w:rPr>
                <w:sz w:val="16"/>
                <w:szCs w:val="16"/>
              </w:rPr>
              <w:t>nclude an annotated sketch *</w:t>
            </w:r>
            <w:r>
              <w:rPr>
                <w:sz w:val="16"/>
                <w:szCs w:val="16"/>
              </w:rPr>
              <w:t>M</w:t>
            </w:r>
            <w:r w:rsidRPr="00F164E1">
              <w:rPr>
                <w:sz w:val="16"/>
                <w:szCs w:val="16"/>
              </w:rPr>
              <w:t>ake and explain design decisions considering availability of resources *</w:t>
            </w:r>
            <w:r>
              <w:rPr>
                <w:sz w:val="16"/>
                <w:szCs w:val="16"/>
              </w:rPr>
              <w:t>E</w:t>
            </w:r>
            <w:r w:rsidRPr="00F164E1">
              <w:rPr>
                <w:sz w:val="16"/>
                <w:szCs w:val="16"/>
              </w:rPr>
              <w:t xml:space="preserve">xplain how product will work * </w:t>
            </w:r>
            <w:r>
              <w:rPr>
                <w:sz w:val="16"/>
                <w:szCs w:val="16"/>
              </w:rPr>
              <w:t>M</w:t>
            </w:r>
            <w:r w:rsidRPr="00F164E1">
              <w:rPr>
                <w:sz w:val="16"/>
                <w:szCs w:val="16"/>
              </w:rPr>
              <w:t xml:space="preserve">ake a prototype </w:t>
            </w:r>
          </w:p>
          <w:p w14:paraId="38F68EE0" w14:textId="33557DF7" w:rsidR="00D55338" w:rsidRPr="00F164E1" w:rsidRDefault="00F164E1">
            <w:pPr>
              <w:rPr>
                <w:sz w:val="16"/>
                <w:szCs w:val="16"/>
              </w:rPr>
            </w:pPr>
            <w:r w:rsidRPr="00F164E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F164E1">
              <w:rPr>
                <w:sz w:val="16"/>
                <w:szCs w:val="16"/>
              </w:rPr>
              <w:t>egin to use computers to show design.</w:t>
            </w:r>
          </w:p>
        </w:tc>
        <w:tc>
          <w:tcPr>
            <w:tcW w:w="1688" w:type="dxa"/>
          </w:tcPr>
          <w:p w14:paraId="2A96D103" w14:textId="50730CEE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0A2688">
              <w:rPr>
                <w:sz w:val="16"/>
                <w:szCs w:val="16"/>
              </w:rPr>
              <w:t xml:space="preserve">se internet and questionnaires </w:t>
            </w:r>
          </w:p>
          <w:p w14:paraId="76DD3415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for research and design ideas</w:t>
            </w:r>
          </w:p>
          <w:p w14:paraId="1F23FB39" w14:textId="3C8986C4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T</w:t>
            </w:r>
            <w:r w:rsidRPr="000A2688">
              <w:rPr>
                <w:sz w:val="16"/>
                <w:szCs w:val="16"/>
              </w:rPr>
              <w:t xml:space="preserve">ake a user’s view into account </w:t>
            </w:r>
          </w:p>
          <w:p w14:paraId="42697B45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when designing</w:t>
            </w:r>
          </w:p>
          <w:p w14:paraId="63AADD6E" w14:textId="4910D3AA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B</w:t>
            </w:r>
            <w:r w:rsidRPr="000A2688">
              <w:rPr>
                <w:sz w:val="16"/>
                <w:szCs w:val="16"/>
              </w:rPr>
              <w:t xml:space="preserve">egin to consider needs/wants of </w:t>
            </w:r>
          </w:p>
          <w:p w14:paraId="2CFDBD39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 xml:space="preserve">individuals/groups when designing </w:t>
            </w:r>
          </w:p>
          <w:p w14:paraId="1D50FBA4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 xml:space="preserve">and ensure product is fit for </w:t>
            </w:r>
          </w:p>
          <w:p w14:paraId="46D28471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purpose</w:t>
            </w:r>
          </w:p>
          <w:p w14:paraId="152FAFEE" w14:textId="0C0B27AC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C</w:t>
            </w:r>
            <w:r w:rsidRPr="000A2688">
              <w:rPr>
                <w:sz w:val="16"/>
                <w:szCs w:val="16"/>
              </w:rPr>
              <w:t>reate own design criteria</w:t>
            </w:r>
          </w:p>
          <w:p w14:paraId="617CFEDF" w14:textId="1F35E68F" w:rsidR="000A2688" w:rsidRPr="000A2688" w:rsidRDefault="00A86344" w:rsidP="000A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0A2688" w:rsidRPr="000A2688">
              <w:rPr>
                <w:sz w:val="16"/>
                <w:szCs w:val="16"/>
              </w:rPr>
              <w:t xml:space="preserve"> </w:t>
            </w:r>
            <w:r w:rsidR="00AD66E5">
              <w:rPr>
                <w:sz w:val="16"/>
                <w:szCs w:val="16"/>
              </w:rPr>
              <w:t>H</w:t>
            </w:r>
            <w:r w:rsidR="000A2688" w:rsidRPr="000A2688">
              <w:rPr>
                <w:sz w:val="16"/>
                <w:szCs w:val="16"/>
              </w:rPr>
              <w:t>ave a range of ideas</w:t>
            </w:r>
          </w:p>
          <w:p w14:paraId="3107D8FA" w14:textId="33336433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P</w:t>
            </w:r>
            <w:r w:rsidRPr="000A2688">
              <w:rPr>
                <w:sz w:val="16"/>
                <w:szCs w:val="16"/>
              </w:rPr>
              <w:t>roduce a logical, realistic plan and explain it to others.</w:t>
            </w:r>
          </w:p>
          <w:p w14:paraId="63220D44" w14:textId="1F87C3E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U</w:t>
            </w:r>
            <w:r w:rsidRPr="000A2688">
              <w:rPr>
                <w:sz w:val="16"/>
                <w:szCs w:val="16"/>
              </w:rPr>
              <w:t xml:space="preserve">se cross-sectional planning and annotated sketches </w:t>
            </w:r>
          </w:p>
          <w:p w14:paraId="2C63DFCB" w14:textId="646F7D00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 xml:space="preserve">* </w:t>
            </w:r>
            <w:r w:rsidR="00AD66E5">
              <w:rPr>
                <w:sz w:val="16"/>
                <w:szCs w:val="16"/>
              </w:rPr>
              <w:t>M</w:t>
            </w:r>
            <w:r w:rsidRPr="000A2688">
              <w:rPr>
                <w:sz w:val="16"/>
                <w:szCs w:val="16"/>
              </w:rPr>
              <w:t xml:space="preserve">ake design decisions </w:t>
            </w:r>
          </w:p>
          <w:p w14:paraId="0E8D2C6A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considering time and resources.</w:t>
            </w:r>
          </w:p>
          <w:p w14:paraId="58EDA4CA" w14:textId="4735E8E1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C</w:t>
            </w:r>
            <w:r w:rsidRPr="000A2688">
              <w:rPr>
                <w:sz w:val="16"/>
                <w:szCs w:val="16"/>
              </w:rPr>
              <w:t xml:space="preserve">learly explain how parts of </w:t>
            </w:r>
          </w:p>
          <w:p w14:paraId="2FD7C1C2" w14:textId="7777777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product will work.</w:t>
            </w:r>
          </w:p>
          <w:p w14:paraId="2D380B0E" w14:textId="27E71697" w:rsidR="000A268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M</w:t>
            </w:r>
            <w:r w:rsidRPr="000A2688">
              <w:rPr>
                <w:sz w:val="16"/>
                <w:szCs w:val="16"/>
              </w:rPr>
              <w:t>odel and refine design ideas by making prototypes and using pattern pieces.</w:t>
            </w:r>
          </w:p>
          <w:p w14:paraId="65D3E7BD" w14:textId="1109820D" w:rsidR="00D55338" w:rsidRPr="000A2688" w:rsidRDefault="000A2688" w:rsidP="000A2688">
            <w:pPr>
              <w:rPr>
                <w:sz w:val="16"/>
                <w:szCs w:val="16"/>
              </w:rPr>
            </w:pPr>
            <w:r w:rsidRPr="000A2688">
              <w:rPr>
                <w:sz w:val="16"/>
                <w:szCs w:val="16"/>
              </w:rPr>
              <w:t>*</w:t>
            </w:r>
            <w:r w:rsidR="00AD66E5">
              <w:rPr>
                <w:sz w:val="16"/>
                <w:szCs w:val="16"/>
              </w:rPr>
              <w:t>U</w:t>
            </w:r>
            <w:r w:rsidRPr="000A2688">
              <w:rPr>
                <w:sz w:val="16"/>
                <w:szCs w:val="16"/>
              </w:rPr>
              <w:t>se computer-aided designs</w:t>
            </w:r>
          </w:p>
        </w:tc>
        <w:tc>
          <w:tcPr>
            <w:tcW w:w="1688" w:type="dxa"/>
          </w:tcPr>
          <w:p w14:paraId="37E426B5" w14:textId="433DD2A3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AD66E5">
              <w:rPr>
                <w:sz w:val="16"/>
                <w:szCs w:val="16"/>
              </w:rPr>
              <w:t>raw on market research to</w:t>
            </w:r>
            <w:r w:rsidR="00A86344">
              <w:rPr>
                <w:sz w:val="16"/>
                <w:szCs w:val="16"/>
              </w:rPr>
              <w:t xml:space="preserve"> </w:t>
            </w:r>
            <w:r w:rsidRPr="00AD66E5">
              <w:rPr>
                <w:sz w:val="16"/>
                <w:szCs w:val="16"/>
              </w:rPr>
              <w:t xml:space="preserve">inform </w:t>
            </w:r>
          </w:p>
          <w:p w14:paraId="46ADC9FE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design</w:t>
            </w:r>
          </w:p>
          <w:p w14:paraId="142ADFC1" w14:textId="383D4CE9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AD66E5">
              <w:rPr>
                <w:sz w:val="16"/>
                <w:szCs w:val="16"/>
              </w:rPr>
              <w:t xml:space="preserve">se research of user’s individual </w:t>
            </w:r>
          </w:p>
          <w:p w14:paraId="4BD6B7B8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needs, wants, requirements for design</w:t>
            </w:r>
          </w:p>
          <w:p w14:paraId="0752E810" w14:textId="7446E83A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I</w:t>
            </w:r>
            <w:r w:rsidRPr="00AD66E5">
              <w:rPr>
                <w:sz w:val="16"/>
                <w:szCs w:val="16"/>
              </w:rPr>
              <w:t xml:space="preserve">dentify features of design that will </w:t>
            </w:r>
          </w:p>
          <w:p w14:paraId="129D559A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appeal to the intended user</w:t>
            </w:r>
          </w:p>
          <w:p w14:paraId="38E9B9BB" w14:textId="640548B3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C</w:t>
            </w:r>
            <w:r w:rsidRPr="00AD66E5">
              <w:rPr>
                <w:sz w:val="16"/>
                <w:szCs w:val="16"/>
              </w:rPr>
              <w:t xml:space="preserve">reate own design criteria and </w:t>
            </w:r>
          </w:p>
          <w:p w14:paraId="79870B07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specification</w:t>
            </w:r>
          </w:p>
          <w:p w14:paraId="4CBF126A" w14:textId="6753E56B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AD66E5">
              <w:rPr>
                <w:sz w:val="16"/>
                <w:szCs w:val="16"/>
              </w:rPr>
              <w:t xml:space="preserve">ome up with innovative design </w:t>
            </w:r>
          </w:p>
          <w:p w14:paraId="5932448C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ideas</w:t>
            </w:r>
          </w:p>
          <w:p w14:paraId="787C991B" w14:textId="2DD0D45F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F</w:t>
            </w:r>
            <w:r w:rsidRPr="00AD66E5">
              <w:rPr>
                <w:sz w:val="16"/>
                <w:szCs w:val="16"/>
              </w:rPr>
              <w:t>ollow and refine a logical plan.</w:t>
            </w:r>
          </w:p>
          <w:p w14:paraId="5F0A9060" w14:textId="789295CE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AD66E5">
              <w:rPr>
                <w:sz w:val="16"/>
                <w:szCs w:val="16"/>
              </w:rPr>
              <w:t>se annotated sketches, cross</w:t>
            </w:r>
            <w:r>
              <w:rPr>
                <w:sz w:val="16"/>
                <w:szCs w:val="16"/>
              </w:rPr>
              <w:t>-</w:t>
            </w:r>
            <w:r w:rsidRPr="00AD66E5">
              <w:rPr>
                <w:sz w:val="16"/>
                <w:szCs w:val="16"/>
              </w:rPr>
              <w:t xml:space="preserve">sectional planning and exploded </w:t>
            </w:r>
          </w:p>
          <w:p w14:paraId="33519E8C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diagrams </w:t>
            </w:r>
          </w:p>
          <w:p w14:paraId="5D3C3B5F" w14:textId="47BD0772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</w:t>
            </w:r>
            <w:r w:rsidRPr="00AD66E5">
              <w:rPr>
                <w:sz w:val="16"/>
                <w:szCs w:val="16"/>
              </w:rPr>
              <w:t xml:space="preserve">ake design decisions, considering, </w:t>
            </w:r>
          </w:p>
          <w:p w14:paraId="6ABE9588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resources and cost</w:t>
            </w:r>
          </w:p>
          <w:p w14:paraId="2C7B836F" w14:textId="7EA47CB3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C</w:t>
            </w:r>
            <w:r w:rsidRPr="00AD66E5">
              <w:rPr>
                <w:sz w:val="16"/>
                <w:szCs w:val="16"/>
              </w:rPr>
              <w:t xml:space="preserve">learly explain how parts of design </w:t>
            </w:r>
          </w:p>
          <w:p w14:paraId="2DA5D228" w14:textId="0750D618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will work, and how they are fit for purpose</w:t>
            </w:r>
          </w:p>
          <w:p w14:paraId="2D1FF51E" w14:textId="440C5B7B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I</w:t>
            </w:r>
            <w:r w:rsidRPr="00AD66E5">
              <w:rPr>
                <w:sz w:val="16"/>
                <w:szCs w:val="16"/>
              </w:rPr>
              <w:t>ndependently model and refine design ideas by making</w:t>
            </w:r>
            <w:r>
              <w:rPr>
                <w:sz w:val="16"/>
                <w:szCs w:val="16"/>
              </w:rPr>
              <w:t xml:space="preserve"> </w:t>
            </w:r>
            <w:r w:rsidRPr="00AD66E5">
              <w:rPr>
                <w:sz w:val="16"/>
                <w:szCs w:val="16"/>
              </w:rPr>
              <w:t xml:space="preserve">prototypes and </w:t>
            </w:r>
          </w:p>
          <w:p w14:paraId="3E0B4F66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using pattern pieces</w:t>
            </w:r>
          </w:p>
          <w:p w14:paraId="0D6E18A0" w14:textId="31DE59FC" w:rsidR="00D55338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AD66E5">
              <w:rPr>
                <w:sz w:val="16"/>
                <w:szCs w:val="16"/>
              </w:rPr>
              <w:t>se computer-aided designs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414E4C11" w14:textId="66DBE04A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*Use research and develop design criteria to inform the design of innovative, </w:t>
            </w:r>
          </w:p>
          <w:p w14:paraId="72DFE5B7" w14:textId="7D974FD4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functional, appealing products that are fit for purpose, aimed at particular individuals </w:t>
            </w:r>
          </w:p>
          <w:p w14:paraId="127C8389" w14:textId="77777777" w:rsid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or groups</w:t>
            </w:r>
          </w:p>
          <w:p w14:paraId="5F35CADB" w14:textId="77777777" w:rsidR="00AD66E5" w:rsidRPr="00AD66E5" w:rsidRDefault="00AD66E5" w:rsidP="00AD66E5">
            <w:pPr>
              <w:rPr>
                <w:sz w:val="16"/>
                <w:szCs w:val="16"/>
              </w:rPr>
            </w:pPr>
          </w:p>
          <w:p w14:paraId="4DCEE188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*Generate, develop, </w:t>
            </w:r>
          </w:p>
          <w:p w14:paraId="14AEF22E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model and </w:t>
            </w:r>
          </w:p>
          <w:p w14:paraId="7450EC67" w14:textId="6F1F7779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communicate their ideas through discussion, annotated </w:t>
            </w:r>
          </w:p>
          <w:p w14:paraId="531CE00E" w14:textId="006F5726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sketches, cross</w:t>
            </w:r>
            <w:r>
              <w:rPr>
                <w:sz w:val="16"/>
                <w:szCs w:val="16"/>
              </w:rPr>
              <w:t>-</w:t>
            </w:r>
            <w:r w:rsidRPr="00AD66E5">
              <w:rPr>
                <w:sz w:val="16"/>
                <w:szCs w:val="16"/>
              </w:rPr>
              <w:t>sectional and exploded diagrams,</w:t>
            </w:r>
          </w:p>
          <w:p w14:paraId="15CC69A2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prototypes, pattern </w:t>
            </w:r>
          </w:p>
          <w:p w14:paraId="53B3793B" w14:textId="639121DC" w:rsidR="00D55338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pieces and computer</w:t>
            </w:r>
            <w:r>
              <w:rPr>
                <w:sz w:val="16"/>
                <w:szCs w:val="16"/>
              </w:rPr>
              <w:t>-</w:t>
            </w:r>
            <w:r w:rsidRPr="00AD66E5">
              <w:rPr>
                <w:sz w:val="16"/>
                <w:szCs w:val="16"/>
              </w:rPr>
              <w:t>aided design</w:t>
            </w:r>
            <w:r>
              <w:rPr>
                <w:sz w:val="16"/>
                <w:szCs w:val="16"/>
              </w:rPr>
              <w:t>.</w:t>
            </w:r>
          </w:p>
        </w:tc>
      </w:tr>
      <w:tr w:rsidR="00ED4114" w14:paraId="6BC96939" w14:textId="77777777" w:rsidTr="00AF19EA">
        <w:trPr>
          <w:cantSplit/>
          <w:trHeight w:val="1134"/>
        </w:trPr>
        <w:tc>
          <w:tcPr>
            <w:tcW w:w="812" w:type="dxa"/>
            <w:shd w:val="clear" w:color="auto" w:fill="D0CECE" w:themeFill="background2" w:themeFillShade="E6"/>
            <w:textDirection w:val="tbRl"/>
          </w:tcPr>
          <w:p w14:paraId="481CECB3" w14:textId="33748E5F" w:rsidR="00AD66E5" w:rsidRPr="00967472" w:rsidRDefault="00AD66E5" w:rsidP="00967472">
            <w:pPr>
              <w:ind w:left="113" w:right="113"/>
              <w:rPr>
                <w:sz w:val="40"/>
                <w:szCs w:val="40"/>
              </w:rPr>
            </w:pPr>
            <w:r w:rsidRPr="00967472">
              <w:rPr>
                <w:sz w:val="40"/>
                <w:szCs w:val="40"/>
              </w:rPr>
              <w:t>Make</w:t>
            </w:r>
          </w:p>
        </w:tc>
        <w:tc>
          <w:tcPr>
            <w:tcW w:w="1447" w:type="dxa"/>
          </w:tcPr>
          <w:p w14:paraId="0FE4B2D9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*Construct with a purpose, using </w:t>
            </w:r>
          </w:p>
          <w:p w14:paraId="53ADE741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a variety of resources</w:t>
            </w:r>
          </w:p>
          <w:p w14:paraId="518D79D6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*Use simple tools and techniques</w:t>
            </w:r>
          </w:p>
          <w:p w14:paraId="662A0C86" w14:textId="59790BEA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*Build /construct with a wide range of objects</w:t>
            </w:r>
          </w:p>
          <w:p w14:paraId="762F608B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*Select tools &amp; techniques to </w:t>
            </w:r>
          </w:p>
          <w:p w14:paraId="1297BBF8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shape, assemble and join </w:t>
            </w:r>
          </w:p>
          <w:p w14:paraId="0894B3D1" w14:textId="6D375BF2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*Replicate structures with materials/ components</w:t>
            </w:r>
          </w:p>
          <w:p w14:paraId="12B474A1" w14:textId="7FCF4A92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*Discuss how to make an activity safe and hygienic</w:t>
            </w:r>
          </w:p>
          <w:p w14:paraId="6750ECB5" w14:textId="4E6CC663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*Record experiences by drawing, writing, voice recording</w:t>
            </w:r>
          </w:p>
          <w:p w14:paraId="2695C2A2" w14:textId="77777777" w:rsidR="00AD66E5" w:rsidRP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 xml:space="preserve">*Understand different media can </w:t>
            </w:r>
          </w:p>
          <w:p w14:paraId="340B6224" w14:textId="77777777" w:rsidR="00AD66E5" w:rsidRDefault="00AD66E5" w:rsidP="00AD66E5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be combined for a purpose</w:t>
            </w:r>
          </w:p>
          <w:p w14:paraId="4C1FBAB6" w14:textId="77777777" w:rsid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*Practise some appropriate safety measure</w:t>
            </w:r>
            <w:r>
              <w:rPr>
                <w:sz w:val="16"/>
                <w:szCs w:val="16"/>
              </w:rPr>
              <w:t>s</w:t>
            </w:r>
          </w:p>
          <w:p w14:paraId="18B1698B" w14:textId="7D233E73" w:rsidR="00D95432" w:rsidRPr="00D55338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independently</w:t>
            </w:r>
          </w:p>
        </w:tc>
        <w:tc>
          <w:tcPr>
            <w:tcW w:w="1387" w:type="dxa"/>
          </w:tcPr>
          <w:p w14:paraId="198A7E7D" w14:textId="77777777" w:rsidR="00AD66E5" w:rsidRDefault="00AD66E5" w:rsidP="00D55338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AD66E5">
              <w:rPr>
                <w:sz w:val="16"/>
                <w:szCs w:val="16"/>
              </w:rPr>
              <w:t>xplain what I’m making and why *</w:t>
            </w:r>
            <w:r>
              <w:rPr>
                <w:sz w:val="16"/>
                <w:szCs w:val="16"/>
              </w:rPr>
              <w:t>C</w:t>
            </w:r>
            <w:r w:rsidRPr="00AD66E5">
              <w:rPr>
                <w:sz w:val="16"/>
                <w:szCs w:val="16"/>
              </w:rPr>
              <w:t xml:space="preserve">onsider what I need to do next </w:t>
            </w:r>
          </w:p>
          <w:p w14:paraId="26905E3F" w14:textId="77777777" w:rsidR="00D95432" w:rsidRDefault="00AD66E5" w:rsidP="00D55338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 w:rsidR="00104601">
              <w:rPr>
                <w:sz w:val="16"/>
                <w:szCs w:val="16"/>
              </w:rPr>
              <w:t>S</w:t>
            </w:r>
            <w:r w:rsidRPr="00AD66E5">
              <w:rPr>
                <w:sz w:val="16"/>
                <w:szCs w:val="16"/>
              </w:rPr>
              <w:t>elect</w:t>
            </w:r>
            <w:r>
              <w:rPr>
                <w:sz w:val="16"/>
                <w:szCs w:val="16"/>
              </w:rPr>
              <w:t xml:space="preserve"> </w:t>
            </w:r>
            <w:r w:rsidRPr="00AD66E5">
              <w:rPr>
                <w:sz w:val="16"/>
                <w:szCs w:val="16"/>
              </w:rPr>
              <w:t>tools/equipment to cut, shape, join, finish and explain choices</w:t>
            </w:r>
          </w:p>
          <w:p w14:paraId="4EADAD92" w14:textId="0B7C5E12" w:rsidR="00104601" w:rsidRDefault="00AD66E5" w:rsidP="00D55338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 w:rsidR="00104601">
              <w:rPr>
                <w:sz w:val="16"/>
                <w:szCs w:val="16"/>
              </w:rPr>
              <w:t>M</w:t>
            </w:r>
            <w:r w:rsidRPr="00AD66E5">
              <w:rPr>
                <w:sz w:val="16"/>
                <w:szCs w:val="16"/>
              </w:rPr>
              <w:t xml:space="preserve">easure, mark out, cut and shape, with support </w:t>
            </w:r>
          </w:p>
          <w:p w14:paraId="2FF116C0" w14:textId="713D5904" w:rsidR="00104601" w:rsidRDefault="00AD66E5" w:rsidP="00D55338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 w:rsidR="00104601">
              <w:rPr>
                <w:sz w:val="16"/>
                <w:szCs w:val="16"/>
              </w:rPr>
              <w:t>C</w:t>
            </w:r>
            <w:r w:rsidRPr="00AD66E5">
              <w:rPr>
                <w:sz w:val="16"/>
                <w:szCs w:val="16"/>
              </w:rPr>
              <w:t>hoose suitable materials and explain choices</w:t>
            </w:r>
          </w:p>
          <w:p w14:paraId="692ABD27" w14:textId="7D1A1BB5" w:rsidR="00AD66E5" w:rsidRPr="00D55338" w:rsidRDefault="00AD66E5" w:rsidP="00D55338">
            <w:pPr>
              <w:rPr>
                <w:sz w:val="16"/>
                <w:szCs w:val="16"/>
              </w:rPr>
            </w:pPr>
            <w:r w:rsidRPr="00AD66E5">
              <w:rPr>
                <w:sz w:val="16"/>
                <w:szCs w:val="16"/>
              </w:rPr>
              <w:t>*</w:t>
            </w:r>
            <w:r w:rsidR="00104601">
              <w:rPr>
                <w:sz w:val="16"/>
                <w:szCs w:val="16"/>
              </w:rPr>
              <w:t>T</w:t>
            </w:r>
            <w:r w:rsidRPr="00AD66E5">
              <w:rPr>
                <w:sz w:val="16"/>
                <w:szCs w:val="16"/>
              </w:rPr>
              <w:t>ry to use finishing techniques to make product look good *</w:t>
            </w:r>
            <w:r w:rsidR="00104601">
              <w:rPr>
                <w:sz w:val="16"/>
                <w:szCs w:val="16"/>
              </w:rPr>
              <w:t>W</w:t>
            </w:r>
            <w:r w:rsidRPr="00AD66E5">
              <w:rPr>
                <w:sz w:val="16"/>
                <w:szCs w:val="16"/>
              </w:rPr>
              <w:t>ork in a safe and hygienic manner</w:t>
            </w:r>
          </w:p>
        </w:tc>
        <w:tc>
          <w:tcPr>
            <w:tcW w:w="1688" w:type="dxa"/>
          </w:tcPr>
          <w:p w14:paraId="28895500" w14:textId="77777777" w:rsidR="00104601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104601">
              <w:rPr>
                <w:sz w:val="16"/>
                <w:szCs w:val="16"/>
              </w:rPr>
              <w:t xml:space="preserve">xplain what I am making and why it fits the purpose </w:t>
            </w:r>
          </w:p>
          <w:p w14:paraId="552E9003" w14:textId="77777777" w:rsidR="00104601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</w:t>
            </w:r>
            <w:r w:rsidRPr="00104601">
              <w:rPr>
                <w:sz w:val="16"/>
                <w:szCs w:val="16"/>
              </w:rPr>
              <w:t xml:space="preserve">ake suggestions as to what I need to do next. </w:t>
            </w:r>
          </w:p>
          <w:p w14:paraId="3E5D36D4" w14:textId="77777777" w:rsidR="00104601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J</w:t>
            </w:r>
            <w:r w:rsidRPr="00104601">
              <w:rPr>
                <w:sz w:val="16"/>
                <w:szCs w:val="16"/>
              </w:rPr>
              <w:t>oin materials/components together in different ways</w:t>
            </w:r>
          </w:p>
          <w:p w14:paraId="2545C57D" w14:textId="77777777" w:rsidR="00104601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</w:t>
            </w:r>
            <w:r w:rsidRPr="00104601">
              <w:rPr>
                <w:sz w:val="16"/>
                <w:szCs w:val="16"/>
              </w:rPr>
              <w:t xml:space="preserve">easure, mark out, cut and shape materials and components, with support. </w:t>
            </w:r>
          </w:p>
          <w:p w14:paraId="27CB9F73" w14:textId="77777777" w:rsidR="00104601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104601">
              <w:rPr>
                <w:sz w:val="16"/>
                <w:szCs w:val="16"/>
              </w:rPr>
              <w:t>escribe which tools I’m using and why *</w:t>
            </w:r>
            <w:r>
              <w:rPr>
                <w:sz w:val="16"/>
                <w:szCs w:val="16"/>
              </w:rPr>
              <w:t>C</w:t>
            </w:r>
            <w:r w:rsidRPr="00104601">
              <w:rPr>
                <w:sz w:val="16"/>
                <w:szCs w:val="16"/>
              </w:rPr>
              <w:t xml:space="preserve">hoose suitable materials and explain choices depending on characteristics. </w:t>
            </w:r>
          </w:p>
          <w:p w14:paraId="27A78232" w14:textId="00912916" w:rsidR="00AD66E5" w:rsidRPr="00D55338" w:rsidRDefault="00104601" w:rsidP="00D5533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104601">
              <w:rPr>
                <w:sz w:val="16"/>
                <w:szCs w:val="16"/>
              </w:rPr>
              <w:t>se finishing techniques to make product look good *</w:t>
            </w:r>
            <w:r>
              <w:rPr>
                <w:sz w:val="16"/>
                <w:szCs w:val="16"/>
              </w:rPr>
              <w:t>W</w:t>
            </w:r>
            <w:r w:rsidRPr="00104601">
              <w:rPr>
                <w:sz w:val="16"/>
                <w:szCs w:val="16"/>
              </w:rPr>
              <w:t>ork safely and hygienically</w:t>
            </w:r>
          </w:p>
        </w:tc>
        <w:tc>
          <w:tcPr>
            <w:tcW w:w="1256" w:type="dxa"/>
            <w:shd w:val="clear" w:color="auto" w:fill="D0CECE" w:themeFill="background2" w:themeFillShade="E6"/>
          </w:tcPr>
          <w:p w14:paraId="019599DC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*Select from and </w:t>
            </w:r>
          </w:p>
          <w:p w14:paraId="633C33CF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use a range of </w:t>
            </w:r>
          </w:p>
          <w:p w14:paraId="179C7075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tools and </w:t>
            </w:r>
          </w:p>
          <w:p w14:paraId="6792F8CA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equipment to </w:t>
            </w:r>
          </w:p>
          <w:p w14:paraId="0C5F57BF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perform practical </w:t>
            </w:r>
          </w:p>
          <w:p w14:paraId="40B5DF40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tasks [for </w:t>
            </w:r>
          </w:p>
          <w:p w14:paraId="1C42822E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example, cutting, </w:t>
            </w:r>
          </w:p>
          <w:p w14:paraId="3E88CFB7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shaping, joining </w:t>
            </w:r>
          </w:p>
          <w:p w14:paraId="21957161" w14:textId="77777777" w:rsid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and finishing] </w:t>
            </w:r>
          </w:p>
          <w:p w14:paraId="337666F4" w14:textId="77777777" w:rsidR="00104601" w:rsidRPr="00104601" w:rsidRDefault="00104601" w:rsidP="00104601">
            <w:pPr>
              <w:rPr>
                <w:sz w:val="16"/>
                <w:szCs w:val="16"/>
              </w:rPr>
            </w:pPr>
          </w:p>
          <w:p w14:paraId="7D2B5E2B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*Select from and </w:t>
            </w:r>
          </w:p>
          <w:p w14:paraId="03C87FDA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use a wide range </w:t>
            </w:r>
          </w:p>
          <w:p w14:paraId="3DDD74C9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of materials and </w:t>
            </w:r>
          </w:p>
          <w:p w14:paraId="73D60B66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components, </w:t>
            </w:r>
          </w:p>
          <w:p w14:paraId="758033B9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including </w:t>
            </w:r>
          </w:p>
          <w:p w14:paraId="524D4128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construction </w:t>
            </w:r>
          </w:p>
          <w:p w14:paraId="78C98C98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materials, textiles </w:t>
            </w:r>
          </w:p>
          <w:p w14:paraId="6723A717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and ingredients, </w:t>
            </w:r>
          </w:p>
          <w:p w14:paraId="5DCE1191" w14:textId="77777777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 xml:space="preserve">according to </w:t>
            </w:r>
            <w:proofErr w:type="gramStart"/>
            <w:r w:rsidRPr="00104601">
              <w:rPr>
                <w:sz w:val="16"/>
                <w:szCs w:val="16"/>
              </w:rPr>
              <w:t>their</w:t>
            </w:r>
            <w:proofErr w:type="gramEnd"/>
            <w:r w:rsidRPr="00104601">
              <w:rPr>
                <w:sz w:val="16"/>
                <w:szCs w:val="16"/>
              </w:rPr>
              <w:t xml:space="preserve"> </w:t>
            </w:r>
          </w:p>
          <w:p w14:paraId="603A89C2" w14:textId="4584DD50" w:rsidR="00AD66E5" w:rsidRPr="00F164E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characteristics</w:t>
            </w:r>
          </w:p>
        </w:tc>
        <w:tc>
          <w:tcPr>
            <w:tcW w:w="1688" w:type="dxa"/>
          </w:tcPr>
          <w:p w14:paraId="01289D2D" w14:textId="3866CE05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104601">
              <w:rPr>
                <w:sz w:val="16"/>
                <w:szCs w:val="16"/>
              </w:rPr>
              <w:t xml:space="preserve">elect suitable </w:t>
            </w:r>
          </w:p>
          <w:p w14:paraId="0C111726" w14:textId="4D523589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tools/equipment, explain choices; begin to use them</w:t>
            </w:r>
            <w:r>
              <w:rPr>
                <w:sz w:val="16"/>
                <w:szCs w:val="16"/>
              </w:rPr>
              <w:t xml:space="preserve"> </w:t>
            </w:r>
            <w:r w:rsidRPr="00104601">
              <w:rPr>
                <w:sz w:val="16"/>
                <w:szCs w:val="16"/>
              </w:rPr>
              <w:t>accurately</w:t>
            </w:r>
            <w:r w:rsidR="00EE4BDA">
              <w:rPr>
                <w:sz w:val="16"/>
                <w:szCs w:val="16"/>
              </w:rPr>
              <w:t>.</w:t>
            </w:r>
          </w:p>
          <w:p w14:paraId="6B588544" w14:textId="19400A59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104601">
              <w:rPr>
                <w:sz w:val="16"/>
                <w:szCs w:val="16"/>
              </w:rPr>
              <w:t xml:space="preserve">elect appropriate materials, fit for purpose. </w:t>
            </w:r>
          </w:p>
          <w:p w14:paraId="3DFD7B63" w14:textId="103B4EAA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W</w:t>
            </w:r>
            <w:r w:rsidRPr="00104601">
              <w:rPr>
                <w:sz w:val="16"/>
                <w:szCs w:val="16"/>
              </w:rPr>
              <w:t>ork through plan in order</w:t>
            </w:r>
          </w:p>
          <w:p w14:paraId="24F1D78B" w14:textId="51D4642E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104601">
              <w:rPr>
                <w:sz w:val="16"/>
                <w:szCs w:val="16"/>
              </w:rPr>
              <w:t>onsider how good product will be</w:t>
            </w:r>
          </w:p>
          <w:p w14:paraId="6BE68400" w14:textId="752543A2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104601">
              <w:rPr>
                <w:sz w:val="16"/>
                <w:szCs w:val="16"/>
              </w:rPr>
              <w:t xml:space="preserve">egin to measure, mark out, cut and shape </w:t>
            </w:r>
          </w:p>
          <w:p w14:paraId="3C9BEA8A" w14:textId="31A0912B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materials/components with some accuracy</w:t>
            </w:r>
          </w:p>
          <w:p w14:paraId="387188D0" w14:textId="6C0E56AD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104601">
              <w:rPr>
                <w:sz w:val="16"/>
                <w:szCs w:val="16"/>
              </w:rPr>
              <w:t>egin to assemble, join and combine materials and</w:t>
            </w:r>
          </w:p>
          <w:p w14:paraId="19DA62D5" w14:textId="7D202726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components with some accuracy</w:t>
            </w:r>
          </w:p>
          <w:p w14:paraId="3DAB069D" w14:textId="38BEEC7A" w:rsidR="00104601" w:rsidRPr="0010460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104601">
              <w:rPr>
                <w:sz w:val="16"/>
                <w:szCs w:val="16"/>
              </w:rPr>
              <w:t>egin to apply a range of</w:t>
            </w:r>
            <w:r>
              <w:rPr>
                <w:sz w:val="16"/>
                <w:szCs w:val="16"/>
              </w:rPr>
              <w:t xml:space="preserve"> </w:t>
            </w:r>
            <w:r w:rsidRPr="00104601">
              <w:rPr>
                <w:sz w:val="16"/>
                <w:szCs w:val="16"/>
              </w:rPr>
              <w:t xml:space="preserve">finishing techniques with </w:t>
            </w:r>
          </w:p>
          <w:p w14:paraId="40C3D043" w14:textId="65297971" w:rsidR="00AD66E5" w:rsidRPr="00F164E1" w:rsidRDefault="00104601" w:rsidP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some accuracy</w:t>
            </w:r>
          </w:p>
        </w:tc>
        <w:tc>
          <w:tcPr>
            <w:tcW w:w="2260" w:type="dxa"/>
          </w:tcPr>
          <w:p w14:paraId="3674B652" w14:textId="77777777" w:rsidR="00104601" w:rsidRDefault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104601">
              <w:rPr>
                <w:sz w:val="16"/>
                <w:szCs w:val="16"/>
              </w:rPr>
              <w:t xml:space="preserve">elect suitable tools and equipment, explain choices in relation to required techniques and use accurately </w:t>
            </w:r>
          </w:p>
          <w:p w14:paraId="3724162B" w14:textId="77777777" w:rsidR="00104601" w:rsidRDefault="00104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</w:t>
            </w:r>
            <w:r w:rsidRPr="00104601">
              <w:rPr>
                <w:sz w:val="16"/>
                <w:szCs w:val="16"/>
              </w:rPr>
              <w:t xml:space="preserve">elect appropriate materials, fit for purpose; explain choices </w:t>
            </w:r>
          </w:p>
          <w:p w14:paraId="3B1E9C68" w14:textId="77777777" w:rsidR="00104601" w:rsidRDefault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W</w:t>
            </w:r>
            <w:r w:rsidRPr="00104601">
              <w:rPr>
                <w:sz w:val="16"/>
                <w:szCs w:val="16"/>
              </w:rPr>
              <w:t xml:space="preserve">ork through plan in order. </w:t>
            </w:r>
          </w:p>
          <w:p w14:paraId="1B68724E" w14:textId="77777777" w:rsidR="00104601" w:rsidRDefault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</w:t>
            </w:r>
            <w:r w:rsidRPr="00104601">
              <w:rPr>
                <w:sz w:val="16"/>
                <w:szCs w:val="16"/>
              </w:rPr>
              <w:t xml:space="preserve">ealise if product is going to be good quality </w:t>
            </w:r>
          </w:p>
          <w:p w14:paraId="4715E920" w14:textId="77777777" w:rsidR="00104601" w:rsidRDefault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</w:t>
            </w:r>
            <w:r w:rsidRPr="00104601">
              <w:rPr>
                <w:sz w:val="16"/>
                <w:szCs w:val="16"/>
              </w:rPr>
              <w:t>easure, mark out, cut and shape materials/components with some accuracy *</w:t>
            </w:r>
            <w:r>
              <w:rPr>
                <w:sz w:val="16"/>
                <w:szCs w:val="16"/>
              </w:rPr>
              <w:t>A</w:t>
            </w:r>
            <w:r w:rsidRPr="00104601">
              <w:rPr>
                <w:sz w:val="16"/>
                <w:szCs w:val="16"/>
              </w:rPr>
              <w:t xml:space="preserve">ssemble, join and combine materials and components with some accuracy </w:t>
            </w:r>
          </w:p>
          <w:p w14:paraId="33196CB0" w14:textId="6560B054" w:rsidR="00AD66E5" w:rsidRPr="00F164E1" w:rsidRDefault="00104601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A</w:t>
            </w:r>
            <w:r w:rsidRPr="00104601">
              <w:rPr>
                <w:sz w:val="16"/>
                <w:szCs w:val="16"/>
              </w:rPr>
              <w:t>pply a range of finishing techniques with some accuracy</w:t>
            </w:r>
          </w:p>
        </w:tc>
        <w:tc>
          <w:tcPr>
            <w:tcW w:w="1688" w:type="dxa"/>
          </w:tcPr>
          <w:p w14:paraId="11D3E535" w14:textId="77777777" w:rsidR="00104601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104601">
              <w:rPr>
                <w:sz w:val="16"/>
                <w:szCs w:val="16"/>
              </w:rPr>
              <w:t>se selected tools/equipment with good level of precision *</w:t>
            </w:r>
            <w:r>
              <w:rPr>
                <w:sz w:val="16"/>
                <w:szCs w:val="16"/>
              </w:rPr>
              <w:t>P</w:t>
            </w:r>
            <w:r w:rsidRPr="00104601">
              <w:rPr>
                <w:sz w:val="16"/>
                <w:szCs w:val="16"/>
              </w:rPr>
              <w:t>roduce suitable lists of tools,</w:t>
            </w:r>
            <w:r>
              <w:rPr>
                <w:sz w:val="16"/>
                <w:szCs w:val="16"/>
              </w:rPr>
              <w:t xml:space="preserve"> </w:t>
            </w:r>
            <w:r w:rsidRPr="00104601">
              <w:rPr>
                <w:sz w:val="16"/>
                <w:szCs w:val="16"/>
              </w:rPr>
              <w:t xml:space="preserve">equipment/materials needed </w:t>
            </w:r>
          </w:p>
          <w:p w14:paraId="29A16B34" w14:textId="77777777" w:rsidR="00104601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104601">
              <w:rPr>
                <w:sz w:val="16"/>
                <w:szCs w:val="16"/>
              </w:rPr>
              <w:t xml:space="preserve">elect appropriate materials, fit for purpose; explain choices, considering functionality </w:t>
            </w:r>
          </w:p>
          <w:p w14:paraId="1CCC230A" w14:textId="77777777" w:rsidR="00104601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104601">
              <w:rPr>
                <w:sz w:val="16"/>
                <w:szCs w:val="16"/>
              </w:rPr>
              <w:t>reate and follow detailed step</w:t>
            </w:r>
            <w:r>
              <w:rPr>
                <w:sz w:val="16"/>
                <w:szCs w:val="16"/>
              </w:rPr>
              <w:t>-</w:t>
            </w:r>
            <w:r w:rsidRPr="00104601">
              <w:rPr>
                <w:sz w:val="16"/>
                <w:szCs w:val="16"/>
              </w:rPr>
              <w:t xml:space="preserve">by-step plan </w:t>
            </w:r>
          </w:p>
          <w:p w14:paraId="7965ECFF" w14:textId="77777777" w:rsidR="00EE4BDA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104601">
              <w:rPr>
                <w:sz w:val="16"/>
                <w:szCs w:val="16"/>
              </w:rPr>
              <w:t xml:space="preserve">xplain how product will appeal to an audience </w:t>
            </w:r>
          </w:p>
          <w:p w14:paraId="29BA29BF" w14:textId="2630FEA0" w:rsidR="00EE4BDA" w:rsidRDefault="00EE4BDA" w:rsidP="000A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*Almost a</w:t>
            </w:r>
            <w:r w:rsidR="00104601" w:rsidRPr="00104601">
              <w:rPr>
                <w:sz w:val="16"/>
                <w:szCs w:val="16"/>
              </w:rPr>
              <w:t>ccurately measure, mark out, cut and shape materials/components *</w:t>
            </w:r>
            <w:r>
              <w:rPr>
                <w:sz w:val="16"/>
                <w:szCs w:val="16"/>
              </w:rPr>
              <w:t>Almost accurately</w:t>
            </w:r>
            <w:r w:rsidR="00104601" w:rsidRPr="00104601">
              <w:rPr>
                <w:sz w:val="16"/>
                <w:szCs w:val="16"/>
              </w:rPr>
              <w:t xml:space="preserve"> assemble, join and combine materials/components *</w:t>
            </w:r>
            <w:r>
              <w:rPr>
                <w:sz w:val="16"/>
                <w:szCs w:val="16"/>
              </w:rPr>
              <w:t>Almost accurately</w:t>
            </w:r>
            <w:r w:rsidR="00104601" w:rsidRPr="00104601">
              <w:rPr>
                <w:sz w:val="16"/>
                <w:szCs w:val="16"/>
              </w:rPr>
              <w:t xml:space="preserve"> apply a range of finishing techniques </w:t>
            </w:r>
          </w:p>
          <w:p w14:paraId="134D481A" w14:textId="77777777" w:rsidR="00EE4BDA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 w:rsidR="00EE4BDA">
              <w:rPr>
                <w:sz w:val="16"/>
                <w:szCs w:val="16"/>
              </w:rPr>
              <w:t>U</w:t>
            </w:r>
            <w:r w:rsidRPr="00104601">
              <w:rPr>
                <w:sz w:val="16"/>
                <w:szCs w:val="16"/>
              </w:rPr>
              <w:t xml:space="preserve">se techniques that involve a small number of steps </w:t>
            </w:r>
          </w:p>
          <w:p w14:paraId="716B6750" w14:textId="63F122AB" w:rsidR="00AD66E5" w:rsidRPr="000A2688" w:rsidRDefault="00104601" w:rsidP="000A2688">
            <w:pPr>
              <w:rPr>
                <w:sz w:val="16"/>
                <w:szCs w:val="16"/>
              </w:rPr>
            </w:pPr>
            <w:r w:rsidRPr="00104601">
              <w:rPr>
                <w:sz w:val="16"/>
                <w:szCs w:val="16"/>
              </w:rPr>
              <w:t>*</w:t>
            </w:r>
            <w:r w:rsidR="00EE4BDA">
              <w:rPr>
                <w:sz w:val="16"/>
                <w:szCs w:val="16"/>
              </w:rPr>
              <w:t>B</w:t>
            </w:r>
            <w:r w:rsidRPr="00104601">
              <w:rPr>
                <w:sz w:val="16"/>
                <w:szCs w:val="16"/>
              </w:rPr>
              <w:t>egin to be resourceful with practical problems</w:t>
            </w:r>
          </w:p>
        </w:tc>
        <w:tc>
          <w:tcPr>
            <w:tcW w:w="1688" w:type="dxa"/>
          </w:tcPr>
          <w:p w14:paraId="4749CEB0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EE4BDA">
              <w:rPr>
                <w:sz w:val="16"/>
                <w:szCs w:val="16"/>
              </w:rPr>
              <w:t xml:space="preserve">se selected tools and equipment precisely </w:t>
            </w:r>
          </w:p>
          <w:p w14:paraId="482EB553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P</w:t>
            </w:r>
            <w:r w:rsidRPr="00EE4BDA">
              <w:rPr>
                <w:sz w:val="16"/>
                <w:szCs w:val="16"/>
              </w:rPr>
              <w:t xml:space="preserve">roduce suitable lists of tools, equipment, materials needed, considering constraints </w:t>
            </w:r>
          </w:p>
          <w:p w14:paraId="65614E35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EE4BDA">
              <w:rPr>
                <w:sz w:val="16"/>
                <w:szCs w:val="16"/>
              </w:rPr>
              <w:t xml:space="preserve">elect appropriate materials, fit for purpose; explain choices, considering functionality and aesthetics </w:t>
            </w:r>
          </w:p>
          <w:p w14:paraId="2AF8992B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EE4BDA">
              <w:rPr>
                <w:sz w:val="16"/>
                <w:szCs w:val="16"/>
              </w:rPr>
              <w:t xml:space="preserve">reate, follow, and adapt detailed step-by-step plans </w:t>
            </w:r>
          </w:p>
          <w:p w14:paraId="6EE2F7EE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EE4BDA">
              <w:rPr>
                <w:sz w:val="16"/>
                <w:szCs w:val="16"/>
              </w:rPr>
              <w:t xml:space="preserve">xplain how product will appeal to audience; make changes to improve quality </w:t>
            </w:r>
          </w:p>
          <w:p w14:paraId="40675DED" w14:textId="0BB22C17" w:rsidR="00AD66E5" w:rsidRPr="00AD66E5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A</w:t>
            </w:r>
            <w:r w:rsidRPr="00EE4BDA">
              <w:rPr>
                <w:sz w:val="16"/>
                <w:szCs w:val="16"/>
              </w:rPr>
              <w:t>ccurately measure, mark out, cut and shape materials/components *</w:t>
            </w:r>
            <w:r>
              <w:rPr>
                <w:sz w:val="16"/>
                <w:szCs w:val="16"/>
              </w:rPr>
              <w:t>A</w:t>
            </w:r>
            <w:r w:rsidRPr="00EE4BDA">
              <w:rPr>
                <w:sz w:val="16"/>
                <w:szCs w:val="16"/>
              </w:rPr>
              <w:t>ccurately assemble, join and combine materials/components * accurately apply a range of finishing techniques * use techniques that involve a number of steps * be resourceful with practical problems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45BC2CEE" w14:textId="77777777" w:rsidR="00EE4BDA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 xml:space="preserve">*Select from and use a wider range of tools and equipment to perform practical tasks [for example, cutting, shaping, joining and finishing], accurately </w:t>
            </w:r>
          </w:p>
          <w:p w14:paraId="317C50C8" w14:textId="77777777" w:rsidR="00EE4BDA" w:rsidRDefault="00EE4BDA" w:rsidP="00AD66E5">
            <w:pPr>
              <w:rPr>
                <w:sz w:val="16"/>
                <w:szCs w:val="16"/>
              </w:rPr>
            </w:pPr>
          </w:p>
          <w:p w14:paraId="588B1C4C" w14:textId="5F148698" w:rsidR="00AD66E5" w:rsidRPr="00AD66E5" w:rsidRDefault="00EE4BDA" w:rsidP="00AD66E5">
            <w:pPr>
              <w:rPr>
                <w:sz w:val="16"/>
                <w:szCs w:val="16"/>
              </w:rPr>
            </w:pPr>
            <w:r w:rsidRPr="00EE4BDA">
              <w:rPr>
                <w:sz w:val="16"/>
                <w:szCs w:val="16"/>
              </w:rPr>
              <w:t>*Select from and use a wider range of materials and components, including construction materials, textiles and ingredients, according to their functional properties and aesthetic qualities</w:t>
            </w:r>
          </w:p>
        </w:tc>
      </w:tr>
      <w:tr w:rsidR="00ED4114" w14:paraId="5F04B6C5" w14:textId="77777777" w:rsidTr="00AF19EA">
        <w:trPr>
          <w:cantSplit/>
          <w:trHeight w:val="1134"/>
        </w:trPr>
        <w:tc>
          <w:tcPr>
            <w:tcW w:w="812" w:type="dxa"/>
            <w:shd w:val="clear" w:color="auto" w:fill="D0CECE" w:themeFill="background2" w:themeFillShade="E6"/>
            <w:textDirection w:val="tbRl"/>
          </w:tcPr>
          <w:p w14:paraId="316CEE64" w14:textId="6ED5FB25" w:rsidR="00967472" w:rsidRPr="00967472" w:rsidRDefault="00967472" w:rsidP="00967472">
            <w:pPr>
              <w:ind w:left="113" w:right="113"/>
              <w:rPr>
                <w:sz w:val="40"/>
                <w:szCs w:val="40"/>
              </w:rPr>
            </w:pPr>
            <w:r w:rsidRPr="00967472">
              <w:rPr>
                <w:sz w:val="40"/>
                <w:szCs w:val="40"/>
              </w:rPr>
              <w:t>Evaluate</w:t>
            </w:r>
          </w:p>
        </w:tc>
        <w:tc>
          <w:tcPr>
            <w:tcW w:w="1447" w:type="dxa"/>
          </w:tcPr>
          <w:p w14:paraId="3A41A72B" w14:textId="77777777" w:rsidR="00967472" w:rsidRPr="00967472" w:rsidRDefault="00967472" w:rsidP="00967472">
            <w:pPr>
              <w:rPr>
                <w:sz w:val="16"/>
                <w:szCs w:val="16"/>
              </w:rPr>
            </w:pPr>
            <w:r w:rsidRPr="00967472">
              <w:rPr>
                <w:sz w:val="16"/>
                <w:szCs w:val="16"/>
              </w:rPr>
              <w:t>*Adapt work if necessary</w:t>
            </w:r>
          </w:p>
          <w:p w14:paraId="5C84ACF3" w14:textId="77777777" w:rsidR="00967472" w:rsidRPr="00967472" w:rsidRDefault="00967472" w:rsidP="00967472">
            <w:pPr>
              <w:rPr>
                <w:sz w:val="16"/>
                <w:szCs w:val="16"/>
              </w:rPr>
            </w:pPr>
            <w:r w:rsidRPr="00967472">
              <w:rPr>
                <w:sz w:val="16"/>
                <w:szCs w:val="16"/>
              </w:rPr>
              <w:t>*Talk about how things work</w:t>
            </w:r>
          </w:p>
          <w:p w14:paraId="361970D6" w14:textId="564A9B38" w:rsidR="00967472" w:rsidRPr="006E5101" w:rsidRDefault="00967472" w:rsidP="00967472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*Look at similarities and differences between materials / tools</w:t>
            </w:r>
          </w:p>
          <w:p w14:paraId="090A87BB" w14:textId="77777777" w:rsidR="00967472" w:rsidRPr="00967472" w:rsidRDefault="00967472" w:rsidP="00967472">
            <w:pPr>
              <w:rPr>
                <w:sz w:val="16"/>
                <w:szCs w:val="16"/>
              </w:rPr>
            </w:pPr>
            <w:r w:rsidRPr="00967472">
              <w:rPr>
                <w:sz w:val="16"/>
                <w:szCs w:val="16"/>
              </w:rPr>
              <w:t xml:space="preserve">*Show an interest in </w:t>
            </w:r>
          </w:p>
          <w:p w14:paraId="7405B712" w14:textId="77777777" w:rsidR="00967472" w:rsidRPr="00967472" w:rsidRDefault="00967472" w:rsidP="00967472">
            <w:pPr>
              <w:rPr>
                <w:sz w:val="16"/>
                <w:szCs w:val="16"/>
              </w:rPr>
            </w:pPr>
            <w:r w:rsidRPr="00967472">
              <w:rPr>
                <w:sz w:val="16"/>
                <w:szCs w:val="16"/>
              </w:rPr>
              <w:t>technological toys</w:t>
            </w:r>
          </w:p>
          <w:p w14:paraId="3B024CFE" w14:textId="1A4D18D7" w:rsidR="00967472" w:rsidRPr="00AD66E5" w:rsidRDefault="00967472" w:rsidP="00967472">
            <w:pPr>
              <w:rPr>
                <w:sz w:val="16"/>
                <w:szCs w:val="16"/>
              </w:rPr>
            </w:pPr>
            <w:r w:rsidRPr="00967472">
              <w:rPr>
                <w:sz w:val="16"/>
                <w:szCs w:val="16"/>
              </w:rPr>
              <w:t>*Describe textures</w:t>
            </w:r>
          </w:p>
        </w:tc>
        <w:tc>
          <w:tcPr>
            <w:tcW w:w="1387" w:type="dxa"/>
          </w:tcPr>
          <w:p w14:paraId="4EDBF16A" w14:textId="77777777" w:rsidR="00D95432" w:rsidRDefault="00D95432" w:rsidP="00D55338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T</w:t>
            </w:r>
            <w:r w:rsidRPr="00D95432">
              <w:rPr>
                <w:sz w:val="16"/>
                <w:szCs w:val="16"/>
              </w:rPr>
              <w:t xml:space="preserve">alk about my work, linking it to what I was asked to do </w:t>
            </w:r>
          </w:p>
          <w:p w14:paraId="2CFCDCB9" w14:textId="77777777" w:rsidR="00967472" w:rsidRDefault="00D95432" w:rsidP="00D55338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D95432">
              <w:rPr>
                <w:sz w:val="16"/>
                <w:szCs w:val="16"/>
              </w:rPr>
              <w:t>egin to talk about what could make product better</w:t>
            </w:r>
          </w:p>
          <w:p w14:paraId="62507DDE" w14:textId="5DF4C498" w:rsidR="006E5101" w:rsidRPr="00AD66E5" w:rsidRDefault="006E5101" w:rsidP="00D55338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*Talk about things that other people have made</w:t>
            </w:r>
          </w:p>
        </w:tc>
        <w:tc>
          <w:tcPr>
            <w:tcW w:w="1688" w:type="dxa"/>
          </w:tcPr>
          <w:p w14:paraId="175B0DB3" w14:textId="2FC8E825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D</w:t>
            </w:r>
            <w:r w:rsidRPr="00D95432">
              <w:rPr>
                <w:sz w:val="16"/>
                <w:szCs w:val="16"/>
              </w:rPr>
              <w:t>escribe what went well, thinking about design criteria</w:t>
            </w:r>
          </w:p>
          <w:p w14:paraId="243EAF88" w14:textId="61901C33" w:rsidR="00D95432" w:rsidRPr="006E5101" w:rsidRDefault="00D95432" w:rsidP="00D95432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*Evaluate how good existing </w:t>
            </w:r>
          </w:p>
          <w:p w14:paraId="13E0BD9E" w14:textId="77777777" w:rsidR="00D95432" w:rsidRPr="00D95432" w:rsidRDefault="00D95432" w:rsidP="00D95432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products are</w:t>
            </w:r>
          </w:p>
          <w:p w14:paraId="2FD703A8" w14:textId="62D2BEA0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T</w:t>
            </w:r>
            <w:r w:rsidRPr="00D95432">
              <w:rPr>
                <w:sz w:val="16"/>
                <w:szCs w:val="16"/>
              </w:rPr>
              <w:t xml:space="preserve">alk about what I would do </w:t>
            </w:r>
          </w:p>
          <w:p w14:paraId="44F9A66F" w14:textId="49E7DE29" w:rsidR="00967472" w:rsidRPr="00104601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differently if I were to do it again and why</w:t>
            </w:r>
          </w:p>
        </w:tc>
        <w:tc>
          <w:tcPr>
            <w:tcW w:w="1256" w:type="dxa"/>
            <w:shd w:val="clear" w:color="auto" w:fill="D0CECE" w:themeFill="background2" w:themeFillShade="E6"/>
          </w:tcPr>
          <w:p w14:paraId="7978A970" w14:textId="77777777" w:rsidR="00CC0AC2" w:rsidRPr="006E5101" w:rsidRDefault="00CC0AC2" w:rsidP="00CC0AC2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 xml:space="preserve">*Explore and </w:t>
            </w:r>
          </w:p>
          <w:p w14:paraId="5645F8ED" w14:textId="2F1A06B9" w:rsidR="00CC0AC2" w:rsidRDefault="00CC0AC2" w:rsidP="00CC0AC2">
            <w:pPr>
              <w:rPr>
                <w:sz w:val="16"/>
                <w:szCs w:val="16"/>
              </w:rPr>
            </w:pPr>
            <w:r w:rsidRPr="006E5101">
              <w:rPr>
                <w:sz w:val="16"/>
                <w:szCs w:val="16"/>
              </w:rPr>
              <w:t>evaluate a range of existing products</w:t>
            </w:r>
            <w:r w:rsidRPr="00CC0AC2">
              <w:rPr>
                <w:sz w:val="16"/>
                <w:szCs w:val="16"/>
              </w:rPr>
              <w:t xml:space="preserve"> </w:t>
            </w:r>
          </w:p>
          <w:p w14:paraId="52906F52" w14:textId="77777777" w:rsidR="00CC0AC2" w:rsidRDefault="00CC0AC2" w:rsidP="00CC0AC2">
            <w:pPr>
              <w:rPr>
                <w:sz w:val="16"/>
                <w:szCs w:val="16"/>
              </w:rPr>
            </w:pPr>
          </w:p>
          <w:p w14:paraId="556B80BA" w14:textId="16D3B341" w:rsidR="00CC0AC2" w:rsidRPr="00CC0AC2" w:rsidRDefault="00CC0AC2" w:rsidP="00CC0AC2">
            <w:pPr>
              <w:rPr>
                <w:sz w:val="16"/>
                <w:szCs w:val="16"/>
              </w:rPr>
            </w:pPr>
            <w:r w:rsidRPr="00CC0AC2">
              <w:rPr>
                <w:sz w:val="16"/>
                <w:szCs w:val="16"/>
              </w:rPr>
              <w:t xml:space="preserve">*Evaluate </w:t>
            </w:r>
            <w:proofErr w:type="gramStart"/>
            <w:r w:rsidRPr="00CC0AC2">
              <w:rPr>
                <w:sz w:val="16"/>
                <w:szCs w:val="16"/>
              </w:rPr>
              <w:t>their</w:t>
            </w:r>
            <w:proofErr w:type="gramEnd"/>
            <w:r w:rsidRPr="00CC0AC2">
              <w:rPr>
                <w:sz w:val="16"/>
                <w:szCs w:val="16"/>
              </w:rPr>
              <w:t xml:space="preserve"> </w:t>
            </w:r>
          </w:p>
          <w:p w14:paraId="1836373D" w14:textId="77777777" w:rsidR="00CC0AC2" w:rsidRPr="00CC0AC2" w:rsidRDefault="00CC0AC2" w:rsidP="00CC0AC2">
            <w:pPr>
              <w:rPr>
                <w:sz w:val="16"/>
                <w:szCs w:val="16"/>
              </w:rPr>
            </w:pPr>
            <w:r w:rsidRPr="00CC0AC2">
              <w:rPr>
                <w:sz w:val="16"/>
                <w:szCs w:val="16"/>
              </w:rPr>
              <w:t xml:space="preserve">ideas and </w:t>
            </w:r>
          </w:p>
          <w:p w14:paraId="72F1E690" w14:textId="77777777" w:rsidR="00CC0AC2" w:rsidRPr="00CC0AC2" w:rsidRDefault="00CC0AC2" w:rsidP="00CC0AC2">
            <w:pPr>
              <w:rPr>
                <w:sz w:val="16"/>
                <w:szCs w:val="16"/>
              </w:rPr>
            </w:pPr>
            <w:r w:rsidRPr="00CC0AC2">
              <w:rPr>
                <w:sz w:val="16"/>
                <w:szCs w:val="16"/>
              </w:rPr>
              <w:t xml:space="preserve">products against </w:t>
            </w:r>
          </w:p>
          <w:p w14:paraId="3872C2AC" w14:textId="4527267C" w:rsidR="00967472" w:rsidRPr="00104601" w:rsidRDefault="00CC0AC2" w:rsidP="00CC0AC2">
            <w:pPr>
              <w:rPr>
                <w:sz w:val="16"/>
                <w:szCs w:val="16"/>
              </w:rPr>
            </w:pPr>
            <w:r w:rsidRPr="00CC0AC2">
              <w:rPr>
                <w:sz w:val="16"/>
                <w:szCs w:val="16"/>
              </w:rPr>
              <w:t>design criteria</w:t>
            </w:r>
          </w:p>
        </w:tc>
        <w:tc>
          <w:tcPr>
            <w:tcW w:w="1688" w:type="dxa"/>
          </w:tcPr>
          <w:p w14:paraId="5F1FD638" w14:textId="26B9DEC4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L</w:t>
            </w:r>
            <w:r w:rsidRPr="00D95432">
              <w:rPr>
                <w:sz w:val="16"/>
                <w:szCs w:val="16"/>
              </w:rPr>
              <w:t>ook at design criteria while designing and making</w:t>
            </w:r>
          </w:p>
          <w:p w14:paraId="6369FF2E" w14:textId="7C49AD5C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D95432">
              <w:rPr>
                <w:sz w:val="16"/>
                <w:szCs w:val="16"/>
              </w:rPr>
              <w:t xml:space="preserve">se design criteria to </w:t>
            </w:r>
          </w:p>
          <w:p w14:paraId="746F6392" w14:textId="77777777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>evaluate finished product</w:t>
            </w:r>
          </w:p>
          <w:p w14:paraId="26ED68B5" w14:textId="1073EAE8" w:rsidR="00D95432" w:rsidRPr="00D95432" w:rsidRDefault="00D95432" w:rsidP="00D95432">
            <w:pPr>
              <w:rPr>
                <w:sz w:val="16"/>
                <w:szCs w:val="16"/>
              </w:rPr>
            </w:pPr>
            <w:r w:rsidRPr="00D9543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S</w:t>
            </w:r>
            <w:r w:rsidRPr="00D95432">
              <w:rPr>
                <w:sz w:val="16"/>
                <w:szCs w:val="16"/>
              </w:rPr>
              <w:t>ay what I would change to make design better</w:t>
            </w:r>
          </w:p>
          <w:p w14:paraId="25A30BDD" w14:textId="6E5A0738" w:rsidR="00967472" w:rsidRPr="00104601" w:rsidRDefault="00967472" w:rsidP="00D95432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</w:tcPr>
          <w:p w14:paraId="3E65B2F0" w14:textId="163182F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</w:t>
            </w:r>
            <w:r w:rsidRPr="00C27E12">
              <w:rPr>
                <w:sz w:val="16"/>
                <w:szCs w:val="16"/>
              </w:rPr>
              <w:t xml:space="preserve">efer to design criteria while </w:t>
            </w:r>
          </w:p>
          <w:p w14:paraId="5E8E733C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designing and making</w:t>
            </w:r>
          </w:p>
          <w:p w14:paraId="19E79AAB" w14:textId="547AD7AF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C27E12">
              <w:rPr>
                <w:sz w:val="16"/>
                <w:szCs w:val="16"/>
              </w:rPr>
              <w:t xml:space="preserve">se criteria to evaluate </w:t>
            </w:r>
          </w:p>
          <w:p w14:paraId="65254BBD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product</w:t>
            </w:r>
          </w:p>
          <w:p w14:paraId="62D785A6" w14:textId="035C13D5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C27E12">
              <w:rPr>
                <w:sz w:val="16"/>
                <w:szCs w:val="16"/>
              </w:rPr>
              <w:t xml:space="preserve">egin to explain how I could </w:t>
            </w:r>
          </w:p>
          <w:p w14:paraId="012F120B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improve original design</w:t>
            </w:r>
          </w:p>
          <w:p w14:paraId="3F7A4DC5" w14:textId="6057FC68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R</w:t>
            </w:r>
            <w:r w:rsidRPr="00C27E12">
              <w:rPr>
                <w:sz w:val="16"/>
                <w:szCs w:val="16"/>
              </w:rPr>
              <w:t xml:space="preserve">esearch whether products </w:t>
            </w:r>
          </w:p>
          <w:p w14:paraId="52066451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can be recycled or reused</w:t>
            </w:r>
          </w:p>
          <w:p w14:paraId="7B0AECC8" w14:textId="2594E1D3" w:rsidR="00967472" w:rsidRPr="00104601" w:rsidRDefault="00967472" w:rsidP="00C27E1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4B4CC555" w14:textId="1CD8E573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C27E12">
              <w:rPr>
                <w:sz w:val="16"/>
                <w:szCs w:val="16"/>
              </w:rPr>
              <w:t xml:space="preserve">valuate quality of design while </w:t>
            </w:r>
          </w:p>
          <w:p w14:paraId="5B3B2E16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designing and making</w:t>
            </w:r>
          </w:p>
          <w:p w14:paraId="7B42BD0C" w14:textId="464A87EE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C27E12">
              <w:rPr>
                <w:sz w:val="16"/>
                <w:szCs w:val="16"/>
              </w:rPr>
              <w:t xml:space="preserve">valuate ideas and finished product against specification, </w:t>
            </w:r>
          </w:p>
          <w:p w14:paraId="2F02465C" w14:textId="344D90A6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considering purpose and appearance. </w:t>
            </w:r>
          </w:p>
          <w:p w14:paraId="0551F145" w14:textId="55EC5B5D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T</w:t>
            </w:r>
            <w:r w:rsidRPr="00C27E12">
              <w:rPr>
                <w:sz w:val="16"/>
                <w:szCs w:val="16"/>
              </w:rPr>
              <w:t>est and evaluate final product</w:t>
            </w:r>
          </w:p>
          <w:p w14:paraId="4659E23D" w14:textId="1F08043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B</w:t>
            </w:r>
            <w:r w:rsidRPr="00C27E12">
              <w:rPr>
                <w:sz w:val="16"/>
                <w:szCs w:val="16"/>
              </w:rPr>
              <w:t xml:space="preserve">egin to evaluate how much products cost to make and how </w:t>
            </w:r>
          </w:p>
          <w:p w14:paraId="01491827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innovative they are </w:t>
            </w:r>
          </w:p>
          <w:p w14:paraId="6C304969" w14:textId="51CD6A8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</w:t>
            </w:r>
            <w:r w:rsidRPr="00C27E12">
              <w:rPr>
                <w:sz w:val="16"/>
                <w:szCs w:val="16"/>
              </w:rPr>
              <w:t>esearch how sustainable</w:t>
            </w:r>
          </w:p>
          <w:p w14:paraId="137D38A9" w14:textId="4DD49AA2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materials are </w:t>
            </w:r>
            <w:r w:rsidR="00640769">
              <w:rPr>
                <w:sz w:val="16"/>
                <w:szCs w:val="16"/>
              </w:rPr>
              <w:t>made</w:t>
            </w:r>
          </w:p>
          <w:p w14:paraId="6D2AAA24" w14:textId="6011A0F0" w:rsidR="00967472" w:rsidRPr="00104601" w:rsidRDefault="00967472" w:rsidP="00C27E12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2BE2C9CD" w14:textId="203E2983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C27E12">
              <w:rPr>
                <w:sz w:val="16"/>
                <w:szCs w:val="16"/>
              </w:rPr>
              <w:t>valuate quality of design while</w:t>
            </w:r>
          </w:p>
          <w:p w14:paraId="4AAEF983" w14:textId="7871DE80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designing and making; </w:t>
            </w:r>
            <w:r>
              <w:rPr>
                <w:sz w:val="16"/>
                <w:szCs w:val="16"/>
              </w:rPr>
              <w:t>I</w:t>
            </w:r>
            <w:r w:rsidRPr="00C27E12">
              <w:rPr>
                <w:sz w:val="16"/>
                <w:szCs w:val="16"/>
              </w:rPr>
              <w:t>s it fit for purpose?</w:t>
            </w:r>
          </w:p>
          <w:p w14:paraId="35A6F407" w14:textId="7F33A391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K</w:t>
            </w:r>
            <w:r w:rsidRPr="00C27E12">
              <w:rPr>
                <w:sz w:val="16"/>
                <w:szCs w:val="16"/>
              </w:rPr>
              <w:t xml:space="preserve">eep checking design is best it can </w:t>
            </w:r>
          </w:p>
          <w:p w14:paraId="60EC776C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be. </w:t>
            </w:r>
          </w:p>
          <w:p w14:paraId="6AAE63FE" w14:textId="3B1BECF8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C27E12">
              <w:rPr>
                <w:sz w:val="16"/>
                <w:szCs w:val="16"/>
              </w:rPr>
              <w:t xml:space="preserve">valuate ideas and finished product </w:t>
            </w:r>
          </w:p>
          <w:p w14:paraId="3F3EE77B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against specification, stating if it’s fit </w:t>
            </w:r>
          </w:p>
          <w:p w14:paraId="6B433C36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for purpose</w:t>
            </w:r>
          </w:p>
          <w:p w14:paraId="0D69DE5A" w14:textId="30D50628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Te</w:t>
            </w:r>
            <w:r w:rsidRPr="00C27E12">
              <w:rPr>
                <w:sz w:val="16"/>
                <w:szCs w:val="16"/>
              </w:rPr>
              <w:t xml:space="preserve">st and evaluate final product; </w:t>
            </w:r>
          </w:p>
          <w:p w14:paraId="3183EA8E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explain what would improve it and the </w:t>
            </w:r>
          </w:p>
          <w:p w14:paraId="2CCA047B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effect different resources may have </w:t>
            </w:r>
          </w:p>
          <w:p w14:paraId="5D1AB3AE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had</w:t>
            </w:r>
          </w:p>
          <w:p w14:paraId="7AA9BF1A" w14:textId="736BE786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C27E12">
              <w:rPr>
                <w:sz w:val="16"/>
                <w:szCs w:val="16"/>
              </w:rPr>
              <w:t xml:space="preserve">valuate how much products cost to </w:t>
            </w:r>
          </w:p>
          <w:p w14:paraId="5D15498C" w14:textId="77777777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make and how innovative they are </w:t>
            </w:r>
          </w:p>
          <w:p w14:paraId="14B35881" w14:textId="7EAE129B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</w:t>
            </w:r>
            <w:r w:rsidRPr="00C27E12">
              <w:rPr>
                <w:sz w:val="16"/>
                <w:szCs w:val="16"/>
              </w:rPr>
              <w:t xml:space="preserve">esearch and discuss how sustainable </w:t>
            </w:r>
          </w:p>
          <w:p w14:paraId="3F56FBC5" w14:textId="3D88BB89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materials are </w:t>
            </w:r>
            <w:r w:rsidR="00640769">
              <w:rPr>
                <w:sz w:val="16"/>
                <w:szCs w:val="16"/>
              </w:rPr>
              <w:t>made</w:t>
            </w:r>
          </w:p>
          <w:p w14:paraId="0705832C" w14:textId="3DF5DD45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C27E12">
              <w:rPr>
                <w:sz w:val="16"/>
                <w:szCs w:val="16"/>
              </w:rPr>
              <w:t xml:space="preserve">onsider the impact of products </w:t>
            </w:r>
          </w:p>
          <w:p w14:paraId="18CE2017" w14:textId="5C1A5344" w:rsidR="00967472" w:rsidRPr="00EE4BDA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beyond their intended purpose</w:t>
            </w:r>
          </w:p>
        </w:tc>
        <w:tc>
          <w:tcPr>
            <w:tcW w:w="1254" w:type="dxa"/>
            <w:shd w:val="clear" w:color="auto" w:fill="D0CECE" w:themeFill="background2" w:themeFillShade="E6"/>
          </w:tcPr>
          <w:p w14:paraId="7B52ED01" w14:textId="0F63E5D1" w:rsidR="00C27E12" w:rsidRP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 xml:space="preserve">*Evaluate their ideas and products against their own design </w:t>
            </w:r>
          </w:p>
          <w:p w14:paraId="7C0EBD50" w14:textId="34FE6C14" w:rsidR="00C27E12" w:rsidRDefault="00C27E12" w:rsidP="00C27E12">
            <w:pPr>
              <w:rPr>
                <w:sz w:val="16"/>
                <w:szCs w:val="16"/>
              </w:rPr>
            </w:pPr>
            <w:r w:rsidRPr="00C27E12">
              <w:rPr>
                <w:sz w:val="16"/>
                <w:szCs w:val="16"/>
              </w:rPr>
              <w:t>criteria and consider the views of others to improve their work.</w:t>
            </w:r>
          </w:p>
          <w:p w14:paraId="50A9D16B" w14:textId="77777777" w:rsidR="00C27E12" w:rsidRPr="00C27E12" w:rsidRDefault="00C27E12" w:rsidP="00C27E12">
            <w:pPr>
              <w:rPr>
                <w:sz w:val="16"/>
                <w:szCs w:val="16"/>
              </w:rPr>
            </w:pPr>
          </w:p>
          <w:p w14:paraId="36B1D352" w14:textId="3531F877" w:rsidR="00967472" w:rsidRPr="00EE4BDA" w:rsidRDefault="00967472" w:rsidP="00C27E12">
            <w:pPr>
              <w:rPr>
                <w:sz w:val="16"/>
                <w:szCs w:val="16"/>
              </w:rPr>
            </w:pPr>
          </w:p>
        </w:tc>
      </w:tr>
      <w:tr w:rsidR="00AF19EA" w14:paraId="68FF3E30" w14:textId="77777777" w:rsidTr="00AF19EA">
        <w:trPr>
          <w:cantSplit/>
          <w:trHeight w:val="1134"/>
        </w:trPr>
        <w:tc>
          <w:tcPr>
            <w:tcW w:w="812" w:type="dxa"/>
            <w:shd w:val="clear" w:color="auto" w:fill="FF5050"/>
            <w:textDirection w:val="tbRl"/>
          </w:tcPr>
          <w:p w14:paraId="2298B54F" w14:textId="0379DEA0" w:rsidR="00E55774" w:rsidRPr="00E55774" w:rsidRDefault="00E55774" w:rsidP="00967472">
            <w:pPr>
              <w:ind w:left="113" w:right="113"/>
              <w:rPr>
                <w:sz w:val="24"/>
                <w:szCs w:val="24"/>
              </w:rPr>
            </w:pPr>
            <w:r w:rsidRPr="00E55774">
              <w:rPr>
                <w:sz w:val="24"/>
                <w:szCs w:val="24"/>
              </w:rPr>
              <w:t>Technical K</w:t>
            </w:r>
            <w:r>
              <w:rPr>
                <w:sz w:val="24"/>
                <w:szCs w:val="24"/>
              </w:rPr>
              <w:t>n</w:t>
            </w:r>
            <w:r w:rsidRPr="00E5577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wledge-Structures</w:t>
            </w:r>
          </w:p>
        </w:tc>
        <w:tc>
          <w:tcPr>
            <w:tcW w:w="1447" w:type="dxa"/>
          </w:tcPr>
          <w:p w14:paraId="5454BCFF" w14:textId="77777777" w:rsidR="00E55774" w:rsidRDefault="00221CFF" w:rsidP="0096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*Select the materials needed for a structure</w:t>
            </w:r>
          </w:p>
          <w:p w14:paraId="57706985" w14:textId="234A6A99" w:rsidR="00221CFF" w:rsidRPr="00967472" w:rsidRDefault="00221CFF" w:rsidP="0096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*Experiment with </w:t>
            </w:r>
            <w:proofErr w:type="gramStart"/>
            <w:r>
              <w:rPr>
                <w:sz w:val="16"/>
                <w:szCs w:val="16"/>
              </w:rPr>
              <w:t>Joining  materials</w:t>
            </w:r>
            <w:proofErr w:type="gramEnd"/>
            <w:r>
              <w:rPr>
                <w:sz w:val="16"/>
                <w:szCs w:val="16"/>
              </w:rPr>
              <w:t xml:space="preserve"> if different ways.</w:t>
            </w:r>
          </w:p>
        </w:tc>
        <w:tc>
          <w:tcPr>
            <w:tcW w:w="1387" w:type="dxa"/>
          </w:tcPr>
          <w:p w14:paraId="389C2A57" w14:textId="77777777" w:rsidR="00F301EE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E55774">
              <w:rPr>
                <w:sz w:val="16"/>
                <w:szCs w:val="16"/>
              </w:rPr>
              <w:t>egin to</w:t>
            </w:r>
            <w:r>
              <w:rPr>
                <w:sz w:val="16"/>
                <w:szCs w:val="16"/>
              </w:rPr>
              <w:t xml:space="preserve"> </w:t>
            </w:r>
            <w:r w:rsidRPr="00E55774">
              <w:rPr>
                <w:sz w:val="16"/>
                <w:szCs w:val="16"/>
              </w:rPr>
              <w:t>measure</w:t>
            </w:r>
            <w:r w:rsidR="00221CFF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221CFF">
              <w:rPr>
                <w:sz w:val="16"/>
                <w:szCs w:val="16"/>
              </w:rPr>
              <w:t>non standard</w:t>
            </w:r>
            <w:proofErr w:type="spellEnd"/>
            <w:proofErr w:type="gramEnd"/>
            <w:r w:rsidR="00221CFF">
              <w:rPr>
                <w:sz w:val="16"/>
                <w:szCs w:val="16"/>
              </w:rPr>
              <w:t>)</w:t>
            </w:r>
            <w:r w:rsidRPr="00E55774">
              <w:rPr>
                <w:sz w:val="16"/>
                <w:szCs w:val="16"/>
              </w:rPr>
              <w:t xml:space="preserve"> </w:t>
            </w:r>
          </w:p>
          <w:p w14:paraId="3FB75CF8" w14:textId="21273EAA" w:rsidR="00E55774" w:rsidRPr="00E55774" w:rsidRDefault="00F301EE" w:rsidP="00E55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*J</w:t>
            </w:r>
            <w:r w:rsidR="00E55774" w:rsidRPr="00E55774">
              <w:rPr>
                <w:sz w:val="16"/>
                <w:szCs w:val="16"/>
              </w:rPr>
              <w:t>oin</w:t>
            </w:r>
            <w:r w:rsidR="00221CFF">
              <w:rPr>
                <w:sz w:val="16"/>
                <w:szCs w:val="16"/>
              </w:rPr>
              <w:t xml:space="preserve"> </w:t>
            </w:r>
            <w:r w:rsidR="00E55774" w:rsidRPr="00E55774">
              <w:rPr>
                <w:sz w:val="16"/>
                <w:szCs w:val="16"/>
              </w:rPr>
              <w:t>materials, with some support</w:t>
            </w:r>
          </w:p>
          <w:p w14:paraId="7876631E" w14:textId="2ECEBB19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E55774">
              <w:rPr>
                <w:sz w:val="16"/>
                <w:szCs w:val="16"/>
              </w:rPr>
              <w:t>escribe differences in</w:t>
            </w:r>
          </w:p>
          <w:p w14:paraId="70C56B9C" w14:textId="77777777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 xml:space="preserve">materials </w:t>
            </w:r>
          </w:p>
          <w:p w14:paraId="69450539" w14:textId="77777777" w:rsidR="00221CFF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E55774">
              <w:rPr>
                <w:sz w:val="16"/>
                <w:szCs w:val="16"/>
              </w:rPr>
              <w:t>uggest ways to make</w:t>
            </w:r>
          </w:p>
          <w:p w14:paraId="4000A02B" w14:textId="7FBD7784" w:rsid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material/product s</w:t>
            </w:r>
            <w:r w:rsidR="00221CFF">
              <w:rPr>
                <w:sz w:val="16"/>
                <w:szCs w:val="16"/>
              </w:rPr>
              <w:t>t</w:t>
            </w:r>
            <w:r w:rsidRPr="00E55774">
              <w:rPr>
                <w:sz w:val="16"/>
                <w:szCs w:val="16"/>
              </w:rPr>
              <w:t>ronger</w:t>
            </w:r>
            <w:r w:rsidR="00F301EE">
              <w:rPr>
                <w:sz w:val="16"/>
                <w:szCs w:val="16"/>
              </w:rPr>
              <w:t>/more stable</w:t>
            </w:r>
          </w:p>
          <w:p w14:paraId="0E8CFAA5" w14:textId="656B9648" w:rsidR="00F301EE" w:rsidRPr="00D95432" w:rsidRDefault="00F301EE" w:rsidP="00E55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cutting safely.</w:t>
            </w:r>
          </w:p>
        </w:tc>
        <w:tc>
          <w:tcPr>
            <w:tcW w:w="1688" w:type="dxa"/>
          </w:tcPr>
          <w:p w14:paraId="179E58BE" w14:textId="50FFEA2F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</w:t>
            </w:r>
            <w:r w:rsidRPr="00E55774">
              <w:rPr>
                <w:sz w:val="16"/>
                <w:szCs w:val="16"/>
              </w:rPr>
              <w:t>easure materials</w:t>
            </w:r>
            <w:r w:rsidR="00F301EE">
              <w:rPr>
                <w:sz w:val="16"/>
                <w:szCs w:val="16"/>
              </w:rPr>
              <w:t xml:space="preserve"> to the nearest cm.</w:t>
            </w:r>
          </w:p>
          <w:p w14:paraId="2FC595BA" w14:textId="7869550C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E55774">
              <w:rPr>
                <w:sz w:val="16"/>
                <w:szCs w:val="16"/>
              </w:rPr>
              <w:t>escribe some different</w:t>
            </w:r>
            <w:r>
              <w:rPr>
                <w:sz w:val="16"/>
                <w:szCs w:val="16"/>
              </w:rPr>
              <w:t xml:space="preserve"> </w:t>
            </w:r>
            <w:r w:rsidRPr="00E55774">
              <w:rPr>
                <w:sz w:val="16"/>
                <w:szCs w:val="16"/>
              </w:rPr>
              <w:t>characteristics of materials</w:t>
            </w:r>
          </w:p>
          <w:p w14:paraId="0C592FAC" w14:textId="4A1D4A5B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J</w:t>
            </w:r>
            <w:r w:rsidRPr="00E55774">
              <w:rPr>
                <w:sz w:val="16"/>
                <w:szCs w:val="16"/>
              </w:rPr>
              <w:t>oin materials in different ways</w:t>
            </w:r>
          </w:p>
          <w:p w14:paraId="47539CA1" w14:textId="6AC04E52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E55774">
              <w:rPr>
                <w:sz w:val="16"/>
                <w:szCs w:val="16"/>
              </w:rPr>
              <w:t>se joining, rolling or folding to make it stronger</w:t>
            </w:r>
          </w:p>
          <w:p w14:paraId="73B845AD" w14:textId="6C500B22" w:rsid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E55774">
              <w:rPr>
                <w:sz w:val="16"/>
                <w:szCs w:val="16"/>
              </w:rPr>
              <w:t>se own ideas to try to make product stronger</w:t>
            </w:r>
            <w:r w:rsidR="00F301EE">
              <w:rPr>
                <w:sz w:val="16"/>
                <w:szCs w:val="16"/>
              </w:rPr>
              <w:t>/more stable</w:t>
            </w:r>
          </w:p>
          <w:p w14:paraId="1181DE37" w14:textId="77777777" w:rsidR="00F301EE" w:rsidRDefault="00F301EE" w:rsidP="00E55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*Practise cutting materials safely</w:t>
            </w:r>
          </w:p>
          <w:p w14:paraId="517851EC" w14:textId="717E799A" w:rsidR="00F301EE" w:rsidRPr="00D95432" w:rsidRDefault="00F301EE" w:rsidP="00E55774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FF5050"/>
          </w:tcPr>
          <w:p w14:paraId="5B9D1CBD" w14:textId="77777777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 xml:space="preserve">*Build structures, </w:t>
            </w:r>
          </w:p>
          <w:p w14:paraId="356454E7" w14:textId="77777777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 xml:space="preserve">exploring how </w:t>
            </w:r>
          </w:p>
          <w:p w14:paraId="0FEBBD9A" w14:textId="10135800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they can be made stronger, stiffer and more stable</w:t>
            </w:r>
          </w:p>
        </w:tc>
        <w:tc>
          <w:tcPr>
            <w:tcW w:w="1688" w:type="dxa"/>
          </w:tcPr>
          <w:p w14:paraId="61D581E1" w14:textId="1D60D7B0" w:rsidR="00F301EE" w:rsidRPr="00D95432" w:rsidRDefault="00F301EE" w:rsidP="00591F8B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</w:tcPr>
          <w:p w14:paraId="54188AD3" w14:textId="182EA485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At</w:t>
            </w:r>
            <w:r w:rsidRPr="00E55774">
              <w:rPr>
                <w:sz w:val="16"/>
                <w:szCs w:val="16"/>
              </w:rPr>
              <w:t xml:space="preserve">tempt to make product </w:t>
            </w:r>
          </w:p>
          <w:p w14:paraId="4C92A595" w14:textId="0DDDE0A7" w:rsidR="00E55774" w:rsidRDefault="00693FB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S</w:t>
            </w:r>
            <w:r w:rsidR="00E55774" w:rsidRPr="00E55774">
              <w:rPr>
                <w:sz w:val="16"/>
                <w:szCs w:val="16"/>
              </w:rPr>
              <w:t>trong</w:t>
            </w:r>
          </w:p>
          <w:p w14:paraId="6A85CE04" w14:textId="19686825" w:rsidR="00693FB4" w:rsidRPr="00E55774" w:rsidRDefault="00693FB4" w:rsidP="00E55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*Measure materials to the nearest mm.</w:t>
            </w:r>
          </w:p>
          <w:p w14:paraId="30E7124E" w14:textId="18226174" w:rsidR="00E55774" w:rsidRP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E55774">
              <w:rPr>
                <w:sz w:val="16"/>
                <w:szCs w:val="16"/>
              </w:rPr>
              <w:t xml:space="preserve">ontinue working on product </w:t>
            </w:r>
          </w:p>
          <w:p w14:paraId="392AE4DE" w14:textId="7F8C001C" w:rsidR="00E55774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>even if original didn’t work</w:t>
            </w:r>
            <w:r w:rsidR="00591F8B">
              <w:rPr>
                <w:sz w:val="16"/>
                <w:szCs w:val="16"/>
              </w:rPr>
              <w:t>.</w:t>
            </w:r>
          </w:p>
          <w:p w14:paraId="3991E8E2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*Use appropriate materials</w:t>
            </w:r>
          </w:p>
          <w:p w14:paraId="2DA003B0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*Work accurately to make cuts and holes</w:t>
            </w:r>
          </w:p>
          <w:p w14:paraId="6EBA4BC1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 Join materials</w:t>
            </w:r>
          </w:p>
          <w:p w14:paraId="7BF91CA0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 xml:space="preserve">*Begin to make strong </w:t>
            </w:r>
          </w:p>
          <w:p w14:paraId="56E472C6" w14:textId="1ECC2D86" w:rsidR="00591F8B" w:rsidRPr="00C27E12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Structures accurately.</w:t>
            </w:r>
          </w:p>
        </w:tc>
        <w:tc>
          <w:tcPr>
            <w:tcW w:w="1688" w:type="dxa"/>
          </w:tcPr>
          <w:p w14:paraId="1513EE33" w14:textId="1999821E" w:rsidR="00E55774" w:rsidRPr="00C27E12" w:rsidRDefault="00E55774" w:rsidP="00E55774">
            <w:pPr>
              <w:rPr>
                <w:sz w:val="16"/>
                <w:szCs w:val="16"/>
              </w:rPr>
            </w:pPr>
            <w:r w:rsidRPr="00E557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</w:tcPr>
          <w:p w14:paraId="026C5A64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 xml:space="preserve">*Select materials carefully, </w:t>
            </w:r>
          </w:p>
          <w:p w14:paraId="11D460E8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 xml:space="preserve">considering intended use of product and appearance </w:t>
            </w:r>
          </w:p>
          <w:p w14:paraId="3C64CA7D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*Measure accurately enough to ensure precision</w:t>
            </w:r>
          </w:p>
          <w:p w14:paraId="01B8EDF6" w14:textId="77777777" w:rsidR="00591F8B" w:rsidRPr="00591F8B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*Ensure product is strong and fit for purpose</w:t>
            </w:r>
          </w:p>
          <w:p w14:paraId="38A5CCF4" w14:textId="64D93617" w:rsidR="00E55774" w:rsidRPr="00C27E12" w:rsidRDefault="00591F8B" w:rsidP="00591F8B">
            <w:pPr>
              <w:rPr>
                <w:sz w:val="16"/>
                <w:szCs w:val="16"/>
              </w:rPr>
            </w:pPr>
            <w:r w:rsidRPr="00591F8B">
              <w:rPr>
                <w:sz w:val="16"/>
                <w:szCs w:val="16"/>
              </w:rPr>
              <w:t>*Begin to reinforce and strengthe</w:t>
            </w:r>
            <w:r>
              <w:rPr>
                <w:sz w:val="16"/>
                <w:szCs w:val="16"/>
              </w:rPr>
              <w:t>n using their understanding of materials, independently</w:t>
            </w:r>
          </w:p>
        </w:tc>
        <w:tc>
          <w:tcPr>
            <w:tcW w:w="1254" w:type="dxa"/>
            <w:shd w:val="clear" w:color="auto" w:fill="FF5050"/>
          </w:tcPr>
          <w:p w14:paraId="45723E72" w14:textId="77777777" w:rsidR="00221CFF" w:rsidRPr="00221CFF" w:rsidRDefault="00221CFF" w:rsidP="00221CFF">
            <w:pPr>
              <w:rPr>
                <w:sz w:val="16"/>
                <w:szCs w:val="16"/>
              </w:rPr>
            </w:pPr>
            <w:r w:rsidRPr="00221CFF">
              <w:rPr>
                <w:sz w:val="16"/>
                <w:szCs w:val="16"/>
              </w:rPr>
              <w:t xml:space="preserve">*Apply </w:t>
            </w:r>
            <w:proofErr w:type="gramStart"/>
            <w:r w:rsidRPr="00221CFF">
              <w:rPr>
                <w:sz w:val="16"/>
                <w:szCs w:val="16"/>
              </w:rPr>
              <w:t>their</w:t>
            </w:r>
            <w:proofErr w:type="gramEnd"/>
            <w:r w:rsidRPr="00221CFF">
              <w:rPr>
                <w:sz w:val="16"/>
                <w:szCs w:val="16"/>
              </w:rPr>
              <w:t xml:space="preserve"> </w:t>
            </w:r>
          </w:p>
          <w:p w14:paraId="0550E2A7" w14:textId="3AC32177" w:rsidR="00221CFF" w:rsidRPr="00221CFF" w:rsidRDefault="00221CFF" w:rsidP="00221CFF">
            <w:pPr>
              <w:rPr>
                <w:sz w:val="16"/>
                <w:szCs w:val="16"/>
              </w:rPr>
            </w:pPr>
            <w:r w:rsidRPr="00221CFF">
              <w:rPr>
                <w:sz w:val="16"/>
                <w:szCs w:val="16"/>
              </w:rPr>
              <w:t xml:space="preserve">understanding of how to strengthen, </w:t>
            </w:r>
          </w:p>
          <w:p w14:paraId="0B13DD70" w14:textId="77777777" w:rsidR="00221CFF" w:rsidRPr="00221CFF" w:rsidRDefault="00221CFF" w:rsidP="00221CFF">
            <w:pPr>
              <w:rPr>
                <w:sz w:val="16"/>
                <w:szCs w:val="16"/>
              </w:rPr>
            </w:pPr>
            <w:r w:rsidRPr="00221CFF">
              <w:rPr>
                <w:sz w:val="16"/>
                <w:szCs w:val="16"/>
              </w:rPr>
              <w:t xml:space="preserve">stiffen and reinforce </w:t>
            </w:r>
          </w:p>
          <w:p w14:paraId="1422D114" w14:textId="77777777" w:rsidR="00221CFF" w:rsidRPr="00221CFF" w:rsidRDefault="00221CFF" w:rsidP="00221CFF">
            <w:pPr>
              <w:rPr>
                <w:sz w:val="16"/>
                <w:szCs w:val="16"/>
              </w:rPr>
            </w:pPr>
            <w:r w:rsidRPr="00221CFF">
              <w:rPr>
                <w:sz w:val="16"/>
                <w:szCs w:val="16"/>
              </w:rPr>
              <w:t xml:space="preserve">more complex </w:t>
            </w:r>
          </w:p>
          <w:p w14:paraId="4BB48FD8" w14:textId="16BBB95F" w:rsidR="00E55774" w:rsidRPr="00CC0AC2" w:rsidRDefault="00221CFF" w:rsidP="00221CFF">
            <w:pPr>
              <w:rPr>
                <w:sz w:val="16"/>
                <w:szCs w:val="16"/>
                <w:highlight w:val="yellow"/>
              </w:rPr>
            </w:pPr>
            <w:r w:rsidRPr="00221CFF">
              <w:rPr>
                <w:sz w:val="16"/>
                <w:szCs w:val="16"/>
              </w:rPr>
              <w:t>structures</w:t>
            </w:r>
          </w:p>
        </w:tc>
      </w:tr>
      <w:tr w:rsidR="00456FAA" w14:paraId="43F396C1" w14:textId="77777777" w:rsidTr="00AF19EA">
        <w:trPr>
          <w:cantSplit/>
          <w:trHeight w:val="1134"/>
        </w:trPr>
        <w:tc>
          <w:tcPr>
            <w:tcW w:w="812" w:type="dxa"/>
            <w:shd w:val="clear" w:color="auto" w:fill="8EAADB" w:themeFill="accent1" w:themeFillTint="99"/>
            <w:textDirection w:val="tbRl"/>
          </w:tcPr>
          <w:p w14:paraId="3FA2A59E" w14:textId="0B47759E" w:rsidR="00091C2B" w:rsidRPr="00E55774" w:rsidRDefault="00091C2B" w:rsidP="0096747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Knowled</w:t>
            </w:r>
            <w:r w:rsidR="005D0D70">
              <w:rPr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-Mechanism</w:t>
            </w:r>
            <w:r w:rsidR="003B18AB">
              <w:rPr>
                <w:sz w:val="24"/>
                <w:szCs w:val="24"/>
              </w:rPr>
              <w:t>s</w:t>
            </w:r>
          </w:p>
        </w:tc>
        <w:tc>
          <w:tcPr>
            <w:tcW w:w="1447" w:type="dxa"/>
          </w:tcPr>
          <w:p w14:paraId="5DB876AA" w14:textId="4C505F54" w:rsidR="00091C2B" w:rsidRDefault="003F570E" w:rsidP="0096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*Play and investigate using wheels and axis in different materials</w:t>
            </w:r>
          </w:p>
        </w:tc>
        <w:tc>
          <w:tcPr>
            <w:tcW w:w="1387" w:type="dxa"/>
          </w:tcPr>
          <w:p w14:paraId="261E6FC4" w14:textId="77777777" w:rsidR="00091C2B" w:rsidRDefault="003F570E" w:rsidP="00E55774">
            <w:pPr>
              <w:rPr>
                <w:sz w:val="16"/>
                <w:szCs w:val="16"/>
              </w:rPr>
            </w:pPr>
            <w:r w:rsidRPr="003F570E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3F570E">
              <w:rPr>
                <w:sz w:val="16"/>
                <w:szCs w:val="16"/>
              </w:rPr>
              <w:t>egin to use levers or slides</w:t>
            </w:r>
            <w:r>
              <w:rPr>
                <w:sz w:val="16"/>
                <w:szCs w:val="16"/>
              </w:rPr>
              <w:t xml:space="preserve"> in different contexts using different materials.</w:t>
            </w:r>
          </w:p>
          <w:p w14:paraId="53AB1F7B" w14:textId="26D62837" w:rsidR="003F570E" w:rsidRDefault="003F570E" w:rsidP="00E557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*Explore by ‘pulling apart’ toys using wheels and axis</w:t>
            </w:r>
          </w:p>
          <w:p w14:paraId="743D78F8" w14:textId="77777777" w:rsidR="003F570E" w:rsidRDefault="003F570E" w:rsidP="00E55774">
            <w:pPr>
              <w:rPr>
                <w:sz w:val="16"/>
                <w:szCs w:val="16"/>
              </w:rPr>
            </w:pPr>
          </w:p>
          <w:p w14:paraId="08AD308D" w14:textId="2196DCBF" w:rsidR="003F570E" w:rsidRPr="00E55774" w:rsidRDefault="003F570E" w:rsidP="00E55774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1ED55F26" w14:textId="4112540D" w:rsidR="003F570E" w:rsidRPr="003F570E" w:rsidRDefault="003F570E" w:rsidP="003F570E">
            <w:pPr>
              <w:rPr>
                <w:sz w:val="16"/>
                <w:szCs w:val="16"/>
              </w:rPr>
            </w:pPr>
            <w:r w:rsidRPr="003F570E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3F570E">
              <w:rPr>
                <w:sz w:val="16"/>
                <w:szCs w:val="16"/>
              </w:rPr>
              <w:t>se levers or slides</w:t>
            </w:r>
            <w:r>
              <w:rPr>
                <w:sz w:val="16"/>
                <w:szCs w:val="16"/>
              </w:rPr>
              <w:t xml:space="preserve"> with confidence in product</w:t>
            </w:r>
          </w:p>
          <w:p w14:paraId="772C4E10" w14:textId="11EFC2C9" w:rsidR="00091C2B" w:rsidRPr="00E55774" w:rsidRDefault="003F570E" w:rsidP="003F570E">
            <w:pPr>
              <w:rPr>
                <w:sz w:val="16"/>
                <w:szCs w:val="16"/>
              </w:rPr>
            </w:pPr>
            <w:r w:rsidRPr="003F570E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3F570E">
              <w:rPr>
                <w:sz w:val="16"/>
                <w:szCs w:val="16"/>
              </w:rPr>
              <w:t>egin to understand how to use wheels and axles</w:t>
            </w:r>
            <w:r>
              <w:rPr>
                <w:sz w:val="16"/>
                <w:szCs w:val="16"/>
              </w:rPr>
              <w:t xml:space="preserve"> in product</w:t>
            </w:r>
          </w:p>
        </w:tc>
        <w:tc>
          <w:tcPr>
            <w:tcW w:w="1256" w:type="dxa"/>
            <w:shd w:val="clear" w:color="auto" w:fill="8EAADB" w:themeFill="accent1" w:themeFillTint="99"/>
          </w:tcPr>
          <w:p w14:paraId="3A57971C" w14:textId="77777777" w:rsidR="00091C2B" w:rsidRPr="00091C2B" w:rsidRDefault="00091C2B" w:rsidP="00091C2B">
            <w:pPr>
              <w:rPr>
                <w:sz w:val="16"/>
                <w:szCs w:val="16"/>
              </w:rPr>
            </w:pPr>
            <w:r w:rsidRPr="00091C2B">
              <w:rPr>
                <w:sz w:val="16"/>
                <w:szCs w:val="16"/>
              </w:rPr>
              <w:t xml:space="preserve">*Explore and use </w:t>
            </w:r>
          </w:p>
          <w:p w14:paraId="00EC7ED7" w14:textId="44E1CC0E" w:rsidR="00091C2B" w:rsidRPr="00091C2B" w:rsidRDefault="00091C2B" w:rsidP="00091C2B">
            <w:pPr>
              <w:rPr>
                <w:sz w:val="16"/>
                <w:szCs w:val="16"/>
              </w:rPr>
            </w:pPr>
            <w:r w:rsidRPr="00091C2B">
              <w:rPr>
                <w:sz w:val="16"/>
                <w:szCs w:val="16"/>
              </w:rPr>
              <w:t xml:space="preserve">mechanisms [for example, levers, sliders, wheels </w:t>
            </w:r>
          </w:p>
          <w:p w14:paraId="0BCABFF9" w14:textId="77777777" w:rsidR="00091C2B" w:rsidRPr="00091C2B" w:rsidRDefault="00091C2B" w:rsidP="00091C2B">
            <w:pPr>
              <w:rPr>
                <w:sz w:val="16"/>
                <w:szCs w:val="16"/>
              </w:rPr>
            </w:pPr>
            <w:r w:rsidRPr="00091C2B">
              <w:rPr>
                <w:sz w:val="16"/>
                <w:szCs w:val="16"/>
              </w:rPr>
              <w:t xml:space="preserve">and axles], in </w:t>
            </w:r>
          </w:p>
          <w:p w14:paraId="79BBA888" w14:textId="7C3359F8" w:rsidR="00091C2B" w:rsidRPr="00E55774" w:rsidRDefault="00091C2B" w:rsidP="00091C2B">
            <w:pPr>
              <w:rPr>
                <w:sz w:val="16"/>
                <w:szCs w:val="16"/>
              </w:rPr>
            </w:pPr>
            <w:r w:rsidRPr="00091C2B">
              <w:rPr>
                <w:sz w:val="16"/>
                <w:szCs w:val="16"/>
              </w:rPr>
              <w:t>their products.</w:t>
            </w:r>
          </w:p>
        </w:tc>
        <w:tc>
          <w:tcPr>
            <w:tcW w:w="1688" w:type="dxa"/>
          </w:tcPr>
          <w:p w14:paraId="2F3D58D3" w14:textId="77777777" w:rsidR="00091C2B" w:rsidRPr="00D95432" w:rsidRDefault="00091C2B" w:rsidP="00591F8B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</w:tcPr>
          <w:p w14:paraId="5C66AD82" w14:textId="4422A8C3" w:rsidR="003F570E" w:rsidRPr="003F570E" w:rsidRDefault="003F570E" w:rsidP="003F57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Pr="003F570E">
              <w:rPr>
                <w:sz w:val="16"/>
                <w:szCs w:val="16"/>
                <w:lang w:val="en-US"/>
              </w:rPr>
              <w:t>Measure and mark out to the nearest mm.</w:t>
            </w:r>
          </w:p>
          <w:p w14:paraId="2F1C5B5A" w14:textId="1E29755D" w:rsidR="003F570E" w:rsidRPr="003F570E" w:rsidRDefault="003B18AB" w:rsidP="003F57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="003F570E" w:rsidRPr="003F570E">
              <w:rPr>
                <w:sz w:val="16"/>
                <w:szCs w:val="16"/>
                <w:lang w:val="en-US"/>
              </w:rPr>
              <w:t xml:space="preserve"> Apply appropriate cutting and shaping techniques that include cuts within the perimeter of the material </w:t>
            </w:r>
          </w:p>
          <w:p w14:paraId="6DE9478F" w14:textId="77777777" w:rsidR="003F570E" w:rsidRPr="003F570E" w:rsidRDefault="003F570E" w:rsidP="003F570E">
            <w:pPr>
              <w:rPr>
                <w:sz w:val="16"/>
                <w:szCs w:val="16"/>
                <w:lang w:val="en-US"/>
              </w:rPr>
            </w:pPr>
            <w:r w:rsidRPr="003F570E">
              <w:rPr>
                <w:sz w:val="16"/>
                <w:szCs w:val="16"/>
                <w:lang w:val="en-US"/>
              </w:rPr>
              <w:t>(such as slots or cut outs).</w:t>
            </w:r>
          </w:p>
          <w:p w14:paraId="7B2DA531" w14:textId="5E7462C6" w:rsidR="00091C2B" w:rsidRDefault="003B18AB" w:rsidP="003F570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="003F570E" w:rsidRPr="003F570E">
              <w:rPr>
                <w:sz w:val="16"/>
                <w:szCs w:val="16"/>
                <w:lang w:val="en-US"/>
              </w:rPr>
              <w:t>Use scientific knowledge to choose appropriate mechanisms for a product.</w:t>
            </w:r>
          </w:p>
          <w:p w14:paraId="70983565" w14:textId="00AE0F75" w:rsidR="003F570E" w:rsidRPr="003F570E" w:rsidRDefault="003F570E" w:rsidP="003F570E">
            <w:pPr>
              <w:rPr>
                <w:sz w:val="16"/>
                <w:szCs w:val="16"/>
              </w:rPr>
            </w:pPr>
            <w:r w:rsidRPr="003F570E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3F570E">
              <w:rPr>
                <w:sz w:val="16"/>
                <w:szCs w:val="16"/>
              </w:rPr>
              <w:t xml:space="preserve">se simple lever and linkages </w:t>
            </w:r>
          </w:p>
          <w:p w14:paraId="5F857463" w14:textId="1A4564A5" w:rsidR="003F570E" w:rsidRPr="00E55774" w:rsidRDefault="003F570E" w:rsidP="003F570E">
            <w:pPr>
              <w:rPr>
                <w:sz w:val="16"/>
                <w:szCs w:val="16"/>
              </w:rPr>
            </w:pPr>
            <w:r w:rsidRPr="003F570E">
              <w:rPr>
                <w:sz w:val="16"/>
                <w:szCs w:val="16"/>
              </w:rPr>
              <w:t>to create movement</w:t>
            </w:r>
          </w:p>
        </w:tc>
        <w:tc>
          <w:tcPr>
            <w:tcW w:w="1688" w:type="dxa"/>
          </w:tcPr>
          <w:p w14:paraId="6E7ECEA1" w14:textId="4264B31E" w:rsidR="003B18AB" w:rsidRDefault="003B18AB" w:rsidP="003B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*Measure accuratel</w:t>
            </w:r>
            <w:r w:rsidR="005D0D70">
              <w:rPr>
                <w:sz w:val="16"/>
                <w:szCs w:val="16"/>
              </w:rPr>
              <w:t>y</w:t>
            </w:r>
          </w:p>
          <w:p w14:paraId="3CAD30EE" w14:textId="40E89BF8" w:rsidR="003B18AB" w:rsidRPr="003B18AB" w:rsidRDefault="003B18AB" w:rsidP="003B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B18AB">
              <w:rPr>
                <w:sz w:val="16"/>
                <w:szCs w:val="16"/>
              </w:rPr>
              <w:t xml:space="preserve">Cut materials with precision and </w:t>
            </w:r>
          </w:p>
          <w:p w14:paraId="01788B9A" w14:textId="0F526AF1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>refine the finish with appropriate tools (such as sanding wood after cutting or a more precise scissor cut after roughly cutting out a shape).</w:t>
            </w:r>
          </w:p>
          <w:p w14:paraId="23DBB889" w14:textId="0DDFD442" w:rsidR="003B18AB" w:rsidRPr="003B18AB" w:rsidRDefault="003B18AB" w:rsidP="003B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B18AB">
              <w:rPr>
                <w:sz w:val="16"/>
                <w:szCs w:val="16"/>
              </w:rPr>
              <w:t xml:space="preserve">Develop a range of practical skills to create products </w:t>
            </w:r>
          </w:p>
          <w:p w14:paraId="4E67104E" w14:textId="1FD6DEC4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3B18AB">
              <w:rPr>
                <w:sz w:val="16"/>
                <w:szCs w:val="16"/>
              </w:rPr>
              <w:t xml:space="preserve">se cams, pulleys and gears to create </w:t>
            </w:r>
          </w:p>
          <w:p w14:paraId="1DCEDCB9" w14:textId="62E971C7" w:rsidR="00091C2B" w:rsidRPr="00E55774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>movement</w:t>
            </w:r>
          </w:p>
        </w:tc>
        <w:tc>
          <w:tcPr>
            <w:tcW w:w="1688" w:type="dxa"/>
          </w:tcPr>
          <w:p w14:paraId="23F6681F" w14:textId="77777777" w:rsidR="00091C2B" w:rsidRPr="00591F8B" w:rsidRDefault="00091C2B" w:rsidP="00591F8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8EAADB" w:themeFill="accent1" w:themeFillTint="99"/>
          </w:tcPr>
          <w:p w14:paraId="06F27056" w14:textId="77777777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 xml:space="preserve">*Understand and use </w:t>
            </w:r>
          </w:p>
          <w:p w14:paraId="1DCC3929" w14:textId="77777777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 xml:space="preserve">mechanical systems </w:t>
            </w:r>
          </w:p>
          <w:p w14:paraId="3EB989ED" w14:textId="77777777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 xml:space="preserve">in their products [for </w:t>
            </w:r>
          </w:p>
          <w:p w14:paraId="6EED0D21" w14:textId="77777777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 xml:space="preserve">example, gears, </w:t>
            </w:r>
          </w:p>
          <w:p w14:paraId="171DA87F" w14:textId="77777777" w:rsidR="003B18AB" w:rsidRPr="003B18AB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 xml:space="preserve">pulleys, cams, levers </w:t>
            </w:r>
          </w:p>
          <w:p w14:paraId="3F05289B" w14:textId="67D5CD34" w:rsidR="00091C2B" w:rsidRPr="00221CFF" w:rsidRDefault="003B18AB" w:rsidP="003B18AB">
            <w:pPr>
              <w:rPr>
                <w:sz w:val="16"/>
                <w:szCs w:val="16"/>
              </w:rPr>
            </w:pPr>
            <w:r w:rsidRPr="003B18AB">
              <w:rPr>
                <w:sz w:val="16"/>
                <w:szCs w:val="16"/>
              </w:rPr>
              <w:t>and linkages]</w:t>
            </w:r>
          </w:p>
        </w:tc>
      </w:tr>
      <w:tr w:rsidR="00456FAA" w14:paraId="2A383E5D" w14:textId="77777777" w:rsidTr="00AF19EA">
        <w:trPr>
          <w:cantSplit/>
          <w:trHeight w:val="1134"/>
        </w:trPr>
        <w:tc>
          <w:tcPr>
            <w:tcW w:w="812" w:type="dxa"/>
            <w:shd w:val="clear" w:color="auto" w:fill="A8D08D" w:themeFill="accent6" w:themeFillTint="99"/>
            <w:textDirection w:val="tbRl"/>
          </w:tcPr>
          <w:p w14:paraId="093E7006" w14:textId="66CA59E5" w:rsidR="003B18AB" w:rsidRDefault="003B18AB" w:rsidP="0096747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Knowledge-Textiles</w:t>
            </w:r>
          </w:p>
        </w:tc>
        <w:tc>
          <w:tcPr>
            <w:tcW w:w="1447" w:type="dxa"/>
          </w:tcPr>
          <w:p w14:paraId="3B5C5C50" w14:textId="77777777" w:rsidR="003B18AB" w:rsidRDefault="003B18AB" w:rsidP="0096747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14:paraId="0EE0C3D1" w14:textId="62C285D0" w:rsidR="003B18AB" w:rsidRPr="003B18AB" w:rsidRDefault="003B18AB" w:rsidP="003B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B18AB">
              <w:rPr>
                <w:sz w:val="16"/>
                <w:szCs w:val="16"/>
              </w:rPr>
              <w:t xml:space="preserve">Decorate </w:t>
            </w:r>
            <w:proofErr w:type="spellStart"/>
            <w:r>
              <w:rPr>
                <w:sz w:val="16"/>
                <w:szCs w:val="16"/>
              </w:rPr>
              <w:t>binca</w:t>
            </w:r>
            <w:proofErr w:type="spellEnd"/>
            <w:r>
              <w:rPr>
                <w:sz w:val="16"/>
                <w:szCs w:val="16"/>
              </w:rPr>
              <w:t xml:space="preserve"> using</w:t>
            </w:r>
            <w:r w:rsidRPr="003B18AB">
              <w:rPr>
                <w:sz w:val="16"/>
                <w:szCs w:val="16"/>
              </w:rPr>
              <w:t xml:space="preserve"> running stitch.</w:t>
            </w:r>
          </w:p>
          <w:p w14:paraId="614E4380" w14:textId="663EEE04" w:rsidR="003B18AB" w:rsidRPr="003F570E" w:rsidRDefault="003B18AB" w:rsidP="003B1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B18AB">
              <w:rPr>
                <w:sz w:val="16"/>
                <w:szCs w:val="16"/>
              </w:rPr>
              <w:t xml:space="preserve"> Learn the how to use a template</w:t>
            </w:r>
          </w:p>
        </w:tc>
        <w:tc>
          <w:tcPr>
            <w:tcW w:w="1688" w:type="dxa"/>
          </w:tcPr>
          <w:p w14:paraId="145E6EC2" w14:textId="68D568D7" w:rsidR="00814ADF" w:rsidRPr="00814ADF" w:rsidRDefault="00814ADF" w:rsidP="0081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*Use a template independently</w:t>
            </w:r>
          </w:p>
          <w:p w14:paraId="512FD289" w14:textId="502103FA" w:rsidR="00814ADF" w:rsidRPr="00814ADF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J</w:t>
            </w:r>
            <w:r w:rsidRPr="00814ADF">
              <w:rPr>
                <w:sz w:val="16"/>
                <w:szCs w:val="16"/>
              </w:rPr>
              <w:t>oin textiles together to make a product</w:t>
            </w:r>
            <w:r>
              <w:rPr>
                <w:sz w:val="16"/>
                <w:szCs w:val="16"/>
              </w:rPr>
              <w:t xml:space="preserve"> using running stitch</w:t>
            </w:r>
          </w:p>
          <w:p w14:paraId="277F377B" w14:textId="5BB55FA3" w:rsidR="00814ADF" w:rsidRPr="00814ADF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814ADF">
              <w:rPr>
                <w:sz w:val="16"/>
                <w:szCs w:val="16"/>
              </w:rPr>
              <w:t>arefully cut textiles to produce accurate pieces</w:t>
            </w:r>
          </w:p>
          <w:p w14:paraId="1280688F" w14:textId="4A2FA6F0" w:rsidR="003B18AB" w:rsidRPr="003F570E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814ADF">
              <w:rPr>
                <w:sz w:val="16"/>
                <w:szCs w:val="16"/>
              </w:rPr>
              <w:t>xplain choices of textile</w:t>
            </w:r>
          </w:p>
        </w:tc>
        <w:tc>
          <w:tcPr>
            <w:tcW w:w="1256" w:type="dxa"/>
            <w:shd w:val="clear" w:color="auto" w:fill="A8D08D" w:themeFill="accent6" w:themeFillTint="99"/>
          </w:tcPr>
          <w:p w14:paraId="6337EE5E" w14:textId="77777777" w:rsidR="003B18AB" w:rsidRPr="00091C2B" w:rsidRDefault="003B18AB" w:rsidP="00091C2B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7109953E" w14:textId="06215C42" w:rsidR="00814ADF" w:rsidRPr="00814ADF" w:rsidRDefault="00814ADF" w:rsidP="0081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14ADF">
              <w:rPr>
                <w:sz w:val="16"/>
                <w:szCs w:val="16"/>
              </w:rPr>
              <w:t xml:space="preserve">Understand the need for a seam </w:t>
            </w:r>
          </w:p>
          <w:p w14:paraId="17AF6463" w14:textId="77777777" w:rsidR="00814ADF" w:rsidRPr="00814ADF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allowance.</w:t>
            </w:r>
          </w:p>
          <w:p w14:paraId="3EAADCFE" w14:textId="5D92612E" w:rsidR="00814ADF" w:rsidRPr="00814ADF" w:rsidRDefault="00814ADF" w:rsidP="0081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814ADF">
              <w:rPr>
                <w:sz w:val="16"/>
                <w:szCs w:val="16"/>
              </w:rPr>
              <w:t xml:space="preserve">Join textiles with appropriate </w:t>
            </w:r>
          </w:p>
          <w:p w14:paraId="476C2923" w14:textId="257BC200" w:rsidR="003B18AB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Stitching</w:t>
            </w:r>
          </w:p>
          <w:p w14:paraId="618BBD31" w14:textId="3FB9AE74" w:rsidR="00814ADF" w:rsidRPr="00814ADF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814ADF">
              <w:rPr>
                <w:sz w:val="16"/>
                <w:szCs w:val="16"/>
              </w:rPr>
              <w:t>hoose textiles considering</w:t>
            </w:r>
          </w:p>
          <w:p w14:paraId="73C083BB" w14:textId="48E5F83C" w:rsidR="00814ADF" w:rsidRPr="00D95432" w:rsidRDefault="00814ADF" w:rsidP="00814ADF">
            <w:pPr>
              <w:rPr>
                <w:sz w:val="16"/>
                <w:szCs w:val="16"/>
              </w:rPr>
            </w:pPr>
            <w:r w:rsidRPr="00814ADF">
              <w:rPr>
                <w:sz w:val="16"/>
                <w:szCs w:val="16"/>
              </w:rPr>
              <w:t>appearance and functionality</w:t>
            </w:r>
          </w:p>
        </w:tc>
        <w:tc>
          <w:tcPr>
            <w:tcW w:w="2260" w:type="dxa"/>
          </w:tcPr>
          <w:p w14:paraId="3B8A993D" w14:textId="77777777" w:rsidR="003B18AB" w:rsidRDefault="003B18AB" w:rsidP="003F570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4F25A030" w14:textId="77777777" w:rsidR="003B18AB" w:rsidRPr="003B18AB" w:rsidRDefault="003B18AB" w:rsidP="003B18AB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0DC067BE" w14:textId="7CFF7D43" w:rsidR="00814ADF" w:rsidRPr="00814ADF" w:rsidRDefault="00814ADF" w:rsidP="00814A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Pr="00814ADF">
              <w:rPr>
                <w:sz w:val="16"/>
                <w:szCs w:val="16"/>
                <w:lang w:val="en-US"/>
              </w:rPr>
              <w:t xml:space="preserve"> Create objects that </w:t>
            </w:r>
            <w:r>
              <w:rPr>
                <w:sz w:val="16"/>
                <w:szCs w:val="16"/>
                <w:lang w:val="en-US"/>
              </w:rPr>
              <w:t>has</w:t>
            </w:r>
            <w:r w:rsidRPr="00814ADF">
              <w:rPr>
                <w:sz w:val="16"/>
                <w:szCs w:val="16"/>
                <w:lang w:val="en-US"/>
              </w:rPr>
              <w:t xml:space="preserve"> a seam allowance.</w:t>
            </w:r>
          </w:p>
          <w:p w14:paraId="2958ABBB" w14:textId="4286978A" w:rsidR="00814ADF" w:rsidRPr="00814ADF" w:rsidRDefault="00312595" w:rsidP="00814A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="00814ADF" w:rsidRPr="00814ADF">
              <w:rPr>
                <w:sz w:val="16"/>
                <w:szCs w:val="16"/>
                <w:lang w:val="en-US"/>
              </w:rPr>
              <w:t>Join textiles with a combination of stitching techniques</w:t>
            </w:r>
          </w:p>
          <w:p w14:paraId="5A43EA9F" w14:textId="05D202B6" w:rsidR="00814ADF" w:rsidRDefault="00312595" w:rsidP="00814A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="00814ADF" w:rsidRPr="00814ADF">
              <w:rPr>
                <w:sz w:val="16"/>
                <w:szCs w:val="16"/>
                <w:lang w:val="en-US"/>
              </w:rPr>
              <w:t xml:space="preserve">Show an understanding of the qualities of materials </w:t>
            </w:r>
          </w:p>
          <w:p w14:paraId="49C0F841" w14:textId="56A7CD9F" w:rsidR="00814ADF" w:rsidRPr="00814ADF" w:rsidRDefault="00814ADF" w:rsidP="00814A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*To</w:t>
            </w:r>
            <w:r w:rsidRPr="00814ADF">
              <w:rPr>
                <w:sz w:val="16"/>
                <w:szCs w:val="16"/>
                <w:lang w:val="en-US"/>
              </w:rPr>
              <w:t xml:space="preserve"> choose appropriate tools to cut and shape </w:t>
            </w:r>
          </w:p>
          <w:p w14:paraId="4ACFF600" w14:textId="1B446F08" w:rsidR="003B18AB" w:rsidRDefault="00312595" w:rsidP="00814A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="00814ADF" w:rsidRPr="00814ADF">
              <w:rPr>
                <w:sz w:val="16"/>
                <w:szCs w:val="16"/>
                <w:lang w:val="en-US"/>
              </w:rPr>
              <w:t>Select the most appropriate techniques to decorate textiles</w:t>
            </w:r>
          </w:p>
          <w:p w14:paraId="717F21E8" w14:textId="2338A113" w:rsidR="00814ADF" w:rsidRPr="00591F8B" w:rsidRDefault="00814ADF" w:rsidP="00814A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*Use own template</w:t>
            </w:r>
          </w:p>
        </w:tc>
        <w:tc>
          <w:tcPr>
            <w:tcW w:w="1254" w:type="dxa"/>
            <w:shd w:val="clear" w:color="auto" w:fill="A8D08D" w:themeFill="accent6" w:themeFillTint="99"/>
          </w:tcPr>
          <w:p w14:paraId="3544C4A2" w14:textId="77777777" w:rsidR="003B18AB" w:rsidRPr="003B18AB" w:rsidRDefault="003B18AB" w:rsidP="003B18AB">
            <w:pPr>
              <w:rPr>
                <w:sz w:val="16"/>
                <w:szCs w:val="16"/>
              </w:rPr>
            </w:pPr>
          </w:p>
        </w:tc>
      </w:tr>
      <w:tr w:rsidR="00456FAA" w14:paraId="790EFAE3" w14:textId="77777777" w:rsidTr="00AF19EA">
        <w:trPr>
          <w:cantSplit/>
          <w:trHeight w:val="1134"/>
        </w:trPr>
        <w:tc>
          <w:tcPr>
            <w:tcW w:w="812" w:type="dxa"/>
            <w:shd w:val="clear" w:color="auto" w:fill="E3D6F6"/>
            <w:textDirection w:val="tbRl"/>
          </w:tcPr>
          <w:p w14:paraId="31EF0139" w14:textId="64505AB6" w:rsidR="00814ADF" w:rsidRDefault="00814ADF" w:rsidP="0096747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knowledge-</w:t>
            </w:r>
            <w:r w:rsidR="005D0D7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lectrical </w:t>
            </w:r>
            <w:r w:rsidR="005D0D7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ystems</w:t>
            </w:r>
          </w:p>
        </w:tc>
        <w:tc>
          <w:tcPr>
            <w:tcW w:w="1447" w:type="dxa"/>
          </w:tcPr>
          <w:p w14:paraId="390EBD47" w14:textId="77777777" w:rsidR="00814ADF" w:rsidRDefault="00814ADF" w:rsidP="00967472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14:paraId="058010E8" w14:textId="77777777" w:rsidR="00814ADF" w:rsidRDefault="00814ADF" w:rsidP="003B18AB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1D154C08" w14:textId="77777777" w:rsidR="00814ADF" w:rsidRDefault="00814ADF" w:rsidP="00814ADF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E3D6F6"/>
          </w:tcPr>
          <w:p w14:paraId="551287C7" w14:textId="77777777" w:rsidR="00814ADF" w:rsidRPr="00091C2B" w:rsidRDefault="00814ADF" w:rsidP="00091C2B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42EFB1F6" w14:textId="77777777" w:rsidR="00814ADF" w:rsidRDefault="00814ADF" w:rsidP="00814ADF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</w:tcPr>
          <w:p w14:paraId="7B39C9AC" w14:textId="5A6072C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proofErr w:type="spellStart"/>
            <w:r>
              <w:rPr>
                <w:sz w:val="16"/>
                <w:szCs w:val="16"/>
                <w:lang w:val="en-US"/>
              </w:rPr>
              <w:t>R</w:t>
            </w:r>
            <w:r w:rsidRPr="00312595">
              <w:rPr>
                <w:sz w:val="16"/>
                <w:szCs w:val="16"/>
                <w:lang w:val="en-US"/>
              </w:rPr>
              <w:t>ecognise</w:t>
            </w:r>
            <w:proofErr w:type="spellEnd"/>
            <w:r w:rsidRPr="00312595">
              <w:rPr>
                <w:sz w:val="16"/>
                <w:szCs w:val="16"/>
                <w:lang w:val="en-US"/>
              </w:rPr>
              <w:t xml:space="preserve"> if a battery-operated device works or not.</w:t>
            </w:r>
          </w:p>
          <w:p w14:paraId="72FAD80C" w14:textId="0AB83D1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Pr="00312595">
              <w:rPr>
                <w:sz w:val="16"/>
                <w:szCs w:val="16"/>
                <w:lang w:val="en-US"/>
              </w:rPr>
              <w:t xml:space="preserve"> Diagnose faults in battery </w:t>
            </w:r>
          </w:p>
          <w:p w14:paraId="1C3F3B46" w14:textId="7777777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operated devices (such as low battery, water damage or battery terminal damage).</w:t>
            </w:r>
          </w:p>
          <w:p w14:paraId="40D1AA19" w14:textId="7777777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• Create series circuits</w:t>
            </w:r>
          </w:p>
          <w:p w14:paraId="25616DDD" w14:textId="4677475D" w:rsid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• Create parallel circuits.</w:t>
            </w:r>
          </w:p>
          <w:p w14:paraId="3F2076EE" w14:textId="75144329" w:rsid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Use a simple circuit in a product</w:t>
            </w:r>
          </w:p>
          <w:p w14:paraId="123E3049" w14:textId="7777777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</w:p>
          <w:p w14:paraId="008B0DF3" w14:textId="0515D22F" w:rsidR="00814ADF" w:rsidRDefault="00814ADF" w:rsidP="0031259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8" w:type="dxa"/>
          </w:tcPr>
          <w:p w14:paraId="71A2E61C" w14:textId="77777777" w:rsidR="00814ADF" w:rsidRPr="003B18AB" w:rsidRDefault="00814ADF" w:rsidP="003B18AB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14:paraId="1193D66D" w14:textId="46B8DC79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  <w:r w:rsidRPr="00312595">
              <w:rPr>
                <w:sz w:val="16"/>
                <w:szCs w:val="16"/>
                <w:lang w:val="en-US"/>
              </w:rPr>
              <w:t xml:space="preserve">Create circuits using electronics kits </w:t>
            </w:r>
          </w:p>
          <w:p w14:paraId="6F95C92B" w14:textId="77777777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 xml:space="preserve">that employ a number of components </w:t>
            </w:r>
          </w:p>
          <w:p w14:paraId="34F8EBEB" w14:textId="77777777" w:rsidR="00814ADF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with increasing confidence.</w:t>
            </w:r>
          </w:p>
          <w:p w14:paraId="526B7ED1" w14:textId="77777777" w:rsid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I</w:t>
            </w:r>
            <w:r w:rsidRPr="00312595">
              <w:rPr>
                <w:sz w:val="16"/>
                <w:szCs w:val="16"/>
                <w:lang w:val="en-US"/>
              </w:rPr>
              <w:t>ncorporate switch into product</w:t>
            </w:r>
          </w:p>
          <w:p w14:paraId="07F8D4CF" w14:textId="65B21275" w:rsidR="00312595" w:rsidRP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 xml:space="preserve">* </w:t>
            </w:r>
            <w:r>
              <w:rPr>
                <w:sz w:val="16"/>
                <w:szCs w:val="16"/>
                <w:lang w:val="en-US"/>
              </w:rPr>
              <w:t>T</w:t>
            </w:r>
            <w:r w:rsidRPr="00312595">
              <w:rPr>
                <w:sz w:val="16"/>
                <w:szCs w:val="16"/>
                <w:lang w:val="en-US"/>
              </w:rPr>
              <w:t xml:space="preserve">hink of ways in which adding a </w:t>
            </w:r>
          </w:p>
          <w:p w14:paraId="1CE13F6E" w14:textId="7008CB49" w:rsidR="00312595" w:rsidRDefault="00312595" w:rsidP="00312595">
            <w:pPr>
              <w:rPr>
                <w:sz w:val="16"/>
                <w:szCs w:val="16"/>
                <w:lang w:val="en-US"/>
              </w:rPr>
            </w:pPr>
            <w:r w:rsidRPr="00312595">
              <w:rPr>
                <w:sz w:val="16"/>
                <w:szCs w:val="16"/>
                <w:lang w:val="en-US"/>
              </w:rPr>
              <w:t>circuit would improve product</w:t>
            </w:r>
            <w:r w:rsidRPr="00312595">
              <w:rPr>
                <w:sz w:val="16"/>
                <w:szCs w:val="16"/>
                <w:lang w:val="en-US"/>
              </w:rPr>
              <w:cr/>
            </w:r>
          </w:p>
          <w:p w14:paraId="1162C147" w14:textId="13788BF5" w:rsidR="00312595" w:rsidRDefault="00312595" w:rsidP="0031259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shd w:val="clear" w:color="auto" w:fill="E3D6F6"/>
          </w:tcPr>
          <w:p w14:paraId="7C95EE99" w14:textId="77777777" w:rsidR="00312595" w:rsidRPr="00312595" w:rsidRDefault="00312595" w:rsidP="00312595">
            <w:pPr>
              <w:rPr>
                <w:sz w:val="16"/>
                <w:szCs w:val="16"/>
              </w:rPr>
            </w:pPr>
            <w:r w:rsidRPr="00312595">
              <w:rPr>
                <w:sz w:val="16"/>
                <w:szCs w:val="16"/>
              </w:rPr>
              <w:t xml:space="preserve">*Understand and use </w:t>
            </w:r>
          </w:p>
          <w:p w14:paraId="1EEF6583" w14:textId="77777777" w:rsidR="00312595" w:rsidRPr="00312595" w:rsidRDefault="00312595" w:rsidP="00312595">
            <w:pPr>
              <w:rPr>
                <w:sz w:val="16"/>
                <w:szCs w:val="16"/>
              </w:rPr>
            </w:pPr>
            <w:r w:rsidRPr="00312595">
              <w:rPr>
                <w:sz w:val="16"/>
                <w:szCs w:val="16"/>
              </w:rPr>
              <w:t xml:space="preserve">electrical systems in </w:t>
            </w:r>
          </w:p>
          <w:p w14:paraId="611604DD" w14:textId="77777777" w:rsidR="00312595" w:rsidRPr="00312595" w:rsidRDefault="00312595" w:rsidP="00312595">
            <w:pPr>
              <w:rPr>
                <w:sz w:val="16"/>
                <w:szCs w:val="16"/>
              </w:rPr>
            </w:pPr>
            <w:r w:rsidRPr="00312595">
              <w:rPr>
                <w:sz w:val="16"/>
                <w:szCs w:val="16"/>
              </w:rPr>
              <w:t xml:space="preserve">their products [for </w:t>
            </w:r>
          </w:p>
          <w:p w14:paraId="24C58DEB" w14:textId="77777777" w:rsidR="00312595" w:rsidRPr="00312595" w:rsidRDefault="00312595" w:rsidP="00312595">
            <w:pPr>
              <w:rPr>
                <w:sz w:val="16"/>
                <w:szCs w:val="16"/>
              </w:rPr>
            </w:pPr>
            <w:r w:rsidRPr="00312595">
              <w:rPr>
                <w:sz w:val="16"/>
                <w:szCs w:val="16"/>
              </w:rPr>
              <w:t xml:space="preserve">example, series </w:t>
            </w:r>
          </w:p>
          <w:p w14:paraId="149D7E9D" w14:textId="49E23EF8" w:rsidR="00814ADF" w:rsidRPr="003B18AB" w:rsidRDefault="00312595" w:rsidP="00312595">
            <w:pPr>
              <w:rPr>
                <w:sz w:val="16"/>
                <w:szCs w:val="16"/>
              </w:rPr>
            </w:pPr>
            <w:r w:rsidRPr="00312595">
              <w:rPr>
                <w:sz w:val="16"/>
                <w:szCs w:val="16"/>
              </w:rPr>
              <w:t>circuits</w:t>
            </w:r>
          </w:p>
        </w:tc>
      </w:tr>
      <w:tr w:rsidR="00456FAA" w14:paraId="5F64B4D9" w14:textId="77777777" w:rsidTr="00AF19EA">
        <w:trPr>
          <w:cantSplit/>
          <w:trHeight w:val="1134"/>
        </w:trPr>
        <w:tc>
          <w:tcPr>
            <w:tcW w:w="812" w:type="dxa"/>
            <w:shd w:val="clear" w:color="auto" w:fill="FFD966" w:themeFill="accent4" w:themeFillTint="99"/>
            <w:textDirection w:val="tbRl"/>
          </w:tcPr>
          <w:p w14:paraId="0F6492F3" w14:textId="515D1F5D" w:rsidR="00995679" w:rsidRDefault="00ED4114" w:rsidP="0096747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knowledge-</w:t>
            </w:r>
            <w:r w:rsidR="00327A3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ood and Nutrition</w:t>
            </w:r>
          </w:p>
        </w:tc>
        <w:tc>
          <w:tcPr>
            <w:tcW w:w="1447" w:type="dxa"/>
          </w:tcPr>
          <w:p w14:paraId="6AB57982" w14:textId="5379CE9E" w:rsidR="00ED4114" w:rsidRP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>Begin to understand h</w:t>
            </w:r>
            <w:r w:rsidRPr="00ED4114">
              <w:rPr>
                <w:sz w:val="16"/>
                <w:szCs w:val="16"/>
              </w:rPr>
              <w:t>ygiene</w:t>
            </w:r>
            <w:r>
              <w:rPr>
                <w:sz w:val="16"/>
                <w:szCs w:val="16"/>
              </w:rPr>
              <w:t xml:space="preserve"> rules</w:t>
            </w:r>
          </w:p>
          <w:p w14:paraId="4E4B482E" w14:textId="02F867E2" w:rsidR="00ED4114" w:rsidRP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• Follow instructions given by adult one at a time</w:t>
            </w:r>
          </w:p>
          <w:p w14:paraId="391CF337" w14:textId="77777777" w:rsidR="00ED4114" w:rsidRP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• Preparation e.g. Washing, drying</w:t>
            </w:r>
          </w:p>
          <w:p w14:paraId="26AB4B0A" w14:textId="3C0E22C9" w:rsidR="00ED4114" w:rsidRP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• Peeling, opening, tearing, mixing</w:t>
            </w:r>
            <w:r>
              <w:rPr>
                <w:sz w:val="16"/>
                <w:szCs w:val="16"/>
              </w:rPr>
              <w:t>, pouring</w:t>
            </w:r>
          </w:p>
          <w:p w14:paraId="146A921B" w14:textId="45660B92" w:rsidR="00ED4114" w:rsidRP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 xml:space="preserve">• Name </w:t>
            </w:r>
            <w:r>
              <w:rPr>
                <w:sz w:val="16"/>
                <w:szCs w:val="16"/>
              </w:rPr>
              <w:t xml:space="preserve">some </w:t>
            </w:r>
            <w:r w:rsidRPr="00ED4114">
              <w:rPr>
                <w:sz w:val="16"/>
                <w:szCs w:val="16"/>
              </w:rPr>
              <w:t>equipment</w:t>
            </w:r>
          </w:p>
          <w:p w14:paraId="2066297B" w14:textId="5773D69F" w:rsidR="00995679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• Taste and give opinion</w:t>
            </w:r>
          </w:p>
        </w:tc>
        <w:tc>
          <w:tcPr>
            <w:tcW w:w="1387" w:type="dxa"/>
          </w:tcPr>
          <w:p w14:paraId="7FA94FC2" w14:textId="10248311" w:rsidR="00ED4114" w:rsidRDefault="00ED4114" w:rsidP="00ED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ED4114">
              <w:rPr>
                <w:sz w:val="16"/>
                <w:szCs w:val="16"/>
              </w:rPr>
              <w:t xml:space="preserve">Assemble </w:t>
            </w:r>
            <w:r w:rsidR="003469F6">
              <w:rPr>
                <w:sz w:val="16"/>
                <w:szCs w:val="16"/>
              </w:rPr>
              <w:t xml:space="preserve">and name </w:t>
            </w:r>
            <w:r w:rsidRPr="00ED4114">
              <w:rPr>
                <w:sz w:val="16"/>
                <w:szCs w:val="16"/>
              </w:rPr>
              <w:t>ingredients.</w:t>
            </w:r>
          </w:p>
          <w:p w14:paraId="32E8B2F0" w14:textId="56E05B91" w:rsidR="00ED4114" w:rsidRDefault="00ED4114" w:rsidP="00ED4114">
            <w:pPr>
              <w:rPr>
                <w:sz w:val="16"/>
                <w:szCs w:val="16"/>
              </w:rPr>
            </w:pPr>
            <w:r w:rsidRPr="00ED411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W</w:t>
            </w:r>
            <w:r w:rsidRPr="00ED4114">
              <w:rPr>
                <w:sz w:val="16"/>
                <w:szCs w:val="16"/>
              </w:rPr>
              <w:t>ash hands &amp; clean surfaces</w:t>
            </w:r>
          </w:p>
          <w:p w14:paraId="799C94AF" w14:textId="7B396A9F" w:rsidR="00ED4114" w:rsidRPr="00ED4114" w:rsidRDefault="00ED4114" w:rsidP="00ED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ED4114">
              <w:rPr>
                <w:sz w:val="16"/>
                <w:szCs w:val="16"/>
              </w:rPr>
              <w:t>Measure using measuring cups</w:t>
            </w:r>
          </w:p>
          <w:p w14:paraId="0700EEDF" w14:textId="6344D87D" w:rsidR="00ED4114" w:rsidRPr="00ED4114" w:rsidRDefault="00ED4114" w:rsidP="00ED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ED4114">
              <w:rPr>
                <w:sz w:val="16"/>
                <w:szCs w:val="16"/>
              </w:rPr>
              <w:t>Mix, snip</w:t>
            </w:r>
            <w:r>
              <w:rPr>
                <w:sz w:val="16"/>
                <w:szCs w:val="16"/>
              </w:rPr>
              <w:t>, spoon, cut</w:t>
            </w:r>
          </w:p>
          <w:p w14:paraId="21E8FD15" w14:textId="2C338AF0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3469F6">
              <w:rPr>
                <w:sz w:val="16"/>
                <w:szCs w:val="16"/>
              </w:rPr>
              <w:t xml:space="preserve">ay where some foods come </w:t>
            </w:r>
          </w:p>
          <w:p w14:paraId="0241DB49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from, (i.e. plant or animal)</w:t>
            </w:r>
          </w:p>
          <w:p w14:paraId="33862C07" w14:textId="6F8E433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escribe differences between </w:t>
            </w:r>
          </w:p>
          <w:p w14:paraId="3D53DE57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some food groups (i.e. sweet, </w:t>
            </w:r>
          </w:p>
          <w:p w14:paraId="55857942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vegetable etc.)</w:t>
            </w:r>
          </w:p>
          <w:p w14:paraId="7C89C804" w14:textId="33A4C3C5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iscuss how fruit and </w:t>
            </w:r>
          </w:p>
          <w:p w14:paraId="0A5205D0" w14:textId="4CCB48FF" w:rsid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vegetables are healthy</w:t>
            </w:r>
          </w:p>
        </w:tc>
        <w:tc>
          <w:tcPr>
            <w:tcW w:w="1688" w:type="dxa"/>
          </w:tcPr>
          <w:p w14:paraId="404CF802" w14:textId="6F1A56B5" w:rsidR="003469F6" w:rsidRDefault="003469F6" w:rsidP="00ED4114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3469F6">
              <w:rPr>
                <w:sz w:val="16"/>
                <w:szCs w:val="16"/>
              </w:rPr>
              <w:t>xplain hygiene and keep a hygienic kitchen</w:t>
            </w:r>
          </w:p>
          <w:p w14:paraId="3278819A" w14:textId="06AE7BD4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escribe properties of ingredients and importance </w:t>
            </w:r>
          </w:p>
          <w:p w14:paraId="7EFAB432" w14:textId="5410C563" w:rsid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of varied diet</w:t>
            </w:r>
          </w:p>
          <w:p w14:paraId="547E06A0" w14:textId="614F751E" w:rsidR="00ED4114" w:rsidRPr="00ED4114" w:rsidRDefault="003469F6" w:rsidP="00ED4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ED4114" w:rsidRPr="00ED4114">
              <w:rPr>
                <w:sz w:val="16"/>
                <w:szCs w:val="16"/>
              </w:rPr>
              <w:t>Measure using electronic scales</w:t>
            </w:r>
          </w:p>
          <w:p w14:paraId="2F04F9FF" w14:textId="66FC346E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</w:t>
            </w:r>
            <w:r w:rsidRPr="003469F6">
              <w:rPr>
                <w:sz w:val="16"/>
                <w:szCs w:val="16"/>
              </w:rPr>
              <w:t xml:space="preserve">ay where food comes from </w:t>
            </w:r>
          </w:p>
          <w:p w14:paraId="6CF76B06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(animal, underground etc.)</w:t>
            </w:r>
          </w:p>
          <w:p w14:paraId="6AD1B8A4" w14:textId="2B4A2E98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escribe how food is </w:t>
            </w:r>
          </w:p>
          <w:p w14:paraId="0AA56856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farmed, home-grown, caught</w:t>
            </w:r>
          </w:p>
          <w:p w14:paraId="53DCADCE" w14:textId="7B917D12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raw eat well plate; explain there are groups of food </w:t>
            </w:r>
          </w:p>
          <w:p w14:paraId="54049712" w14:textId="7545FFC5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>escribe “five a day”</w:t>
            </w:r>
          </w:p>
          <w:p w14:paraId="07B5C3E6" w14:textId="76D7B714" w:rsid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</w:t>
            </w:r>
            <w:r w:rsidRPr="003469F6">
              <w:rPr>
                <w:sz w:val="16"/>
                <w:szCs w:val="16"/>
              </w:rPr>
              <w:t>ut, peel and grate with increasing confidence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56" w:type="dxa"/>
            <w:shd w:val="clear" w:color="auto" w:fill="FFD966" w:themeFill="accent4" w:themeFillTint="99"/>
          </w:tcPr>
          <w:p w14:paraId="3AF4FB05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*Use the basic </w:t>
            </w:r>
          </w:p>
          <w:p w14:paraId="634ED53E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principles of a </w:t>
            </w:r>
          </w:p>
          <w:p w14:paraId="625790F9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healthy and </w:t>
            </w:r>
          </w:p>
          <w:p w14:paraId="54619E69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varied diet to </w:t>
            </w:r>
          </w:p>
          <w:p w14:paraId="400708F2" w14:textId="77777777" w:rsid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prepare dishes</w:t>
            </w:r>
          </w:p>
          <w:p w14:paraId="7343841D" w14:textId="77777777" w:rsidR="003469F6" w:rsidRPr="003469F6" w:rsidRDefault="003469F6" w:rsidP="003469F6">
            <w:pPr>
              <w:rPr>
                <w:sz w:val="16"/>
                <w:szCs w:val="16"/>
              </w:rPr>
            </w:pPr>
          </w:p>
          <w:p w14:paraId="68EF0DD8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*Understand </w:t>
            </w:r>
          </w:p>
          <w:p w14:paraId="35F300D2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where food </w:t>
            </w:r>
          </w:p>
          <w:p w14:paraId="6328FF08" w14:textId="46733A9A" w:rsidR="00995679" w:rsidRPr="00091C2B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comes from.</w:t>
            </w:r>
          </w:p>
        </w:tc>
        <w:tc>
          <w:tcPr>
            <w:tcW w:w="1688" w:type="dxa"/>
          </w:tcPr>
          <w:p w14:paraId="28771022" w14:textId="6A351B25" w:rsidR="003469F6" w:rsidRPr="003469F6" w:rsidRDefault="003469F6" w:rsidP="003469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</w:t>
            </w:r>
            <w:r w:rsidRPr="003469F6">
              <w:rPr>
                <w:sz w:val="16"/>
                <w:szCs w:val="16"/>
              </w:rPr>
              <w:t xml:space="preserve">arefully select ingredients </w:t>
            </w:r>
          </w:p>
          <w:p w14:paraId="7AB2C27D" w14:textId="69D59AC8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3469F6">
              <w:rPr>
                <w:sz w:val="16"/>
                <w:szCs w:val="16"/>
              </w:rPr>
              <w:t>se equipment safely</w:t>
            </w:r>
          </w:p>
          <w:p w14:paraId="2616C0F6" w14:textId="5B670D54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3469F6">
              <w:rPr>
                <w:sz w:val="16"/>
                <w:szCs w:val="16"/>
              </w:rPr>
              <w:t>egin to understand</w:t>
            </w:r>
            <w:r>
              <w:rPr>
                <w:sz w:val="16"/>
                <w:szCs w:val="16"/>
              </w:rPr>
              <w:t xml:space="preserve"> where</w:t>
            </w:r>
            <w:r w:rsidRPr="003469F6">
              <w:rPr>
                <w:sz w:val="16"/>
                <w:szCs w:val="16"/>
              </w:rPr>
              <w:t xml:space="preserve"> food </w:t>
            </w:r>
          </w:p>
          <w:p w14:paraId="4E197E63" w14:textId="43343916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comes from </w:t>
            </w:r>
            <w:r>
              <w:rPr>
                <w:sz w:val="16"/>
                <w:szCs w:val="16"/>
              </w:rPr>
              <w:t xml:space="preserve">in </w:t>
            </w:r>
            <w:r w:rsidRPr="003469F6">
              <w:rPr>
                <w:sz w:val="16"/>
                <w:szCs w:val="16"/>
              </w:rPr>
              <w:t>UK and wider world</w:t>
            </w:r>
          </w:p>
          <w:p w14:paraId="431273EE" w14:textId="1A9858CD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D</w:t>
            </w:r>
            <w:r w:rsidRPr="003469F6">
              <w:rPr>
                <w:sz w:val="16"/>
                <w:szCs w:val="16"/>
              </w:rPr>
              <w:t xml:space="preserve">escribe </w:t>
            </w:r>
            <w:r w:rsidR="00456FAA">
              <w:rPr>
                <w:sz w:val="16"/>
                <w:szCs w:val="16"/>
              </w:rPr>
              <w:t xml:space="preserve">how a </w:t>
            </w:r>
            <w:r w:rsidRPr="003469F6">
              <w:rPr>
                <w:sz w:val="16"/>
                <w:szCs w:val="16"/>
              </w:rPr>
              <w:t>healthy diet</w:t>
            </w:r>
            <w:r w:rsidR="00456FAA">
              <w:rPr>
                <w:sz w:val="16"/>
                <w:szCs w:val="16"/>
              </w:rPr>
              <w:t>,</w:t>
            </w:r>
            <w:r w:rsidRPr="003469F6">
              <w:rPr>
                <w:sz w:val="16"/>
                <w:szCs w:val="16"/>
              </w:rPr>
              <w:t xml:space="preserve"> </w:t>
            </w:r>
          </w:p>
          <w:p w14:paraId="35F654BE" w14:textId="184A74FE" w:rsidR="003469F6" w:rsidRPr="003469F6" w:rsidRDefault="00456FAA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V</w:t>
            </w:r>
            <w:r w:rsidR="003469F6" w:rsidRPr="003469F6">
              <w:rPr>
                <w:sz w:val="16"/>
                <w:szCs w:val="16"/>
              </w:rPr>
              <w:t>ariety</w:t>
            </w:r>
            <w:r>
              <w:rPr>
                <w:sz w:val="16"/>
                <w:szCs w:val="16"/>
              </w:rPr>
              <w:t xml:space="preserve">, </w:t>
            </w:r>
            <w:r w:rsidR="003469F6" w:rsidRPr="003469F6">
              <w:rPr>
                <w:sz w:val="16"/>
                <w:szCs w:val="16"/>
              </w:rPr>
              <w:t>balance of food</w:t>
            </w:r>
            <w:r>
              <w:rPr>
                <w:sz w:val="16"/>
                <w:szCs w:val="16"/>
              </w:rPr>
              <w:t xml:space="preserve"> and </w:t>
            </w:r>
            <w:r w:rsidR="003469F6" w:rsidRPr="003469F6">
              <w:rPr>
                <w:sz w:val="16"/>
                <w:szCs w:val="16"/>
              </w:rPr>
              <w:t>drinks</w:t>
            </w:r>
            <w:r>
              <w:rPr>
                <w:sz w:val="16"/>
                <w:szCs w:val="16"/>
              </w:rPr>
              <w:t xml:space="preserve"> are needed to be healthy</w:t>
            </w:r>
          </w:p>
          <w:p w14:paraId="0F5CE53F" w14:textId="1F209A55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 w:rsidR="00456FAA">
              <w:rPr>
                <w:sz w:val="16"/>
                <w:szCs w:val="16"/>
              </w:rPr>
              <w:t>P</w:t>
            </w:r>
            <w:r w:rsidRPr="003469F6">
              <w:rPr>
                <w:sz w:val="16"/>
                <w:szCs w:val="16"/>
              </w:rPr>
              <w:t>repare and cook some</w:t>
            </w:r>
            <w:r w:rsidR="00456FAA">
              <w:rPr>
                <w:sz w:val="16"/>
                <w:szCs w:val="16"/>
              </w:rPr>
              <w:t xml:space="preserve"> </w:t>
            </w:r>
            <w:r w:rsidRPr="003469F6">
              <w:rPr>
                <w:sz w:val="16"/>
                <w:szCs w:val="16"/>
              </w:rPr>
              <w:t>dishes safely and hygienically</w:t>
            </w:r>
          </w:p>
          <w:p w14:paraId="3C30DA70" w14:textId="21C98C20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*</w:t>
            </w:r>
            <w:r w:rsidR="00456FAA">
              <w:rPr>
                <w:sz w:val="16"/>
                <w:szCs w:val="16"/>
              </w:rPr>
              <w:t>G</w:t>
            </w:r>
            <w:r w:rsidRPr="003469F6">
              <w:rPr>
                <w:sz w:val="16"/>
                <w:szCs w:val="16"/>
              </w:rPr>
              <w:t xml:space="preserve">row in confidence using some of the following </w:t>
            </w:r>
          </w:p>
          <w:p w14:paraId="3938E11D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techniques: peeling, chopping, </w:t>
            </w:r>
          </w:p>
          <w:p w14:paraId="5620FAFD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slicing, grating, mixing,</w:t>
            </w:r>
          </w:p>
          <w:p w14:paraId="4A499380" w14:textId="77777777" w:rsidR="003469F6" w:rsidRPr="003469F6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 xml:space="preserve">spreading, kneading and </w:t>
            </w:r>
          </w:p>
          <w:p w14:paraId="36CCC3C1" w14:textId="03AC7C4E" w:rsidR="00995679" w:rsidRDefault="003469F6" w:rsidP="003469F6">
            <w:pPr>
              <w:rPr>
                <w:sz w:val="16"/>
                <w:szCs w:val="16"/>
              </w:rPr>
            </w:pPr>
            <w:r w:rsidRPr="003469F6">
              <w:rPr>
                <w:sz w:val="16"/>
                <w:szCs w:val="16"/>
              </w:rPr>
              <w:t>baking</w:t>
            </w:r>
          </w:p>
        </w:tc>
        <w:tc>
          <w:tcPr>
            <w:tcW w:w="2260" w:type="dxa"/>
          </w:tcPr>
          <w:p w14:paraId="30264348" w14:textId="633BED26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E</w:t>
            </w:r>
            <w:r w:rsidRPr="00456FAA">
              <w:rPr>
                <w:sz w:val="16"/>
                <w:szCs w:val="16"/>
                <w:lang w:val="en-US"/>
              </w:rPr>
              <w:t xml:space="preserve">xplain how to be </w:t>
            </w:r>
          </w:p>
          <w:p w14:paraId="46EFFC32" w14:textId="33C569B2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Safe</w:t>
            </w:r>
            <w:r>
              <w:rPr>
                <w:sz w:val="16"/>
                <w:szCs w:val="16"/>
                <w:lang w:val="en-US"/>
              </w:rPr>
              <w:t xml:space="preserve"> and </w:t>
            </w:r>
            <w:r w:rsidRPr="00456FAA">
              <w:rPr>
                <w:sz w:val="16"/>
                <w:szCs w:val="16"/>
                <w:lang w:val="en-US"/>
              </w:rPr>
              <w:t>hygienic</w:t>
            </w:r>
          </w:p>
          <w:p w14:paraId="7FAAD83C" w14:textId="6BF84C7E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T</w:t>
            </w:r>
            <w:r w:rsidRPr="00456FAA">
              <w:rPr>
                <w:sz w:val="16"/>
                <w:szCs w:val="16"/>
                <w:lang w:val="en-US"/>
              </w:rPr>
              <w:t xml:space="preserve">hink about presenting </w:t>
            </w:r>
          </w:p>
          <w:p w14:paraId="58368057" w14:textId="7AA4587E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product in interesting</w:t>
            </w:r>
            <w:r>
              <w:rPr>
                <w:sz w:val="16"/>
                <w:szCs w:val="16"/>
                <w:lang w:val="en-US"/>
              </w:rPr>
              <w:t>,</w:t>
            </w:r>
            <w:r w:rsidRPr="00456FAA">
              <w:rPr>
                <w:sz w:val="16"/>
                <w:szCs w:val="16"/>
                <w:lang w:val="en-US"/>
              </w:rPr>
              <w:t xml:space="preserve"> </w:t>
            </w:r>
          </w:p>
          <w:p w14:paraId="3DE65DE6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attractive ways</w:t>
            </w:r>
          </w:p>
          <w:p w14:paraId="12D72F7A" w14:textId="61878763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U</w:t>
            </w:r>
            <w:r w:rsidRPr="00456FAA">
              <w:rPr>
                <w:sz w:val="16"/>
                <w:szCs w:val="16"/>
                <w:lang w:val="en-US"/>
              </w:rPr>
              <w:t>nderstand ingredients can be fresh, pre-cooked or processed</w:t>
            </w:r>
          </w:p>
          <w:p w14:paraId="64450DD2" w14:textId="6F5E936E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B</w:t>
            </w:r>
            <w:r w:rsidRPr="00456FAA">
              <w:rPr>
                <w:sz w:val="16"/>
                <w:szCs w:val="16"/>
                <w:lang w:val="en-US"/>
              </w:rPr>
              <w:t xml:space="preserve">egin to understand about </w:t>
            </w:r>
          </w:p>
          <w:p w14:paraId="48301B76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 xml:space="preserve">food being grown, reared or </w:t>
            </w:r>
          </w:p>
          <w:p w14:paraId="789A6677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caught in the UK or wider world</w:t>
            </w:r>
          </w:p>
          <w:p w14:paraId="5659D2F3" w14:textId="4552DB81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D</w:t>
            </w:r>
            <w:r w:rsidRPr="00456FAA">
              <w:rPr>
                <w:sz w:val="16"/>
                <w:szCs w:val="16"/>
                <w:lang w:val="en-US"/>
              </w:rPr>
              <w:t xml:space="preserve">escribe eat well plate and </w:t>
            </w:r>
          </w:p>
          <w:p w14:paraId="4EFE8786" w14:textId="526B6139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how a healthy diet</w:t>
            </w:r>
            <w:r>
              <w:rPr>
                <w:sz w:val="16"/>
                <w:szCs w:val="16"/>
                <w:lang w:val="en-US"/>
              </w:rPr>
              <w:t>=v</w:t>
            </w:r>
            <w:r w:rsidRPr="00456FAA">
              <w:rPr>
                <w:sz w:val="16"/>
                <w:szCs w:val="16"/>
                <w:lang w:val="en-US"/>
              </w:rPr>
              <w:t xml:space="preserve">ariety  </w:t>
            </w:r>
          </w:p>
          <w:p w14:paraId="15A1F1F4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balance of food and drinks</w:t>
            </w:r>
          </w:p>
          <w:p w14:paraId="00CBE20E" w14:textId="7AE4C6F1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E</w:t>
            </w:r>
            <w:r w:rsidRPr="00456FAA">
              <w:rPr>
                <w:sz w:val="16"/>
                <w:szCs w:val="16"/>
                <w:lang w:val="en-US"/>
              </w:rPr>
              <w:t xml:space="preserve">xplain importance of food </w:t>
            </w:r>
          </w:p>
          <w:p w14:paraId="28ABE058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 xml:space="preserve">and drink for active, healthy </w:t>
            </w:r>
          </w:p>
          <w:p w14:paraId="64CA5EB8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bodies</w:t>
            </w:r>
          </w:p>
          <w:p w14:paraId="265477B2" w14:textId="134290F3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P</w:t>
            </w:r>
            <w:r w:rsidRPr="00456FAA">
              <w:rPr>
                <w:sz w:val="16"/>
                <w:szCs w:val="16"/>
                <w:lang w:val="en-US"/>
              </w:rPr>
              <w:t xml:space="preserve">repare and cook some dishes </w:t>
            </w:r>
            <w:r>
              <w:rPr>
                <w:sz w:val="16"/>
                <w:szCs w:val="16"/>
                <w:lang w:val="en-US"/>
              </w:rPr>
              <w:t>s</w:t>
            </w:r>
            <w:r w:rsidRPr="00456FAA">
              <w:rPr>
                <w:sz w:val="16"/>
                <w:szCs w:val="16"/>
                <w:lang w:val="en-US"/>
              </w:rPr>
              <w:t>afely and hygienically</w:t>
            </w:r>
          </w:p>
          <w:p w14:paraId="1180B4EB" w14:textId="7CD934A4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U</w:t>
            </w:r>
            <w:r w:rsidRPr="00456FAA">
              <w:rPr>
                <w:sz w:val="16"/>
                <w:szCs w:val="16"/>
                <w:lang w:val="en-US"/>
              </w:rPr>
              <w:t xml:space="preserve">se some of the following </w:t>
            </w:r>
          </w:p>
          <w:p w14:paraId="11A95944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 xml:space="preserve">techniques: peeling, chopping, </w:t>
            </w:r>
          </w:p>
          <w:p w14:paraId="28D23A88" w14:textId="77777777" w:rsidR="00456FAA" w:rsidRPr="00456FAA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slicing, grating, mixing,</w:t>
            </w:r>
          </w:p>
          <w:p w14:paraId="7F20BD9F" w14:textId="77777777" w:rsidR="00995679" w:rsidRDefault="00456FAA" w:rsidP="00456FAA">
            <w:pPr>
              <w:rPr>
                <w:sz w:val="16"/>
                <w:szCs w:val="16"/>
                <w:lang w:val="en-US"/>
              </w:rPr>
            </w:pPr>
            <w:r w:rsidRPr="00456FAA">
              <w:rPr>
                <w:sz w:val="16"/>
                <w:szCs w:val="16"/>
                <w:lang w:val="en-US"/>
              </w:rPr>
              <w:t>spreading, kneading and baking</w:t>
            </w:r>
          </w:p>
          <w:p w14:paraId="687E8187" w14:textId="3B2CC4E9" w:rsidR="00327A39" w:rsidRDefault="00327A39" w:rsidP="00456F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*Begin to use electronic scales</w:t>
            </w:r>
          </w:p>
        </w:tc>
        <w:tc>
          <w:tcPr>
            <w:tcW w:w="1688" w:type="dxa"/>
          </w:tcPr>
          <w:p w14:paraId="6CB468D3" w14:textId="17C17C2A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E</w:t>
            </w:r>
            <w:r w:rsidRPr="00327A39">
              <w:rPr>
                <w:sz w:val="16"/>
                <w:szCs w:val="16"/>
              </w:rPr>
              <w:t xml:space="preserve">xplain how to be safe / hygienic </w:t>
            </w:r>
          </w:p>
          <w:p w14:paraId="6026467C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and follow own guidelines </w:t>
            </w:r>
          </w:p>
          <w:p w14:paraId="1B802CEE" w14:textId="09446BDE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P</w:t>
            </w:r>
            <w:r w:rsidRPr="00327A39">
              <w:rPr>
                <w:sz w:val="16"/>
                <w:szCs w:val="16"/>
              </w:rPr>
              <w:t xml:space="preserve">resent product well </w:t>
            </w:r>
            <w:r>
              <w:rPr>
                <w:sz w:val="16"/>
                <w:szCs w:val="16"/>
              </w:rPr>
              <w:t>–</w:t>
            </w:r>
            <w:r w:rsidRPr="00327A39">
              <w:rPr>
                <w:sz w:val="16"/>
                <w:szCs w:val="16"/>
              </w:rPr>
              <w:t xml:space="preserve"> interesting</w:t>
            </w:r>
            <w:r>
              <w:rPr>
                <w:sz w:val="16"/>
                <w:szCs w:val="16"/>
              </w:rPr>
              <w:t xml:space="preserve"> </w:t>
            </w:r>
            <w:r w:rsidRPr="00327A39">
              <w:rPr>
                <w:sz w:val="16"/>
                <w:szCs w:val="16"/>
              </w:rPr>
              <w:t>attractive, fit for purpose</w:t>
            </w:r>
          </w:p>
          <w:p w14:paraId="1F48682D" w14:textId="6C2939D9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B</w:t>
            </w:r>
            <w:r w:rsidRPr="00327A39">
              <w:rPr>
                <w:sz w:val="16"/>
                <w:szCs w:val="16"/>
              </w:rPr>
              <w:t xml:space="preserve">egin to understand seasonality </w:t>
            </w:r>
          </w:p>
          <w:p w14:paraId="37D1454A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of foods</w:t>
            </w:r>
          </w:p>
          <w:p w14:paraId="725BF189" w14:textId="1AA0ACDF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U</w:t>
            </w:r>
            <w:r w:rsidRPr="00327A39">
              <w:rPr>
                <w:sz w:val="16"/>
                <w:szCs w:val="16"/>
              </w:rPr>
              <w:t xml:space="preserve">nderstand food can be grown, </w:t>
            </w:r>
          </w:p>
          <w:p w14:paraId="4C4E03D0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reared or caught in the UK and the </w:t>
            </w:r>
          </w:p>
          <w:p w14:paraId="67F523E4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wider world</w:t>
            </w:r>
          </w:p>
          <w:p w14:paraId="096ED72B" w14:textId="377B6F53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P</w:t>
            </w:r>
            <w:r w:rsidRPr="00327A39">
              <w:rPr>
                <w:sz w:val="16"/>
                <w:szCs w:val="16"/>
              </w:rPr>
              <w:t xml:space="preserve">repare and cook some savoury </w:t>
            </w:r>
          </w:p>
          <w:p w14:paraId="7C414CFB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dishes safely and hygienically </w:t>
            </w:r>
          </w:p>
          <w:p w14:paraId="70333A82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including, where appropriate, use </w:t>
            </w:r>
          </w:p>
          <w:p w14:paraId="78587AD8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of heat source</w:t>
            </w:r>
          </w:p>
          <w:p w14:paraId="756DA6C7" w14:textId="33AB89C0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U</w:t>
            </w:r>
            <w:r w:rsidRPr="00327A39">
              <w:rPr>
                <w:sz w:val="16"/>
                <w:szCs w:val="16"/>
              </w:rPr>
              <w:t xml:space="preserve">se range of techniques such as </w:t>
            </w:r>
          </w:p>
          <w:p w14:paraId="0AA4194E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peeling, chopping, slicing, grating, </w:t>
            </w:r>
          </w:p>
          <w:p w14:paraId="546B864C" w14:textId="77777777" w:rsidR="00327A39" w:rsidRP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 xml:space="preserve">mixing, spreading, kneading and </w:t>
            </w:r>
          </w:p>
          <w:p w14:paraId="34D19FFB" w14:textId="77777777" w:rsidR="00327A39" w:rsidRDefault="00327A39" w:rsidP="00327A39">
            <w:pPr>
              <w:rPr>
                <w:sz w:val="16"/>
                <w:szCs w:val="16"/>
              </w:rPr>
            </w:pPr>
            <w:r w:rsidRPr="00327A39">
              <w:rPr>
                <w:sz w:val="16"/>
                <w:szCs w:val="16"/>
              </w:rPr>
              <w:t>baking.</w:t>
            </w:r>
          </w:p>
          <w:p w14:paraId="7962CDB9" w14:textId="68F31D3F" w:rsidR="00327A39" w:rsidRPr="00327A39" w:rsidRDefault="00327A39" w:rsidP="00327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27A39">
              <w:rPr>
                <w:sz w:val="16"/>
                <w:szCs w:val="16"/>
              </w:rPr>
              <w:t>Use electronic scales</w:t>
            </w:r>
          </w:p>
          <w:p w14:paraId="583BFDA5" w14:textId="10BBBFDC" w:rsidR="00327A39" w:rsidRPr="003B18AB" w:rsidRDefault="00327A39" w:rsidP="00327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27A39">
              <w:rPr>
                <w:sz w:val="16"/>
                <w:szCs w:val="16"/>
              </w:rPr>
              <w:t>Control temperature of oven</w:t>
            </w:r>
          </w:p>
        </w:tc>
        <w:tc>
          <w:tcPr>
            <w:tcW w:w="1688" w:type="dxa"/>
          </w:tcPr>
          <w:p w14:paraId="3F2559FD" w14:textId="462A6B56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U</w:t>
            </w:r>
            <w:r w:rsidRPr="00327A39">
              <w:rPr>
                <w:sz w:val="16"/>
                <w:szCs w:val="16"/>
                <w:lang w:val="en-US"/>
              </w:rPr>
              <w:t>nderstand a recipe can be adapted by adding / substituting ingredients</w:t>
            </w:r>
          </w:p>
          <w:p w14:paraId="16FA100F" w14:textId="0096FC65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E</w:t>
            </w:r>
            <w:r w:rsidRPr="00327A39">
              <w:rPr>
                <w:sz w:val="16"/>
                <w:szCs w:val="16"/>
                <w:lang w:val="en-US"/>
              </w:rPr>
              <w:t>xplain seasonality of foods</w:t>
            </w:r>
          </w:p>
          <w:p w14:paraId="1246DE6D" w14:textId="078EE8AE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L</w:t>
            </w:r>
            <w:r w:rsidRPr="00327A39">
              <w:rPr>
                <w:sz w:val="16"/>
                <w:szCs w:val="16"/>
                <w:lang w:val="en-US"/>
              </w:rPr>
              <w:t xml:space="preserve">earn about food processing methods </w:t>
            </w:r>
          </w:p>
          <w:p w14:paraId="43CFC04F" w14:textId="409EF8CF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N</w:t>
            </w:r>
            <w:r w:rsidRPr="00327A39">
              <w:rPr>
                <w:sz w:val="16"/>
                <w:szCs w:val="16"/>
                <w:lang w:val="en-US"/>
              </w:rPr>
              <w:t xml:space="preserve">ame some types of food that are </w:t>
            </w:r>
          </w:p>
          <w:p w14:paraId="14115FD5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grown, reared or caught in the UK or </w:t>
            </w:r>
          </w:p>
          <w:p w14:paraId="79962CA4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wider world </w:t>
            </w:r>
          </w:p>
          <w:p w14:paraId="6AB30B9C" w14:textId="10E9DB13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</w:t>
            </w:r>
            <w:r>
              <w:rPr>
                <w:sz w:val="16"/>
                <w:szCs w:val="16"/>
                <w:lang w:val="en-US"/>
              </w:rPr>
              <w:t>P</w:t>
            </w:r>
            <w:r w:rsidRPr="00327A39">
              <w:rPr>
                <w:sz w:val="16"/>
                <w:szCs w:val="16"/>
                <w:lang w:val="en-US"/>
              </w:rPr>
              <w:t xml:space="preserve">repare and cook a variety of </w:t>
            </w:r>
            <w:proofErr w:type="spellStart"/>
            <w:r w:rsidRPr="00327A39">
              <w:rPr>
                <w:sz w:val="16"/>
                <w:szCs w:val="16"/>
                <w:lang w:val="en-US"/>
              </w:rPr>
              <w:t>savoury</w:t>
            </w:r>
            <w:proofErr w:type="spellEnd"/>
            <w:r w:rsidRPr="00327A39">
              <w:rPr>
                <w:sz w:val="16"/>
                <w:szCs w:val="16"/>
                <w:lang w:val="en-US"/>
              </w:rPr>
              <w:t xml:space="preserve"> </w:t>
            </w:r>
          </w:p>
          <w:p w14:paraId="71D1541C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dishes safely and hygienically </w:t>
            </w:r>
          </w:p>
          <w:p w14:paraId="06949A5B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including, where appropriate, the use </w:t>
            </w:r>
          </w:p>
          <w:p w14:paraId="0DF242FE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of heat source. </w:t>
            </w:r>
          </w:p>
          <w:p w14:paraId="2200CB03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*use a range of techniques confidently </w:t>
            </w:r>
          </w:p>
          <w:p w14:paraId="13790989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such as peeling, chopping, slicing, </w:t>
            </w:r>
          </w:p>
          <w:p w14:paraId="256F7F46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 xml:space="preserve">grating, mixing, spreading, kneading </w:t>
            </w:r>
          </w:p>
          <w:p w14:paraId="7C946375" w14:textId="77777777" w:rsidR="0099567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and baking.</w:t>
            </w:r>
          </w:p>
          <w:p w14:paraId="7E4BD9EA" w14:textId="77777777" w:rsidR="00327A39" w:rsidRP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*Use electronic scales</w:t>
            </w:r>
          </w:p>
          <w:p w14:paraId="107E8879" w14:textId="3EF3E889" w:rsidR="00327A39" w:rsidRDefault="00327A39" w:rsidP="00327A39">
            <w:pPr>
              <w:rPr>
                <w:sz w:val="16"/>
                <w:szCs w:val="16"/>
                <w:lang w:val="en-US"/>
              </w:rPr>
            </w:pPr>
            <w:r w:rsidRPr="00327A39">
              <w:rPr>
                <w:sz w:val="16"/>
                <w:szCs w:val="16"/>
                <w:lang w:val="en-US"/>
              </w:rPr>
              <w:t>*Control temperature of oven</w:t>
            </w:r>
          </w:p>
        </w:tc>
        <w:tc>
          <w:tcPr>
            <w:tcW w:w="1254" w:type="dxa"/>
            <w:shd w:val="clear" w:color="auto" w:fill="FFD966" w:themeFill="accent4" w:themeFillTint="99"/>
          </w:tcPr>
          <w:p w14:paraId="39CD1CDD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*Understand and </w:t>
            </w:r>
          </w:p>
          <w:p w14:paraId="0CD9264D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apply the principles </w:t>
            </w:r>
          </w:p>
          <w:p w14:paraId="019F0D8D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of a healthy and </w:t>
            </w:r>
          </w:p>
          <w:p w14:paraId="4DD788D4" w14:textId="77777777" w:rsid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varied diet </w:t>
            </w:r>
          </w:p>
          <w:p w14:paraId="10624AB4" w14:textId="77777777" w:rsidR="00456FAA" w:rsidRPr="00456FAA" w:rsidRDefault="00456FAA" w:rsidP="00456FAA">
            <w:pPr>
              <w:rPr>
                <w:sz w:val="16"/>
                <w:szCs w:val="16"/>
              </w:rPr>
            </w:pPr>
          </w:p>
          <w:p w14:paraId="60A9061B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*Prepare and cook a </w:t>
            </w:r>
          </w:p>
          <w:p w14:paraId="4F5C1DFD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variety of </w:t>
            </w:r>
          </w:p>
          <w:p w14:paraId="1BF74722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predominantly </w:t>
            </w:r>
          </w:p>
          <w:p w14:paraId="78709D1E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savoury dishes using </w:t>
            </w:r>
          </w:p>
          <w:p w14:paraId="134889D4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a range of cooking </w:t>
            </w:r>
          </w:p>
          <w:p w14:paraId="60DC3C4A" w14:textId="77777777" w:rsid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techniques </w:t>
            </w:r>
          </w:p>
          <w:p w14:paraId="7E89535B" w14:textId="77777777" w:rsidR="00456FAA" w:rsidRPr="00456FAA" w:rsidRDefault="00456FAA" w:rsidP="00456FAA">
            <w:pPr>
              <w:rPr>
                <w:sz w:val="16"/>
                <w:szCs w:val="16"/>
              </w:rPr>
            </w:pPr>
          </w:p>
          <w:p w14:paraId="7C01DE83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*Understand </w:t>
            </w:r>
          </w:p>
          <w:p w14:paraId="6EC23C8D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seasonality, and </w:t>
            </w:r>
          </w:p>
          <w:p w14:paraId="2C99DBE5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know where and how </w:t>
            </w:r>
          </w:p>
          <w:p w14:paraId="25959E9C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a variety of </w:t>
            </w:r>
          </w:p>
          <w:p w14:paraId="77F285E9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ingredients are </w:t>
            </w:r>
          </w:p>
          <w:p w14:paraId="2E08212C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grown, reared, </w:t>
            </w:r>
          </w:p>
          <w:p w14:paraId="08ED739F" w14:textId="77777777" w:rsidR="00456FAA" w:rsidRPr="00456FAA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 xml:space="preserve">caught and </w:t>
            </w:r>
          </w:p>
          <w:p w14:paraId="61464227" w14:textId="18795E0D" w:rsidR="00995679" w:rsidRPr="00312595" w:rsidRDefault="00456FAA" w:rsidP="00456FAA">
            <w:pPr>
              <w:rPr>
                <w:sz w:val="16"/>
                <w:szCs w:val="16"/>
              </w:rPr>
            </w:pPr>
            <w:r w:rsidRPr="00456FAA">
              <w:rPr>
                <w:sz w:val="16"/>
                <w:szCs w:val="16"/>
              </w:rPr>
              <w:t>processed.</w:t>
            </w:r>
          </w:p>
        </w:tc>
      </w:tr>
    </w:tbl>
    <w:p w14:paraId="202D3775" w14:textId="77777777" w:rsidR="009524FF" w:rsidRDefault="009524FF"/>
    <w:sectPr w:rsidR="009524FF" w:rsidSect="00D55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38"/>
    <w:rsid w:val="000003B8"/>
    <w:rsid w:val="00091C2B"/>
    <w:rsid w:val="000A2688"/>
    <w:rsid w:val="00104601"/>
    <w:rsid w:val="001E35CA"/>
    <w:rsid w:val="00221CFF"/>
    <w:rsid w:val="00312595"/>
    <w:rsid w:val="00327A39"/>
    <w:rsid w:val="00331C48"/>
    <w:rsid w:val="003469F6"/>
    <w:rsid w:val="00376DE6"/>
    <w:rsid w:val="003B18AB"/>
    <w:rsid w:val="003F570E"/>
    <w:rsid w:val="00456FAA"/>
    <w:rsid w:val="00516B85"/>
    <w:rsid w:val="005676FE"/>
    <w:rsid w:val="00591F8B"/>
    <w:rsid w:val="005D0D70"/>
    <w:rsid w:val="00640769"/>
    <w:rsid w:val="00693FB4"/>
    <w:rsid w:val="006E5101"/>
    <w:rsid w:val="00814ADF"/>
    <w:rsid w:val="008536BA"/>
    <w:rsid w:val="008758D3"/>
    <w:rsid w:val="009524FF"/>
    <w:rsid w:val="00967472"/>
    <w:rsid w:val="00995679"/>
    <w:rsid w:val="00A86344"/>
    <w:rsid w:val="00AD66E5"/>
    <w:rsid w:val="00AF19EA"/>
    <w:rsid w:val="00B567C6"/>
    <w:rsid w:val="00C27E12"/>
    <w:rsid w:val="00CC0AC2"/>
    <w:rsid w:val="00D55338"/>
    <w:rsid w:val="00D95432"/>
    <w:rsid w:val="00E55774"/>
    <w:rsid w:val="00E73AE3"/>
    <w:rsid w:val="00ED4114"/>
    <w:rsid w:val="00EE4BDA"/>
    <w:rsid w:val="00F164E1"/>
    <w:rsid w:val="00F2057D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FA855"/>
  <w15:chartTrackingRefBased/>
  <w15:docId w15:val="{7C7E446B-DEA8-4D49-B420-550C8E2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6EE2006F</Template>
  <TotalTime>287</TotalTime>
  <Pages>7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Forrester</dc:creator>
  <cp:keywords/>
  <dc:description/>
  <cp:lastModifiedBy>Liz Forrester</cp:lastModifiedBy>
  <cp:revision>16</cp:revision>
  <cp:lastPrinted>2023-10-02T08:25:00Z</cp:lastPrinted>
  <dcterms:created xsi:type="dcterms:W3CDTF">2023-09-28T08:02:00Z</dcterms:created>
  <dcterms:modified xsi:type="dcterms:W3CDTF">2023-10-02T08:31:00Z</dcterms:modified>
</cp:coreProperties>
</file>