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F2D9A" w14:textId="77777777" w:rsidR="00F70F33" w:rsidRDefault="00F70F33" w:rsidP="00F70F33">
      <w:pPr>
        <w:rPr>
          <w:rFonts w:asciiTheme="minorHAnsi" w:hAnsiTheme="minorHAnsi"/>
          <w:sz w:val="22"/>
          <w:szCs w:val="22"/>
        </w:rPr>
      </w:pPr>
    </w:p>
    <w:p w14:paraId="433F2D9B" w14:textId="77777777" w:rsidR="00F70F33" w:rsidRDefault="00F70F33" w:rsidP="00F70F33">
      <w:pPr>
        <w:rPr>
          <w:rFonts w:asciiTheme="minorHAnsi" w:hAnsiTheme="minorHAnsi"/>
          <w:sz w:val="22"/>
          <w:szCs w:val="22"/>
        </w:rPr>
      </w:pPr>
    </w:p>
    <w:p w14:paraId="60405877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Child’s 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Name</w:t>
      </w:r>
      <w:r>
        <w:rPr>
          <w:rStyle w:val="normaltextrun"/>
          <w:rFonts w:ascii="Calibri" w:hAnsi="Calibri" w:cs="Calibri"/>
        </w:rPr>
        <w:t>:…</w:t>
      </w:r>
      <w:proofErr w:type="gramEnd"/>
      <w:r>
        <w:rPr>
          <w:rStyle w:val="normaltextrun"/>
          <w:rFonts w:ascii="Calibri" w:hAnsi="Calibri" w:cs="Calibri"/>
        </w:rPr>
        <w:t>………………………………………………………………………………………………………………..</w:t>
      </w:r>
      <w:r>
        <w:rPr>
          <w:rStyle w:val="eop"/>
          <w:rFonts w:ascii="Calibri" w:hAnsi="Calibri" w:cs="Calibri"/>
        </w:rPr>
        <w:t> </w:t>
      </w:r>
    </w:p>
    <w:p w14:paraId="1F8EB828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3B91BA" w14:textId="77777777" w:rsidR="00EC0FDD" w:rsidRDefault="00EC0FDD" w:rsidP="00EC0FDD">
      <w:pPr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Parent’s 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Name:…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5525314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49FD2E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82C286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Please tick to indicate which group you would like to apply for a place in</w:t>
      </w:r>
      <w:r>
        <w:rPr>
          <w:rStyle w:val="eop"/>
          <w:rFonts w:ascii="Calibri" w:hAnsi="Calibri" w:cs="Calibri"/>
        </w:rPr>
        <w:t> </w:t>
      </w:r>
    </w:p>
    <w:p w14:paraId="726D6F56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42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572"/>
      </w:tblGrid>
      <w:tr w:rsidR="00EC0FDD" w14:paraId="2549FE9F" w14:textId="77777777" w:rsidTr="00EC0FDD">
        <w:trPr>
          <w:jc w:val="center"/>
        </w:trPr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28726D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Sessions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BA9099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Tick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C0FDD" w14:paraId="3AF9D7B8" w14:textId="77777777" w:rsidTr="00EC0FDD">
        <w:trPr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76ABC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5 full days*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75671F6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en-US"/>
              </w:rPr>
              <w:t>30 hours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A5E9EAB" w14:textId="77777777" w:rsidR="00EC0FDD" w:rsidRDefault="00EC0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0FDD" w14:paraId="001395F3" w14:textId="77777777" w:rsidTr="00EC0FDD">
        <w:trPr>
          <w:jc w:val="center"/>
        </w:trPr>
        <w:tc>
          <w:tcPr>
            <w:tcW w:w="27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2A6830D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FE5519" w14:textId="77777777" w:rsidR="00EC0FDD" w:rsidRDefault="00EC0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0FDD" w14:paraId="11D09C0D" w14:textId="77777777" w:rsidTr="00EC0FDD">
        <w:trPr>
          <w:jc w:val="center"/>
        </w:trPr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F50DD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5 mornings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4E5DEE0C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en-US"/>
              </w:rPr>
              <w:t>15 hours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82324E" w14:textId="77777777" w:rsidR="00EC0FDD" w:rsidRDefault="00EC0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0FDD" w14:paraId="22069DA0" w14:textId="77777777" w:rsidTr="00EC0FDD">
        <w:trPr>
          <w:jc w:val="center"/>
        </w:trPr>
        <w:tc>
          <w:tcPr>
            <w:tcW w:w="27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1B90C6B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1E0730" w14:textId="77777777" w:rsidR="00EC0FDD" w:rsidRDefault="00EC0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C0FDD" w14:paraId="65A7EFA1" w14:textId="77777777" w:rsidTr="00EC0FDD">
        <w:trPr>
          <w:trHeight w:val="900"/>
          <w:jc w:val="center"/>
        </w:trPr>
        <w:tc>
          <w:tcPr>
            <w:tcW w:w="2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2F734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5 afternoons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7E25371" w14:textId="77777777" w:rsidR="00EC0FDD" w:rsidRDefault="00EC0FD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en-US"/>
              </w:rPr>
              <w:t>15 hours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0A7EFD1" w14:textId="77777777" w:rsidR="00EC0FDD" w:rsidRDefault="00EC0FD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6A0D0FF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7EBADB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*I understand that all 30 hours must be financed through either the government’s 30 funded hours or via an invoice sent to parents.  I understand that the 30 hours funding can’t be used to cover before and after school club and that fees apply to these sessions.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D30C8C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5180D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C85F40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FADA64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98F464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Signed:</w:t>
      </w:r>
      <w:r>
        <w:rPr>
          <w:rStyle w:val="normaltextrun"/>
          <w:rFonts w:ascii="Calibri" w:hAnsi="Calibri" w:cs="Calibri"/>
          <w:sz w:val="22"/>
          <w:szCs w:val="22"/>
        </w:rPr>
        <w:t>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8E44D6F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7B8280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Dated:</w:t>
      </w:r>
      <w:r>
        <w:rPr>
          <w:rStyle w:val="normaltextrun"/>
          <w:rFonts w:ascii="Calibri" w:hAnsi="Calibri" w:cs="Calibri"/>
          <w:sz w:val="22"/>
          <w:szCs w:val="22"/>
        </w:rPr>
        <w:t>…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…………………………………………………….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4A46FC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920D43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Please note that completion of this form does not guarantee a place will be available.</w:t>
      </w:r>
    </w:p>
    <w:p w14:paraId="1C138368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A4EBDF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will be in touch to confirm if a place is available in your requested group.</w:t>
      </w:r>
    </w:p>
    <w:p w14:paraId="58F9A19A" w14:textId="77777777" w:rsidR="00EC0FDD" w:rsidRDefault="00EC0FDD" w:rsidP="00EC0FD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977BE" w14:textId="05321F2B" w:rsidR="00EC0FDD" w:rsidRDefault="00EC0FDD" w:rsidP="00EC0F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Thank you</w:t>
      </w:r>
    </w:p>
    <w:p w14:paraId="6EE26A1E" w14:textId="7F0DF542" w:rsidR="00EC0FDD" w:rsidRDefault="00EC0FDD" w:rsidP="00EC0F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586E8A0" w14:textId="6C4F8F89" w:rsidR="00EC0FDD" w:rsidRPr="00EC0FDD" w:rsidRDefault="00EC0FDD" w:rsidP="00EC0F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0FDD">
        <w:rPr>
          <w:rFonts w:asciiTheme="minorHAnsi" w:hAnsiTheme="minorHAnsi" w:cstheme="minorHAnsi"/>
          <w:sz w:val="22"/>
          <w:szCs w:val="22"/>
        </w:rPr>
        <w:t xml:space="preserve">Jackie Hulme </w:t>
      </w:r>
    </w:p>
    <w:p w14:paraId="434274FA" w14:textId="2C299183" w:rsidR="00EC0FDD" w:rsidRPr="00EC0FDD" w:rsidRDefault="00EC0FDD" w:rsidP="00EC0FD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C0FDD">
        <w:rPr>
          <w:rFonts w:asciiTheme="minorHAnsi" w:hAnsiTheme="minorHAnsi" w:cstheme="minorHAnsi"/>
          <w:sz w:val="22"/>
          <w:szCs w:val="22"/>
        </w:rPr>
        <w:t>Office Manager</w:t>
      </w:r>
    </w:p>
    <w:p w14:paraId="1533BC52" w14:textId="77777777" w:rsidR="00EC0FDD" w:rsidRDefault="00EC0FDD" w:rsidP="00EC0FDD">
      <w:pPr>
        <w:rPr>
          <w:sz w:val="28"/>
          <w:szCs w:val="28"/>
        </w:rPr>
      </w:pPr>
    </w:p>
    <w:p w14:paraId="7CCC58D9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6796C7A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3B4350AC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207AB3D9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E524BC0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pPr w:leftFromText="180" w:rightFromText="180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692"/>
        <w:gridCol w:w="475"/>
        <w:gridCol w:w="587"/>
        <w:gridCol w:w="23"/>
        <w:gridCol w:w="764"/>
        <w:gridCol w:w="880"/>
        <w:gridCol w:w="278"/>
        <w:gridCol w:w="650"/>
        <w:gridCol w:w="229"/>
        <w:gridCol w:w="856"/>
        <w:gridCol w:w="241"/>
        <w:gridCol w:w="468"/>
        <w:gridCol w:w="1085"/>
        <w:gridCol w:w="701"/>
      </w:tblGrid>
      <w:tr w:rsidR="00EC0FDD" w14:paraId="34D731CE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30B5E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CHILD’S NAME: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2CB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25BF3EC1" w14:textId="51AD3B28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1CCB009A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E6E73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DOB: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4F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EFFF79C" w14:textId="5AC7D24A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0EB62170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2E11F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3F8C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D09BD2B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9AAF642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16158DE4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2D88E5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TEL: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8A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004B5C3A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9E9B6C5" w14:textId="44B8CADD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0F254522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F13413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CC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7135D2BE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6767AB58" w14:textId="0F8B61DB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23F3EA53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D9EDF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IN CATCHMENT: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C512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YES / NO</w:t>
            </w:r>
          </w:p>
          <w:p w14:paraId="5F142C4A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Distance from School: ………</w:t>
            </w:r>
          </w:p>
        </w:tc>
      </w:tr>
      <w:tr w:rsidR="00EC0FDD" w14:paraId="6483513D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14B0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SIBLINGS IN SCHOOL: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2A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YES / NO</w:t>
            </w:r>
          </w:p>
          <w:p w14:paraId="79D25CB9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Name(s):</w:t>
            </w:r>
          </w:p>
          <w:p w14:paraId="163C14EE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9FB9B58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1C68EDBC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D07BEF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SEN</w:t>
            </w:r>
          </w:p>
          <w:p w14:paraId="052F5373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Do you or your health visitor have any concerns about the development of your child?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B2B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YES / NO</w:t>
            </w:r>
          </w:p>
          <w:p w14:paraId="5436206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Details:</w:t>
            </w:r>
          </w:p>
          <w:p w14:paraId="3B86CB1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3D2A14DC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26F1E28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BE49D0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19D9070E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5171F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ENTITLED TO FUNDING:</w:t>
            </w:r>
          </w:p>
          <w:p w14:paraId="2704C13A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Above standard 15 hours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40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YES – 30</w:t>
            </w:r>
          </w:p>
          <w:p w14:paraId="45BDB51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 – Pay privately</w:t>
            </w:r>
          </w:p>
        </w:tc>
      </w:tr>
      <w:tr w:rsidR="00EC0FDD" w14:paraId="5E923642" w14:textId="77777777" w:rsidTr="00EC0FDD"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F0537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START DATE:</w:t>
            </w:r>
          </w:p>
        </w:tc>
        <w:tc>
          <w:tcPr>
            <w:tcW w:w="6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E818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137DDCF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53126576" w14:textId="77777777" w:rsidTr="00EC0FDD">
        <w:tc>
          <w:tcPr>
            <w:tcW w:w="9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3875F8" w14:textId="51A8CA44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Before (BSC) or After School (ASC) Sessions: (Tick)</w:t>
            </w:r>
          </w:p>
        </w:tc>
      </w:tr>
      <w:tr w:rsidR="00EC0FDD" w14:paraId="6AC3F2B6" w14:textId="77777777" w:rsidTr="00EC0FDD"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4CD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573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F71B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A7D8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C590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FRIDAY</w:t>
            </w:r>
          </w:p>
        </w:tc>
      </w:tr>
      <w:tr w:rsidR="00EC0FDD" w14:paraId="7017DE39" w14:textId="77777777" w:rsidTr="00EC0FD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224E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BSC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03A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ADC8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BSC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73A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766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BSC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3A9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AC2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BSC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F7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8929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BSC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BD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323F79FA" w14:textId="77777777" w:rsidTr="00EC0FDD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46F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ASC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D89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AA3C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ASC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4FF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BE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ASC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FA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3E37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ASC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A131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AD23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ASC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1DD5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0E34F53E" w14:textId="77777777" w:rsidTr="00EC0FDD">
        <w:tc>
          <w:tcPr>
            <w:tcW w:w="90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ED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30AE300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A53DC3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EC0FDD" w14:paraId="581BCAF8" w14:textId="77777777" w:rsidTr="00EC0FDD"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B10046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ENQUIRY TAKEN BY:</w:t>
            </w:r>
          </w:p>
        </w:tc>
        <w:tc>
          <w:tcPr>
            <w:tcW w:w="3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3A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543B04C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14:paraId="41645279" w14:textId="7732B641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BCCC04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A0D" w14:textId="77777777" w:rsidR="00EC0FDD" w:rsidRDefault="00EC0FDD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F11C38" w14:paraId="5E13AB33" w14:textId="77777777" w:rsidTr="000C0718"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4E0BD3" w14:textId="4BF8AD22" w:rsidR="00F11C38" w:rsidRDefault="00F11C38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OFFICE USE ONLY 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1B13" w14:textId="77777777" w:rsidR="00F11C38" w:rsidRDefault="00F11C38" w:rsidP="00F11C3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14:paraId="45021B39" w14:textId="02840E5E" w:rsidR="00F11C38" w:rsidRDefault="00F11C38" w:rsidP="00F11C3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C0FD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Admission pack sent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out to parents.</w:t>
            </w:r>
            <w:bookmarkStart w:id="0" w:name="_GoBack"/>
            <w:bookmarkEnd w:id="0"/>
          </w:p>
          <w:p w14:paraId="6BD3E51D" w14:textId="7CDB3B8F" w:rsidR="00F11C38" w:rsidRPr="00EC0FDD" w:rsidRDefault="00F11C38" w:rsidP="00F11C3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0A27" w14:textId="4C56A85F" w:rsidR="00F11C38" w:rsidRDefault="00F11C38" w:rsidP="00EC0FDD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Initials: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C82E" w14:textId="77777777" w:rsidR="00F11C38" w:rsidRDefault="00F11C38" w:rsidP="00EC0FDD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Date: </w:t>
            </w:r>
          </w:p>
          <w:p w14:paraId="31206FF4" w14:textId="77777777" w:rsidR="00F11C38" w:rsidRDefault="00F11C38" w:rsidP="00EC0FDD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5C951356" w14:textId="073C589F" w:rsidR="00F11C38" w:rsidRPr="00EC0FDD" w:rsidRDefault="00F11C38" w:rsidP="00EC0FDD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D46796A" w14:textId="77777777" w:rsidR="00EC0FDD" w:rsidRDefault="00EC0FDD" w:rsidP="00EC0FDD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33F2D9C" w14:textId="380C79C8" w:rsidR="00F70F33" w:rsidRDefault="00EC0FDD" w:rsidP="00EC0FD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Please note that completion of this form does not guarantee a place will be availa</w:t>
      </w:r>
      <w:r>
        <w:rPr>
          <w:rFonts w:ascii="Calibri" w:hAnsi="Calibri" w:cs="Arial"/>
          <w:b/>
          <w:color w:val="000000"/>
          <w:sz w:val="22"/>
          <w:szCs w:val="22"/>
        </w:rPr>
        <w:t>ble.</w:t>
      </w:r>
    </w:p>
    <w:sectPr w:rsidR="00F70F33" w:rsidSect="005F41EE">
      <w:headerReference w:type="default" r:id="rId8"/>
      <w:footerReference w:type="default" r:id="rId9"/>
      <w:pgSz w:w="11906" w:h="16838"/>
      <w:pgMar w:top="1440" w:right="1418" w:bottom="144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2D9F" w14:textId="77777777" w:rsidR="001052D5" w:rsidRDefault="001052D5" w:rsidP="007D4F55">
      <w:r>
        <w:separator/>
      </w:r>
    </w:p>
  </w:endnote>
  <w:endnote w:type="continuationSeparator" w:id="0">
    <w:p w14:paraId="433F2DA0" w14:textId="77777777" w:rsidR="001052D5" w:rsidRDefault="001052D5" w:rsidP="007D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2DA9" w14:textId="77777777" w:rsidR="003E1ED8" w:rsidRPr="004469C6" w:rsidRDefault="00FC3DAE" w:rsidP="00FC3DAE">
    <w:pPr>
      <w:pStyle w:val="Footer"/>
      <w:tabs>
        <w:tab w:val="clear" w:pos="4513"/>
        <w:tab w:val="clear" w:pos="9026"/>
        <w:tab w:val="center" w:pos="4153"/>
      </w:tabs>
      <w:ind w:left="284" w:right="-908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6944" behindDoc="0" locked="0" layoutInCell="1" allowOverlap="1" wp14:anchorId="433F2DB1" wp14:editId="433F2DB2">
          <wp:simplePos x="0" y="0"/>
          <wp:positionH relativeFrom="column">
            <wp:posOffset>-500380</wp:posOffset>
          </wp:positionH>
          <wp:positionV relativeFrom="paragraph">
            <wp:posOffset>-196850</wp:posOffset>
          </wp:positionV>
          <wp:extent cx="657225" cy="657225"/>
          <wp:effectExtent l="0" t="0" r="9525" b="9525"/>
          <wp:wrapNone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ED8" w:rsidRPr="003E1ED8">
      <w:rPr>
        <w:rFonts w:ascii="Calibri" w:hAnsi="Calibri"/>
        <w:sz w:val="16"/>
        <w:szCs w:val="16"/>
      </w:rPr>
      <w:t>The</w:t>
    </w:r>
    <w:r w:rsidR="003E1ED8">
      <w:rPr>
        <w:rFonts w:ascii="Calibri" w:hAnsi="Calibri"/>
        <w:sz w:val="16"/>
        <w:szCs w:val="16"/>
      </w:rPr>
      <w:t xml:space="preserve"> Learning for Life Partnership t/a </w:t>
    </w:r>
    <w:r w:rsidR="002A096B">
      <w:rPr>
        <w:rFonts w:ascii="Calibri" w:hAnsi="Calibri"/>
        <w:sz w:val="16"/>
        <w:szCs w:val="16"/>
      </w:rPr>
      <w:t>Wistaston Church Lane Academy</w:t>
    </w:r>
    <w:r w:rsidR="00306C39">
      <w:rPr>
        <w:rFonts w:ascii="Calibri" w:hAnsi="Calibri"/>
        <w:sz w:val="16"/>
        <w:szCs w:val="16"/>
      </w:rPr>
      <w:t xml:space="preserve">. </w:t>
    </w:r>
    <w:r w:rsidR="003E1ED8">
      <w:rPr>
        <w:rFonts w:ascii="Calibri" w:hAnsi="Calibri"/>
        <w:sz w:val="16"/>
        <w:szCs w:val="16"/>
      </w:rPr>
      <w:t>Registered in England and Wales, Registration Number 9675372</w:t>
    </w:r>
  </w:p>
  <w:p w14:paraId="433F2DAA" w14:textId="77777777" w:rsidR="003E1ED8" w:rsidRPr="003E1ED8" w:rsidRDefault="003E1ED8" w:rsidP="00FC3DAE">
    <w:pPr>
      <w:pStyle w:val="Footer"/>
      <w:tabs>
        <w:tab w:val="clear" w:pos="4513"/>
        <w:tab w:val="clear" w:pos="9026"/>
        <w:tab w:val="center" w:pos="4153"/>
      </w:tabs>
      <w:ind w:left="284" w:right="-908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Registered Office: </w:t>
    </w:r>
    <w:r w:rsidR="00DD324B" w:rsidRPr="00DD324B">
      <w:rPr>
        <w:rStyle w:val="Strong"/>
        <w:rFonts w:asciiTheme="minorHAnsi" w:hAnsiTheme="minorHAnsi" w:cstheme="minorHAnsi"/>
        <w:b w:val="0"/>
        <w:sz w:val="16"/>
        <w:szCs w:val="16"/>
      </w:rPr>
      <w:t>Leighton Academy, Minshull New Rd, Crewe CW1 3PP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2D9D" w14:textId="77777777" w:rsidR="001052D5" w:rsidRDefault="001052D5" w:rsidP="007D4F55">
      <w:r>
        <w:separator/>
      </w:r>
    </w:p>
  </w:footnote>
  <w:footnote w:type="continuationSeparator" w:id="0">
    <w:p w14:paraId="433F2D9E" w14:textId="77777777" w:rsidR="001052D5" w:rsidRDefault="001052D5" w:rsidP="007D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2DA2" w14:textId="77777777" w:rsidR="00AD457A" w:rsidRDefault="00FC3DAE" w:rsidP="00AD457A">
    <w:pPr>
      <w:tabs>
        <w:tab w:val="center" w:pos="4153"/>
        <w:tab w:val="right" w:pos="8306"/>
      </w:tabs>
      <w:ind w:left="1701"/>
      <w:rPr>
        <w:rFonts w:ascii="Arial" w:hAnsi="Arial" w:cs="Arial"/>
        <w:b/>
        <w:bCs/>
        <w:i/>
        <w:color w:val="FF000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433F2DAD" wp14:editId="433F2DAE">
          <wp:simplePos x="0" y="0"/>
          <wp:positionH relativeFrom="column">
            <wp:posOffset>-534035</wp:posOffset>
          </wp:positionH>
          <wp:positionV relativeFrom="paragraph">
            <wp:posOffset>-209550</wp:posOffset>
          </wp:positionV>
          <wp:extent cx="952500" cy="1000125"/>
          <wp:effectExtent l="0" t="0" r="0" b="9525"/>
          <wp:wrapNone/>
          <wp:docPr id="11" name="Picture 11" descr="C:\Users\James\Dropbox (Personal)\Pictures\Images for website\School Logos\academ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ames\Dropbox (Personal)\Pictures\Images for website\School Logos\academy 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96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3F2DAF" wp14:editId="433F2DB0">
              <wp:simplePos x="0" y="0"/>
              <wp:positionH relativeFrom="column">
                <wp:posOffset>156845</wp:posOffset>
              </wp:positionH>
              <wp:positionV relativeFrom="paragraph">
                <wp:posOffset>-328930</wp:posOffset>
              </wp:positionV>
              <wp:extent cx="5362575" cy="126936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1269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F2DB3" w14:textId="77777777" w:rsidR="00F73BF7" w:rsidRPr="002A096B" w:rsidRDefault="002A096B" w:rsidP="004469C6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0070C0"/>
                              <w:sz w:val="42"/>
                            </w:rPr>
                          </w:pPr>
                          <w:r w:rsidRPr="002A096B">
                            <w:rPr>
                              <w:rFonts w:ascii="Century Gothic" w:hAnsi="Century Gothic"/>
                              <w:b/>
                              <w:color w:val="0070C0"/>
                              <w:sz w:val="42"/>
                            </w:rPr>
                            <w:t>Wistaston Church Lane Academy</w:t>
                          </w:r>
                        </w:p>
                        <w:p w14:paraId="433F2DB4" w14:textId="77777777" w:rsidR="00F73BF7" w:rsidRPr="004469C6" w:rsidRDefault="00F73BF7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4"/>
                            </w:rPr>
                          </w:pPr>
                        </w:p>
                        <w:p w14:paraId="433F2DB5" w14:textId="77777777" w:rsidR="002A096B" w:rsidRPr="002A096B" w:rsidRDefault="002A096B" w:rsidP="004469C6">
                          <w:pPr>
                            <w:jc w:val="center"/>
                            <w:rPr>
                              <w:rFonts w:ascii="Century Gothic" w:hAnsi="Century Gothic"/>
                              <w:i/>
                              <w:sz w:val="16"/>
                              <w:szCs w:val="20"/>
                            </w:rPr>
                          </w:pPr>
                          <w:r w:rsidRPr="002A096B">
                            <w:rPr>
                              <w:rFonts w:ascii="Century Gothic" w:hAnsi="Century Gothic"/>
                              <w:i/>
                              <w:sz w:val="16"/>
                              <w:szCs w:val="20"/>
                            </w:rPr>
                            <w:t>“We will challenge, excite and encourage a love of life and learning in every child”</w:t>
                          </w:r>
                        </w:p>
                        <w:p w14:paraId="433F2DB6" w14:textId="788F58D6" w:rsidR="002A096B" w:rsidRDefault="00BD50F0" w:rsidP="002A096B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Acting </w:t>
                          </w:r>
                          <w:r w:rsidR="002A096B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>Principal</w:t>
                          </w:r>
                          <w:r w:rsidR="002A096B" w:rsidRPr="004469C6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: </w:t>
                          </w:r>
                          <w:r w:rsidR="002A096B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s S Watson</w:t>
                          </w:r>
                          <w:r w:rsidR="002A096B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33F2DB7" w14:textId="77777777" w:rsidR="002A096B" w:rsidRDefault="002A096B" w:rsidP="002A096B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Church Lane, Wistaston, </w:t>
                          </w:r>
                          <w:r w:rsidR="00440605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Crewe,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Cheshire, CW2 8EZ</w:t>
                          </w:r>
                        </w:p>
                        <w:p w14:paraId="433F2DB8" w14:textId="77777777" w:rsidR="00F73BF7" w:rsidRDefault="00F73BF7" w:rsidP="002A096B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2A096B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Tel: </w:t>
                          </w:r>
                          <w:r w:rsidRPr="004469C6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01270 66</w:t>
                          </w:r>
                          <w:r w:rsidR="004B5068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3619</w:t>
                          </w:r>
                          <w:r w:rsidR="002A096B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ab/>
                          </w:r>
                          <w:r w:rsidR="002A096B" w:rsidRPr="002A096B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="002A096B" w:rsidRPr="00A02EB8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admin@wistaston.cheshire.sch.uk</w:t>
                            </w:r>
                          </w:hyperlink>
                        </w:p>
                        <w:p w14:paraId="433F2DB9" w14:textId="77777777" w:rsidR="002A096B" w:rsidRPr="002A096B" w:rsidRDefault="002A096B" w:rsidP="002A096B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  <w:szCs w:val="20"/>
                            </w:rPr>
                            <w:t xml:space="preserve">  </w:t>
                          </w:r>
                          <w:r w:rsidRPr="002A096B">
                            <w:rPr>
                              <w:rFonts w:ascii="Century Gothic" w:hAnsi="Century Gothic"/>
                              <w:b/>
                              <w:sz w:val="18"/>
                              <w:szCs w:val="20"/>
                            </w:rPr>
                            <w:t xml:space="preserve">Website: </w:t>
                          </w:r>
                          <w:hyperlink r:id="rId3" w:history="1">
                            <w:r w:rsidRPr="002A096B">
                              <w:rPr>
                                <w:rStyle w:val="Hyperlink"/>
                                <w:rFonts w:ascii="Century Gothic" w:hAnsi="Century Gothic"/>
                                <w:sz w:val="18"/>
                                <w:szCs w:val="20"/>
                              </w:rPr>
                              <w:t>www.wcla.co.uk</w:t>
                            </w:r>
                          </w:hyperlink>
                          <w:r w:rsidRPr="002A096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ab/>
                          </w:r>
                          <w:r w:rsidRPr="002A096B">
                            <w:rPr>
                              <w:rFonts w:ascii="Century Gothic" w:hAnsi="Century Gothic"/>
                              <w:b/>
                              <w:sz w:val="18"/>
                              <w:szCs w:val="20"/>
                            </w:rPr>
                            <w:t xml:space="preserve">Facebook: </w:t>
                          </w:r>
                          <w:proofErr w:type="spellStart"/>
                          <w:r w:rsidRPr="002A096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>wistastonchurchlane</w:t>
                          </w:r>
                          <w:proofErr w:type="spellEnd"/>
                          <w:r w:rsidRPr="002A096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ab/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ab/>
                          </w:r>
                          <w:r w:rsidRPr="002A096B">
                            <w:rPr>
                              <w:rFonts w:ascii="Century Gothic" w:hAnsi="Century Gothic"/>
                              <w:b/>
                              <w:sz w:val="18"/>
                              <w:szCs w:val="20"/>
                            </w:rPr>
                            <w:t xml:space="preserve">Twitter: </w:t>
                          </w:r>
                          <w:r w:rsidRPr="002A096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>@</w:t>
                          </w:r>
                          <w:proofErr w:type="spellStart"/>
                          <w:r w:rsidRPr="002A096B">
                            <w:rPr>
                              <w:rFonts w:ascii="Century Gothic" w:hAnsi="Century Gothic"/>
                              <w:sz w:val="18"/>
                              <w:szCs w:val="20"/>
                            </w:rPr>
                            <w:t>wistaston</w:t>
                          </w:r>
                          <w:proofErr w:type="spellEnd"/>
                        </w:p>
                        <w:p w14:paraId="433F2DBA" w14:textId="77777777" w:rsidR="004469C6" w:rsidRPr="00725D1E" w:rsidRDefault="004469C6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F2D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.35pt;margin-top:-25.9pt;width:422.25pt;height: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" stroked="f">
              <v:textbox>
                <w:txbxContent>
                  <w:p w14:paraId="433F2DB3" w14:textId="77777777" w:rsidR="00F73BF7" w:rsidRPr="002A096B" w:rsidRDefault="002A096B" w:rsidP="004469C6">
                    <w:pPr>
                      <w:jc w:val="center"/>
                      <w:rPr>
                        <w:rFonts w:ascii="Century Gothic" w:hAnsi="Century Gothic"/>
                        <w:b/>
                        <w:color w:val="0070C0"/>
                        <w:sz w:val="42"/>
                      </w:rPr>
                    </w:pPr>
                    <w:r w:rsidRPr="002A096B">
                      <w:rPr>
                        <w:rFonts w:ascii="Century Gothic" w:hAnsi="Century Gothic"/>
                        <w:b/>
                        <w:color w:val="0070C0"/>
                        <w:sz w:val="42"/>
                      </w:rPr>
                      <w:t>Wistaston Church Lane Academy</w:t>
                    </w:r>
                  </w:p>
                  <w:p w14:paraId="433F2DB4" w14:textId="77777777" w:rsidR="00F73BF7" w:rsidRPr="004469C6" w:rsidRDefault="00F73BF7">
                    <w:pPr>
                      <w:rPr>
                        <w:rFonts w:ascii="Century Gothic" w:hAnsi="Century Gothic"/>
                        <w:b/>
                        <w:color w:val="FF0000"/>
                        <w:sz w:val="4"/>
                      </w:rPr>
                    </w:pPr>
                  </w:p>
                  <w:p w14:paraId="433F2DB5" w14:textId="77777777" w:rsidR="002A096B" w:rsidRPr="002A096B" w:rsidRDefault="002A096B" w:rsidP="004469C6">
                    <w:pPr>
                      <w:jc w:val="center"/>
                      <w:rPr>
                        <w:rFonts w:ascii="Century Gothic" w:hAnsi="Century Gothic"/>
                        <w:i/>
                        <w:sz w:val="16"/>
                        <w:szCs w:val="20"/>
                      </w:rPr>
                    </w:pPr>
                    <w:r w:rsidRPr="002A096B">
                      <w:rPr>
                        <w:rFonts w:ascii="Century Gothic" w:hAnsi="Century Gothic"/>
                        <w:i/>
                        <w:sz w:val="16"/>
                        <w:szCs w:val="20"/>
                      </w:rPr>
                      <w:t>“We will challenge, excite and encourage a love of life and learning in every child”</w:t>
                    </w:r>
                  </w:p>
                  <w:p w14:paraId="433F2DB6" w14:textId="788F58D6" w:rsidR="002A096B" w:rsidRDefault="00BD50F0" w:rsidP="002A096B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Acting </w:t>
                    </w:r>
                    <w:r w:rsidR="002A096B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>Principal</w:t>
                    </w:r>
                    <w:r w:rsidR="002A096B" w:rsidRPr="004469C6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: </w:t>
                    </w:r>
                    <w:r w:rsidR="002A096B">
                      <w:rPr>
                        <w:rFonts w:ascii="Century Gothic" w:hAnsi="Century Gothic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s S Watson</w:t>
                    </w:r>
                    <w:r w:rsidR="002A096B">
                      <w:rPr>
                        <w:rFonts w:ascii="Century Gothic" w:hAnsi="Century Gothic"/>
                        <w:sz w:val="20"/>
                        <w:szCs w:val="20"/>
                      </w:rPr>
                      <w:tab/>
                    </w:r>
                  </w:p>
                  <w:p w14:paraId="433F2DB7" w14:textId="77777777" w:rsidR="002A096B" w:rsidRDefault="002A096B" w:rsidP="002A096B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Church Lane, Wistaston, </w:t>
                    </w:r>
                    <w:r w:rsidR="00440605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Crewe,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Cheshire, CW2 8EZ</w:t>
                    </w:r>
                  </w:p>
                  <w:p w14:paraId="433F2DB8" w14:textId="77777777" w:rsidR="00F73BF7" w:rsidRDefault="00F73BF7" w:rsidP="002A096B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2A096B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Tel: </w:t>
                    </w:r>
                    <w:r w:rsidRPr="004469C6">
                      <w:rPr>
                        <w:rFonts w:ascii="Century Gothic" w:hAnsi="Century Gothic"/>
                        <w:sz w:val="20"/>
                        <w:szCs w:val="20"/>
                      </w:rPr>
                      <w:t>01270 66</w:t>
                    </w:r>
                    <w:r w:rsidR="004B5068">
                      <w:rPr>
                        <w:rFonts w:ascii="Century Gothic" w:hAnsi="Century Gothic"/>
                        <w:sz w:val="20"/>
                        <w:szCs w:val="20"/>
                      </w:rPr>
                      <w:t>3619</w:t>
                    </w:r>
                    <w:r w:rsidR="002A096B">
                      <w:rPr>
                        <w:rFonts w:ascii="Century Gothic" w:hAnsi="Century Gothic"/>
                        <w:sz w:val="20"/>
                        <w:szCs w:val="20"/>
                      </w:rPr>
                      <w:tab/>
                    </w:r>
                    <w:r w:rsidR="002A096B" w:rsidRPr="002A096B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="002A096B" w:rsidRPr="00A02EB8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admin@wistaston.cheshire.sch.uk</w:t>
                      </w:r>
                    </w:hyperlink>
                  </w:p>
                  <w:p w14:paraId="433F2DB9" w14:textId="77777777" w:rsidR="002A096B" w:rsidRPr="002A096B" w:rsidRDefault="002A096B" w:rsidP="002A096B">
                    <w:pPr>
                      <w:jc w:val="center"/>
                      <w:rPr>
                        <w:rFonts w:ascii="Century Gothic" w:hAnsi="Century Gothic"/>
                        <w:sz w:val="18"/>
                        <w:szCs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  <w:szCs w:val="20"/>
                      </w:rPr>
                      <w:t xml:space="preserve">  </w:t>
                    </w:r>
                    <w:r w:rsidRPr="002A096B">
                      <w:rPr>
                        <w:rFonts w:ascii="Century Gothic" w:hAnsi="Century Gothic"/>
                        <w:b/>
                        <w:sz w:val="18"/>
                        <w:szCs w:val="20"/>
                      </w:rPr>
                      <w:t xml:space="preserve">Website: </w:t>
                    </w:r>
                    <w:hyperlink r:id="rId5" w:history="1">
                      <w:r w:rsidRPr="002A096B">
                        <w:rPr>
                          <w:rStyle w:val="Hyperlink"/>
                          <w:rFonts w:ascii="Century Gothic" w:hAnsi="Century Gothic"/>
                          <w:sz w:val="18"/>
                          <w:szCs w:val="20"/>
                        </w:rPr>
                        <w:t>www.wcla.co.uk</w:t>
                      </w:r>
                    </w:hyperlink>
                    <w:r w:rsidRPr="002A096B">
                      <w:rPr>
                        <w:rFonts w:ascii="Century Gothic" w:hAnsi="Century Gothic"/>
                        <w:sz w:val="18"/>
                        <w:szCs w:val="20"/>
                      </w:rPr>
                      <w:tab/>
                    </w:r>
                    <w:r w:rsidRPr="002A096B">
                      <w:rPr>
                        <w:rFonts w:ascii="Century Gothic" w:hAnsi="Century Gothic"/>
                        <w:b/>
                        <w:sz w:val="18"/>
                        <w:szCs w:val="20"/>
                      </w:rPr>
                      <w:t xml:space="preserve">Facebook: </w:t>
                    </w:r>
                    <w:proofErr w:type="spellStart"/>
                    <w:r w:rsidRPr="002A096B">
                      <w:rPr>
                        <w:rFonts w:ascii="Century Gothic" w:hAnsi="Century Gothic"/>
                        <w:sz w:val="18"/>
                        <w:szCs w:val="20"/>
                      </w:rPr>
                      <w:t>wistastonchurchlane</w:t>
                    </w:r>
                    <w:proofErr w:type="spellEnd"/>
                    <w:r w:rsidRPr="002A096B">
                      <w:rPr>
                        <w:rFonts w:ascii="Century Gothic" w:hAnsi="Century Gothic"/>
                        <w:sz w:val="18"/>
                        <w:szCs w:val="20"/>
                      </w:rPr>
                      <w:tab/>
                    </w:r>
                    <w:r>
                      <w:rPr>
                        <w:rFonts w:ascii="Century Gothic" w:hAnsi="Century Gothic"/>
                        <w:sz w:val="18"/>
                        <w:szCs w:val="20"/>
                      </w:rPr>
                      <w:tab/>
                    </w:r>
                    <w:r w:rsidRPr="002A096B">
                      <w:rPr>
                        <w:rFonts w:ascii="Century Gothic" w:hAnsi="Century Gothic"/>
                        <w:b/>
                        <w:sz w:val="18"/>
                        <w:szCs w:val="20"/>
                      </w:rPr>
                      <w:t xml:space="preserve">Twitter: </w:t>
                    </w:r>
                    <w:r w:rsidRPr="002A096B">
                      <w:rPr>
                        <w:rFonts w:ascii="Century Gothic" w:hAnsi="Century Gothic"/>
                        <w:sz w:val="18"/>
                        <w:szCs w:val="20"/>
                      </w:rPr>
                      <w:t>@</w:t>
                    </w:r>
                    <w:proofErr w:type="spellStart"/>
                    <w:r w:rsidRPr="002A096B">
                      <w:rPr>
                        <w:rFonts w:ascii="Century Gothic" w:hAnsi="Century Gothic"/>
                        <w:sz w:val="18"/>
                        <w:szCs w:val="20"/>
                      </w:rPr>
                      <w:t>wistaston</w:t>
                    </w:r>
                    <w:proofErr w:type="spellEnd"/>
                  </w:p>
                  <w:p w14:paraId="433F2DBA" w14:textId="77777777" w:rsidR="004469C6" w:rsidRPr="00725D1E" w:rsidRDefault="004469C6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AD457A" w:rsidRPr="00AD457A">
      <w:rPr>
        <w:rFonts w:ascii="Arial" w:hAnsi="Arial" w:cs="Arial"/>
        <w:b/>
        <w:bCs/>
        <w:i/>
        <w:color w:val="FF0000"/>
        <w:lang w:eastAsia="en-GB"/>
      </w:rPr>
      <w:t xml:space="preserve"> </w:t>
    </w:r>
  </w:p>
  <w:p w14:paraId="433F2DA3" w14:textId="77777777" w:rsidR="00F73BF7" w:rsidRDefault="00F73BF7" w:rsidP="00AD457A">
    <w:pPr>
      <w:tabs>
        <w:tab w:val="center" w:pos="4153"/>
        <w:tab w:val="right" w:pos="8306"/>
      </w:tabs>
      <w:ind w:left="1701"/>
      <w:rPr>
        <w:szCs w:val="20"/>
        <w:lang w:eastAsia="en-GB"/>
      </w:rPr>
    </w:pPr>
  </w:p>
  <w:p w14:paraId="433F2DA4" w14:textId="77777777" w:rsidR="00F73BF7" w:rsidRDefault="00F73BF7" w:rsidP="00AD457A">
    <w:pPr>
      <w:tabs>
        <w:tab w:val="center" w:pos="4153"/>
        <w:tab w:val="right" w:pos="8306"/>
      </w:tabs>
      <w:ind w:left="1701"/>
      <w:rPr>
        <w:szCs w:val="20"/>
        <w:lang w:eastAsia="en-GB"/>
      </w:rPr>
    </w:pPr>
  </w:p>
  <w:p w14:paraId="433F2DA5" w14:textId="77777777" w:rsidR="00F73BF7" w:rsidRDefault="00B1303A" w:rsidP="00E3073C">
    <w:pPr>
      <w:tabs>
        <w:tab w:val="left" w:pos="4153"/>
      </w:tabs>
      <w:ind w:left="1701"/>
      <w:rPr>
        <w:szCs w:val="20"/>
        <w:lang w:eastAsia="en-GB"/>
      </w:rPr>
    </w:pPr>
    <w:r>
      <w:rPr>
        <w:szCs w:val="20"/>
        <w:lang w:eastAsia="en-GB"/>
      </w:rPr>
      <w:tab/>
    </w:r>
  </w:p>
  <w:p w14:paraId="433F2DA6" w14:textId="77777777" w:rsidR="004469C6" w:rsidRDefault="004469C6" w:rsidP="00E3073C">
    <w:pPr>
      <w:tabs>
        <w:tab w:val="left" w:pos="4153"/>
      </w:tabs>
      <w:ind w:left="1701"/>
      <w:rPr>
        <w:szCs w:val="20"/>
        <w:lang w:eastAsia="en-GB"/>
      </w:rPr>
    </w:pPr>
  </w:p>
  <w:p w14:paraId="433F2DA7" w14:textId="77777777" w:rsidR="004469C6" w:rsidRPr="004469C6" w:rsidRDefault="004469C6" w:rsidP="00E3073C">
    <w:pPr>
      <w:tabs>
        <w:tab w:val="left" w:pos="4153"/>
      </w:tabs>
      <w:ind w:left="1701"/>
      <w:rPr>
        <w:sz w:val="1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3664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A4317"/>
    <w:multiLevelType w:val="hybridMultilevel"/>
    <w:tmpl w:val="FAF41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B0043"/>
    <w:multiLevelType w:val="hybridMultilevel"/>
    <w:tmpl w:val="86060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B2FDC"/>
    <w:multiLevelType w:val="hybridMultilevel"/>
    <w:tmpl w:val="8BD2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53"/>
    <w:rsid w:val="00007E28"/>
    <w:rsid w:val="00015D11"/>
    <w:rsid w:val="00027CC0"/>
    <w:rsid w:val="00034EF0"/>
    <w:rsid w:val="0004355F"/>
    <w:rsid w:val="000722BF"/>
    <w:rsid w:val="00092466"/>
    <w:rsid w:val="000B11E7"/>
    <w:rsid w:val="000B75CA"/>
    <w:rsid w:val="000D569B"/>
    <w:rsid w:val="000F1CD4"/>
    <w:rsid w:val="001052D5"/>
    <w:rsid w:val="001330DA"/>
    <w:rsid w:val="00167973"/>
    <w:rsid w:val="00185F9B"/>
    <w:rsid w:val="00193A41"/>
    <w:rsid w:val="001A0284"/>
    <w:rsid w:val="001C1219"/>
    <w:rsid w:val="002160A3"/>
    <w:rsid w:val="00247180"/>
    <w:rsid w:val="00253FB0"/>
    <w:rsid w:val="0026043C"/>
    <w:rsid w:val="002832A8"/>
    <w:rsid w:val="00284766"/>
    <w:rsid w:val="002A096B"/>
    <w:rsid w:val="002A0C6A"/>
    <w:rsid w:val="002F21CE"/>
    <w:rsid w:val="00306C39"/>
    <w:rsid w:val="00310DB1"/>
    <w:rsid w:val="003216B5"/>
    <w:rsid w:val="00357E1F"/>
    <w:rsid w:val="00365ABB"/>
    <w:rsid w:val="00366A10"/>
    <w:rsid w:val="00376AF9"/>
    <w:rsid w:val="003A53E2"/>
    <w:rsid w:val="003D0A9A"/>
    <w:rsid w:val="003D3A9F"/>
    <w:rsid w:val="003D57AC"/>
    <w:rsid w:val="003E1ED8"/>
    <w:rsid w:val="003E7BA9"/>
    <w:rsid w:val="00430A35"/>
    <w:rsid w:val="00440605"/>
    <w:rsid w:val="004469C6"/>
    <w:rsid w:val="00460012"/>
    <w:rsid w:val="00464C28"/>
    <w:rsid w:val="00483EB9"/>
    <w:rsid w:val="004B1A77"/>
    <w:rsid w:val="004B5068"/>
    <w:rsid w:val="004B7EAF"/>
    <w:rsid w:val="004E6D31"/>
    <w:rsid w:val="004E711E"/>
    <w:rsid w:val="004F296A"/>
    <w:rsid w:val="005025A9"/>
    <w:rsid w:val="00516D7B"/>
    <w:rsid w:val="00537DAB"/>
    <w:rsid w:val="005449FE"/>
    <w:rsid w:val="00550664"/>
    <w:rsid w:val="005622B2"/>
    <w:rsid w:val="00565B54"/>
    <w:rsid w:val="00575112"/>
    <w:rsid w:val="0058444B"/>
    <w:rsid w:val="00584C81"/>
    <w:rsid w:val="005A0B1E"/>
    <w:rsid w:val="005A1EB8"/>
    <w:rsid w:val="005B62E8"/>
    <w:rsid w:val="005B7BF2"/>
    <w:rsid w:val="005F41EE"/>
    <w:rsid w:val="00616A07"/>
    <w:rsid w:val="006357AB"/>
    <w:rsid w:val="00642A9C"/>
    <w:rsid w:val="00666F3B"/>
    <w:rsid w:val="00693C77"/>
    <w:rsid w:val="006F0779"/>
    <w:rsid w:val="007010FD"/>
    <w:rsid w:val="00707173"/>
    <w:rsid w:val="00725D1E"/>
    <w:rsid w:val="0078142F"/>
    <w:rsid w:val="007822E5"/>
    <w:rsid w:val="0078612A"/>
    <w:rsid w:val="00793B48"/>
    <w:rsid w:val="007D4F55"/>
    <w:rsid w:val="007E5903"/>
    <w:rsid w:val="00802A5E"/>
    <w:rsid w:val="008221DD"/>
    <w:rsid w:val="0082366E"/>
    <w:rsid w:val="00844B53"/>
    <w:rsid w:val="0087183E"/>
    <w:rsid w:val="00887EA7"/>
    <w:rsid w:val="00897F25"/>
    <w:rsid w:val="008B65FE"/>
    <w:rsid w:val="008B6AEA"/>
    <w:rsid w:val="008C65EC"/>
    <w:rsid w:val="008D03B0"/>
    <w:rsid w:val="008E685C"/>
    <w:rsid w:val="008F4E91"/>
    <w:rsid w:val="00902076"/>
    <w:rsid w:val="00902AD8"/>
    <w:rsid w:val="00903527"/>
    <w:rsid w:val="00907824"/>
    <w:rsid w:val="00920933"/>
    <w:rsid w:val="00930B46"/>
    <w:rsid w:val="009328FB"/>
    <w:rsid w:val="009351B7"/>
    <w:rsid w:val="00941EA1"/>
    <w:rsid w:val="009469D0"/>
    <w:rsid w:val="009500B4"/>
    <w:rsid w:val="00965942"/>
    <w:rsid w:val="00967927"/>
    <w:rsid w:val="009747ED"/>
    <w:rsid w:val="0097770C"/>
    <w:rsid w:val="00986FB4"/>
    <w:rsid w:val="009B4D2B"/>
    <w:rsid w:val="009D6025"/>
    <w:rsid w:val="009D7177"/>
    <w:rsid w:val="00A53567"/>
    <w:rsid w:val="00A54FA3"/>
    <w:rsid w:val="00A63E6B"/>
    <w:rsid w:val="00AD31A3"/>
    <w:rsid w:val="00AD457A"/>
    <w:rsid w:val="00AD7672"/>
    <w:rsid w:val="00AE4BCF"/>
    <w:rsid w:val="00AE5CA2"/>
    <w:rsid w:val="00B07A7B"/>
    <w:rsid w:val="00B1303A"/>
    <w:rsid w:val="00B43C5A"/>
    <w:rsid w:val="00BB453B"/>
    <w:rsid w:val="00BC0726"/>
    <w:rsid w:val="00BD50F0"/>
    <w:rsid w:val="00BE6564"/>
    <w:rsid w:val="00C13A98"/>
    <w:rsid w:val="00C21884"/>
    <w:rsid w:val="00C819B0"/>
    <w:rsid w:val="00CC4E7A"/>
    <w:rsid w:val="00CC60E5"/>
    <w:rsid w:val="00D13E31"/>
    <w:rsid w:val="00D329B8"/>
    <w:rsid w:val="00D52EA4"/>
    <w:rsid w:val="00D77546"/>
    <w:rsid w:val="00D77A3E"/>
    <w:rsid w:val="00DD324B"/>
    <w:rsid w:val="00DE1F89"/>
    <w:rsid w:val="00DF42F9"/>
    <w:rsid w:val="00E1404E"/>
    <w:rsid w:val="00E16269"/>
    <w:rsid w:val="00E2311C"/>
    <w:rsid w:val="00E3073C"/>
    <w:rsid w:val="00E75D2E"/>
    <w:rsid w:val="00EC0FDD"/>
    <w:rsid w:val="00F10161"/>
    <w:rsid w:val="00F11C38"/>
    <w:rsid w:val="00F313F5"/>
    <w:rsid w:val="00F61242"/>
    <w:rsid w:val="00F70F33"/>
    <w:rsid w:val="00F73BF7"/>
    <w:rsid w:val="00F77370"/>
    <w:rsid w:val="00FB3557"/>
    <w:rsid w:val="00FC3DAE"/>
    <w:rsid w:val="00FC6529"/>
    <w:rsid w:val="00FD1638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3F2D9A"/>
  <w15:docId w15:val="{F507BACA-507B-421A-8545-21CFF243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F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D4F5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4F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4F55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AD457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8F4E91"/>
    <w:pPr>
      <w:spacing w:after="200" w:line="276" w:lineRule="auto"/>
      <w:ind w:left="720"/>
    </w:pPr>
    <w:rPr>
      <w:rFonts w:ascii="Arial" w:eastAsia="Calibri" w:hAnsi="Arial" w:cs="Arial"/>
      <w:sz w:val="16"/>
      <w:szCs w:val="16"/>
      <w:lang w:eastAsia="en-GB"/>
    </w:rPr>
  </w:style>
  <w:style w:type="character" w:styleId="FollowedHyperlink">
    <w:name w:val="FollowedHyperlink"/>
    <w:uiPriority w:val="99"/>
    <w:semiHidden/>
    <w:unhideWhenUsed/>
    <w:rsid w:val="00AE4BCF"/>
    <w:rPr>
      <w:color w:val="800080"/>
      <w:u w:val="single"/>
    </w:rPr>
  </w:style>
  <w:style w:type="table" w:styleId="TableGrid">
    <w:name w:val="Table Grid"/>
    <w:basedOn w:val="TableNormal"/>
    <w:uiPriority w:val="59"/>
    <w:rsid w:val="008B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B54"/>
    <w:pPr>
      <w:ind w:left="720"/>
      <w:contextualSpacing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54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DD324B"/>
    <w:rPr>
      <w:b/>
      <w:bCs/>
    </w:rPr>
  </w:style>
  <w:style w:type="paragraph" w:customStyle="1" w:styleId="paragraph">
    <w:name w:val="paragraph"/>
    <w:basedOn w:val="Normal"/>
    <w:rsid w:val="00EC0FD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rsid w:val="00EC0FDD"/>
  </w:style>
  <w:style w:type="character" w:customStyle="1" w:styleId="eop">
    <w:name w:val="eop"/>
    <w:rsid w:val="00EC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cla.co.uk" TargetMode="External"/><Relationship Id="rId2" Type="http://schemas.openxmlformats.org/officeDocument/2006/relationships/hyperlink" Target="mailto:admin@wistaston.cheshire.sch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wcla.co.uk" TargetMode="External"/><Relationship Id="rId4" Type="http://schemas.openxmlformats.org/officeDocument/2006/relationships/hyperlink" Target="mailto:admin@wistaston.cheshire.sch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8753812\AppData\Roaming\Microsoft\Templates\School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F4BE-0226-45F7-933D-134A849C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Letter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elas</Company>
  <LinksUpToDate>false</LinksUpToDate>
  <CharactersWithSpaces>1580</CharactersWithSpaces>
  <SharedDoc>false</SharedDoc>
  <HLinks>
    <vt:vector size="6" baseType="variant"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mailto:admin@shavingtonpri.cheshire.sch.uk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sch8753812</dc:creator>
  <cp:lastModifiedBy>sca8753812</cp:lastModifiedBy>
  <cp:revision>2</cp:revision>
  <cp:lastPrinted>2018-06-27T13:30:00Z</cp:lastPrinted>
  <dcterms:created xsi:type="dcterms:W3CDTF">2023-06-12T15:40:00Z</dcterms:created>
  <dcterms:modified xsi:type="dcterms:W3CDTF">2023-06-12T15:40:00Z</dcterms:modified>
</cp:coreProperties>
</file>